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33" w:rsidRPr="00AD76DF" w:rsidRDefault="00FD2F33" w:rsidP="007B6B4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AD76DF">
        <w:rPr>
          <w:rFonts w:ascii="Times New Roman" w:hAnsi="Times New Roman"/>
          <w:sz w:val="28"/>
          <w:szCs w:val="28"/>
        </w:rPr>
        <w:t>Администрация</w:t>
      </w:r>
    </w:p>
    <w:p w:rsidR="00FD2F33" w:rsidRPr="00AD76DF" w:rsidRDefault="00FD2F33" w:rsidP="007B6B4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AD76DF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FD2F33" w:rsidRPr="00AD76DF" w:rsidRDefault="00FD2F33" w:rsidP="007B6B4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D2F33" w:rsidRPr="00AD76DF" w:rsidRDefault="00FD2F33" w:rsidP="007B6B4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AD76DF">
        <w:rPr>
          <w:rFonts w:ascii="Times New Roman" w:hAnsi="Times New Roman"/>
          <w:sz w:val="28"/>
          <w:szCs w:val="28"/>
        </w:rPr>
        <w:t>ПОСТАНОВЛЕНИЕ</w:t>
      </w:r>
    </w:p>
    <w:p w:rsidR="00FD2F33" w:rsidRPr="00AD76DF" w:rsidRDefault="00FD2F33" w:rsidP="007B6B4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D2F33" w:rsidRPr="00AD76DF" w:rsidRDefault="00FD2F33" w:rsidP="007B6B4B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D2F33" w:rsidRPr="00AD76DF" w:rsidRDefault="00FD2F33" w:rsidP="007B6B4B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 w:rsidRPr="00AD76DF">
        <w:rPr>
          <w:rFonts w:ascii="Times New Roman" w:hAnsi="Times New Roman"/>
          <w:sz w:val="28"/>
          <w:szCs w:val="28"/>
          <w:u w:val="single"/>
        </w:rPr>
        <w:t>30.09.2019    № 574</w:t>
      </w:r>
    </w:p>
    <w:p w:rsidR="00FD2F33" w:rsidRPr="00AD76DF" w:rsidRDefault="00FD2F33" w:rsidP="007B6B4B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AD76DF">
        <w:rPr>
          <w:rFonts w:ascii="Times New Roman" w:hAnsi="Times New Roman"/>
          <w:sz w:val="28"/>
          <w:szCs w:val="28"/>
        </w:rPr>
        <w:t>п. Чегдомын</w:t>
      </w:r>
    </w:p>
    <w:p w:rsidR="00FD2F33" w:rsidRDefault="00FD2F33" w:rsidP="00BD554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F33" w:rsidRDefault="00FD2F33" w:rsidP="00BD554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F33" w:rsidRDefault="00FD2F33" w:rsidP="00BD554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F33" w:rsidRDefault="00FD2F33" w:rsidP="00BD554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Верхнебуреинского муниципального района от 28.01.2019 № 35 «О</w:t>
      </w:r>
      <w:r w:rsidRPr="00F67C66">
        <w:rPr>
          <w:rFonts w:ascii="Times New Roman" w:hAnsi="Times New Roman"/>
          <w:sz w:val="28"/>
          <w:szCs w:val="28"/>
        </w:rPr>
        <w:t xml:space="preserve">б обеспечении бесплатным двухразовым питанием детей с ограниченными возможностями здоровья, обучающихся в муниципальных бюджетных общеобразовательных учреждениях 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F67C6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первое</w:t>
      </w:r>
      <w:r w:rsidRPr="00F67C66">
        <w:rPr>
          <w:rFonts w:ascii="Times New Roman" w:hAnsi="Times New Roman"/>
          <w:sz w:val="28"/>
          <w:szCs w:val="28"/>
        </w:rPr>
        <w:t xml:space="preserve"> полугодие 201</w:t>
      </w:r>
      <w:r>
        <w:rPr>
          <w:rFonts w:ascii="Times New Roman" w:hAnsi="Times New Roman"/>
          <w:sz w:val="28"/>
          <w:szCs w:val="28"/>
        </w:rPr>
        <w:t>9</w:t>
      </w:r>
      <w:r w:rsidRPr="00F67C6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</w:t>
      </w:r>
    </w:p>
    <w:p w:rsidR="00FD2F33" w:rsidRPr="00F67C66" w:rsidRDefault="00FD2F33" w:rsidP="009B5D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7C66">
        <w:rPr>
          <w:rFonts w:ascii="Times New Roman" w:hAnsi="Times New Roman"/>
          <w:sz w:val="28"/>
          <w:szCs w:val="28"/>
        </w:rPr>
        <w:tab/>
      </w:r>
    </w:p>
    <w:p w:rsidR="00FD2F33" w:rsidRDefault="00FD2F33" w:rsidP="009B5D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F5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Федерального закона от 06.10.2003 № 131-ФЗ «</w:t>
      </w:r>
      <w:r w:rsidRPr="00827F0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во исполнение ч. 7 статьи</w:t>
      </w:r>
      <w:r w:rsidRPr="001302F4">
        <w:rPr>
          <w:rFonts w:ascii="Times New Roman" w:hAnsi="Times New Roman"/>
          <w:sz w:val="28"/>
          <w:szCs w:val="28"/>
        </w:rPr>
        <w:t xml:space="preserve"> 79 Федерального закона от 29</w:t>
      </w:r>
      <w:r>
        <w:rPr>
          <w:rFonts w:ascii="Times New Roman" w:hAnsi="Times New Roman"/>
          <w:sz w:val="28"/>
          <w:szCs w:val="28"/>
        </w:rPr>
        <w:t xml:space="preserve">.12.2012 </w:t>
      </w:r>
      <w:r w:rsidRPr="001302F4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», в соответствии с муниципальной программой «Развитие системы образования Верхнебуреинского муниципального района на 2014-2021 годы», утвержденной постановлением администрации района от 11.10.2013 № 970, администрация района.</w:t>
      </w:r>
    </w:p>
    <w:p w:rsidR="00FD2F33" w:rsidRDefault="00FD2F33" w:rsidP="00BD55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2F4">
        <w:rPr>
          <w:rFonts w:ascii="Times New Roman" w:hAnsi="Times New Roman"/>
          <w:sz w:val="28"/>
          <w:szCs w:val="28"/>
        </w:rPr>
        <w:t>ПОСТАНОВЛЯЕТ:</w:t>
      </w:r>
    </w:p>
    <w:p w:rsidR="00FD2F33" w:rsidRPr="00F63741" w:rsidRDefault="00FD2F33" w:rsidP="009B5D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741">
        <w:rPr>
          <w:rFonts w:ascii="Times New Roman" w:hAnsi="Times New Roman"/>
          <w:sz w:val="28"/>
          <w:szCs w:val="28"/>
        </w:rPr>
        <w:t>1.  Внести в постановление администрации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74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F63741">
        <w:rPr>
          <w:rFonts w:ascii="Times New Roman" w:hAnsi="Times New Roman"/>
          <w:sz w:val="28"/>
          <w:szCs w:val="28"/>
        </w:rPr>
        <w:t xml:space="preserve">.01.2019 № </w:t>
      </w:r>
      <w:r>
        <w:rPr>
          <w:rFonts w:ascii="Times New Roman" w:hAnsi="Times New Roman"/>
          <w:sz w:val="28"/>
          <w:szCs w:val="28"/>
        </w:rPr>
        <w:t>35</w:t>
      </w:r>
      <w:r w:rsidRPr="00F6374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F67C66">
        <w:rPr>
          <w:rFonts w:ascii="Times New Roman" w:hAnsi="Times New Roman"/>
          <w:sz w:val="28"/>
          <w:szCs w:val="28"/>
        </w:rPr>
        <w:t xml:space="preserve">б обеспечении бесплатным двухразовым питанием детей с ограниченными возможностями здоровья, обучающихся в муниципальных бюджетных общеобразовательных учреждениях Верхнебуреинского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F67C6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первое</w:t>
      </w:r>
      <w:r w:rsidRPr="00F67C66">
        <w:rPr>
          <w:rFonts w:ascii="Times New Roman" w:hAnsi="Times New Roman"/>
          <w:sz w:val="28"/>
          <w:szCs w:val="28"/>
        </w:rPr>
        <w:t xml:space="preserve"> полугодие 201</w:t>
      </w:r>
      <w:r>
        <w:rPr>
          <w:rFonts w:ascii="Times New Roman" w:hAnsi="Times New Roman"/>
          <w:sz w:val="28"/>
          <w:szCs w:val="28"/>
        </w:rPr>
        <w:t>9</w:t>
      </w:r>
      <w:r w:rsidRPr="00F67C66">
        <w:rPr>
          <w:rFonts w:ascii="Times New Roman" w:hAnsi="Times New Roman"/>
          <w:sz w:val="28"/>
          <w:szCs w:val="28"/>
        </w:rPr>
        <w:t xml:space="preserve"> года</w:t>
      </w:r>
      <w:r w:rsidRPr="00F63741">
        <w:rPr>
          <w:rFonts w:ascii="Times New Roman" w:hAnsi="Times New Roman"/>
          <w:sz w:val="28"/>
          <w:szCs w:val="28"/>
        </w:rPr>
        <w:t>» следующ</w:t>
      </w:r>
      <w:r>
        <w:rPr>
          <w:rFonts w:ascii="Times New Roman" w:hAnsi="Times New Roman"/>
          <w:sz w:val="28"/>
          <w:szCs w:val="28"/>
        </w:rPr>
        <w:t>ие изменения</w:t>
      </w:r>
      <w:r w:rsidRPr="00F63741">
        <w:rPr>
          <w:rFonts w:ascii="Times New Roman" w:hAnsi="Times New Roman"/>
          <w:sz w:val="28"/>
          <w:szCs w:val="28"/>
        </w:rPr>
        <w:t>:</w:t>
      </w:r>
    </w:p>
    <w:p w:rsidR="00FD2F33" w:rsidRPr="00F63741" w:rsidRDefault="00FD2F33" w:rsidP="00BD554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63741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63741">
        <w:rPr>
          <w:rFonts w:ascii="Times New Roman" w:hAnsi="Times New Roman"/>
          <w:sz w:val="28"/>
          <w:szCs w:val="28"/>
        </w:rPr>
        <w:t>Приложение 2 к постановле</w:t>
      </w:r>
      <w:r>
        <w:rPr>
          <w:rFonts w:ascii="Times New Roman" w:hAnsi="Times New Roman"/>
          <w:sz w:val="28"/>
          <w:szCs w:val="28"/>
        </w:rPr>
        <w:t>нию изложить в новой редакции согласно приложению 1.</w:t>
      </w:r>
    </w:p>
    <w:p w:rsidR="00FD2F33" w:rsidRPr="00F63741" w:rsidRDefault="00FD2F33" w:rsidP="00BD554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6374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3741">
        <w:rPr>
          <w:rFonts w:ascii="Times New Roman" w:hAnsi="Times New Roman"/>
          <w:sz w:val="28"/>
          <w:szCs w:val="28"/>
        </w:rPr>
        <w:t>Контроль  за исполнением настоящего постановления оставляю за собой.</w:t>
      </w:r>
    </w:p>
    <w:p w:rsidR="00FD2F33" w:rsidRPr="00F63741" w:rsidRDefault="00FD2F33" w:rsidP="00BD55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374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74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и распространяется на правоотношения, возникшие с 14.01.2019 г.</w:t>
      </w:r>
    </w:p>
    <w:p w:rsidR="00FD2F33" w:rsidRDefault="00FD2F33" w:rsidP="009B5D4A">
      <w:pPr>
        <w:spacing w:after="0" w:line="240" w:lineRule="auto"/>
        <w:jc w:val="both"/>
        <w:rPr>
          <w:sz w:val="28"/>
          <w:szCs w:val="28"/>
        </w:rPr>
      </w:pPr>
    </w:p>
    <w:p w:rsidR="00FD2F33" w:rsidRDefault="00FD2F33" w:rsidP="009B5D4A">
      <w:pPr>
        <w:spacing w:after="0" w:line="240" w:lineRule="auto"/>
        <w:jc w:val="both"/>
        <w:rPr>
          <w:sz w:val="28"/>
          <w:szCs w:val="28"/>
        </w:rPr>
      </w:pPr>
    </w:p>
    <w:p w:rsidR="00FD2F33" w:rsidRPr="001302F4" w:rsidRDefault="00FD2F33" w:rsidP="009B5D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F33" w:rsidRDefault="00FD2F33" w:rsidP="00212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А.М. Маслов</w:t>
      </w:r>
    </w:p>
    <w:p w:rsidR="00FD2F33" w:rsidRDefault="00FD2F33" w:rsidP="00116FB2">
      <w:pPr>
        <w:spacing w:after="0" w:line="240" w:lineRule="auto"/>
        <w:rPr>
          <w:rFonts w:ascii="Times New Roman" w:hAnsi="Times New Roman"/>
          <w:sz w:val="28"/>
          <w:szCs w:val="28"/>
        </w:rPr>
        <w:sectPr w:rsidR="00FD2F33" w:rsidSect="00A05031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D2F33" w:rsidRPr="00BD554A" w:rsidRDefault="00FD2F33" w:rsidP="00A456C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554A">
        <w:rPr>
          <w:rFonts w:ascii="Times New Roman" w:hAnsi="Times New Roman"/>
          <w:sz w:val="24"/>
          <w:szCs w:val="24"/>
        </w:rPr>
        <w:t>Приложение 1</w:t>
      </w:r>
    </w:p>
    <w:p w:rsidR="00FD2F33" w:rsidRPr="00BD554A" w:rsidRDefault="00FD2F33" w:rsidP="00A456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55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BD554A">
        <w:rPr>
          <w:rFonts w:ascii="Times New Roman" w:hAnsi="Times New Roman"/>
          <w:sz w:val="24"/>
          <w:szCs w:val="24"/>
        </w:rPr>
        <w:t>УТВЕРЖДЕН</w:t>
      </w:r>
    </w:p>
    <w:p w:rsidR="00FD2F33" w:rsidRDefault="00FD2F33" w:rsidP="00BD554A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BD55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п</w:t>
      </w:r>
      <w:r w:rsidRPr="00BD554A">
        <w:rPr>
          <w:rFonts w:ascii="Times New Roman" w:hAnsi="Times New Roman"/>
          <w:sz w:val="24"/>
          <w:szCs w:val="24"/>
        </w:rPr>
        <w:t xml:space="preserve">остановлением </w:t>
      </w:r>
    </w:p>
    <w:p w:rsidR="00FD2F33" w:rsidRPr="00BD554A" w:rsidRDefault="00FD2F33" w:rsidP="00BD554A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BD554A">
        <w:rPr>
          <w:rFonts w:ascii="Times New Roman" w:hAnsi="Times New Roman"/>
          <w:sz w:val="24"/>
          <w:szCs w:val="24"/>
        </w:rPr>
        <w:t>администрации района</w:t>
      </w:r>
    </w:p>
    <w:p w:rsidR="00FD2F33" w:rsidRPr="00BD554A" w:rsidRDefault="00FD2F33" w:rsidP="00A456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D55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от 30.09.2009 № 574</w:t>
      </w:r>
      <w:r w:rsidRPr="00BD554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FD2F33" w:rsidRPr="00BD554A" w:rsidRDefault="00FD2F33" w:rsidP="00A456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2F33" w:rsidRPr="00BD554A" w:rsidRDefault="00FD2F33" w:rsidP="00A45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554A">
        <w:rPr>
          <w:rFonts w:ascii="Times New Roman" w:hAnsi="Times New Roman"/>
          <w:b/>
          <w:sz w:val="24"/>
          <w:szCs w:val="24"/>
        </w:rPr>
        <w:t>Расчет стоимости на организацию двухразового питания детям с ограниченными возможностями здоровья, обучающимся в муниципальных общеобразовательных организациях Верхнебуреинского муниципального района на первое полугодие 2019 года</w:t>
      </w:r>
    </w:p>
    <w:p w:rsidR="00FD2F33" w:rsidRPr="00BD554A" w:rsidRDefault="00FD2F33" w:rsidP="00A45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1134"/>
        <w:gridCol w:w="1134"/>
        <w:gridCol w:w="1409"/>
        <w:gridCol w:w="1279"/>
        <w:gridCol w:w="1281"/>
        <w:gridCol w:w="1134"/>
        <w:gridCol w:w="1276"/>
        <w:gridCol w:w="1276"/>
        <w:gridCol w:w="1417"/>
        <w:gridCol w:w="1768"/>
      </w:tblGrid>
      <w:tr w:rsidR="00FD2F33" w:rsidRPr="00BD554A" w:rsidTr="00BD554A">
        <w:tc>
          <w:tcPr>
            <w:tcW w:w="568" w:type="dxa"/>
            <w:vMerge w:val="restart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vMerge w:val="restart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vMerge w:val="restart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дней</w:t>
            </w:r>
          </w:p>
        </w:tc>
        <w:tc>
          <w:tcPr>
            <w:tcW w:w="5103" w:type="dxa"/>
            <w:gridSpan w:val="4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5103" w:type="dxa"/>
            <w:gridSpan w:val="4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768" w:type="dxa"/>
            <w:vMerge w:val="restart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Итого средств местного бюджета на 1 полугодие (руб.)</w:t>
            </w:r>
          </w:p>
        </w:tc>
      </w:tr>
      <w:tr w:rsidR="00FD2F33" w:rsidRPr="00BD554A" w:rsidTr="00BD554A">
        <w:tc>
          <w:tcPr>
            <w:tcW w:w="568" w:type="dxa"/>
            <w:vMerge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 с ОВЗ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питания в день на 1 ребенка за счет средств местного бюджета (руб.)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питания на первое полугодие на 1 ребенка за счет средств местного бюджета (руб.)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Общая сумма за 1 полугодие за счет средств местного бюджета (руб.)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детей с ОВЗ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питания  в день на 1 ребенка за счет средств местного бюджета (руб.)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питания на первое полугодие на 1 ребенка за счет средств местного бюджета (руб.)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Общая сумма за 1  полугодие за счет средств местного бюджета (руб.)</w:t>
            </w:r>
          </w:p>
        </w:tc>
        <w:tc>
          <w:tcPr>
            <w:tcW w:w="1768" w:type="dxa"/>
            <w:vMerge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D2F33" w:rsidRPr="00BD554A" w:rsidTr="00BD554A">
        <w:trPr>
          <w:trHeight w:val="317"/>
        </w:trPr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6=3*5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7=4*6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10=3*9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11=8*10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12=7+11</w:t>
            </w:r>
          </w:p>
        </w:tc>
      </w:tr>
      <w:tr w:rsidR="00FD2F33" w:rsidRPr="00BD554A" w:rsidTr="00BD554A"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24,47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2251,24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65285,96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6948,76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201514,04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266800,00</w:t>
            </w:r>
          </w:p>
        </w:tc>
      </w:tr>
      <w:tr w:rsidR="00FD2F33" w:rsidRPr="00BD554A" w:rsidTr="00BD554A"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МБОУ «МПЛ»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24,47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2251,24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15758,68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6948,76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76436,36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92195,04</w:t>
            </w:r>
          </w:p>
        </w:tc>
      </w:tr>
      <w:tr w:rsidR="00FD2F33" w:rsidRPr="00BD554A" w:rsidTr="00BD554A"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МБОУ ООШ № 5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24,47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2251,24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51778,52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6948,76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159821,48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211600,00</w:t>
            </w:r>
          </w:p>
        </w:tc>
      </w:tr>
      <w:tr w:rsidR="00FD2F33" w:rsidRPr="00BD554A" w:rsidTr="00BD554A"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6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24,47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2251,24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54029,76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6948,76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215411,56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269441,32</w:t>
            </w:r>
          </w:p>
        </w:tc>
      </w:tr>
      <w:tr w:rsidR="00FD2F33" w:rsidRPr="00BD554A" w:rsidTr="00BD554A"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9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24,47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1957,60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1957,60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6042,40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12084,8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14042,40</w:t>
            </w:r>
          </w:p>
        </w:tc>
      </w:tr>
      <w:tr w:rsidR="00FD2F33" w:rsidRPr="00BD554A" w:rsidTr="00BD554A"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24,47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2251,24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49527,28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6948,76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312694,20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362221,48</w:t>
            </w:r>
          </w:p>
        </w:tc>
      </w:tr>
      <w:tr w:rsidR="00FD2F33" w:rsidRPr="00BD554A" w:rsidTr="00BD554A">
        <w:tc>
          <w:tcPr>
            <w:tcW w:w="568" w:type="dxa"/>
          </w:tcPr>
          <w:p w:rsidR="00FD2F33" w:rsidRPr="00BD554A" w:rsidRDefault="00FD2F33" w:rsidP="00F4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FD2F33" w:rsidRPr="00BD554A" w:rsidRDefault="00FD2F33" w:rsidP="00F4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FD2F33" w:rsidRPr="00BD554A" w:rsidRDefault="00FD2F33" w:rsidP="00F4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FD2F33" w:rsidRPr="00BD554A" w:rsidRDefault="00FD2F33" w:rsidP="00F4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09" w:type="dxa"/>
          </w:tcPr>
          <w:p w:rsidR="00FD2F33" w:rsidRPr="00BD554A" w:rsidRDefault="00FD2F33" w:rsidP="00F4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9" w:type="dxa"/>
          </w:tcPr>
          <w:p w:rsidR="00FD2F33" w:rsidRPr="00BD554A" w:rsidRDefault="00FD2F33" w:rsidP="00F4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6=3*5</w:t>
            </w:r>
          </w:p>
        </w:tc>
        <w:tc>
          <w:tcPr>
            <w:tcW w:w="1281" w:type="dxa"/>
          </w:tcPr>
          <w:p w:rsidR="00FD2F33" w:rsidRPr="00BD554A" w:rsidRDefault="00FD2F33" w:rsidP="00F4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7=4*6</w:t>
            </w:r>
          </w:p>
        </w:tc>
        <w:tc>
          <w:tcPr>
            <w:tcW w:w="1134" w:type="dxa"/>
          </w:tcPr>
          <w:p w:rsidR="00FD2F33" w:rsidRPr="00BD554A" w:rsidRDefault="00FD2F33" w:rsidP="00F4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FD2F33" w:rsidRPr="00BD554A" w:rsidRDefault="00FD2F33" w:rsidP="00F4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FD2F33" w:rsidRPr="00BD554A" w:rsidRDefault="00FD2F33" w:rsidP="00F4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10=3*9</w:t>
            </w:r>
          </w:p>
        </w:tc>
        <w:tc>
          <w:tcPr>
            <w:tcW w:w="1417" w:type="dxa"/>
          </w:tcPr>
          <w:p w:rsidR="00FD2F33" w:rsidRPr="00BD554A" w:rsidRDefault="00FD2F33" w:rsidP="00F4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11=8*10</w:t>
            </w:r>
          </w:p>
        </w:tc>
        <w:tc>
          <w:tcPr>
            <w:tcW w:w="1768" w:type="dxa"/>
          </w:tcPr>
          <w:p w:rsidR="00FD2F33" w:rsidRPr="00BD554A" w:rsidRDefault="00FD2F33" w:rsidP="00F40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12=7+11</w:t>
            </w:r>
          </w:p>
        </w:tc>
      </w:tr>
      <w:tr w:rsidR="00FD2F33" w:rsidRPr="00BD554A" w:rsidTr="00BD554A"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11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24,47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2251,24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78793,40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6948,76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243206,60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322000,00</w:t>
            </w:r>
          </w:p>
        </w:tc>
      </w:tr>
      <w:tr w:rsidR="00FD2F33" w:rsidRPr="00BD554A" w:rsidTr="00BD554A"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МБОУ ООШ № 12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24,47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1957,60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3915,20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6042,40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12084,80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16000,00</w:t>
            </w:r>
          </w:p>
        </w:tc>
      </w:tr>
      <w:tr w:rsidR="00FD2F33" w:rsidRPr="00BD554A" w:rsidTr="00BD554A"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МБОУ ООШ № 16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24,47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1957,60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6042,40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12084,80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12084,80</w:t>
            </w:r>
          </w:p>
        </w:tc>
      </w:tr>
      <w:tr w:rsidR="00FD2F33" w:rsidRPr="00BD554A" w:rsidTr="00BD554A"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17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24,47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1957,60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45024,80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6042,40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138975,20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184000,00</w:t>
            </w:r>
          </w:p>
        </w:tc>
      </w:tr>
      <w:tr w:rsidR="00FD2F33" w:rsidRPr="006A522F" w:rsidTr="00BD554A"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МБОУ ООШ № 18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24,47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2251,24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15758,68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6948,76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48641,32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64400,00</w:t>
            </w:r>
          </w:p>
        </w:tc>
      </w:tr>
      <w:tr w:rsidR="00FD2F33" w:rsidRPr="006A522F" w:rsidTr="00BD554A"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19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24,47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2251,24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6753,72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6948,76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20846,28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27600,00</w:t>
            </w:r>
          </w:p>
        </w:tc>
      </w:tr>
      <w:tr w:rsidR="00FD2F33" w:rsidRPr="006A522F" w:rsidTr="00BD554A">
        <w:tc>
          <w:tcPr>
            <w:tcW w:w="5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4" w:type="dxa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22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24,47</w:t>
            </w: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2251,24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4502,48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75,53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6948,76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13897,52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sz w:val="24"/>
                <w:szCs w:val="24"/>
                <w:lang w:eastAsia="en-US"/>
              </w:rPr>
              <w:t>18400,00</w:t>
            </w:r>
          </w:p>
        </w:tc>
      </w:tr>
      <w:tr w:rsidR="00FD2F33" w:rsidRPr="006A522F" w:rsidTr="00BD554A">
        <w:tc>
          <w:tcPr>
            <w:tcW w:w="2552" w:type="dxa"/>
            <w:gridSpan w:val="2"/>
          </w:tcPr>
          <w:p w:rsidR="00FD2F33" w:rsidRPr="00BD554A" w:rsidRDefault="00FD2F33" w:rsidP="006A5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40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393086,08</w:t>
            </w:r>
          </w:p>
        </w:tc>
        <w:tc>
          <w:tcPr>
            <w:tcW w:w="1134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1467698,96</w:t>
            </w:r>
          </w:p>
        </w:tc>
        <w:tc>
          <w:tcPr>
            <w:tcW w:w="1768" w:type="dxa"/>
          </w:tcPr>
          <w:p w:rsidR="00FD2F33" w:rsidRPr="00BD554A" w:rsidRDefault="00FD2F33" w:rsidP="006A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55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1860785,04</w:t>
            </w:r>
          </w:p>
        </w:tc>
      </w:tr>
    </w:tbl>
    <w:p w:rsidR="00FD2F33" w:rsidRPr="00440E17" w:rsidRDefault="00FD2F33" w:rsidP="00A456CF">
      <w:pPr>
        <w:spacing w:after="0"/>
        <w:jc w:val="center"/>
        <w:rPr>
          <w:b/>
        </w:rPr>
      </w:pPr>
      <w:r>
        <w:rPr>
          <w:b/>
        </w:rPr>
        <w:t>________________________</w:t>
      </w:r>
    </w:p>
    <w:sectPr w:rsidR="00FD2F33" w:rsidRPr="00440E17" w:rsidSect="00BD554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33" w:rsidRDefault="00FD2F33">
      <w:r>
        <w:separator/>
      </w:r>
    </w:p>
  </w:endnote>
  <w:endnote w:type="continuationSeparator" w:id="0">
    <w:p w:rsidR="00FD2F33" w:rsidRDefault="00FD2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33" w:rsidRDefault="00FD2F33">
      <w:r>
        <w:separator/>
      </w:r>
    </w:p>
  </w:footnote>
  <w:footnote w:type="continuationSeparator" w:id="0">
    <w:p w:rsidR="00FD2F33" w:rsidRDefault="00FD2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33" w:rsidRDefault="00FD2F33" w:rsidP="008A1C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F33" w:rsidRDefault="00FD2F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33" w:rsidRDefault="00FD2F33" w:rsidP="008A1C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D2F33" w:rsidRDefault="00FD2F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6331"/>
    <w:multiLevelType w:val="hybridMultilevel"/>
    <w:tmpl w:val="2D269A6A"/>
    <w:lvl w:ilvl="0" w:tplc="0419000F">
      <w:start w:val="1"/>
      <w:numFmt w:val="decimal"/>
      <w:lvlText w:val="%1."/>
      <w:lvlJc w:val="left"/>
      <w:pPr>
        <w:ind w:left="1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1">
    <w:nsid w:val="32DD07F4"/>
    <w:multiLevelType w:val="multilevel"/>
    <w:tmpl w:val="9440CB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/>
      </w:rPr>
    </w:lvl>
  </w:abstractNum>
  <w:abstractNum w:abstractNumId="2">
    <w:nsid w:val="38473668"/>
    <w:multiLevelType w:val="hybridMultilevel"/>
    <w:tmpl w:val="D71E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A23381"/>
    <w:multiLevelType w:val="hybridMultilevel"/>
    <w:tmpl w:val="0FF6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D94514"/>
    <w:multiLevelType w:val="hybridMultilevel"/>
    <w:tmpl w:val="B8D422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A1C"/>
    <w:rsid w:val="00004755"/>
    <w:rsid w:val="0003266A"/>
    <w:rsid w:val="000A735E"/>
    <w:rsid w:val="000D2159"/>
    <w:rsid w:val="00116FB2"/>
    <w:rsid w:val="00126CD8"/>
    <w:rsid w:val="001302F4"/>
    <w:rsid w:val="00180D9B"/>
    <w:rsid w:val="001B6BBC"/>
    <w:rsid w:val="001C0EEC"/>
    <w:rsid w:val="001D2663"/>
    <w:rsid w:val="001E4D27"/>
    <w:rsid w:val="00201A55"/>
    <w:rsid w:val="00212745"/>
    <w:rsid w:val="00236325"/>
    <w:rsid w:val="0027004F"/>
    <w:rsid w:val="00272E7A"/>
    <w:rsid w:val="00283230"/>
    <w:rsid w:val="002B6F2E"/>
    <w:rsid w:val="002F1D63"/>
    <w:rsid w:val="003078B3"/>
    <w:rsid w:val="0034582B"/>
    <w:rsid w:val="003B2E57"/>
    <w:rsid w:val="003B669E"/>
    <w:rsid w:val="003E580E"/>
    <w:rsid w:val="003E5EC2"/>
    <w:rsid w:val="003E7B30"/>
    <w:rsid w:val="00440E17"/>
    <w:rsid w:val="00484CBB"/>
    <w:rsid w:val="004B1FD1"/>
    <w:rsid w:val="004B77A0"/>
    <w:rsid w:val="004F4FCA"/>
    <w:rsid w:val="00510C25"/>
    <w:rsid w:val="00533EB6"/>
    <w:rsid w:val="0054146F"/>
    <w:rsid w:val="00572033"/>
    <w:rsid w:val="00584B17"/>
    <w:rsid w:val="005A4801"/>
    <w:rsid w:val="005A4B2A"/>
    <w:rsid w:val="005B6B00"/>
    <w:rsid w:val="005C505E"/>
    <w:rsid w:val="005D13AA"/>
    <w:rsid w:val="005D62B7"/>
    <w:rsid w:val="005F340A"/>
    <w:rsid w:val="006360E4"/>
    <w:rsid w:val="0063710A"/>
    <w:rsid w:val="00651DA5"/>
    <w:rsid w:val="006523E6"/>
    <w:rsid w:val="00677B72"/>
    <w:rsid w:val="00683D1D"/>
    <w:rsid w:val="006A522F"/>
    <w:rsid w:val="006D2D8B"/>
    <w:rsid w:val="006F1509"/>
    <w:rsid w:val="007014E2"/>
    <w:rsid w:val="00712C68"/>
    <w:rsid w:val="00726FF3"/>
    <w:rsid w:val="00762148"/>
    <w:rsid w:val="00775306"/>
    <w:rsid w:val="00775FEE"/>
    <w:rsid w:val="007B6B4B"/>
    <w:rsid w:val="007C1CA0"/>
    <w:rsid w:val="0080641F"/>
    <w:rsid w:val="00816EE6"/>
    <w:rsid w:val="00827F0E"/>
    <w:rsid w:val="0083238E"/>
    <w:rsid w:val="00832606"/>
    <w:rsid w:val="00864CC1"/>
    <w:rsid w:val="00866E91"/>
    <w:rsid w:val="0087787A"/>
    <w:rsid w:val="008855D5"/>
    <w:rsid w:val="008A1C44"/>
    <w:rsid w:val="008C1071"/>
    <w:rsid w:val="008D5C27"/>
    <w:rsid w:val="00901ACB"/>
    <w:rsid w:val="009376AB"/>
    <w:rsid w:val="0094317B"/>
    <w:rsid w:val="00945DBE"/>
    <w:rsid w:val="00956194"/>
    <w:rsid w:val="009630A2"/>
    <w:rsid w:val="00972C5E"/>
    <w:rsid w:val="00980F97"/>
    <w:rsid w:val="0098616B"/>
    <w:rsid w:val="009A7DD5"/>
    <w:rsid w:val="009B2543"/>
    <w:rsid w:val="009B5D4A"/>
    <w:rsid w:val="009E45AE"/>
    <w:rsid w:val="009E7451"/>
    <w:rsid w:val="00A02D49"/>
    <w:rsid w:val="00A05031"/>
    <w:rsid w:val="00A2550F"/>
    <w:rsid w:val="00A447EB"/>
    <w:rsid w:val="00A456CF"/>
    <w:rsid w:val="00A53F67"/>
    <w:rsid w:val="00A76D48"/>
    <w:rsid w:val="00AA596F"/>
    <w:rsid w:val="00AD76DF"/>
    <w:rsid w:val="00B06F98"/>
    <w:rsid w:val="00B1093A"/>
    <w:rsid w:val="00B347AD"/>
    <w:rsid w:val="00BA02DE"/>
    <w:rsid w:val="00BB7A58"/>
    <w:rsid w:val="00BD0C6A"/>
    <w:rsid w:val="00BD554A"/>
    <w:rsid w:val="00BF0DA7"/>
    <w:rsid w:val="00BF21C5"/>
    <w:rsid w:val="00C07944"/>
    <w:rsid w:val="00C40E2C"/>
    <w:rsid w:val="00C60934"/>
    <w:rsid w:val="00CA180F"/>
    <w:rsid w:val="00CC220C"/>
    <w:rsid w:val="00CE1084"/>
    <w:rsid w:val="00D1373E"/>
    <w:rsid w:val="00D44EF9"/>
    <w:rsid w:val="00D54A1C"/>
    <w:rsid w:val="00DA5347"/>
    <w:rsid w:val="00DA7C05"/>
    <w:rsid w:val="00DB144F"/>
    <w:rsid w:val="00DB4402"/>
    <w:rsid w:val="00E222CE"/>
    <w:rsid w:val="00E47F51"/>
    <w:rsid w:val="00E67C8C"/>
    <w:rsid w:val="00E73202"/>
    <w:rsid w:val="00E86EE2"/>
    <w:rsid w:val="00E93E48"/>
    <w:rsid w:val="00EE5BF8"/>
    <w:rsid w:val="00EF583B"/>
    <w:rsid w:val="00F22984"/>
    <w:rsid w:val="00F40A91"/>
    <w:rsid w:val="00F56ACD"/>
    <w:rsid w:val="00F63741"/>
    <w:rsid w:val="00F64AC1"/>
    <w:rsid w:val="00F67C66"/>
    <w:rsid w:val="00F85315"/>
    <w:rsid w:val="00F85AB0"/>
    <w:rsid w:val="00FA0C02"/>
    <w:rsid w:val="00FB0292"/>
    <w:rsid w:val="00FB29EB"/>
    <w:rsid w:val="00FD2F33"/>
    <w:rsid w:val="00FF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0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4A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D54A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D54A1C"/>
    <w:pPr>
      <w:widowControl w:val="0"/>
      <w:shd w:val="clear" w:color="auto" w:fill="FFFFFF"/>
      <w:spacing w:after="0" w:line="310" w:lineRule="exact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D54A1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050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41F"/>
    <w:rPr>
      <w:rFonts w:cs="Times New Roman"/>
    </w:rPr>
  </w:style>
  <w:style w:type="character" w:styleId="PageNumber">
    <w:name w:val="page number"/>
    <w:basedOn w:val="DefaultParagraphFont"/>
    <w:uiPriority w:val="99"/>
    <w:rsid w:val="00A05031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7B6B4B"/>
    <w:pPr>
      <w:widowControl w:val="0"/>
      <w:autoSpaceDE w:val="0"/>
      <w:autoSpaceDN w:val="0"/>
      <w:adjustRightInd w:val="0"/>
      <w:ind w:firstLine="720"/>
    </w:pPr>
  </w:style>
  <w:style w:type="character" w:customStyle="1" w:styleId="ConsPlusNormal0">
    <w:name w:val="ConsPlusNormal Знак"/>
    <w:link w:val="ConsPlusNormal"/>
    <w:uiPriority w:val="99"/>
    <w:locked/>
    <w:rsid w:val="007B6B4B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3</Pages>
  <Words>767</Words>
  <Characters>4375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33</cp:revision>
  <cp:lastPrinted>2006-01-22T04:34:00Z</cp:lastPrinted>
  <dcterms:created xsi:type="dcterms:W3CDTF">2018-12-26T00:53:00Z</dcterms:created>
  <dcterms:modified xsi:type="dcterms:W3CDTF">2006-01-24T22:33:00Z</dcterms:modified>
</cp:coreProperties>
</file>