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87" w:rsidRPr="009413B6" w:rsidRDefault="00557387" w:rsidP="00664DC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9413B6">
        <w:rPr>
          <w:rFonts w:ascii="Times New Roman" w:hAnsi="Times New Roman"/>
          <w:sz w:val="28"/>
          <w:szCs w:val="28"/>
        </w:rPr>
        <w:t>Администрация</w:t>
      </w:r>
    </w:p>
    <w:p w:rsidR="00557387" w:rsidRPr="009413B6" w:rsidRDefault="00557387" w:rsidP="00664DC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9413B6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57387" w:rsidRPr="009413B6" w:rsidRDefault="00557387" w:rsidP="00664DC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57387" w:rsidRPr="009413B6" w:rsidRDefault="00557387" w:rsidP="00664DC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9413B6">
        <w:rPr>
          <w:rFonts w:ascii="Times New Roman" w:hAnsi="Times New Roman"/>
          <w:sz w:val="28"/>
          <w:szCs w:val="28"/>
        </w:rPr>
        <w:t>ПОСТАНОВЛЕНИЕ</w:t>
      </w:r>
    </w:p>
    <w:p w:rsidR="00557387" w:rsidRPr="009413B6" w:rsidRDefault="00557387" w:rsidP="00664DC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57387" w:rsidRPr="009413B6" w:rsidRDefault="00557387" w:rsidP="00664DC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557387" w:rsidRPr="009413B6" w:rsidRDefault="00557387" w:rsidP="00664DCB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30.09.2019    № 575</w:t>
      </w:r>
    </w:p>
    <w:p w:rsidR="00557387" w:rsidRPr="009413B6" w:rsidRDefault="00557387" w:rsidP="00664DCB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9413B6">
        <w:rPr>
          <w:rFonts w:ascii="Times New Roman" w:hAnsi="Times New Roman"/>
          <w:sz w:val="28"/>
          <w:szCs w:val="28"/>
        </w:rPr>
        <w:t>п. Чегдомын</w:t>
      </w:r>
    </w:p>
    <w:p w:rsidR="00557387" w:rsidRPr="003B669E" w:rsidRDefault="00557387" w:rsidP="001302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7387" w:rsidRDefault="00557387" w:rsidP="0095564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57387" w:rsidRDefault="00557387" w:rsidP="0095564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67C66">
        <w:rPr>
          <w:rFonts w:ascii="Times New Roman" w:hAnsi="Times New Roman"/>
          <w:sz w:val="28"/>
          <w:szCs w:val="28"/>
        </w:rPr>
        <w:t xml:space="preserve">Об обеспечении бесплатным двухразовым питанием детей с ограниченными возможностями здоровья, обучающихся в муниципальных бюджетных общеобразовательных учреждениях Верхнебуреинского муниципального района на </w:t>
      </w:r>
      <w:r>
        <w:rPr>
          <w:rFonts w:ascii="Times New Roman" w:hAnsi="Times New Roman"/>
          <w:sz w:val="28"/>
          <w:szCs w:val="28"/>
        </w:rPr>
        <w:t>второе</w:t>
      </w:r>
      <w:r w:rsidRPr="00F67C66">
        <w:rPr>
          <w:rFonts w:ascii="Times New Roman" w:hAnsi="Times New Roman"/>
          <w:sz w:val="28"/>
          <w:szCs w:val="28"/>
        </w:rPr>
        <w:t xml:space="preserve"> полугодие 201</w:t>
      </w:r>
      <w:r>
        <w:rPr>
          <w:rFonts w:ascii="Times New Roman" w:hAnsi="Times New Roman"/>
          <w:sz w:val="28"/>
          <w:szCs w:val="28"/>
        </w:rPr>
        <w:t>9</w:t>
      </w:r>
      <w:r w:rsidRPr="00F67C66">
        <w:rPr>
          <w:rFonts w:ascii="Times New Roman" w:hAnsi="Times New Roman"/>
          <w:sz w:val="28"/>
          <w:szCs w:val="28"/>
        </w:rPr>
        <w:t xml:space="preserve"> года</w:t>
      </w:r>
    </w:p>
    <w:p w:rsidR="00557387" w:rsidRPr="00F67C66" w:rsidRDefault="00557387" w:rsidP="009B5D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7C66">
        <w:rPr>
          <w:rFonts w:ascii="Times New Roman" w:hAnsi="Times New Roman"/>
          <w:sz w:val="28"/>
          <w:szCs w:val="28"/>
        </w:rPr>
        <w:tab/>
      </w:r>
    </w:p>
    <w:p w:rsidR="00557387" w:rsidRPr="001302F4" w:rsidRDefault="00557387" w:rsidP="009B5D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F51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Федерального закона от 06.10.2003 № 131-ФЗ «</w:t>
      </w:r>
      <w:r w:rsidRPr="00827F0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 во исполнение ч.</w:t>
      </w:r>
      <w:r w:rsidRPr="001302F4">
        <w:rPr>
          <w:rFonts w:ascii="Times New Roman" w:hAnsi="Times New Roman"/>
          <w:sz w:val="28"/>
          <w:szCs w:val="28"/>
        </w:rPr>
        <w:t xml:space="preserve"> 7 статьи 79 Федерального закона от 29</w:t>
      </w:r>
      <w:r>
        <w:rPr>
          <w:rFonts w:ascii="Times New Roman" w:hAnsi="Times New Roman"/>
          <w:sz w:val="28"/>
          <w:szCs w:val="28"/>
        </w:rPr>
        <w:t>.12.</w:t>
      </w:r>
      <w:r w:rsidRPr="001302F4">
        <w:rPr>
          <w:rFonts w:ascii="Times New Roman" w:hAnsi="Times New Roman"/>
          <w:sz w:val="28"/>
          <w:szCs w:val="28"/>
        </w:rPr>
        <w:t>2012 № 273-ФЗ «Об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», в соответствии с муниципальной программой «Развитие системы образования Верхнебуреинского муниципального района на 2014-2021 годы», утвержденной постановлением администрации района от 11.10.2013 № 970, администрация района.</w:t>
      </w:r>
    </w:p>
    <w:p w:rsidR="00557387" w:rsidRPr="001302F4" w:rsidRDefault="00557387" w:rsidP="00955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ПОСТАНОВЛЯЕТ:</w:t>
      </w:r>
    </w:p>
    <w:p w:rsidR="00557387" w:rsidRPr="00AF62B2" w:rsidRDefault="00557387" w:rsidP="00955648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62B2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AF62B2">
        <w:rPr>
          <w:rFonts w:ascii="Times New Roman" w:hAnsi="Times New Roman"/>
          <w:sz w:val="28"/>
          <w:szCs w:val="28"/>
        </w:rPr>
        <w:t xml:space="preserve">мету расчётов по организации </w:t>
      </w:r>
      <w:r w:rsidRPr="00F67C66">
        <w:rPr>
          <w:rFonts w:ascii="Times New Roman" w:hAnsi="Times New Roman"/>
          <w:sz w:val="28"/>
          <w:szCs w:val="28"/>
        </w:rPr>
        <w:t>бесплатным двухразовым питанием детей с ограниченными возможностями здоровья, обучающихся в муниципальных бюджетных общеобразовательных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2B2">
        <w:rPr>
          <w:rFonts w:ascii="Times New Roman" w:hAnsi="Times New Roman"/>
          <w:sz w:val="28"/>
          <w:szCs w:val="28"/>
        </w:rPr>
        <w:t>(далее ОВЗ) (согласно приложению 1)</w:t>
      </w:r>
    </w:p>
    <w:p w:rsidR="00557387" w:rsidRPr="001302F4" w:rsidRDefault="00557387" w:rsidP="00955648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Управлению образования администрации Верхнебуреинского муниципального района (Т.С.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F4">
        <w:rPr>
          <w:rFonts w:ascii="Times New Roman" w:hAnsi="Times New Roman"/>
          <w:sz w:val="28"/>
          <w:szCs w:val="28"/>
        </w:rPr>
        <w:t>Гермаш):</w:t>
      </w:r>
    </w:p>
    <w:p w:rsidR="00557387" w:rsidRPr="001302F4" w:rsidRDefault="00557387" w:rsidP="009556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302F4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F4">
        <w:rPr>
          <w:rFonts w:ascii="Times New Roman" w:hAnsi="Times New Roman"/>
          <w:sz w:val="28"/>
          <w:szCs w:val="28"/>
        </w:rPr>
        <w:t>Организовать двухразовое питание для детей с ОВЗ</w:t>
      </w:r>
      <w:r>
        <w:rPr>
          <w:rFonts w:ascii="Times New Roman" w:hAnsi="Times New Roman"/>
          <w:sz w:val="28"/>
          <w:szCs w:val="28"/>
        </w:rPr>
        <w:t>,</w:t>
      </w:r>
      <w:r w:rsidRPr="001302F4">
        <w:rPr>
          <w:rFonts w:ascii="Times New Roman" w:hAnsi="Times New Roman"/>
          <w:sz w:val="28"/>
          <w:szCs w:val="28"/>
        </w:rPr>
        <w:t xml:space="preserve"> обучающихся в </w:t>
      </w:r>
      <w:r>
        <w:rPr>
          <w:rFonts w:ascii="Times New Roman" w:hAnsi="Times New Roman"/>
          <w:sz w:val="28"/>
          <w:szCs w:val="28"/>
        </w:rPr>
        <w:t xml:space="preserve">муниципальных бюджетных </w:t>
      </w:r>
      <w:r w:rsidRPr="001302F4">
        <w:rPr>
          <w:rFonts w:ascii="Times New Roman" w:hAnsi="Times New Roman"/>
          <w:sz w:val="28"/>
          <w:szCs w:val="28"/>
        </w:rPr>
        <w:t>общеобразовательных учреждениях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2033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572033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2C5E">
        <w:rPr>
          <w:rFonts w:ascii="Times New Roman" w:hAnsi="Times New Roman"/>
          <w:sz w:val="28"/>
          <w:szCs w:val="28"/>
        </w:rPr>
        <w:t>на пери</w:t>
      </w:r>
      <w:r>
        <w:rPr>
          <w:rFonts w:ascii="Times New Roman" w:hAnsi="Times New Roman"/>
          <w:sz w:val="28"/>
          <w:szCs w:val="28"/>
        </w:rPr>
        <w:t>од с 02 сентября 2019 по 30</w:t>
      </w:r>
      <w:r w:rsidRPr="00972C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972C5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 года</w:t>
      </w:r>
      <w:r w:rsidRPr="00972C5E">
        <w:rPr>
          <w:rFonts w:ascii="Times New Roman" w:hAnsi="Times New Roman"/>
          <w:sz w:val="28"/>
          <w:szCs w:val="28"/>
        </w:rPr>
        <w:t>.</w:t>
      </w:r>
    </w:p>
    <w:p w:rsidR="00557387" w:rsidRDefault="00557387" w:rsidP="009556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302F4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F4">
        <w:rPr>
          <w:rFonts w:ascii="Times New Roman" w:hAnsi="Times New Roman"/>
          <w:sz w:val="28"/>
          <w:szCs w:val="28"/>
        </w:rPr>
        <w:t xml:space="preserve">Обеспечить целевое использование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1302F4">
        <w:rPr>
          <w:rFonts w:ascii="Times New Roman" w:hAnsi="Times New Roman"/>
          <w:sz w:val="28"/>
          <w:szCs w:val="28"/>
        </w:rPr>
        <w:t xml:space="preserve"> бюджета для организации двухразового питания</w:t>
      </w:r>
      <w:r>
        <w:rPr>
          <w:rFonts w:ascii="Times New Roman" w:hAnsi="Times New Roman"/>
          <w:sz w:val="28"/>
          <w:szCs w:val="28"/>
        </w:rPr>
        <w:t xml:space="preserve"> детей с</w:t>
      </w:r>
      <w:r w:rsidRPr="00130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ОВЗ</w:t>
      </w:r>
      <w:r w:rsidRPr="001302F4">
        <w:rPr>
          <w:rFonts w:ascii="Times New Roman" w:hAnsi="Times New Roman"/>
          <w:sz w:val="28"/>
          <w:szCs w:val="28"/>
        </w:rPr>
        <w:t>, обучающихся в муниципальных бюджетных общеобразовательных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 Верхнебуреинского района</w:t>
      </w:r>
      <w:r w:rsidRPr="001302F4">
        <w:rPr>
          <w:rFonts w:ascii="Times New Roman" w:hAnsi="Times New Roman"/>
          <w:sz w:val="28"/>
          <w:szCs w:val="28"/>
        </w:rPr>
        <w:t>.</w:t>
      </w:r>
    </w:p>
    <w:p w:rsidR="00557387" w:rsidRPr="001302F4" w:rsidRDefault="00557387" w:rsidP="009556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0D2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обращении заявителя за получением бесплатного двухразового питания детей с ОВЗ, обучающихся в муниципальных учреждениях, осуществляющих обучение, в течение трех рабочих дней направить в Единую государственную информационную систему социального обеспечения запрос о фактах назначения заявителю мер социальной поддержки.</w:t>
      </w:r>
    </w:p>
    <w:p w:rsidR="00557387" w:rsidRDefault="00557387" w:rsidP="006A3164">
      <w:pPr>
        <w:pStyle w:val="ListParagraph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Финансовому управлению </w:t>
      </w:r>
      <w:r w:rsidRPr="00CE1084">
        <w:rPr>
          <w:sz w:val="28"/>
          <w:szCs w:val="28"/>
        </w:rPr>
        <w:t>(И.С.</w:t>
      </w:r>
      <w:r>
        <w:rPr>
          <w:sz w:val="28"/>
          <w:szCs w:val="28"/>
        </w:rPr>
        <w:t xml:space="preserve"> Коваленко) п</w:t>
      </w:r>
      <w:r w:rsidRPr="00CE1084">
        <w:rPr>
          <w:sz w:val="28"/>
          <w:szCs w:val="28"/>
        </w:rPr>
        <w:t>роизводить финансирование расходов за счет средств районного бюджета на организацию двухразового питания</w:t>
      </w:r>
      <w:r>
        <w:rPr>
          <w:sz w:val="28"/>
          <w:szCs w:val="28"/>
        </w:rPr>
        <w:t xml:space="preserve"> детей с</w:t>
      </w:r>
      <w:r w:rsidRPr="00CE1084">
        <w:rPr>
          <w:sz w:val="28"/>
          <w:szCs w:val="28"/>
        </w:rPr>
        <w:t xml:space="preserve"> </w:t>
      </w:r>
      <w:r>
        <w:rPr>
          <w:sz w:val="28"/>
          <w:szCs w:val="28"/>
        </w:rPr>
        <w:t>ОВЗ</w:t>
      </w:r>
      <w:r w:rsidRPr="00CE1084">
        <w:rPr>
          <w:sz w:val="28"/>
          <w:szCs w:val="28"/>
        </w:rPr>
        <w:t xml:space="preserve">, обучающихся в </w:t>
      </w:r>
      <w:r>
        <w:rPr>
          <w:sz w:val="28"/>
          <w:szCs w:val="28"/>
        </w:rPr>
        <w:t xml:space="preserve">муниципальных бюджетных </w:t>
      </w:r>
      <w:r w:rsidRPr="00CE1084">
        <w:rPr>
          <w:sz w:val="28"/>
          <w:szCs w:val="28"/>
        </w:rPr>
        <w:t>общ</w:t>
      </w:r>
      <w:r>
        <w:rPr>
          <w:sz w:val="28"/>
          <w:szCs w:val="28"/>
        </w:rPr>
        <w:t xml:space="preserve">еобразовательных учреждениях, в </w:t>
      </w:r>
      <w:r w:rsidRPr="00CE1084">
        <w:rPr>
          <w:sz w:val="28"/>
          <w:szCs w:val="28"/>
        </w:rPr>
        <w:t xml:space="preserve">пределах </w:t>
      </w:r>
      <w:r>
        <w:rPr>
          <w:sz w:val="28"/>
          <w:szCs w:val="28"/>
        </w:rPr>
        <w:t>средств</w:t>
      </w:r>
      <w:r w:rsidRPr="00CE1084">
        <w:rPr>
          <w:sz w:val="28"/>
          <w:szCs w:val="28"/>
        </w:rPr>
        <w:t xml:space="preserve"> предусмотренных</w:t>
      </w:r>
      <w:r>
        <w:rPr>
          <w:sz w:val="28"/>
          <w:szCs w:val="28"/>
        </w:rPr>
        <w:t xml:space="preserve"> в районном бюджете </w:t>
      </w:r>
      <w:r w:rsidRPr="00CE1084">
        <w:rPr>
          <w:sz w:val="28"/>
          <w:szCs w:val="28"/>
        </w:rPr>
        <w:t xml:space="preserve"> на эти цели. </w:t>
      </w:r>
    </w:p>
    <w:p w:rsidR="00557387" w:rsidRPr="005A4801" w:rsidRDefault="00557387" w:rsidP="00955648">
      <w:pPr>
        <w:pStyle w:val="ListParagraph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A4801">
        <w:rPr>
          <w:sz w:val="28"/>
          <w:szCs w:val="28"/>
        </w:rPr>
        <w:t xml:space="preserve">Контроль 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557387" w:rsidRPr="00FB0292" w:rsidRDefault="00557387" w:rsidP="00955648">
      <w:pPr>
        <w:pStyle w:val="ListParagraph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CE108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</w:t>
      </w:r>
      <w:r w:rsidRPr="00CE1084">
        <w:rPr>
          <w:sz w:val="28"/>
          <w:szCs w:val="28"/>
        </w:rPr>
        <w:t xml:space="preserve"> его официальног</w:t>
      </w:r>
      <w:r>
        <w:rPr>
          <w:sz w:val="28"/>
          <w:szCs w:val="28"/>
        </w:rPr>
        <w:t>о опубликования (обнародования) и распространяется на правоотношения, возникшие с 02.09.2019 г.</w:t>
      </w:r>
    </w:p>
    <w:p w:rsidR="00557387" w:rsidRDefault="00557387" w:rsidP="009B5D4A">
      <w:pPr>
        <w:spacing w:after="0" w:line="240" w:lineRule="auto"/>
        <w:jc w:val="both"/>
        <w:rPr>
          <w:sz w:val="28"/>
          <w:szCs w:val="28"/>
        </w:rPr>
      </w:pPr>
    </w:p>
    <w:p w:rsidR="00557387" w:rsidRDefault="00557387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387" w:rsidRPr="001302F4" w:rsidRDefault="00557387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387" w:rsidRDefault="00557387" w:rsidP="00955648">
      <w:pPr>
        <w:spacing w:after="0" w:line="240" w:lineRule="auto"/>
        <w:rPr>
          <w:rFonts w:ascii="Times New Roman" w:hAnsi="Times New Roman"/>
          <w:sz w:val="28"/>
          <w:szCs w:val="28"/>
        </w:rPr>
        <w:sectPr w:rsidR="00557387" w:rsidSect="003F231D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noProof/>
        </w:rPr>
        <w:pict>
          <v:line id="Прямая соединительная линия 1" o:spid="_x0000_s1026" style="position:absolute;flip:x y;z-index:251658240;visibility:visible;mso-position-horizontal-relative:text;mso-position-vertical-relative:text" from="367.2pt,80.15pt" to="368.7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"/>
        </w:pict>
      </w:r>
      <w:r>
        <w:rPr>
          <w:rFonts w:ascii="Times New Roman" w:hAnsi="Times New Roman"/>
          <w:sz w:val="28"/>
          <w:szCs w:val="28"/>
        </w:rPr>
        <w:t xml:space="preserve">   А.М. Маслов</w:t>
      </w:r>
    </w:p>
    <w:p w:rsidR="00557387" w:rsidRDefault="00557387" w:rsidP="003E1B5F">
      <w:pPr>
        <w:spacing w:after="0"/>
        <w:ind w:right="-654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7387" w:rsidRPr="003E1B5F" w:rsidRDefault="00557387" w:rsidP="003E1B5F">
      <w:pPr>
        <w:spacing w:after="0"/>
        <w:ind w:right="-654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</w:t>
      </w:r>
      <w:r w:rsidRPr="003E1B5F">
        <w:rPr>
          <w:rFonts w:ascii="Times New Roman" w:hAnsi="Times New Roman"/>
          <w:sz w:val="24"/>
          <w:szCs w:val="24"/>
        </w:rPr>
        <w:t>риложение 1</w:t>
      </w:r>
    </w:p>
    <w:p w:rsidR="00557387" w:rsidRPr="003E1B5F" w:rsidRDefault="00557387" w:rsidP="0050423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E1B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3E1B5F">
        <w:rPr>
          <w:rFonts w:ascii="Times New Roman" w:hAnsi="Times New Roman"/>
          <w:sz w:val="24"/>
          <w:szCs w:val="24"/>
        </w:rPr>
        <w:t>УТВЕРЖДЕН</w:t>
      </w:r>
    </w:p>
    <w:p w:rsidR="00557387" w:rsidRDefault="00557387" w:rsidP="003E1B5F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3E1B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</w:t>
      </w:r>
      <w:r w:rsidRPr="003E1B5F">
        <w:rPr>
          <w:rFonts w:ascii="Times New Roman" w:hAnsi="Times New Roman"/>
          <w:sz w:val="24"/>
          <w:szCs w:val="24"/>
        </w:rPr>
        <w:t xml:space="preserve">остановлением </w:t>
      </w:r>
    </w:p>
    <w:p w:rsidR="00557387" w:rsidRPr="003E1B5F" w:rsidRDefault="00557387" w:rsidP="003E1B5F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3E1B5F">
        <w:rPr>
          <w:rFonts w:ascii="Times New Roman" w:hAnsi="Times New Roman"/>
          <w:sz w:val="24"/>
          <w:szCs w:val="24"/>
        </w:rPr>
        <w:t>администрации района</w:t>
      </w:r>
    </w:p>
    <w:p w:rsidR="00557387" w:rsidRPr="003E1B5F" w:rsidRDefault="00557387" w:rsidP="0050423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E1B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от30.09.2019 № 575</w:t>
      </w:r>
      <w:r w:rsidRPr="003E1B5F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557387" w:rsidRPr="003E1B5F" w:rsidRDefault="00557387" w:rsidP="003E1B5F">
      <w:pPr>
        <w:spacing w:after="0"/>
        <w:rPr>
          <w:rFonts w:ascii="Times New Roman" w:hAnsi="Times New Roman"/>
          <w:sz w:val="24"/>
          <w:szCs w:val="24"/>
        </w:rPr>
      </w:pPr>
    </w:p>
    <w:p w:rsidR="00557387" w:rsidRPr="003E1B5F" w:rsidRDefault="00557387" w:rsidP="003E1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B5F">
        <w:rPr>
          <w:rFonts w:ascii="Times New Roman" w:hAnsi="Times New Roman"/>
          <w:b/>
          <w:sz w:val="24"/>
          <w:szCs w:val="24"/>
        </w:rPr>
        <w:t>Расчет стоимости на организацию двухразового питания детям с ограниченными возможностями здоровья, обучающимся в муниципальных общеобразовательных организациях Верхнебуреинского муниципального района на второе полугодие 2019 года</w:t>
      </w:r>
    </w:p>
    <w:p w:rsidR="00557387" w:rsidRPr="003E1B5F" w:rsidRDefault="00557387" w:rsidP="003E1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"/>
        <w:gridCol w:w="1986"/>
        <w:gridCol w:w="1135"/>
        <w:gridCol w:w="1135"/>
        <w:gridCol w:w="1409"/>
        <w:gridCol w:w="1279"/>
        <w:gridCol w:w="1281"/>
        <w:gridCol w:w="1134"/>
        <w:gridCol w:w="1276"/>
        <w:gridCol w:w="1276"/>
        <w:gridCol w:w="1417"/>
        <w:gridCol w:w="1763"/>
      </w:tblGrid>
      <w:tr w:rsidR="00557387" w:rsidRPr="003E1B5F" w:rsidTr="003E1B5F">
        <w:tc>
          <w:tcPr>
            <w:tcW w:w="569" w:type="dxa"/>
            <w:vMerge w:val="restart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6" w:type="dxa"/>
            <w:vMerge w:val="restart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135" w:type="dxa"/>
            <w:vMerge w:val="restart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дней</w:t>
            </w:r>
          </w:p>
        </w:tc>
        <w:tc>
          <w:tcPr>
            <w:tcW w:w="5104" w:type="dxa"/>
            <w:gridSpan w:val="4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5103" w:type="dxa"/>
            <w:gridSpan w:val="4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1763" w:type="dxa"/>
            <w:vMerge w:val="restart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Итого средств местного бюджета на 2</w:t>
            </w:r>
            <w:bookmarkStart w:id="0" w:name="_GoBack"/>
            <w:bookmarkEnd w:id="0"/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полугодие (руб.)</w:t>
            </w:r>
          </w:p>
        </w:tc>
      </w:tr>
      <w:tr w:rsidR="00557387" w:rsidRPr="003E1B5F" w:rsidTr="003E1B5F">
        <w:tc>
          <w:tcPr>
            <w:tcW w:w="569" w:type="dxa"/>
            <w:vMerge/>
            <w:vAlign w:val="center"/>
          </w:tcPr>
          <w:p w:rsidR="00557387" w:rsidRPr="003E1B5F" w:rsidRDefault="00557387" w:rsidP="003E1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Merge/>
            <w:vAlign w:val="center"/>
          </w:tcPr>
          <w:p w:rsidR="00557387" w:rsidRPr="003E1B5F" w:rsidRDefault="00557387" w:rsidP="003E1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vAlign w:val="center"/>
          </w:tcPr>
          <w:p w:rsidR="00557387" w:rsidRPr="003E1B5F" w:rsidRDefault="00557387" w:rsidP="003E1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 с ОВЗ</w:t>
            </w:r>
          </w:p>
        </w:tc>
        <w:tc>
          <w:tcPr>
            <w:tcW w:w="140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Стоимость питания в день на 1 ребенка за счет средств местного бюджета (руб.)</w:t>
            </w:r>
          </w:p>
        </w:tc>
        <w:tc>
          <w:tcPr>
            <w:tcW w:w="127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Стоимость питания на второе полугодие на 1 ребенка за счет средств местного бюджета (руб.)</w:t>
            </w:r>
          </w:p>
        </w:tc>
        <w:tc>
          <w:tcPr>
            <w:tcW w:w="1281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Общая сумма за 2 полугодие за счет средств местного бюджета (руб.)</w:t>
            </w:r>
          </w:p>
        </w:tc>
        <w:tc>
          <w:tcPr>
            <w:tcW w:w="1134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 с ОВЗ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Стоимость питания  в день на 1 ребенка за счет средств местного бюджета (руб.)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Стоимость питания на второе полугодие на 1 ребенка за счет средств местного бюджета (руб.)</w:t>
            </w:r>
          </w:p>
        </w:tc>
        <w:tc>
          <w:tcPr>
            <w:tcW w:w="1417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Общая сумма за 2  полугодие за счет средств местного бюджета (руб.)</w:t>
            </w:r>
          </w:p>
        </w:tc>
        <w:tc>
          <w:tcPr>
            <w:tcW w:w="1763" w:type="dxa"/>
            <w:vMerge/>
            <w:vAlign w:val="center"/>
          </w:tcPr>
          <w:p w:rsidR="00557387" w:rsidRPr="003E1B5F" w:rsidRDefault="00557387" w:rsidP="003E1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7387" w:rsidRPr="003E1B5F" w:rsidTr="003E1B5F">
        <w:trPr>
          <w:trHeight w:val="317"/>
        </w:trPr>
        <w:tc>
          <w:tcPr>
            <w:tcW w:w="56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0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6=3*5</w:t>
            </w:r>
          </w:p>
        </w:tc>
        <w:tc>
          <w:tcPr>
            <w:tcW w:w="1281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7=4*6</w:t>
            </w:r>
          </w:p>
        </w:tc>
        <w:tc>
          <w:tcPr>
            <w:tcW w:w="1134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10=3*9</w:t>
            </w:r>
          </w:p>
        </w:tc>
        <w:tc>
          <w:tcPr>
            <w:tcW w:w="1417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11=8*10</w:t>
            </w:r>
          </w:p>
        </w:tc>
        <w:tc>
          <w:tcPr>
            <w:tcW w:w="1763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12=7+11</w:t>
            </w:r>
          </w:p>
        </w:tc>
      </w:tr>
      <w:tr w:rsidR="00557387" w:rsidRPr="003E1B5F" w:rsidTr="003E1B5F">
        <w:tc>
          <w:tcPr>
            <w:tcW w:w="56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6" w:type="dxa"/>
          </w:tcPr>
          <w:p w:rsidR="00557387" w:rsidRPr="003E1B5F" w:rsidRDefault="00557387" w:rsidP="003E1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2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0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127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2000,00</w:t>
            </w:r>
          </w:p>
        </w:tc>
        <w:tc>
          <w:tcPr>
            <w:tcW w:w="1281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52000,00</w:t>
            </w:r>
          </w:p>
        </w:tc>
        <w:tc>
          <w:tcPr>
            <w:tcW w:w="1134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75,00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6000,00</w:t>
            </w:r>
          </w:p>
        </w:tc>
        <w:tc>
          <w:tcPr>
            <w:tcW w:w="1417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156000,00</w:t>
            </w:r>
          </w:p>
        </w:tc>
        <w:tc>
          <w:tcPr>
            <w:tcW w:w="1763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208000,00</w:t>
            </w:r>
          </w:p>
        </w:tc>
      </w:tr>
      <w:tr w:rsidR="00557387" w:rsidRPr="003E1B5F" w:rsidTr="003E1B5F">
        <w:tc>
          <w:tcPr>
            <w:tcW w:w="56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6" w:type="dxa"/>
          </w:tcPr>
          <w:p w:rsidR="00557387" w:rsidRPr="003E1B5F" w:rsidRDefault="00557387" w:rsidP="003E1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МБОУ «МПЛ»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0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127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2000,00</w:t>
            </w:r>
          </w:p>
        </w:tc>
        <w:tc>
          <w:tcPr>
            <w:tcW w:w="1281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75,00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6000,00</w:t>
            </w:r>
          </w:p>
        </w:tc>
        <w:tc>
          <w:tcPr>
            <w:tcW w:w="1417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60000,00</w:t>
            </w:r>
          </w:p>
        </w:tc>
        <w:tc>
          <w:tcPr>
            <w:tcW w:w="1763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90000,00</w:t>
            </w:r>
          </w:p>
        </w:tc>
      </w:tr>
      <w:tr w:rsidR="00557387" w:rsidRPr="003E1B5F" w:rsidTr="003E1B5F">
        <w:tc>
          <w:tcPr>
            <w:tcW w:w="56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6" w:type="dxa"/>
          </w:tcPr>
          <w:p w:rsidR="00557387" w:rsidRPr="003E1B5F" w:rsidRDefault="00557387" w:rsidP="003E1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МБОУ ООШ № 5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0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127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2000,00</w:t>
            </w:r>
          </w:p>
        </w:tc>
        <w:tc>
          <w:tcPr>
            <w:tcW w:w="1281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48000,00</w:t>
            </w:r>
          </w:p>
        </w:tc>
        <w:tc>
          <w:tcPr>
            <w:tcW w:w="1134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75,00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6000,00</w:t>
            </w:r>
          </w:p>
        </w:tc>
        <w:tc>
          <w:tcPr>
            <w:tcW w:w="1417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144000,00</w:t>
            </w:r>
          </w:p>
        </w:tc>
        <w:tc>
          <w:tcPr>
            <w:tcW w:w="1763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192000,00</w:t>
            </w:r>
          </w:p>
        </w:tc>
      </w:tr>
      <w:tr w:rsidR="00557387" w:rsidRPr="003E1B5F" w:rsidTr="003E1B5F">
        <w:tc>
          <w:tcPr>
            <w:tcW w:w="56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6" w:type="dxa"/>
          </w:tcPr>
          <w:p w:rsidR="00557387" w:rsidRPr="003E1B5F" w:rsidRDefault="00557387" w:rsidP="003E1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6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40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127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2000,00</w:t>
            </w:r>
          </w:p>
        </w:tc>
        <w:tc>
          <w:tcPr>
            <w:tcW w:w="1281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74000,00</w:t>
            </w:r>
          </w:p>
        </w:tc>
        <w:tc>
          <w:tcPr>
            <w:tcW w:w="1134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75,00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6000,00</w:t>
            </w:r>
          </w:p>
        </w:tc>
        <w:tc>
          <w:tcPr>
            <w:tcW w:w="1417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168000,00</w:t>
            </w:r>
          </w:p>
        </w:tc>
        <w:tc>
          <w:tcPr>
            <w:tcW w:w="1763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242000,00</w:t>
            </w:r>
          </w:p>
        </w:tc>
      </w:tr>
      <w:tr w:rsidR="00557387" w:rsidRPr="003E1B5F" w:rsidTr="003E1B5F">
        <w:tc>
          <w:tcPr>
            <w:tcW w:w="56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6" w:type="dxa"/>
          </w:tcPr>
          <w:p w:rsidR="00557387" w:rsidRPr="003E1B5F" w:rsidRDefault="00557387" w:rsidP="003E1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9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127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1600,00</w:t>
            </w:r>
          </w:p>
        </w:tc>
        <w:tc>
          <w:tcPr>
            <w:tcW w:w="1281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3200,00</w:t>
            </w:r>
          </w:p>
        </w:tc>
        <w:tc>
          <w:tcPr>
            <w:tcW w:w="1134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75,00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4800,00</w:t>
            </w:r>
          </w:p>
        </w:tc>
        <w:tc>
          <w:tcPr>
            <w:tcW w:w="1417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4800,00</w:t>
            </w:r>
          </w:p>
        </w:tc>
        <w:tc>
          <w:tcPr>
            <w:tcW w:w="1763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8000,00</w:t>
            </w:r>
          </w:p>
        </w:tc>
      </w:tr>
      <w:tr w:rsidR="00557387" w:rsidRPr="003E1B5F" w:rsidTr="003E1B5F">
        <w:tc>
          <w:tcPr>
            <w:tcW w:w="56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6" w:type="dxa"/>
          </w:tcPr>
          <w:p w:rsidR="00557387" w:rsidRPr="003E1B5F" w:rsidRDefault="00557387" w:rsidP="003E1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10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40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127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2000,00</w:t>
            </w:r>
          </w:p>
        </w:tc>
        <w:tc>
          <w:tcPr>
            <w:tcW w:w="1281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86000,00</w:t>
            </w:r>
          </w:p>
        </w:tc>
        <w:tc>
          <w:tcPr>
            <w:tcW w:w="1134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75,00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6000,00</w:t>
            </w:r>
          </w:p>
        </w:tc>
        <w:tc>
          <w:tcPr>
            <w:tcW w:w="1417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126000,00</w:t>
            </w:r>
          </w:p>
        </w:tc>
        <w:tc>
          <w:tcPr>
            <w:tcW w:w="1763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557387" w:rsidRPr="003E1B5F" w:rsidTr="003E1B5F">
        <w:tc>
          <w:tcPr>
            <w:tcW w:w="569" w:type="dxa"/>
          </w:tcPr>
          <w:p w:rsidR="00557387" w:rsidRPr="003E1B5F" w:rsidRDefault="00557387" w:rsidP="0058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6" w:type="dxa"/>
          </w:tcPr>
          <w:p w:rsidR="00557387" w:rsidRPr="003E1B5F" w:rsidRDefault="00557387" w:rsidP="0058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</w:tcPr>
          <w:p w:rsidR="00557387" w:rsidRPr="003E1B5F" w:rsidRDefault="00557387" w:rsidP="0058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5" w:type="dxa"/>
          </w:tcPr>
          <w:p w:rsidR="00557387" w:rsidRPr="003E1B5F" w:rsidRDefault="00557387" w:rsidP="0058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09" w:type="dxa"/>
          </w:tcPr>
          <w:p w:rsidR="00557387" w:rsidRPr="003E1B5F" w:rsidRDefault="00557387" w:rsidP="0058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9" w:type="dxa"/>
          </w:tcPr>
          <w:p w:rsidR="00557387" w:rsidRPr="003E1B5F" w:rsidRDefault="00557387" w:rsidP="0058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6=3*5</w:t>
            </w:r>
          </w:p>
        </w:tc>
        <w:tc>
          <w:tcPr>
            <w:tcW w:w="1281" w:type="dxa"/>
          </w:tcPr>
          <w:p w:rsidR="00557387" w:rsidRPr="003E1B5F" w:rsidRDefault="00557387" w:rsidP="0058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7=4*6</w:t>
            </w:r>
          </w:p>
        </w:tc>
        <w:tc>
          <w:tcPr>
            <w:tcW w:w="1134" w:type="dxa"/>
          </w:tcPr>
          <w:p w:rsidR="00557387" w:rsidRPr="003E1B5F" w:rsidRDefault="00557387" w:rsidP="0058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:rsidR="00557387" w:rsidRPr="003E1B5F" w:rsidRDefault="00557387" w:rsidP="0058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</w:tcPr>
          <w:p w:rsidR="00557387" w:rsidRPr="003E1B5F" w:rsidRDefault="00557387" w:rsidP="0058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10=3*9</w:t>
            </w:r>
          </w:p>
        </w:tc>
        <w:tc>
          <w:tcPr>
            <w:tcW w:w="1417" w:type="dxa"/>
          </w:tcPr>
          <w:p w:rsidR="00557387" w:rsidRPr="003E1B5F" w:rsidRDefault="00557387" w:rsidP="0058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11=8*10</w:t>
            </w:r>
          </w:p>
        </w:tc>
        <w:tc>
          <w:tcPr>
            <w:tcW w:w="1763" w:type="dxa"/>
          </w:tcPr>
          <w:p w:rsidR="00557387" w:rsidRPr="003E1B5F" w:rsidRDefault="00557387" w:rsidP="0058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12=7+11</w:t>
            </w:r>
          </w:p>
        </w:tc>
      </w:tr>
      <w:tr w:rsidR="00557387" w:rsidRPr="003E1B5F" w:rsidTr="003E1B5F">
        <w:tc>
          <w:tcPr>
            <w:tcW w:w="56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6" w:type="dxa"/>
          </w:tcPr>
          <w:p w:rsidR="00557387" w:rsidRPr="003E1B5F" w:rsidRDefault="00557387" w:rsidP="003E1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11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0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127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2000,00</w:t>
            </w:r>
          </w:p>
        </w:tc>
        <w:tc>
          <w:tcPr>
            <w:tcW w:w="1281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62000,00</w:t>
            </w:r>
          </w:p>
        </w:tc>
        <w:tc>
          <w:tcPr>
            <w:tcW w:w="1134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75,00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6000,00</w:t>
            </w:r>
          </w:p>
        </w:tc>
        <w:tc>
          <w:tcPr>
            <w:tcW w:w="1417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186000,00</w:t>
            </w:r>
          </w:p>
        </w:tc>
        <w:tc>
          <w:tcPr>
            <w:tcW w:w="1763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248000,00</w:t>
            </w:r>
          </w:p>
        </w:tc>
      </w:tr>
      <w:tr w:rsidR="00557387" w:rsidRPr="003E1B5F" w:rsidTr="003E1B5F">
        <w:tc>
          <w:tcPr>
            <w:tcW w:w="56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6" w:type="dxa"/>
          </w:tcPr>
          <w:p w:rsidR="00557387" w:rsidRPr="003E1B5F" w:rsidRDefault="00557387" w:rsidP="003E1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МБОУ ООШ № 12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127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1600,00</w:t>
            </w:r>
          </w:p>
        </w:tc>
        <w:tc>
          <w:tcPr>
            <w:tcW w:w="1281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1600,00</w:t>
            </w:r>
          </w:p>
        </w:tc>
        <w:tc>
          <w:tcPr>
            <w:tcW w:w="1134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75,00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4800,00</w:t>
            </w:r>
          </w:p>
        </w:tc>
        <w:tc>
          <w:tcPr>
            <w:tcW w:w="1417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4800,00</w:t>
            </w:r>
          </w:p>
        </w:tc>
        <w:tc>
          <w:tcPr>
            <w:tcW w:w="1763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6400,00</w:t>
            </w:r>
          </w:p>
        </w:tc>
      </w:tr>
      <w:tr w:rsidR="00557387" w:rsidRPr="003E1B5F" w:rsidTr="003E1B5F">
        <w:tc>
          <w:tcPr>
            <w:tcW w:w="56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6" w:type="dxa"/>
          </w:tcPr>
          <w:p w:rsidR="00557387" w:rsidRPr="003E1B5F" w:rsidRDefault="00557387" w:rsidP="003E1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МБОУ ООШ № 16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127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1600,00</w:t>
            </w:r>
          </w:p>
        </w:tc>
        <w:tc>
          <w:tcPr>
            <w:tcW w:w="1281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3200,00</w:t>
            </w:r>
          </w:p>
        </w:tc>
        <w:tc>
          <w:tcPr>
            <w:tcW w:w="1134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75,00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4800,00</w:t>
            </w:r>
          </w:p>
        </w:tc>
        <w:tc>
          <w:tcPr>
            <w:tcW w:w="1417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63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3200,00</w:t>
            </w:r>
          </w:p>
        </w:tc>
      </w:tr>
      <w:tr w:rsidR="00557387" w:rsidRPr="003E1B5F" w:rsidTr="003E1B5F">
        <w:tc>
          <w:tcPr>
            <w:tcW w:w="56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6" w:type="dxa"/>
          </w:tcPr>
          <w:p w:rsidR="00557387" w:rsidRPr="003E1B5F" w:rsidRDefault="00557387" w:rsidP="003E1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17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0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127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1600,00</w:t>
            </w:r>
          </w:p>
        </w:tc>
        <w:tc>
          <w:tcPr>
            <w:tcW w:w="1281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32000,00</w:t>
            </w:r>
          </w:p>
        </w:tc>
        <w:tc>
          <w:tcPr>
            <w:tcW w:w="1134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75,00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4800,00</w:t>
            </w:r>
          </w:p>
        </w:tc>
        <w:tc>
          <w:tcPr>
            <w:tcW w:w="1417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96000,00</w:t>
            </w:r>
          </w:p>
        </w:tc>
        <w:tc>
          <w:tcPr>
            <w:tcW w:w="1763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128000,00</w:t>
            </w:r>
          </w:p>
        </w:tc>
      </w:tr>
      <w:tr w:rsidR="00557387" w:rsidRPr="003E1B5F" w:rsidTr="003E1B5F">
        <w:tc>
          <w:tcPr>
            <w:tcW w:w="56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6" w:type="dxa"/>
          </w:tcPr>
          <w:p w:rsidR="00557387" w:rsidRPr="003E1B5F" w:rsidRDefault="00557387" w:rsidP="003E1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МБОУ ООШ № 18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0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127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2000,00</w:t>
            </w:r>
          </w:p>
        </w:tc>
        <w:tc>
          <w:tcPr>
            <w:tcW w:w="1281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14000,00</w:t>
            </w:r>
          </w:p>
        </w:tc>
        <w:tc>
          <w:tcPr>
            <w:tcW w:w="1134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75,00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6000,00</w:t>
            </w:r>
          </w:p>
        </w:tc>
        <w:tc>
          <w:tcPr>
            <w:tcW w:w="1417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42000,00</w:t>
            </w:r>
          </w:p>
        </w:tc>
        <w:tc>
          <w:tcPr>
            <w:tcW w:w="1763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56000,00</w:t>
            </w:r>
          </w:p>
        </w:tc>
      </w:tr>
      <w:tr w:rsidR="00557387" w:rsidRPr="003E1B5F" w:rsidTr="003E1B5F">
        <w:tc>
          <w:tcPr>
            <w:tcW w:w="56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6" w:type="dxa"/>
          </w:tcPr>
          <w:p w:rsidR="00557387" w:rsidRPr="003E1B5F" w:rsidRDefault="00557387" w:rsidP="003E1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19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127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2000,00</w:t>
            </w:r>
          </w:p>
        </w:tc>
        <w:tc>
          <w:tcPr>
            <w:tcW w:w="1281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6000,00</w:t>
            </w:r>
          </w:p>
        </w:tc>
        <w:tc>
          <w:tcPr>
            <w:tcW w:w="1134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75,00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6000,00</w:t>
            </w:r>
          </w:p>
        </w:tc>
        <w:tc>
          <w:tcPr>
            <w:tcW w:w="1417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18000,00</w:t>
            </w:r>
          </w:p>
        </w:tc>
        <w:tc>
          <w:tcPr>
            <w:tcW w:w="1763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24000,00</w:t>
            </w:r>
          </w:p>
        </w:tc>
      </w:tr>
      <w:tr w:rsidR="00557387" w:rsidRPr="003E1B5F" w:rsidTr="003E1B5F">
        <w:tc>
          <w:tcPr>
            <w:tcW w:w="56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6" w:type="dxa"/>
          </w:tcPr>
          <w:p w:rsidR="00557387" w:rsidRPr="003E1B5F" w:rsidRDefault="00557387" w:rsidP="003E1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22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127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2000,00</w:t>
            </w:r>
          </w:p>
        </w:tc>
        <w:tc>
          <w:tcPr>
            <w:tcW w:w="1281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4000,00</w:t>
            </w:r>
          </w:p>
        </w:tc>
        <w:tc>
          <w:tcPr>
            <w:tcW w:w="1134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75,00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6000,00</w:t>
            </w:r>
          </w:p>
        </w:tc>
        <w:tc>
          <w:tcPr>
            <w:tcW w:w="1417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12000,00</w:t>
            </w:r>
          </w:p>
        </w:tc>
        <w:tc>
          <w:tcPr>
            <w:tcW w:w="1763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sz w:val="24"/>
                <w:szCs w:val="24"/>
                <w:lang w:eastAsia="en-US"/>
              </w:rPr>
              <w:t>16000,00</w:t>
            </w:r>
          </w:p>
        </w:tc>
      </w:tr>
      <w:tr w:rsidR="00557387" w:rsidRPr="003E1B5F" w:rsidTr="003E1B5F">
        <w:tc>
          <w:tcPr>
            <w:tcW w:w="2555" w:type="dxa"/>
            <w:gridSpan w:val="2"/>
          </w:tcPr>
          <w:p w:rsidR="00557387" w:rsidRPr="003E1B5F" w:rsidRDefault="00557387" w:rsidP="003E1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140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416000,00</w:t>
            </w:r>
          </w:p>
        </w:tc>
        <w:tc>
          <w:tcPr>
            <w:tcW w:w="1134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1017600,00</w:t>
            </w:r>
          </w:p>
        </w:tc>
        <w:tc>
          <w:tcPr>
            <w:tcW w:w="1763" w:type="dxa"/>
          </w:tcPr>
          <w:p w:rsidR="00557387" w:rsidRPr="003E1B5F" w:rsidRDefault="00557387" w:rsidP="003E1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1B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1433600,00</w:t>
            </w:r>
          </w:p>
        </w:tc>
      </w:tr>
    </w:tbl>
    <w:p w:rsidR="00557387" w:rsidRPr="003E1B5F" w:rsidRDefault="00557387" w:rsidP="003E1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387" w:rsidRPr="003E1B5F" w:rsidRDefault="00557387" w:rsidP="003E1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</w:t>
      </w:r>
    </w:p>
    <w:sectPr w:rsidR="00557387" w:rsidRPr="003E1B5F" w:rsidSect="006A3164">
      <w:pgSz w:w="16838" w:h="11906" w:orient="landscape"/>
      <w:pgMar w:top="143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387" w:rsidRDefault="00557387">
      <w:r>
        <w:separator/>
      </w:r>
    </w:p>
  </w:endnote>
  <w:endnote w:type="continuationSeparator" w:id="0">
    <w:p w:rsidR="00557387" w:rsidRDefault="0055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387" w:rsidRDefault="00557387">
      <w:r>
        <w:separator/>
      </w:r>
    </w:p>
  </w:footnote>
  <w:footnote w:type="continuationSeparator" w:id="0">
    <w:p w:rsidR="00557387" w:rsidRDefault="00557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87" w:rsidRDefault="00557387" w:rsidP="003F23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7387" w:rsidRDefault="005573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87" w:rsidRDefault="00557387" w:rsidP="0007607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57387" w:rsidRDefault="005573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6331"/>
    <w:multiLevelType w:val="hybridMultilevel"/>
    <w:tmpl w:val="2D269A6A"/>
    <w:lvl w:ilvl="0" w:tplc="0419000F">
      <w:start w:val="1"/>
      <w:numFmt w:val="decimal"/>
      <w:lvlText w:val="%1."/>
      <w:lvlJc w:val="left"/>
      <w:pPr>
        <w:ind w:left="1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  <w:rPr>
        <w:rFonts w:cs="Times New Roman"/>
      </w:rPr>
    </w:lvl>
  </w:abstractNum>
  <w:abstractNum w:abstractNumId="1">
    <w:nsid w:val="38473668"/>
    <w:multiLevelType w:val="hybridMultilevel"/>
    <w:tmpl w:val="D71E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A23381"/>
    <w:multiLevelType w:val="hybridMultilevel"/>
    <w:tmpl w:val="0FF6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A1C"/>
    <w:rsid w:val="00004755"/>
    <w:rsid w:val="0003266A"/>
    <w:rsid w:val="0007607B"/>
    <w:rsid w:val="000A735E"/>
    <w:rsid w:val="000B420F"/>
    <w:rsid w:val="000D2159"/>
    <w:rsid w:val="00116FB2"/>
    <w:rsid w:val="00126CD8"/>
    <w:rsid w:val="001302F4"/>
    <w:rsid w:val="001A1931"/>
    <w:rsid w:val="001B6BBC"/>
    <w:rsid w:val="001C1EBB"/>
    <w:rsid w:val="001D2663"/>
    <w:rsid w:val="001E4D27"/>
    <w:rsid w:val="00201A55"/>
    <w:rsid w:val="00236325"/>
    <w:rsid w:val="0027004F"/>
    <w:rsid w:val="00283230"/>
    <w:rsid w:val="002B6F2E"/>
    <w:rsid w:val="002D5430"/>
    <w:rsid w:val="002F1D63"/>
    <w:rsid w:val="002F2511"/>
    <w:rsid w:val="00315978"/>
    <w:rsid w:val="0034582B"/>
    <w:rsid w:val="0037063B"/>
    <w:rsid w:val="0037739B"/>
    <w:rsid w:val="003B2319"/>
    <w:rsid w:val="003B2E57"/>
    <w:rsid w:val="003B669E"/>
    <w:rsid w:val="003E1B5F"/>
    <w:rsid w:val="003E580E"/>
    <w:rsid w:val="003E5EC2"/>
    <w:rsid w:val="003E7B30"/>
    <w:rsid w:val="003F231D"/>
    <w:rsid w:val="00437B52"/>
    <w:rsid w:val="0044107D"/>
    <w:rsid w:val="004A0E87"/>
    <w:rsid w:val="004B1FD1"/>
    <w:rsid w:val="004B77A0"/>
    <w:rsid w:val="004E6BD7"/>
    <w:rsid w:val="00504231"/>
    <w:rsid w:val="00510C25"/>
    <w:rsid w:val="00533EB6"/>
    <w:rsid w:val="00557387"/>
    <w:rsid w:val="00572033"/>
    <w:rsid w:val="00584214"/>
    <w:rsid w:val="005A4801"/>
    <w:rsid w:val="005A4B2A"/>
    <w:rsid w:val="005B6B00"/>
    <w:rsid w:val="005D13AA"/>
    <w:rsid w:val="005F27A8"/>
    <w:rsid w:val="0063710A"/>
    <w:rsid w:val="00651DA5"/>
    <w:rsid w:val="006523E6"/>
    <w:rsid w:val="00664DCB"/>
    <w:rsid w:val="00673F9B"/>
    <w:rsid w:val="00677B72"/>
    <w:rsid w:val="00684EDC"/>
    <w:rsid w:val="006A3164"/>
    <w:rsid w:val="006D2D8B"/>
    <w:rsid w:val="006F1509"/>
    <w:rsid w:val="00712C68"/>
    <w:rsid w:val="00726FF3"/>
    <w:rsid w:val="00762148"/>
    <w:rsid w:val="00775306"/>
    <w:rsid w:val="00775FEE"/>
    <w:rsid w:val="007C1CA0"/>
    <w:rsid w:val="007C45C7"/>
    <w:rsid w:val="00816EE6"/>
    <w:rsid w:val="00827F0E"/>
    <w:rsid w:val="0083238E"/>
    <w:rsid w:val="00832606"/>
    <w:rsid w:val="00864CC1"/>
    <w:rsid w:val="00866E91"/>
    <w:rsid w:val="0087787A"/>
    <w:rsid w:val="008855D5"/>
    <w:rsid w:val="008C1071"/>
    <w:rsid w:val="00901ACB"/>
    <w:rsid w:val="00920C04"/>
    <w:rsid w:val="009376AB"/>
    <w:rsid w:val="009413B6"/>
    <w:rsid w:val="0094317B"/>
    <w:rsid w:val="00955648"/>
    <w:rsid w:val="00956194"/>
    <w:rsid w:val="009630A2"/>
    <w:rsid w:val="00972C5E"/>
    <w:rsid w:val="00977B62"/>
    <w:rsid w:val="00980F97"/>
    <w:rsid w:val="0098616B"/>
    <w:rsid w:val="00993705"/>
    <w:rsid w:val="00994C53"/>
    <w:rsid w:val="009A7DD5"/>
    <w:rsid w:val="009B5D4A"/>
    <w:rsid w:val="009E7451"/>
    <w:rsid w:val="00A02D49"/>
    <w:rsid w:val="00A447EB"/>
    <w:rsid w:val="00A76D48"/>
    <w:rsid w:val="00AA3716"/>
    <w:rsid w:val="00AA596F"/>
    <w:rsid w:val="00AB3D71"/>
    <w:rsid w:val="00AB5AF0"/>
    <w:rsid w:val="00AF62B2"/>
    <w:rsid w:val="00B06F98"/>
    <w:rsid w:val="00BA02DE"/>
    <w:rsid w:val="00BA0FA2"/>
    <w:rsid w:val="00BD0C6A"/>
    <w:rsid w:val="00BF0DA7"/>
    <w:rsid w:val="00BF21C5"/>
    <w:rsid w:val="00C07944"/>
    <w:rsid w:val="00C24D42"/>
    <w:rsid w:val="00C31E6A"/>
    <w:rsid w:val="00C40E2C"/>
    <w:rsid w:val="00C60934"/>
    <w:rsid w:val="00CA180F"/>
    <w:rsid w:val="00CC0C14"/>
    <w:rsid w:val="00CC220C"/>
    <w:rsid w:val="00CE1084"/>
    <w:rsid w:val="00D033A3"/>
    <w:rsid w:val="00D123D7"/>
    <w:rsid w:val="00D1373E"/>
    <w:rsid w:val="00D334B2"/>
    <w:rsid w:val="00D44EF9"/>
    <w:rsid w:val="00D54A1C"/>
    <w:rsid w:val="00D959DB"/>
    <w:rsid w:val="00DA5347"/>
    <w:rsid w:val="00DA7C05"/>
    <w:rsid w:val="00DB144F"/>
    <w:rsid w:val="00DB4402"/>
    <w:rsid w:val="00E222CE"/>
    <w:rsid w:val="00E47F51"/>
    <w:rsid w:val="00E67C8C"/>
    <w:rsid w:val="00E73202"/>
    <w:rsid w:val="00E86EE2"/>
    <w:rsid w:val="00E93E48"/>
    <w:rsid w:val="00EE5BF8"/>
    <w:rsid w:val="00F22984"/>
    <w:rsid w:val="00F2698D"/>
    <w:rsid w:val="00F5660B"/>
    <w:rsid w:val="00F56ACD"/>
    <w:rsid w:val="00F64AC1"/>
    <w:rsid w:val="00F677DA"/>
    <w:rsid w:val="00F67C66"/>
    <w:rsid w:val="00F85315"/>
    <w:rsid w:val="00F90B68"/>
    <w:rsid w:val="00FA0C02"/>
    <w:rsid w:val="00FA2A67"/>
    <w:rsid w:val="00FB0292"/>
    <w:rsid w:val="00FB29EB"/>
    <w:rsid w:val="00FF06C5"/>
    <w:rsid w:val="00FF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7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4A1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D54A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uiPriority w:val="99"/>
    <w:rsid w:val="00D54A1C"/>
    <w:pPr>
      <w:widowControl w:val="0"/>
      <w:shd w:val="clear" w:color="auto" w:fill="FFFFFF"/>
      <w:spacing w:after="0" w:line="310" w:lineRule="exact"/>
    </w:pPr>
    <w:rPr>
      <w:rFonts w:ascii="Times New Roman" w:hAnsi="Times New Roman"/>
      <w:sz w:val="28"/>
      <w:szCs w:val="28"/>
    </w:rPr>
  </w:style>
  <w:style w:type="table" w:styleId="TableGrid">
    <w:name w:val="Table Grid"/>
    <w:basedOn w:val="TableNormal"/>
    <w:uiPriority w:val="99"/>
    <w:rsid w:val="00D54A1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A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A31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6A316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20C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64DCB"/>
    <w:pPr>
      <w:widowControl w:val="0"/>
      <w:autoSpaceDE w:val="0"/>
      <w:autoSpaceDN w:val="0"/>
      <w:adjustRightInd w:val="0"/>
      <w:ind w:firstLine="720"/>
    </w:pPr>
  </w:style>
  <w:style w:type="character" w:customStyle="1" w:styleId="ConsPlusNormal0">
    <w:name w:val="ConsPlusNormal Знак"/>
    <w:link w:val="ConsPlusNormal"/>
    <w:uiPriority w:val="99"/>
    <w:locked/>
    <w:rsid w:val="00664DCB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8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303</TotalTime>
  <Pages>4</Pages>
  <Words>960</Words>
  <Characters>5475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50</cp:revision>
  <cp:lastPrinted>2006-01-22T04:52:00Z</cp:lastPrinted>
  <dcterms:created xsi:type="dcterms:W3CDTF">2018-12-26T00:53:00Z</dcterms:created>
  <dcterms:modified xsi:type="dcterms:W3CDTF">2006-01-24T22:27:00Z</dcterms:modified>
</cp:coreProperties>
</file>