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3E" w:rsidRPr="00984051" w:rsidRDefault="00CC573E" w:rsidP="00984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051">
        <w:rPr>
          <w:rFonts w:ascii="Times New Roman" w:hAnsi="Times New Roman"/>
          <w:sz w:val="28"/>
          <w:szCs w:val="28"/>
        </w:rPr>
        <w:t>Администрация</w:t>
      </w:r>
    </w:p>
    <w:p w:rsidR="00CC573E" w:rsidRPr="00984051" w:rsidRDefault="00CC573E" w:rsidP="00984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05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C573E" w:rsidRPr="00984051" w:rsidRDefault="00CC573E" w:rsidP="00984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73E" w:rsidRPr="00984051" w:rsidRDefault="00CC573E" w:rsidP="00984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051">
        <w:rPr>
          <w:rFonts w:ascii="Times New Roman" w:hAnsi="Times New Roman"/>
          <w:sz w:val="28"/>
          <w:szCs w:val="28"/>
        </w:rPr>
        <w:t>ПОСТАНОВЛЕНИЕ</w:t>
      </w:r>
    </w:p>
    <w:p w:rsidR="00CC573E" w:rsidRPr="00984051" w:rsidRDefault="00CC573E" w:rsidP="00984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73E" w:rsidRPr="00984051" w:rsidRDefault="00CC573E" w:rsidP="00984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73E" w:rsidRPr="00984051" w:rsidRDefault="00CC573E" w:rsidP="00984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73E" w:rsidRPr="00984051" w:rsidRDefault="00CC573E" w:rsidP="009840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</w:t>
      </w:r>
      <w:r w:rsidRPr="00984051">
        <w:rPr>
          <w:rFonts w:ascii="Times New Roman" w:hAnsi="Times New Roman"/>
          <w:sz w:val="28"/>
          <w:szCs w:val="28"/>
          <w:u w:val="single"/>
        </w:rPr>
        <w:t>.12.2016  № 7</w:t>
      </w:r>
      <w:r>
        <w:rPr>
          <w:rFonts w:ascii="Times New Roman" w:hAnsi="Times New Roman"/>
          <w:sz w:val="28"/>
          <w:szCs w:val="28"/>
          <w:u w:val="single"/>
        </w:rPr>
        <w:t>41</w:t>
      </w:r>
    </w:p>
    <w:p w:rsidR="00CC573E" w:rsidRPr="00984051" w:rsidRDefault="00CC573E" w:rsidP="009840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4051">
        <w:rPr>
          <w:rFonts w:ascii="Times New Roman" w:hAnsi="Times New Roman"/>
          <w:sz w:val="28"/>
          <w:szCs w:val="28"/>
        </w:rPr>
        <w:t>п. Чегдомын</w:t>
      </w:r>
      <w:r w:rsidRPr="00984051">
        <w:rPr>
          <w:rFonts w:ascii="Times New Roman" w:hAnsi="Times New Roman"/>
          <w:sz w:val="28"/>
          <w:szCs w:val="28"/>
        </w:rPr>
        <w:tab/>
      </w:r>
    </w:p>
    <w:p w:rsidR="00CC573E" w:rsidRDefault="00CC573E" w:rsidP="002955D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C573E" w:rsidRDefault="00CC573E" w:rsidP="002955D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C573E" w:rsidRDefault="00CC573E" w:rsidP="002955D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C573E" w:rsidRDefault="00CC573E" w:rsidP="002955D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2339C8">
        <w:rPr>
          <w:rFonts w:ascii="Times New Roman" w:hAnsi="Times New Roman" w:cs="Times New Roman"/>
          <w:b w:val="0"/>
          <w:sz w:val="28"/>
          <w:szCs w:val="28"/>
        </w:rPr>
        <w:t>О вне</w:t>
      </w:r>
      <w:r>
        <w:rPr>
          <w:rFonts w:ascii="Times New Roman" w:hAnsi="Times New Roman" w:cs="Times New Roman"/>
          <w:b w:val="0"/>
          <w:sz w:val="28"/>
          <w:szCs w:val="28"/>
        </w:rPr>
        <w:t>сении изменений в постановле-</w:t>
      </w:r>
    </w:p>
    <w:p w:rsidR="00CC573E" w:rsidRDefault="00CC573E" w:rsidP="002955D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ние администрации Верхнебуреинского </w:t>
      </w:r>
    </w:p>
    <w:p w:rsidR="00CC573E" w:rsidRDefault="00CC573E" w:rsidP="002955D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573E" w:rsidRDefault="00CC573E" w:rsidP="002955D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N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CC573E" w:rsidRDefault="00CC573E" w:rsidP="002955D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73E" w:rsidRDefault="00CC573E" w:rsidP="002955D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73E" w:rsidRDefault="00CC573E" w:rsidP="00E81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отделе архитектуры и градостроительства администрации Верхнебуреинского муниципального района  администрация района:</w:t>
      </w:r>
    </w:p>
    <w:p w:rsidR="00CC573E" w:rsidRDefault="00CC573E" w:rsidP="00295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573E" w:rsidRDefault="00CC573E" w:rsidP="002955D8">
      <w:pPr>
        <w:pStyle w:val="ConsPlusTitle"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Внести изменения </w:t>
      </w:r>
      <w:r w:rsidRPr="000D5098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Верхнебуреинского муниципального района 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21.03.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2 «О создании комиссии по рассмотрению обращений молодых семей, желающих получить социальные выплаты в рамках подпрограммы «Обеспечение жильем молодых семей в Верхнебуреинском муниципальном районе на 2011 -2020 годы» муниципальной программы «Жилище»;</w:t>
      </w:r>
    </w:p>
    <w:p w:rsidR="00CC573E" w:rsidRDefault="00CC573E" w:rsidP="00E8178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Исключить из состава комиссии:</w:t>
      </w:r>
    </w:p>
    <w:p w:rsidR="00CC573E" w:rsidRDefault="00CC573E" w:rsidP="00E8178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Горелова Дмитрия Викторовича – и.о. начальника отдела архитектуры и градостроительства администрации Верхнебуреинского муниципального района.</w:t>
      </w:r>
    </w:p>
    <w:p w:rsidR="00CC573E" w:rsidRDefault="00CC573E" w:rsidP="00E8178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Включить в состав комиссии: </w:t>
      </w:r>
    </w:p>
    <w:p w:rsidR="00CC573E" w:rsidRDefault="00CC573E" w:rsidP="00E8178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Писареву Татьяну Михайловну – начальник отдела архитектуры и градостроительства администрации Верхнебуреинского муниципального района.</w:t>
      </w:r>
    </w:p>
    <w:p w:rsidR="00CC573E" w:rsidRPr="008314F5" w:rsidRDefault="00CC573E" w:rsidP="008314F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4F5">
        <w:rPr>
          <w:rFonts w:ascii="Times New Roman" w:hAnsi="Times New Roman" w:cs="Times New Roman"/>
          <w:b w:val="0"/>
          <w:sz w:val="28"/>
          <w:szCs w:val="28"/>
        </w:rPr>
        <w:t>2. Контроль за выполнением настоящего постановления возложить на заместителя главы администрации Верхнебуреинского муниципального района Вольф К.А.</w:t>
      </w:r>
    </w:p>
    <w:p w:rsidR="00CC573E" w:rsidRDefault="00CC573E" w:rsidP="002955D8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C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339C8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CC573E" w:rsidRDefault="00CC573E" w:rsidP="00E81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73E" w:rsidRDefault="00CC573E" w:rsidP="00E81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73E" w:rsidRDefault="00CC573E" w:rsidP="00E81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73E" w:rsidRPr="002955D8" w:rsidRDefault="00CC573E" w:rsidP="002955D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5D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П.Ф. Титков</w:t>
      </w:r>
    </w:p>
    <w:p w:rsidR="00CC573E" w:rsidRDefault="00CC573E" w:rsidP="00E81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73E" w:rsidRDefault="00CC573E" w:rsidP="00E8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73E" w:rsidRDefault="00CC573E"/>
    <w:sectPr w:rsidR="00CC573E" w:rsidSect="002955D8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789"/>
    <w:rsid w:val="000119EB"/>
    <w:rsid w:val="00045981"/>
    <w:rsid w:val="000646B9"/>
    <w:rsid w:val="000D5098"/>
    <w:rsid w:val="002339C8"/>
    <w:rsid w:val="002955D8"/>
    <w:rsid w:val="00611E21"/>
    <w:rsid w:val="00643A7D"/>
    <w:rsid w:val="00781308"/>
    <w:rsid w:val="007B4BB9"/>
    <w:rsid w:val="007E0144"/>
    <w:rsid w:val="008314F5"/>
    <w:rsid w:val="00984051"/>
    <w:rsid w:val="00A145B4"/>
    <w:rsid w:val="00A65DA4"/>
    <w:rsid w:val="00B56F7E"/>
    <w:rsid w:val="00CC573E"/>
    <w:rsid w:val="00E8076C"/>
    <w:rsid w:val="00E81789"/>
    <w:rsid w:val="00F0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8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178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E8178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E0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216</Words>
  <Characters>1237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Org4</cp:lastModifiedBy>
  <cp:revision>5</cp:revision>
  <cp:lastPrinted>2016-12-23T03:18:00Z</cp:lastPrinted>
  <dcterms:created xsi:type="dcterms:W3CDTF">2016-11-02T23:08:00Z</dcterms:created>
  <dcterms:modified xsi:type="dcterms:W3CDTF">2016-12-26T23:38:00Z</dcterms:modified>
</cp:coreProperties>
</file>