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F6" w:rsidRPr="004A7F9D" w:rsidRDefault="00E501F6" w:rsidP="00090D42">
      <w:pPr>
        <w:jc w:val="center"/>
        <w:rPr>
          <w:sz w:val="28"/>
          <w:szCs w:val="28"/>
        </w:rPr>
      </w:pPr>
      <w:r w:rsidRPr="004A7F9D">
        <w:rPr>
          <w:sz w:val="28"/>
          <w:szCs w:val="28"/>
        </w:rPr>
        <w:t>Администрация</w:t>
      </w:r>
    </w:p>
    <w:p w:rsidR="00E501F6" w:rsidRPr="004A7F9D" w:rsidRDefault="00E501F6" w:rsidP="00090D42">
      <w:pPr>
        <w:jc w:val="center"/>
        <w:rPr>
          <w:sz w:val="28"/>
          <w:szCs w:val="28"/>
        </w:rPr>
      </w:pPr>
      <w:r w:rsidRPr="004A7F9D">
        <w:rPr>
          <w:sz w:val="28"/>
          <w:szCs w:val="28"/>
        </w:rPr>
        <w:t>Верхнебуреинского муниципального района</w:t>
      </w:r>
    </w:p>
    <w:p w:rsidR="00E501F6" w:rsidRPr="004A7F9D" w:rsidRDefault="00E501F6" w:rsidP="00090D42">
      <w:pPr>
        <w:jc w:val="center"/>
        <w:rPr>
          <w:sz w:val="28"/>
          <w:szCs w:val="28"/>
        </w:rPr>
      </w:pPr>
    </w:p>
    <w:p w:rsidR="00E501F6" w:rsidRPr="004A7F9D" w:rsidRDefault="00E501F6" w:rsidP="00090D42">
      <w:pPr>
        <w:jc w:val="center"/>
        <w:rPr>
          <w:sz w:val="28"/>
          <w:szCs w:val="28"/>
        </w:rPr>
      </w:pPr>
      <w:r w:rsidRPr="004A7F9D">
        <w:rPr>
          <w:sz w:val="28"/>
          <w:szCs w:val="28"/>
        </w:rPr>
        <w:t>ПОСТАНОВЛЕНИЕ</w:t>
      </w:r>
    </w:p>
    <w:p w:rsidR="00E501F6" w:rsidRPr="004A7F9D" w:rsidRDefault="00E501F6" w:rsidP="00090D42">
      <w:pPr>
        <w:jc w:val="center"/>
        <w:rPr>
          <w:sz w:val="28"/>
          <w:szCs w:val="28"/>
        </w:rPr>
      </w:pPr>
    </w:p>
    <w:p w:rsidR="00E501F6" w:rsidRPr="004A7F9D" w:rsidRDefault="00E501F6" w:rsidP="00090D42">
      <w:pPr>
        <w:jc w:val="center"/>
        <w:rPr>
          <w:sz w:val="28"/>
          <w:szCs w:val="28"/>
        </w:rPr>
      </w:pPr>
    </w:p>
    <w:p w:rsidR="00E501F6" w:rsidRPr="004A7F9D" w:rsidRDefault="00E501F6" w:rsidP="00090D42">
      <w:pPr>
        <w:jc w:val="center"/>
        <w:rPr>
          <w:sz w:val="28"/>
          <w:szCs w:val="28"/>
        </w:rPr>
      </w:pPr>
    </w:p>
    <w:p w:rsidR="00E501F6" w:rsidRPr="004A7F9D" w:rsidRDefault="00E501F6" w:rsidP="00090D42">
      <w:pPr>
        <w:rPr>
          <w:sz w:val="28"/>
          <w:szCs w:val="28"/>
        </w:rPr>
      </w:pPr>
      <w:r>
        <w:rPr>
          <w:sz w:val="28"/>
          <w:szCs w:val="28"/>
          <w:u w:val="single"/>
        </w:rPr>
        <w:t>26</w:t>
      </w:r>
      <w:r w:rsidRPr="004A7F9D">
        <w:rPr>
          <w:sz w:val="28"/>
          <w:szCs w:val="28"/>
          <w:u w:val="single"/>
        </w:rPr>
        <w:t>.12.2016  № 7</w:t>
      </w:r>
      <w:r>
        <w:rPr>
          <w:sz w:val="28"/>
          <w:szCs w:val="28"/>
          <w:u w:val="single"/>
        </w:rPr>
        <w:t>42</w:t>
      </w:r>
    </w:p>
    <w:p w:rsidR="00E501F6" w:rsidRPr="004A7F9D" w:rsidRDefault="00E501F6" w:rsidP="00090D42">
      <w:pPr>
        <w:rPr>
          <w:sz w:val="28"/>
          <w:szCs w:val="28"/>
        </w:rPr>
      </w:pPr>
      <w:r w:rsidRPr="004A7F9D">
        <w:rPr>
          <w:sz w:val="28"/>
          <w:szCs w:val="28"/>
        </w:rPr>
        <w:t>п. Чегдомын</w:t>
      </w:r>
      <w:r w:rsidRPr="004A7F9D">
        <w:rPr>
          <w:sz w:val="28"/>
          <w:szCs w:val="28"/>
        </w:rPr>
        <w:tab/>
      </w:r>
    </w:p>
    <w:p w:rsidR="00E501F6" w:rsidRDefault="00E501F6" w:rsidP="00E8286B">
      <w:pPr>
        <w:spacing w:line="240" w:lineRule="exact"/>
        <w:ind w:left="-425"/>
        <w:jc w:val="both"/>
        <w:rPr>
          <w:sz w:val="28"/>
        </w:rPr>
      </w:pPr>
    </w:p>
    <w:p w:rsidR="00E501F6" w:rsidRDefault="00E501F6" w:rsidP="00E8286B">
      <w:pPr>
        <w:spacing w:line="240" w:lineRule="exact"/>
        <w:ind w:left="-425"/>
        <w:jc w:val="both"/>
        <w:rPr>
          <w:sz w:val="28"/>
        </w:rPr>
      </w:pPr>
    </w:p>
    <w:p w:rsidR="00E501F6" w:rsidRDefault="00E501F6" w:rsidP="00E8286B">
      <w:pPr>
        <w:spacing w:line="240" w:lineRule="exact"/>
        <w:ind w:left="-425"/>
        <w:jc w:val="both"/>
        <w:rPr>
          <w:sz w:val="28"/>
        </w:rPr>
      </w:pPr>
    </w:p>
    <w:p w:rsidR="00E501F6" w:rsidRDefault="00E501F6" w:rsidP="00E8286B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закреплении ответственных за организацию наставничества в отношении семей с детьми, находящимися в социально опасном положении, проживающих на территории Верхнебуреинского района </w:t>
      </w:r>
    </w:p>
    <w:p w:rsidR="00E501F6" w:rsidRDefault="00E501F6" w:rsidP="00E8286B">
      <w:pPr>
        <w:pStyle w:val="Title"/>
        <w:jc w:val="both"/>
        <w:rPr>
          <w:b w:val="0"/>
          <w:sz w:val="28"/>
          <w:szCs w:val="28"/>
        </w:rPr>
      </w:pPr>
    </w:p>
    <w:p w:rsidR="00E501F6" w:rsidRPr="00820C52" w:rsidRDefault="00E501F6" w:rsidP="00E8286B">
      <w:pPr>
        <w:pStyle w:val="Title"/>
        <w:jc w:val="both"/>
        <w:rPr>
          <w:b w:val="0"/>
          <w:sz w:val="28"/>
          <w:szCs w:val="28"/>
        </w:rPr>
      </w:pPr>
    </w:p>
    <w:p w:rsidR="00E501F6" w:rsidRDefault="00E501F6" w:rsidP="00E8286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20C52">
        <w:rPr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>Ф</w:t>
      </w:r>
      <w:r w:rsidRPr="00DF423C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DF423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F423C">
        <w:rPr>
          <w:sz w:val="28"/>
          <w:szCs w:val="28"/>
        </w:rPr>
        <w:t xml:space="preserve"> от 24 </w:t>
      </w:r>
      <w:r>
        <w:rPr>
          <w:sz w:val="28"/>
          <w:szCs w:val="28"/>
        </w:rPr>
        <w:t xml:space="preserve">.07.1998 </w:t>
      </w:r>
      <w:r w:rsidRPr="00DF423C">
        <w:rPr>
          <w:sz w:val="28"/>
          <w:szCs w:val="28"/>
        </w:rPr>
        <w:t xml:space="preserve"> </w:t>
      </w:r>
      <w:r>
        <w:rPr>
          <w:sz w:val="28"/>
          <w:szCs w:val="28"/>
        </w:rPr>
        <w:t>№ 124 – ФЗ «</w:t>
      </w:r>
      <w:r w:rsidRPr="00DF423C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 xml:space="preserve">», </w:t>
      </w:r>
      <w:r w:rsidRPr="00820C52">
        <w:rPr>
          <w:sz w:val="28"/>
          <w:szCs w:val="28"/>
        </w:rPr>
        <w:t xml:space="preserve">Федеральным  Законом   от  24.06.1999    № 120- ФЗ   «Об основах системы профилактики безнадзорности и правонарушений несовершеннолетних», </w:t>
      </w:r>
      <w:r w:rsidRPr="00DF423C">
        <w:rPr>
          <w:sz w:val="28"/>
          <w:szCs w:val="28"/>
        </w:rPr>
        <w:t>Указом Президента Российской Феде</w:t>
      </w:r>
      <w:r>
        <w:rPr>
          <w:sz w:val="28"/>
          <w:szCs w:val="28"/>
        </w:rPr>
        <w:t>рации от 01.01.2012  № 761 «</w:t>
      </w:r>
      <w:r w:rsidRPr="00DF423C">
        <w:rPr>
          <w:sz w:val="28"/>
          <w:szCs w:val="28"/>
        </w:rPr>
        <w:t>О Национальной стратегии действий в инте</w:t>
      </w:r>
      <w:r>
        <w:rPr>
          <w:sz w:val="28"/>
          <w:szCs w:val="28"/>
        </w:rPr>
        <w:t xml:space="preserve">ресах детей на 2012 - 2017 годы», постановлением </w:t>
      </w:r>
      <w:r>
        <w:rPr>
          <w:bCs/>
          <w:sz w:val="28"/>
          <w:szCs w:val="28"/>
        </w:rPr>
        <w:t>П</w:t>
      </w:r>
      <w:r w:rsidRPr="00820C52">
        <w:rPr>
          <w:bCs/>
          <w:sz w:val="28"/>
          <w:szCs w:val="28"/>
        </w:rPr>
        <w:t>равительств</w:t>
      </w:r>
      <w:r>
        <w:rPr>
          <w:bCs/>
          <w:sz w:val="28"/>
          <w:szCs w:val="28"/>
        </w:rPr>
        <w:t>а Х</w:t>
      </w:r>
      <w:r w:rsidRPr="00820C52">
        <w:rPr>
          <w:bCs/>
          <w:sz w:val="28"/>
          <w:szCs w:val="28"/>
        </w:rPr>
        <w:t>абаровского края</w:t>
      </w:r>
      <w:r>
        <w:rPr>
          <w:bCs/>
          <w:sz w:val="28"/>
          <w:szCs w:val="28"/>
        </w:rPr>
        <w:t xml:space="preserve"> от 31 августа 2015  № </w:t>
      </w:r>
      <w:r w:rsidRPr="00820C52">
        <w:rPr>
          <w:bCs/>
          <w:sz w:val="28"/>
          <w:szCs w:val="28"/>
        </w:rPr>
        <w:t>279-пр</w:t>
      </w:r>
      <w:r>
        <w:rPr>
          <w:bCs/>
          <w:sz w:val="28"/>
          <w:szCs w:val="28"/>
        </w:rPr>
        <w:t xml:space="preserve"> «О</w:t>
      </w:r>
      <w:r w:rsidRPr="00820C52">
        <w:rPr>
          <w:bCs/>
          <w:sz w:val="28"/>
          <w:szCs w:val="28"/>
        </w:rPr>
        <w:t>б утверждении положения об организации наставничества в</w:t>
      </w:r>
      <w:r>
        <w:rPr>
          <w:bCs/>
          <w:sz w:val="28"/>
          <w:szCs w:val="28"/>
        </w:rPr>
        <w:t xml:space="preserve"> </w:t>
      </w:r>
      <w:r w:rsidRPr="00820C52">
        <w:rPr>
          <w:bCs/>
          <w:sz w:val="28"/>
          <w:szCs w:val="28"/>
        </w:rPr>
        <w:t>отношении семей с детьми, находящихся в социально опасном</w:t>
      </w:r>
      <w:r>
        <w:rPr>
          <w:bCs/>
          <w:sz w:val="28"/>
          <w:szCs w:val="28"/>
        </w:rPr>
        <w:t xml:space="preserve"> </w:t>
      </w:r>
      <w:r w:rsidRPr="00820C52">
        <w:rPr>
          <w:bCs/>
          <w:sz w:val="28"/>
          <w:szCs w:val="28"/>
        </w:rPr>
        <w:t>положении, проживающих</w:t>
      </w:r>
      <w:r>
        <w:rPr>
          <w:bCs/>
          <w:sz w:val="28"/>
          <w:szCs w:val="28"/>
        </w:rPr>
        <w:t xml:space="preserve"> на территории Х</w:t>
      </w:r>
      <w:r w:rsidRPr="00820C52">
        <w:rPr>
          <w:bCs/>
          <w:sz w:val="28"/>
          <w:szCs w:val="28"/>
        </w:rPr>
        <w:t>абаровского края</w:t>
      </w:r>
      <w:r>
        <w:rPr>
          <w:bCs/>
          <w:sz w:val="28"/>
          <w:szCs w:val="28"/>
        </w:rPr>
        <w:t>», администрация района</w:t>
      </w:r>
    </w:p>
    <w:p w:rsidR="00E501F6" w:rsidRDefault="00E501F6" w:rsidP="00AE4CBA">
      <w:pPr>
        <w:pStyle w:val="Title"/>
        <w:tabs>
          <w:tab w:val="left" w:pos="108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E501F6" w:rsidRPr="00DC457C" w:rsidRDefault="00E501F6" w:rsidP="00E8286B">
      <w:pPr>
        <w:pStyle w:val="Title"/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DC457C">
        <w:rPr>
          <w:b w:val="0"/>
          <w:sz w:val="28"/>
          <w:szCs w:val="28"/>
        </w:rPr>
        <w:t>Закрепить ответственным за организацию наставничества в отношении семей с детьми, находящихся в социально опасном положении, проживающих на территории Верхнебуреинского района, за отделом по спорту, туризму, молодежной и социальной политике администрации Верхнебуреинского муниципаль</w:t>
      </w:r>
      <w:r>
        <w:rPr>
          <w:b w:val="0"/>
          <w:sz w:val="28"/>
          <w:szCs w:val="28"/>
        </w:rPr>
        <w:t>ного района (К.Ф. Пенега)</w:t>
      </w:r>
      <w:r w:rsidRPr="00DC457C">
        <w:rPr>
          <w:b w:val="0"/>
          <w:sz w:val="28"/>
          <w:szCs w:val="28"/>
          <w:lang w:eastAsia="en-US"/>
        </w:rPr>
        <w:t>.</w:t>
      </w:r>
    </w:p>
    <w:p w:rsidR="00E501F6" w:rsidRDefault="00E501F6" w:rsidP="00E8286B">
      <w:pPr>
        <w:pStyle w:val="ListParagraph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C457C">
        <w:rPr>
          <w:sz w:val="28"/>
          <w:szCs w:val="28"/>
        </w:rPr>
        <w:t xml:space="preserve">Отчеты о деятельности наставников </w:t>
      </w:r>
      <w:r>
        <w:rPr>
          <w:sz w:val="28"/>
          <w:szCs w:val="28"/>
        </w:rPr>
        <w:t xml:space="preserve">предоставлять в комиссию по делам несовершеннолетних и защите их прав администрации Верхнебуреинского муниципального района </w:t>
      </w:r>
      <w:r w:rsidRPr="00DC457C">
        <w:rPr>
          <w:sz w:val="28"/>
          <w:szCs w:val="28"/>
        </w:rPr>
        <w:t>по итогам работы каждые шесть месяцев.</w:t>
      </w:r>
    </w:p>
    <w:p w:rsidR="00E501F6" w:rsidRPr="00DC457C" w:rsidRDefault="00E501F6" w:rsidP="00E8286B">
      <w:pPr>
        <w:pStyle w:val="ListParagraph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C457C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района, председателя комиссии по делам несовершеннолетних и защите их прав  Вольф К.А.</w:t>
      </w:r>
    </w:p>
    <w:p w:rsidR="00E501F6" w:rsidRPr="008141ED" w:rsidRDefault="00E501F6" w:rsidP="00E8286B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123B2">
        <w:rPr>
          <w:sz w:val="28"/>
          <w:szCs w:val="28"/>
        </w:rPr>
        <w:t>Настоящее постановление вступает в силу после его официальног</w:t>
      </w:r>
      <w:r>
        <w:rPr>
          <w:sz w:val="28"/>
          <w:szCs w:val="28"/>
        </w:rPr>
        <w:t>о опубликования (обнародования).</w:t>
      </w:r>
    </w:p>
    <w:p w:rsidR="00E501F6" w:rsidRPr="00820C52" w:rsidRDefault="00E501F6" w:rsidP="00E8286B">
      <w:pPr>
        <w:tabs>
          <w:tab w:val="left" w:pos="1080"/>
        </w:tabs>
        <w:ind w:firstLine="720"/>
        <w:jc w:val="both"/>
        <w:rPr>
          <w:b/>
          <w:sz w:val="28"/>
          <w:szCs w:val="28"/>
          <w:u w:val="single"/>
        </w:rPr>
      </w:pPr>
      <w:r w:rsidRPr="00820C52">
        <w:rPr>
          <w:sz w:val="28"/>
          <w:szCs w:val="28"/>
        </w:rPr>
        <w:t xml:space="preserve">  </w:t>
      </w:r>
    </w:p>
    <w:p w:rsidR="00E501F6" w:rsidRPr="00820C52" w:rsidRDefault="00E501F6" w:rsidP="00125B9E">
      <w:pPr>
        <w:ind w:left="-360"/>
        <w:jc w:val="both"/>
        <w:rPr>
          <w:sz w:val="28"/>
          <w:szCs w:val="28"/>
        </w:rPr>
      </w:pPr>
      <w:r w:rsidRPr="00820C52">
        <w:rPr>
          <w:sz w:val="28"/>
          <w:szCs w:val="28"/>
        </w:rPr>
        <w:tab/>
      </w:r>
      <w:r w:rsidRPr="00820C52">
        <w:rPr>
          <w:sz w:val="28"/>
          <w:szCs w:val="28"/>
        </w:rPr>
        <w:tab/>
      </w:r>
    </w:p>
    <w:p w:rsidR="00E501F6" w:rsidRDefault="00E501F6" w:rsidP="00E8286B">
      <w:pPr>
        <w:jc w:val="both"/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П.Ф. Титков</w:t>
      </w:r>
    </w:p>
    <w:p w:rsidR="00E501F6" w:rsidRDefault="00E501F6" w:rsidP="00302160">
      <w:pPr>
        <w:jc w:val="both"/>
      </w:pPr>
    </w:p>
    <w:p w:rsidR="00E501F6" w:rsidRDefault="00E501F6" w:rsidP="00302160"/>
    <w:sectPr w:rsidR="00E501F6" w:rsidSect="00E8286B">
      <w:pgSz w:w="11906" w:h="16838"/>
      <w:pgMar w:top="1134" w:right="567" w:bottom="1134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49E7"/>
    <w:multiLevelType w:val="hybridMultilevel"/>
    <w:tmpl w:val="271224CA"/>
    <w:lvl w:ilvl="0" w:tplc="041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>
    <w:nsid w:val="46BE1FCB"/>
    <w:multiLevelType w:val="hybridMultilevel"/>
    <w:tmpl w:val="B40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C762A7"/>
    <w:multiLevelType w:val="hybridMultilevel"/>
    <w:tmpl w:val="E300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B25"/>
    <w:rsid w:val="00090D42"/>
    <w:rsid w:val="000957B7"/>
    <w:rsid w:val="000A134A"/>
    <w:rsid w:val="000F6F47"/>
    <w:rsid w:val="00101B1C"/>
    <w:rsid w:val="00123005"/>
    <w:rsid w:val="00123301"/>
    <w:rsid w:val="00125B9E"/>
    <w:rsid w:val="00146B25"/>
    <w:rsid w:val="00183C4C"/>
    <w:rsid w:val="001865DF"/>
    <w:rsid w:val="001B00A9"/>
    <w:rsid w:val="00256BAB"/>
    <w:rsid w:val="00294D7D"/>
    <w:rsid w:val="002A2CFC"/>
    <w:rsid w:val="002B5187"/>
    <w:rsid w:val="00302160"/>
    <w:rsid w:val="003123B2"/>
    <w:rsid w:val="00360A91"/>
    <w:rsid w:val="003A79B5"/>
    <w:rsid w:val="003B5EE3"/>
    <w:rsid w:val="003E44D2"/>
    <w:rsid w:val="00413C06"/>
    <w:rsid w:val="0041410A"/>
    <w:rsid w:val="00414435"/>
    <w:rsid w:val="0046234A"/>
    <w:rsid w:val="00476180"/>
    <w:rsid w:val="004A3D55"/>
    <w:rsid w:val="004A7F9D"/>
    <w:rsid w:val="004B68E7"/>
    <w:rsid w:val="004C33E1"/>
    <w:rsid w:val="005D1A0C"/>
    <w:rsid w:val="005D59EF"/>
    <w:rsid w:val="005D6C77"/>
    <w:rsid w:val="005E4619"/>
    <w:rsid w:val="0062595C"/>
    <w:rsid w:val="00652335"/>
    <w:rsid w:val="006C377D"/>
    <w:rsid w:val="006F1F78"/>
    <w:rsid w:val="00776949"/>
    <w:rsid w:val="007814B4"/>
    <w:rsid w:val="007D17F5"/>
    <w:rsid w:val="008141ED"/>
    <w:rsid w:val="00820C52"/>
    <w:rsid w:val="00877C22"/>
    <w:rsid w:val="008F20DB"/>
    <w:rsid w:val="00915922"/>
    <w:rsid w:val="00964F50"/>
    <w:rsid w:val="00972A87"/>
    <w:rsid w:val="009935B7"/>
    <w:rsid w:val="009A331A"/>
    <w:rsid w:val="00A05954"/>
    <w:rsid w:val="00A32933"/>
    <w:rsid w:val="00AB21EB"/>
    <w:rsid w:val="00AC044E"/>
    <w:rsid w:val="00AC3B43"/>
    <w:rsid w:val="00AE4CBA"/>
    <w:rsid w:val="00B671AB"/>
    <w:rsid w:val="00BD08CD"/>
    <w:rsid w:val="00C64252"/>
    <w:rsid w:val="00C72DC5"/>
    <w:rsid w:val="00D02E54"/>
    <w:rsid w:val="00D10ABF"/>
    <w:rsid w:val="00D37C60"/>
    <w:rsid w:val="00DB1A1A"/>
    <w:rsid w:val="00DC457C"/>
    <w:rsid w:val="00DE5034"/>
    <w:rsid w:val="00DF423C"/>
    <w:rsid w:val="00E501F6"/>
    <w:rsid w:val="00E65E25"/>
    <w:rsid w:val="00E8286B"/>
    <w:rsid w:val="00E85352"/>
    <w:rsid w:val="00EB4E1D"/>
    <w:rsid w:val="00ED5ECA"/>
    <w:rsid w:val="00F655BB"/>
    <w:rsid w:val="00FC1CE6"/>
    <w:rsid w:val="00FC233E"/>
    <w:rsid w:val="00FE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B2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B2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146B2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46B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56BA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4A3D55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A3D55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3E44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E4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268</Words>
  <Characters>1534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10</cp:revision>
  <cp:lastPrinted>2016-12-21T23:51:00Z</cp:lastPrinted>
  <dcterms:created xsi:type="dcterms:W3CDTF">2016-12-13T14:45:00Z</dcterms:created>
  <dcterms:modified xsi:type="dcterms:W3CDTF">2016-12-26T23:50:00Z</dcterms:modified>
</cp:coreProperties>
</file>