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41" w:rsidRPr="00410072" w:rsidRDefault="00664841" w:rsidP="005F7F00">
      <w:pPr>
        <w:pStyle w:val="ConsPlusNormal"/>
        <w:jc w:val="center"/>
        <w:outlineLvl w:val="0"/>
        <w:rPr>
          <w:szCs w:val="28"/>
        </w:rPr>
      </w:pPr>
      <w:r w:rsidRPr="00410072">
        <w:rPr>
          <w:szCs w:val="28"/>
        </w:rPr>
        <w:t>Администрация</w:t>
      </w:r>
    </w:p>
    <w:p w:rsidR="00664841" w:rsidRPr="00410072" w:rsidRDefault="00664841" w:rsidP="005F7F00">
      <w:pPr>
        <w:pStyle w:val="ConsPlusNormal"/>
        <w:jc w:val="center"/>
        <w:outlineLvl w:val="0"/>
        <w:rPr>
          <w:szCs w:val="28"/>
        </w:rPr>
      </w:pPr>
      <w:r w:rsidRPr="00410072">
        <w:rPr>
          <w:szCs w:val="28"/>
        </w:rPr>
        <w:t>Верхнебуреинского муниципального района</w:t>
      </w:r>
    </w:p>
    <w:p w:rsidR="00664841" w:rsidRPr="00410072" w:rsidRDefault="00664841" w:rsidP="005F7F00">
      <w:pPr>
        <w:pStyle w:val="ConsPlusNormal"/>
        <w:jc w:val="center"/>
        <w:outlineLvl w:val="0"/>
        <w:rPr>
          <w:szCs w:val="28"/>
        </w:rPr>
      </w:pPr>
    </w:p>
    <w:p w:rsidR="00664841" w:rsidRPr="00410072" w:rsidRDefault="00664841" w:rsidP="005F7F00">
      <w:pPr>
        <w:pStyle w:val="ConsPlusNormal"/>
        <w:jc w:val="center"/>
        <w:outlineLvl w:val="0"/>
        <w:rPr>
          <w:szCs w:val="28"/>
        </w:rPr>
      </w:pPr>
      <w:r w:rsidRPr="00410072">
        <w:rPr>
          <w:szCs w:val="28"/>
        </w:rPr>
        <w:t>ПОСТАНОВЛЕНИЕ</w:t>
      </w:r>
    </w:p>
    <w:p w:rsidR="00664841" w:rsidRPr="00410072" w:rsidRDefault="00664841" w:rsidP="005F7F00">
      <w:pPr>
        <w:pStyle w:val="ConsPlusNormal"/>
        <w:jc w:val="center"/>
        <w:outlineLvl w:val="0"/>
        <w:rPr>
          <w:szCs w:val="28"/>
        </w:rPr>
      </w:pPr>
    </w:p>
    <w:p w:rsidR="00664841" w:rsidRPr="00410072" w:rsidRDefault="00664841" w:rsidP="005F7F00">
      <w:pPr>
        <w:pStyle w:val="ConsPlusNormal"/>
        <w:jc w:val="center"/>
        <w:outlineLvl w:val="0"/>
        <w:rPr>
          <w:szCs w:val="28"/>
          <w:u w:val="single"/>
        </w:rPr>
      </w:pPr>
    </w:p>
    <w:p w:rsidR="00664841" w:rsidRPr="00410072" w:rsidRDefault="00664841" w:rsidP="005F7F00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11.10.2019    № 594</w:t>
      </w:r>
    </w:p>
    <w:p w:rsidR="00664841" w:rsidRPr="00410072" w:rsidRDefault="00664841" w:rsidP="005F7F00">
      <w:pPr>
        <w:pStyle w:val="ConsPlusNormal"/>
        <w:outlineLvl w:val="0"/>
        <w:rPr>
          <w:szCs w:val="28"/>
        </w:rPr>
      </w:pPr>
      <w:r w:rsidRPr="00410072">
        <w:rPr>
          <w:szCs w:val="28"/>
        </w:rPr>
        <w:t>п. Чегдомын</w:t>
      </w:r>
    </w:p>
    <w:p w:rsidR="00664841" w:rsidRDefault="00664841" w:rsidP="00E04E40">
      <w:pPr>
        <w:spacing w:line="240" w:lineRule="exact"/>
        <w:jc w:val="both"/>
      </w:pPr>
    </w:p>
    <w:p w:rsidR="00664841" w:rsidRDefault="00664841" w:rsidP="00E04E40">
      <w:pPr>
        <w:spacing w:line="240" w:lineRule="exact"/>
        <w:jc w:val="both"/>
      </w:pPr>
    </w:p>
    <w:p w:rsidR="00664841" w:rsidRDefault="00664841" w:rsidP="00E04E40">
      <w:pPr>
        <w:spacing w:line="240" w:lineRule="exact"/>
        <w:jc w:val="both"/>
      </w:pPr>
      <w:r>
        <w:t>О внесении изменений в постановление администрации Верхнебуреинского муниципального района Хабаровского края от 30.11.2018 № 635 "О создании комиссии по предоставлению субсидий (грантов) начинающим субъектам малого и среднего предпринимательства"</w:t>
      </w:r>
    </w:p>
    <w:p w:rsidR="00664841" w:rsidRDefault="00664841" w:rsidP="003A1A88">
      <w:pPr>
        <w:jc w:val="both"/>
      </w:pPr>
    </w:p>
    <w:p w:rsidR="00664841" w:rsidRDefault="00664841" w:rsidP="000A5A64">
      <w:pPr>
        <w:tabs>
          <w:tab w:val="left" w:pos="1080"/>
        </w:tabs>
        <w:ind w:firstLine="720"/>
        <w:jc w:val="both"/>
      </w:pPr>
      <w:r>
        <w:t>В связи с организационно-штатными  и кадровыми изменениями, администрация района</w:t>
      </w:r>
    </w:p>
    <w:p w:rsidR="00664841" w:rsidRDefault="00664841" w:rsidP="000A5A64">
      <w:pPr>
        <w:jc w:val="both"/>
      </w:pPr>
      <w:r>
        <w:t>ПОСТАНОВЛЯЕТ:</w:t>
      </w:r>
    </w:p>
    <w:p w:rsidR="00664841" w:rsidRDefault="00664841" w:rsidP="000A5A64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В постановление администрации Верхнебуреинского муниципального района Хабаровского края от 30.11.2018 № 635 "О создании комиссии по предоставлению субсидий (грантов) начинающим субъектам малого и среднего предпринимательства" внести следующие изменения:</w:t>
      </w:r>
    </w:p>
    <w:p w:rsidR="00664841" w:rsidRDefault="00664841" w:rsidP="000A5A64">
      <w:pPr>
        <w:pStyle w:val="ListParagraph"/>
        <w:numPr>
          <w:ilvl w:val="1"/>
          <w:numId w:val="3"/>
        </w:numPr>
        <w:tabs>
          <w:tab w:val="left" w:pos="1080"/>
          <w:tab w:val="left" w:pos="1260"/>
        </w:tabs>
        <w:ind w:left="0" w:firstLine="709"/>
        <w:jc w:val="both"/>
      </w:pPr>
      <w:r>
        <w:t>Пункт 1 изложить в следующей редакции:</w:t>
      </w:r>
    </w:p>
    <w:p w:rsidR="00664841" w:rsidRDefault="00664841" w:rsidP="000A5A64">
      <w:pPr>
        <w:pStyle w:val="ListParagraph"/>
        <w:tabs>
          <w:tab w:val="left" w:pos="1080"/>
        </w:tabs>
        <w:ind w:left="0" w:firstLine="709"/>
        <w:jc w:val="both"/>
      </w:pPr>
      <w:r>
        <w:t>"1. Создать комиссию по предоставлению субсидий (грантов) начинающим субъектам малого и среднего предпринимательства Верхнебуреинского муниципального района Хабаровского края в следующем составе:</w:t>
      </w:r>
    </w:p>
    <w:p w:rsidR="00664841" w:rsidRDefault="00664841" w:rsidP="000A5A64">
      <w:pPr>
        <w:pStyle w:val="ListParagraph"/>
        <w:tabs>
          <w:tab w:val="left" w:pos="1080"/>
        </w:tabs>
        <w:ind w:left="0" w:firstLine="709"/>
        <w:jc w:val="both"/>
      </w:pPr>
      <w:r>
        <w:t>Маслов Алексей Михайлович – глава Верхнебуреинского муниципального района Хабаровского края, председатель комиссии;</w:t>
      </w:r>
    </w:p>
    <w:p w:rsidR="00664841" w:rsidRDefault="00664841" w:rsidP="000A5A64">
      <w:pPr>
        <w:pStyle w:val="ListParagraph"/>
        <w:tabs>
          <w:tab w:val="left" w:pos="1080"/>
        </w:tabs>
        <w:ind w:left="0" w:firstLine="709"/>
        <w:jc w:val="both"/>
      </w:pPr>
      <w:r>
        <w:t>Касимов Сергей Натфуллович – председатель Собрания депутатов Верхнебуреинского муниципального района Хабаровского края (по согласованию);</w:t>
      </w:r>
    </w:p>
    <w:p w:rsidR="00664841" w:rsidRDefault="00664841" w:rsidP="000A5A64">
      <w:pPr>
        <w:pStyle w:val="ListParagraph"/>
        <w:tabs>
          <w:tab w:val="left" w:pos="1080"/>
        </w:tabs>
        <w:ind w:left="0" w:firstLine="709"/>
        <w:jc w:val="both"/>
      </w:pPr>
      <w:r>
        <w:t>Коваленко Ирина Сергеевна – руководитель финансового управления администрации Верхнебуреинского муниципального района Хабаровского края, заместитель председателя комиссии;</w:t>
      </w:r>
    </w:p>
    <w:p w:rsidR="00664841" w:rsidRDefault="00664841" w:rsidP="000A5A64">
      <w:pPr>
        <w:pStyle w:val="ListParagraph"/>
        <w:tabs>
          <w:tab w:val="left" w:pos="1080"/>
        </w:tabs>
        <w:ind w:left="0" w:firstLine="709"/>
        <w:jc w:val="both"/>
      </w:pPr>
      <w:r>
        <w:t>Комелева Татьяна Михайловна – директор Верхнебуреинской районной благотворительной общественной организации "Центр социальных инициатив "Инициатива" (по согласованию);</w:t>
      </w:r>
    </w:p>
    <w:p w:rsidR="00664841" w:rsidRDefault="00664841" w:rsidP="000A5A64">
      <w:pPr>
        <w:pStyle w:val="ListParagraph"/>
        <w:tabs>
          <w:tab w:val="left" w:pos="1080"/>
        </w:tabs>
        <w:ind w:left="0" w:firstLine="709"/>
        <w:jc w:val="both"/>
      </w:pPr>
      <w:r>
        <w:t>Луценко Анна Ивановна – заместитель председателя Совета по предпринимательству при главе Верхнебуреинского муниципального района Хабаровского края (по согласованию);</w:t>
      </w:r>
    </w:p>
    <w:p w:rsidR="00664841" w:rsidRDefault="00664841" w:rsidP="000A5A64">
      <w:pPr>
        <w:pStyle w:val="ListParagraph"/>
        <w:tabs>
          <w:tab w:val="left" w:pos="1080"/>
        </w:tabs>
        <w:ind w:left="0" w:firstLine="709"/>
        <w:jc w:val="both"/>
      </w:pPr>
      <w:r>
        <w:t>Паромонова Юлия Александровна – ведущий специалист экономического сектора финансового управления администрации Верхнебуреинского муниципального района Хабаровского края;</w:t>
      </w:r>
    </w:p>
    <w:p w:rsidR="00664841" w:rsidRDefault="00664841" w:rsidP="000A5A64">
      <w:pPr>
        <w:pStyle w:val="ListParagraph"/>
        <w:tabs>
          <w:tab w:val="left" w:pos="1080"/>
        </w:tabs>
        <w:ind w:left="0" w:firstLine="709"/>
        <w:jc w:val="both"/>
      </w:pPr>
      <w:r>
        <w:t>Симоненко Лидия Анатольевна – генеральный директор Фонда поддержки малого предпринимательства Верхнебуреинского района Хабаровского края</w:t>
      </w:r>
      <w:bookmarkStart w:id="0" w:name="_GoBack"/>
      <w:bookmarkEnd w:id="0"/>
      <w:r>
        <w:t xml:space="preserve"> (по согласованию);</w:t>
      </w:r>
    </w:p>
    <w:p w:rsidR="00664841" w:rsidRDefault="00664841" w:rsidP="000A5A64">
      <w:pPr>
        <w:pStyle w:val="ListParagraph"/>
        <w:tabs>
          <w:tab w:val="left" w:pos="1080"/>
        </w:tabs>
        <w:ind w:left="0" w:firstLine="709"/>
        <w:jc w:val="both"/>
      </w:pPr>
      <w:r>
        <w:t>Хорошевская Наталья Викторовна – и.о. заведующего экономическим сектором финансового управления администрации Верхнебуреинского муниципального района Хабаровского края."</w:t>
      </w:r>
    </w:p>
    <w:p w:rsidR="00664841" w:rsidRDefault="00664841" w:rsidP="000A5A64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Контроль за исполнением настоящего постановления оставляю за собой.</w:t>
      </w:r>
    </w:p>
    <w:p w:rsidR="00664841" w:rsidRDefault="00664841" w:rsidP="000A5A64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664841" w:rsidRDefault="00664841" w:rsidP="000A5A64">
      <w:pPr>
        <w:tabs>
          <w:tab w:val="left" w:pos="1080"/>
        </w:tabs>
        <w:ind w:firstLine="709"/>
        <w:jc w:val="both"/>
      </w:pPr>
    </w:p>
    <w:p w:rsidR="00664841" w:rsidRDefault="00664841" w:rsidP="000A5A64">
      <w:pPr>
        <w:tabs>
          <w:tab w:val="left" w:pos="1080"/>
        </w:tabs>
        <w:ind w:firstLine="709"/>
        <w:jc w:val="both"/>
      </w:pPr>
    </w:p>
    <w:p w:rsidR="00664841" w:rsidRDefault="00664841" w:rsidP="008F66AB">
      <w:pPr>
        <w:jc w:val="both"/>
      </w:pPr>
    </w:p>
    <w:p w:rsidR="00664841" w:rsidRDefault="00664841" w:rsidP="008F66AB">
      <w:pPr>
        <w:jc w:val="both"/>
      </w:pPr>
      <w:r>
        <w:t xml:space="preserve">Глава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А.М. Маслов</w:t>
      </w:r>
    </w:p>
    <w:p w:rsidR="00664841" w:rsidRDefault="00664841" w:rsidP="00FC3906">
      <w:pPr>
        <w:pStyle w:val="ListParagraph"/>
        <w:ind w:left="1069"/>
        <w:jc w:val="both"/>
      </w:pPr>
    </w:p>
    <w:sectPr w:rsidR="00664841" w:rsidSect="000A5A64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41" w:rsidRDefault="00664841">
      <w:r>
        <w:separator/>
      </w:r>
    </w:p>
  </w:endnote>
  <w:endnote w:type="continuationSeparator" w:id="0">
    <w:p w:rsidR="00664841" w:rsidRDefault="00664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41" w:rsidRDefault="00664841">
      <w:r>
        <w:separator/>
      </w:r>
    </w:p>
  </w:footnote>
  <w:footnote w:type="continuationSeparator" w:id="0">
    <w:p w:rsidR="00664841" w:rsidRDefault="00664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41" w:rsidRDefault="00664841" w:rsidP="004367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841" w:rsidRDefault="006648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41" w:rsidRDefault="00664841" w:rsidP="004367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4841" w:rsidRDefault="00664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ADF"/>
    <w:multiLevelType w:val="multilevel"/>
    <w:tmpl w:val="14FC46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9D6886"/>
    <w:multiLevelType w:val="multilevel"/>
    <w:tmpl w:val="48AA1A2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418B2560"/>
    <w:multiLevelType w:val="hybridMultilevel"/>
    <w:tmpl w:val="66C61F3A"/>
    <w:lvl w:ilvl="0" w:tplc="F03A64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F7202D7"/>
    <w:multiLevelType w:val="hybridMultilevel"/>
    <w:tmpl w:val="AF4EC0A8"/>
    <w:lvl w:ilvl="0" w:tplc="3E524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337"/>
    <w:rsid w:val="00001E6A"/>
    <w:rsid w:val="0004267C"/>
    <w:rsid w:val="000451C3"/>
    <w:rsid w:val="00061D03"/>
    <w:rsid w:val="000A5A64"/>
    <w:rsid w:val="000E40CD"/>
    <w:rsid w:val="00143E94"/>
    <w:rsid w:val="00150AD4"/>
    <w:rsid w:val="0015532F"/>
    <w:rsid w:val="001641BB"/>
    <w:rsid w:val="00167C9D"/>
    <w:rsid w:val="001853A3"/>
    <w:rsid w:val="00186CF0"/>
    <w:rsid w:val="002110B7"/>
    <w:rsid w:val="00224C87"/>
    <w:rsid w:val="00244584"/>
    <w:rsid w:val="002823E7"/>
    <w:rsid w:val="002B2602"/>
    <w:rsid w:val="002E6E45"/>
    <w:rsid w:val="00337006"/>
    <w:rsid w:val="003A16E0"/>
    <w:rsid w:val="003A1A88"/>
    <w:rsid w:val="003A4E4F"/>
    <w:rsid w:val="00410072"/>
    <w:rsid w:val="0043677D"/>
    <w:rsid w:val="00450A4F"/>
    <w:rsid w:val="00453735"/>
    <w:rsid w:val="004563AA"/>
    <w:rsid w:val="004A1A7A"/>
    <w:rsid w:val="004A2B86"/>
    <w:rsid w:val="004D7610"/>
    <w:rsid w:val="004E61CF"/>
    <w:rsid w:val="00594F40"/>
    <w:rsid w:val="005B1AE3"/>
    <w:rsid w:val="005B4C01"/>
    <w:rsid w:val="005F2ECD"/>
    <w:rsid w:val="005F7F00"/>
    <w:rsid w:val="006110B1"/>
    <w:rsid w:val="00623852"/>
    <w:rsid w:val="00664841"/>
    <w:rsid w:val="00695FDC"/>
    <w:rsid w:val="006D6103"/>
    <w:rsid w:val="00700D60"/>
    <w:rsid w:val="00734AFA"/>
    <w:rsid w:val="007366FF"/>
    <w:rsid w:val="007C79E6"/>
    <w:rsid w:val="007E1C1D"/>
    <w:rsid w:val="00847D0C"/>
    <w:rsid w:val="00873363"/>
    <w:rsid w:val="008869C1"/>
    <w:rsid w:val="008B21BF"/>
    <w:rsid w:val="008F66AB"/>
    <w:rsid w:val="00953C1A"/>
    <w:rsid w:val="00965161"/>
    <w:rsid w:val="00967CE2"/>
    <w:rsid w:val="00967F10"/>
    <w:rsid w:val="009B4151"/>
    <w:rsid w:val="009D2D95"/>
    <w:rsid w:val="009E5277"/>
    <w:rsid w:val="00A15A93"/>
    <w:rsid w:val="00A20909"/>
    <w:rsid w:val="00A62478"/>
    <w:rsid w:val="00A66B77"/>
    <w:rsid w:val="00A9510C"/>
    <w:rsid w:val="00AD1F5E"/>
    <w:rsid w:val="00B1749E"/>
    <w:rsid w:val="00B668AD"/>
    <w:rsid w:val="00BA37C2"/>
    <w:rsid w:val="00BE2B35"/>
    <w:rsid w:val="00C46AD9"/>
    <w:rsid w:val="00C7549D"/>
    <w:rsid w:val="00C803FA"/>
    <w:rsid w:val="00C855DD"/>
    <w:rsid w:val="00C86AF7"/>
    <w:rsid w:val="00C9018B"/>
    <w:rsid w:val="00CC5BEE"/>
    <w:rsid w:val="00CE49BA"/>
    <w:rsid w:val="00CF7F28"/>
    <w:rsid w:val="00D15940"/>
    <w:rsid w:val="00D54FF6"/>
    <w:rsid w:val="00D6460F"/>
    <w:rsid w:val="00D64DE5"/>
    <w:rsid w:val="00DC13D1"/>
    <w:rsid w:val="00DF3C37"/>
    <w:rsid w:val="00E04E40"/>
    <w:rsid w:val="00E06BC2"/>
    <w:rsid w:val="00E4410E"/>
    <w:rsid w:val="00EF3156"/>
    <w:rsid w:val="00F04835"/>
    <w:rsid w:val="00F12FA1"/>
    <w:rsid w:val="00F4259F"/>
    <w:rsid w:val="00F62337"/>
    <w:rsid w:val="00FC38CE"/>
    <w:rsid w:val="00FC3906"/>
    <w:rsid w:val="00FD5687"/>
    <w:rsid w:val="00FF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88"/>
    <w:pPr>
      <w:jc w:val="center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2B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A5A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8"/>
      <w:lang w:eastAsia="en-US"/>
    </w:rPr>
  </w:style>
  <w:style w:type="character" w:styleId="PageNumber">
    <w:name w:val="page number"/>
    <w:basedOn w:val="DefaultParagraphFont"/>
    <w:uiPriority w:val="99"/>
    <w:rsid w:val="000A5A6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5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link w:val="ConsPlusNormal0"/>
    <w:uiPriority w:val="99"/>
    <w:rsid w:val="005F7F00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F7F00"/>
    <w:rPr>
      <w:rFonts w:eastAsia="Times New Roman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2</Pages>
  <Words>358</Words>
  <Characters>2041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10</cp:revision>
  <cp:lastPrinted>2006-02-02T22:25:00Z</cp:lastPrinted>
  <dcterms:created xsi:type="dcterms:W3CDTF">2018-07-09T04:43:00Z</dcterms:created>
  <dcterms:modified xsi:type="dcterms:W3CDTF">2006-02-04T23:47:00Z</dcterms:modified>
</cp:coreProperties>
</file>