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35" w:rsidRPr="00113177" w:rsidRDefault="00A94A35" w:rsidP="001131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317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94A35" w:rsidRPr="00113177" w:rsidRDefault="00A94A35" w:rsidP="001131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317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94A35" w:rsidRPr="00113177" w:rsidRDefault="00A94A35" w:rsidP="001131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4A35" w:rsidRPr="00113177" w:rsidRDefault="00A94A35" w:rsidP="001131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31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4A35" w:rsidRPr="00113177" w:rsidRDefault="00A94A35" w:rsidP="001131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4A35" w:rsidRPr="00113177" w:rsidRDefault="00A94A35" w:rsidP="001131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94A35" w:rsidRPr="00113177" w:rsidRDefault="00A94A35" w:rsidP="0011317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15.10.2019    № 603</w:t>
      </w:r>
    </w:p>
    <w:p w:rsidR="00A94A35" w:rsidRPr="00113177" w:rsidRDefault="00A94A35" w:rsidP="0011317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13177">
        <w:rPr>
          <w:rFonts w:ascii="Times New Roman" w:hAnsi="Times New Roman" w:cs="Times New Roman"/>
          <w:sz w:val="28"/>
          <w:szCs w:val="28"/>
        </w:rPr>
        <w:t>п. Чегдомын</w:t>
      </w:r>
    </w:p>
    <w:p w:rsidR="00A94A35" w:rsidRPr="00113177" w:rsidRDefault="00A94A35" w:rsidP="00113177">
      <w:pPr>
        <w:pStyle w:val="ConsPlusTitle"/>
        <w:widowControl/>
        <w:spacing w:line="240" w:lineRule="exact"/>
        <w:rPr>
          <w:rFonts w:ascii="Times New Roman" w:hAnsi="Times New Roman" w:cs="Times New Roman"/>
          <w:bCs w:val="0"/>
          <w:sz w:val="28"/>
          <w:szCs w:val="28"/>
        </w:rPr>
      </w:pPr>
    </w:p>
    <w:p w:rsidR="00A94A35" w:rsidRDefault="00A94A35" w:rsidP="00415DCD">
      <w:pPr>
        <w:spacing w:line="240" w:lineRule="exact"/>
        <w:jc w:val="both"/>
        <w:rPr>
          <w:sz w:val="28"/>
          <w:szCs w:val="28"/>
        </w:rPr>
      </w:pPr>
      <w:bookmarkStart w:id="0" w:name="_GoBack"/>
    </w:p>
    <w:p w:rsidR="00A94A35" w:rsidRPr="00415DCD" w:rsidRDefault="00A94A35" w:rsidP="00415DCD">
      <w:pPr>
        <w:spacing w:line="240" w:lineRule="exact"/>
        <w:jc w:val="both"/>
        <w:rPr>
          <w:sz w:val="28"/>
          <w:szCs w:val="28"/>
        </w:rPr>
      </w:pPr>
      <w:r w:rsidRPr="00415DCD">
        <w:rPr>
          <w:sz w:val="28"/>
          <w:szCs w:val="28"/>
        </w:rPr>
        <w:t>О расходных обязательствах на обеспечение мероприятий по организации питания обучающихся муниципальных общеобразовательных учреждений Верхнебуреинского муниципального района на второе полугодие 2019 года</w:t>
      </w:r>
    </w:p>
    <w:p w:rsidR="00A94A35" w:rsidRDefault="00A94A35" w:rsidP="00AD29E8">
      <w:pPr>
        <w:spacing w:line="360" w:lineRule="auto"/>
        <w:jc w:val="both"/>
        <w:rPr>
          <w:sz w:val="28"/>
          <w:szCs w:val="28"/>
          <w:u w:val="single"/>
        </w:rPr>
      </w:pPr>
    </w:p>
    <w:p w:rsidR="00A94A35" w:rsidRDefault="00A94A35" w:rsidP="00415DC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37 Федерального</w:t>
      </w:r>
      <w:r w:rsidRPr="005226C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226C4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5226C4">
        <w:rPr>
          <w:sz w:val="28"/>
          <w:szCs w:val="28"/>
        </w:rPr>
        <w:t xml:space="preserve"> от 29.12.2012 </w:t>
      </w:r>
      <w:r>
        <w:rPr>
          <w:sz w:val="28"/>
          <w:szCs w:val="28"/>
        </w:rPr>
        <w:t>«</w:t>
      </w:r>
      <w:r w:rsidRPr="005226C4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5226C4">
        <w:rPr>
          <w:sz w:val="28"/>
          <w:szCs w:val="28"/>
        </w:rPr>
        <w:t xml:space="preserve"> N</w:t>
      </w:r>
      <w:r>
        <w:rPr>
          <w:sz w:val="28"/>
          <w:szCs w:val="28"/>
        </w:rPr>
        <w:t xml:space="preserve"> </w:t>
      </w:r>
      <w:r w:rsidRPr="005226C4">
        <w:rPr>
          <w:sz w:val="28"/>
          <w:szCs w:val="28"/>
        </w:rPr>
        <w:t>273-ФЗ</w:t>
      </w:r>
      <w:r>
        <w:rPr>
          <w:sz w:val="28"/>
          <w:szCs w:val="28"/>
        </w:rPr>
        <w:t xml:space="preserve">, постановления Правительства Хабаровского края  от 10.07.2019 </w:t>
      </w:r>
      <w:r w:rsidRPr="005226C4">
        <w:rPr>
          <w:sz w:val="28"/>
          <w:szCs w:val="28"/>
        </w:rPr>
        <w:t>N</w:t>
      </w:r>
      <w:r>
        <w:rPr>
          <w:sz w:val="28"/>
          <w:szCs w:val="28"/>
        </w:rPr>
        <w:t xml:space="preserve">  278-пр «О внесении изменения в государственную программу Хабаровского края «Развитие Образования в Хабаровском крае», утвержденную постановлением Правительства Хабаровского края от 05.06.2012 </w:t>
      </w:r>
      <w:r w:rsidRPr="005226C4">
        <w:rPr>
          <w:sz w:val="28"/>
          <w:szCs w:val="28"/>
        </w:rPr>
        <w:t>N</w:t>
      </w:r>
      <w:r>
        <w:rPr>
          <w:sz w:val="28"/>
          <w:szCs w:val="28"/>
        </w:rPr>
        <w:t xml:space="preserve">  177-пр, в соответствии с муниципальной программой </w:t>
      </w:r>
      <w:r w:rsidRPr="00803F0D">
        <w:rPr>
          <w:sz w:val="28"/>
          <w:szCs w:val="28"/>
        </w:rPr>
        <w:t>«Развитие системы образования Верхнебуреинского муниципального района на 2014-202</w:t>
      </w:r>
      <w:r>
        <w:rPr>
          <w:sz w:val="28"/>
          <w:szCs w:val="28"/>
        </w:rPr>
        <w:t>1</w:t>
      </w:r>
      <w:r w:rsidRPr="00803F0D">
        <w:rPr>
          <w:sz w:val="28"/>
          <w:szCs w:val="28"/>
        </w:rPr>
        <w:t>годы», утвержденной постановлением администрации Верхнебуреинского муниципального района</w:t>
      </w:r>
      <w:r>
        <w:rPr>
          <w:sz w:val="28"/>
          <w:szCs w:val="28"/>
        </w:rPr>
        <w:t xml:space="preserve"> Хабаровского края</w:t>
      </w:r>
      <w:r w:rsidRPr="00803F0D">
        <w:rPr>
          <w:sz w:val="28"/>
          <w:szCs w:val="28"/>
        </w:rPr>
        <w:t xml:space="preserve"> от 11.10.2013 № 970</w:t>
      </w:r>
      <w:r>
        <w:rPr>
          <w:sz w:val="28"/>
          <w:szCs w:val="28"/>
        </w:rPr>
        <w:t xml:space="preserve">, администрация  района </w:t>
      </w:r>
    </w:p>
    <w:p w:rsidR="00A94A35" w:rsidRDefault="00A94A35" w:rsidP="00415DC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94A35" w:rsidRDefault="00A94A35" w:rsidP="00415DCD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F1EB8">
        <w:rPr>
          <w:sz w:val="28"/>
          <w:szCs w:val="28"/>
        </w:rPr>
        <w:t>Утвердить состав районного межведомственного координационного Совета по организации школьного питания (согласно приложению</w:t>
      </w:r>
      <w:r>
        <w:rPr>
          <w:sz w:val="28"/>
          <w:szCs w:val="28"/>
        </w:rPr>
        <w:t xml:space="preserve"> 1</w:t>
      </w:r>
      <w:r w:rsidRPr="003F1EB8">
        <w:rPr>
          <w:sz w:val="28"/>
          <w:szCs w:val="28"/>
        </w:rPr>
        <w:t>).</w:t>
      </w:r>
    </w:p>
    <w:p w:rsidR="00A94A35" w:rsidRDefault="00A94A35" w:rsidP="00415DCD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803F0D">
        <w:rPr>
          <w:sz w:val="28"/>
          <w:szCs w:val="28"/>
        </w:rPr>
        <w:t xml:space="preserve">Установить с </w:t>
      </w:r>
      <w:r>
        <w:rPr>
          <w:sz w:val="28"/>
          <w:szCs w:val="28"/>
        </w:rPr>
        <w:t>01.09</w:t>
      </w:r>
      <w:r w:rsidRPr="00803F0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03F0D">
        <w:rPr>
          <w:sz w:val="28"/>
          <w:szCs w:val="28"/>
        </w:rPr>
        <w:t xml:space="preserve"> по </w:t>
      </w:r>
      <w:r>
        <w:rPr>
          <w:sz w:val="28"/>
          <w:szCs w:val="28"/>
        </w:rPr>
        <w:t>30.11</w:t>
      </w:r>
      <w:r w:rsidRPr="00803F0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03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следующий </w:t>
      </w:r>
      <w:r w:rsidRPr="00803F0D">
        <w:rPr>
          <w:sz w:val="28"/>
          <w:szCs w:val="28"/>
        </w:rPr>
        <w:t>размер на питание детям из малоимущих и многодетных семей</w:t>
      </w:r>
      <w:r>
        <w:rPr>
          <w:sz w:val="28"/>
          <w:szCs w:val="28"/>
        </w:rPr>
        <w:t>.</w:t>
      </w:r>
    </w:p>
    <w:p w:rsidR="00A94A35" w:rsidRDefault="00A94A35" w:rsidP="00415DCD">
      <w:pPr>
        <w:pStyle w:val="ListParagraph"/>
        <w:tabs>
          <w:tab w:val="left" w:pos="1080"/>
        </w:tabs>
        <w:ind w:left="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Для пятидневной учебной недели:</w:t>
      </w:r>
    </w:p>
    <w:p w:rsidR="00A94A35" w:rsidRDefault="00A94A35" w:rsidP="00415DCD">
      <w:pPr>
        <w:pStyle w:val="ListParagraph"/>
        <w:tabs>
          <w:tab w:val="left" w:pos="1080"/>
        </w:tabs>
        <w:ind w:left="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 Из средств краевого бюджета:</w:t>
      </w:r>
    </w:p>
    <w:p w:rsidR="00A94A35" w:rsidRDefault="00A94A35" w:rsidP="00415DCD">
      <w:pPr>
        <w:pStyle w:val="ListParagraph"/>
        <w:tabs>
          <w:tab w:val="left" w:pos="1080"/>
        </w:tabs>
        <w:ind w:left="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в возрасте 7-10 лет – 53рубля 38 коп;</w:t>
      </w:r>
    </w:p>
    <w:p w:rsidR="00A94A35" w:rsidRDefault="00A94A35" w:rsidP="00415DCD">
      <w:pPr>
        <w:pStyle w:val="ListParagraph"/>
        <w:tabs>
          <w:tab w:val="left" w:pos="1080"/>
        </w:tabs>
        <w:ind w:left="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в возрасте 11- 17 лет – 53рубля 38коп;</w:t>
      </w:r>
    </w:p>
    <w:p w:rsidR="00A94A35" w:rsidRDefault="00A94A35" w:rsidP="00415DCD">
      <w:pPr>
        <w:pStyle w:val="ListParagraph"/>
        <w:tabs>
          <w:tab w:val="left" w:pos="1080"/>
        </w:tabs>
        <w:ind w:left="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2.1.2. Из средств местного бюджета:</w:t>
      </w:r>
    </w:p>
    <w:p w:rsidR="00A94A35" w:rsidRDefault="00A94A35" w:rsidP="00415DCD">
      <w:pPr>
        <w:pStyle w:val="ListParagraph"/>
        <w:tabs>
          <w:tab w:val="left" w:pos="1080"/>
        </w:tabs>
        <w:ind w:left="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в возрасте 7-10 лет – 11рублей 62 коп;</w:t>
      </w:r>
    </w:p>
    <w:p w:rsidR="00A94A35" w:rsidRDefault="00A94A35" w:rsidP="00415DCD">
      <w:pPr>
        <w:pStyle w:val="ListParagraph"/>
        <w:tabs>
          <w:tab w:val="left" w:pos="1080"/>
        </w:tabs>
        <w:ind w:left="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в возрасте 11-17 лет – 21рубль 62 коп;</w:t>
      </w:r>
    </w:p>
    <w:p w:rsidR="00A94A35" w:rsidRDefault="00A94A35" w:rsidP="00415DCD">
      <w:pPr>
        <w:pStyle w:val="ListParagraph"/>
        <w:tabs>
          <w:tab w:val="left" w:pos="1080"/>
        </w:tabs>
        <w:ind w:left="426" w:firstLine="720"/>
        <w:jc w:val="both"/>
        <w:rPr>
          <w:sz w:val="28"/>
          <w:szCs w:val="28"/>
        </w:rPr>
      </w:pPr>
    </w:p>
    <w:p w:rsidR="00A94A35" w:rsidRDefault="00A94A35" w:rsidP="00415DCD">
      <w:pPr>
        <w:pStyle w:val="ListParagraph"/>
        <w:tabs>
          <w:tab w:val="left" w:pos="1080"/>
        </w:tabs>
        <w:ind w:left="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Для шестидневной учебной недели:</w:t>
      </w:r>
    </w:p>
    <w:p w:rsidR="00A94A35" w:rsidRDefault="00A94A35" w:rsidP="00415DCD">
      <w:pPr>
        <w:pStyle w:val="ListParagraph"/>
        <w:tabs>
          <w:tab w:val="left" w:pos="1080"/>
        </w:tabs>
        <w:ind w:left="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 Из средств краевого бюджета:</w:t>
      </w:r>
    </w:p>
    <w:p w:rsidR="00A94A35" w:rsidRDefault="00A94A35" w:rsidP="00415DCD">
      <w:pPr>
        <w:pStyle w:val="ListParagraph"/>
        <w:tabs>
          <w:tab w:val="left" w:pos="1080"/>
        </w:tabs>
        <w:ind w:left="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-дети в возрасте 7-10 лет – 42 рубля 70 коп;</w:t>
      </w:r>
    </w:p>
    <w:p w:rsidR="00A94A35" w:rsidRDefault="00A94A35" w:rsidP="00415DCD">
      <w:pPr>
        <w:pStyle w:val="ListParagraph"/>
        <w:tabs>
          <w:tab w:val="left" w:pos="1080"/>
        </w:tabs>
        <w:ind w:left="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-дети в возрасте 11-17 лет – 42 рубля 70 коп;</w:t>
      </w:r>
    </w:p>
    <w:p w:rsidR="00A94A35" w:rsidRDefault="00A94A35" w:rsidP="00415DCD">
      <w:pPr>
        <w:pStyle w:val="ListParagraph"/>
        <w:tabs>
          <w:tab w:val="left" w:pos="1080"/>
        </w:tabs>
        <w:ind w:left="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2.2.2. Из средств местного бюджета:</w:t>
      </w:r>
    </w:p>
    <w:p w:rsidR="00A94A35" w:rsidRDefault="00A94A35" w:rsidP="00415DCD">
      <w:pPr>
        <w:pStyle w:val="ListParagraph"/>
        <w:tabs>
          <w:tab w:val="left" w:pos="1080"/>
        </w:tabs>
        <w:ind w:left="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-дети в возрасте 7-10</w:t>
      </w:r>
      <w:r w:rsidRPr="00586F6E">
        <w:rPr>
          <w:sz w:val="28"/>
          <w:szCs w:val="28"/>
        </w:rPr>
        <w:t xml:space="preserve"> </w:t>
      </w:r>
      <w:r>
        <w:rPr>
          <w:sz w:val="28"/>
          <w:szCs w:val="28"/>
        </w:rPr>
        <w:t>лет – 22 рубля 30 коп;</w:t>
      </w:r>
    </w:p>
    <w:p w:rsidR="00A94A35" w:rsidRPr="00D505D9" w:rsidRDefault="00A94A35" w:rsidP="00415DCD">
      <w:pPr>
        <w:pStyle w:val="ListParagraph"/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-дети в возрасте 11-17 лет – 32 рубля 30 коп; в день на одного обучающегося (согласно приложению 2).</w:t>
      </w:r>
    </w:p>
    <w:p w:rsidR="00A94A35" w:rsidRDefault="00A94A35" w:rsidP="00415DCD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803F0D">
        <w:rPr>
          <w:sz w:val="28"/>
          <w:szCs w:val="28"/>
        </w:rPr>
        <w:t>Управлению образования</w:t>
      </w:r>
      <w:r>
        <w:rPr>
          <w:sz w:val="28"/>
          <w:szCs w:val="28"/>
        </w:rPr>
        <w:t xml:space="preserve"> администрации района (Т.С. Гермаш)</w:t>
      </w:r>
      <w:r w:rsidRPr="00803F0D">
        <w:rPr>
          <w:sz w:val="28"/>
          <w:szCs w:val="28"/>
        </w:rPr>
        <w:t>:</w:t>
      </w:r>
    </w:p>
    <w:p w:rsidR="00A94A35" w:rsidRDefault="00A94A35" w:rsidP="00415DCD">
      <w:pPr>
        <w:pStyle w:val="ListParagraph"/>
        <w:numPr>
          <w:ilvl w:val="1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.Организовать питание обучающихся из малоимущих и многодетных семей за счет средств  краевого и районного бюджетов.</w:t>
      </w:r>
    </w:p>
    <w:p w:rsidR="00A94A35" w:rsidRDefault="00A94A35" w:rsidP="00415DCD">
      <w:pPr>
        <w:pStyle w:val="ListParagraph"/>
        <w:numPr>
          <w:ilvl w:val="1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Осуществлять финансирование на питание детям из малообеспеченных и многодетных семей в пределах утвержденных бюджетных ассигнований на эти цели и сметы расчета (согласно приложению 2) </w:t>
      </w:r>
    </w:p>
    <w:p w:rsidR="00A94A35" w:rsidRPr="00803F0D" w:rsidRDefault="00A94A35" w:rsidP="00415DCD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803F0D">
        <w:rPr>
          <w:sz w:val="28"/>
          <w:szCs w:val="28"/>
        </w:rPr>
        <w:t>Финансовому управлению (И.С.</w:t>
      </w:r>
      <w:r>
        <w:rPr>
          <w:sz w:val="28"/>
          <w:szCs w:val="28"/>
        </w:rPr>
        <w:t xml:space="preserve"> </w:t>
      </w:r>
      <w:r w:rsidRPr="00803F0D">
        <w:rPr>
          <w:sz w:val="28"/>
          <w:szCs w:val="28"/>
        </w:rPr>
        <w:t>Коваленко) производить финансирование питани</w:t>
      </w:r>
      <w:r>
        <w:rPr>
          <w:sz w:val="28"/>
          <w:szCs w:val="28"/>
        </w:rPr>
        <w:t>я</w:t>
      </w:r>
      <w:r w:rsidRPr="00803F0D">
        <w:rPr>
          <w:sz w:val="28"/>
          <w:szCs w:val="28"/>
        </w:rPr>
        <w:t xml:space="preserve"> детям из малообеспеченных и многодетных семей обучающимся в муниципальных общеобразовательных организациях</w:t>
      </w:r>
      <w:r>
        <w:rPr>
          <w:sz w:val="28"/>
          <w:szCs w:val="28"/>
        </w:rPr>
        <w:t xml:space="preserve"> Верхнебуреинского района</w:t>
      </w:r>
      <w:r w:rsidRPr="00803F0D">
        <w:rPr>
          <w:sz w:val="28"/>
          <w:szCs w:val="28"/>
        </w:rPr>
        <w:t xml:space="preserve"> в пределах утвержденных ассигнований </w:t>
      </w:r>
      <w:r>
        <w:rPr>
          <w:sz w:val="28"/>
          <w:szCs w:val="28"/>
        </w:rPr>
        <w:t xml:space="preserve">в районном бюджете в 2019 году </w:t>
      </w:r>
      <w:r w:rsidRPr="00803F0D">
        <w:rPr>
          <w:sz w:val="28"/>
          <w:szCs w:val="28"/>
        </w:rPr>
        <w:t>на эти цели.</w:t>
      </w:r>
    </w:p>
    <w:p w:rsidR="00A94A35" w:rsidRDefault="00A94A35" w:rsidP="00415DCD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66C3E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94A35" w:rsidRPr="006A7938" w:rsidRDefault="00A94A35" w:rsidP="00415DCD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66C3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F66C3E">
        <w:rPr>
          <w:sz w:val="28"/>
          <w:szCs w:val="28"/>
        </w:rPr>
        <w:t xml:space="preserve"> его официального опубликования (обнародования)</w:t>
      </w:r>
      <w:r>
        <w:rPr>
          <w:sz w:val="28"/>
          <w:szCs w:val="28"/>
        </w:rPr>
        <w:t>.</w:t>
      </w:r>
    </w:p>
    <w:p w:rsidR="00A94A35" w:rsidRDefault="00A94A35" w:rsidP="00415DCD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A94A35" w:rsidRPr="0033100F" w:rsidRDefault="00A94A35" w:rsidP="00415DCD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A94A35" w:rsidRDefault="00A94A35" w:rsidP="00D36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А. М. Маслов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A94A35" w:rsidRDefault="00A94A35" w:rsidP="00D505D9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94A35" w:rsidRDefault="00A94A35" w:rsidP="00D505D9">
      <w:pPr>
        <w:ind w:left="5580"/>
        <w:jc w:val="right"/>
        <w:rPr>
          <w:sz w:val="28"/>
          <w:szCs w:val="28"/>
        </w:rPr>
      </w:pPr>
    </w:p>
    <w:p w:rsidR="00A94A35" w:rsidRDefault="00A94A35" w:rsidP="00D505D9">
      <w:pPr>
        <w:ind w:left="5580"/>
        <w:jc w:val="right"/>
        <w:rPr>
          <w:sz w:val="28"/>
          <w:szCs w:val="28"/>
        </w:rPr>
      </w:pPr>
    </w:p>
    <w:bookmarkEnd w:id="0"/>
    <w:p w:rsidR="00A94A35" w:rsidRDefault="00A94A35" w:rsidP="00D505D9">
      <w:pPr>
        <w:ind w:left="5580"/>
        <w:jc w:val="right"/>
        <w:rPr>
          <w:sz w:val="28"/>
          <w:szCs w:val="28"/>
        </w:rPr>
      </w:pPr>
    </w:p>
    <w:p w:rsidR="00A94A35" w:rsidRDefault="00A94A35" w:rsidP="00D505D9">
      <w:pPr>
        <w:ind w:left="5580"/>
        <w:jc w:val="right"/>
        <w:rPr>
          <w:sz w:val="28"/>
          <w:szCs w:val="28"/>
        </w:rPr>
      </w:pPr>
    </w:p>
    <w:p w:rsidR="00A94A35" w:rsidRDefault="00A94A35" w:rsidP="00D505D9">
      <w:pPr>
        <w:ind w:left="5580"/>
        <w:jc w:val="right"/>
        <w:rPr>
          <w:sz w:val="28"/>
          <w:szCs w:val="28"/>
        </w:rPr>
      </w:pPr>
    </w:p>
    <w:p w:rsidR="00A94A35" w:rsidRDefault="00A94A35" w:rsidP="00D505D9">
      <w:pPr>
        <w:ind w:left="5580"/>
        <w:jc w:val="right"/>
        <w:rPr>
          <w:sz w:val="28"/>
          <w:szCs w:val="28"/>
        </w:rPr>
      </w:pPr>
    </w:p>
    <w:p w:rsidR="00A94A35" w:rsidRDefault="00A94A35" w:rsidP="00D505D9">
      <w:pPr>
        <w:ind w:left="5580"/>
        <w:jc w:val="right"/>
        <w:rPr>
          <w:sz w:val="28"/>
          <w:szCs w:val="28"/>
        </w:rPr>
      </w:pPr>
    </w:p>
    <w:p w:rsidR="00A94A35" w:rsidRDefault="00A94A35" w:rsidP="00497A51">
      <w:pPr>
        <w:ind w:left="5580"/>
        <w:jc w:val="right"/>
        <w:rPr>
          <w:sz w:val="28"/>
          <w:szCs w:val="28"/>
        </w:rPr>
      </w:pPr>
    </w:p>
    <w:p w:rsidR="00A94A35" w:rsidRDefault="00A94A35" w:rsidP="00497A51">
      <w:pPr>
        <w:ind w:left="5580"/>
        <w:jc w:val="right"/>
        <w:rPr>
          <w:sz w:val="28"/>
          <w:szCs w:val="28"/>
        </w:rPr>
      </w:pPr>
    </w:p>
    <w:p w:rsidR="00A94A35" w:rsidRDefault="00A94A35" w:rsidP="00497A51">
      <w:pPr>
        <w:ind w:left="5580"/>
        <w:jc w:val="right"/>
        <w:rPr>
          <w:sz w:val="28"/>
          <w:szCs w:val="28"/>
        </w:rPr>
      </w:pPr>
    </w:p>
    <w:p w:rsidR="00A94A35" w:rsidRDefault="00A94A35" w:rsidP="00497A51">
      <w:pPr>
        <w:ind w:left="5580"/>
        <w:jc w:val="right"/>
        <w:rPr>
          <w:sz w:val="28"/>
          <w:szCs w:val="28"/>
        </w:rPr>
      </w:pPr>
    </w:p>
    <w:p w:rsidR="00A94A35" w:rsidRDefault="00A94A35" w:rsidP="00497A51">
      <w:pPr>
        <w:ind w:left="5580"/>
        <w:jc w:val="right"/>
        <w:rPr>
          <w:sz w:val="28"/>
          <w:szCs w:val="28"/>
        </w:rPr>
      </w:pPr>
    </w:p>
    <w:p w:rsidR="00A94A35" w:rsidRDefault="00A94A35" w:rsidP="00497A51">
      <w:pPr>
        <w:ind w:left="5580"/>
        <w:jc w:val="right"/>
        <w:rPr>
          <w:sz w:val="28"/>
          <w:szCs w:val="28"/>
        </w:rPr>
      </w:pPr>
    </w:p>
    <w:p w:rsidR="00A94A35" w:rsidRDefault="00A94A35" w:rsidP="00497A51">
      <w:pPr>
        <w:ind w:left="5580"/>
        <w:jc w:val="right"/>
        <w:rPr>
          <w:sz w:val="28"/>
          <w:szCs w:val="28"/>
        </w:rPr>
      </w:pPr>
    </w:p>
    <w:p w:rsidR="00A94A35" w:rsidRDefault="00A94A35" w:rsidP="00497A51">
      <w:pPr>
        <w:ind w:left="5580"/>
        <w:jc w:val="right"/>
        <w:rPr>
          <w:sz w:val="28"/>
          <w:szCs w:val="28"/>
        </w:rPr>
      </w:pPr>
    </w:p>
    <w:p w:rsidR="00A94A35" w:rsidRDefault="00A94A35" w:rsidP="00497A51">
      <w:pPr>
        <w:ind w:left="5580"/>
        <w:jc w:val="right"/>
        <w:rPr>
          <w:sz w:val="28"/>
          <w:szCs w:val="28"/>
        </w:rPr>
      </w:pPr>
    </w:p>
    <w:p w:rsidR="00A94A35" w:rsidRDefault="00A94A35" w:rsidP="00497A51">
      <w:pPr>
        <w:ind w:left="5580"/>
        <w:jc w:val="right"/>
        <w:rPr>
          <w:sz w:val="28"/>
          <w:szCs w:val="28"/>
        </w:rPr>
      </w:pPr>
    </w:p>
    <w:p w:rsidR="00A94A35" w:rsidRDefault="00A94A35" w:rsidP="00497A51">
      <w:pPr>
        <w:ind w:left="5580"/>
        <w:jc w:val="right"/>
        <w:rPr>
          <w:sz w:val="28"/>
          <w:szCs w:val="28"/>
        </w:rPr>
      </w:pPr>
    </w:p>
    <w:p w:rsidR="00A94A35" w:rsidRDefault="00A94A35" w:rsidP="00497A51">
      <w:pPr>
        <w:ind w:left="5580"/>
        <w:jc w:val="right"/>
        <w:rPr>
          <w:sz w:val="28"/>
          <w:szCs w:val="28"/>
        </w:rPr>
      </w:pPr>
    </w:p>
    <w:p w:rsidR="00A94A35" w:rsidRDefault="00A94A35" w:rsidP="00497A51">
      <w:pPr>
        <w:ind w:left="5580"/>
        <w:jc w:val="right"/>
        <w:rPr>
          <w:sz w:val="28"/>
          <w:szCs w:val="28"/>
        </w:rPr>
      </w:pPr>
    </w:p>
    <w:p w:rsidR="00A94A35" w:rsidRDefault="00A94A35" w:rsidP="00497A51">
      <w:pPr>
        <w:ind w:left="5580"/>
        <w:jc w:val="right"/>
        <w:rPr>
          <w:sz w:val="28"/>
          <w:szCs w:val="28"/>
        </w:rPr>
      </w:pPr>
    </w:p>
    <w:p w:rsidR="00A94A35" w:rsidRDefault="00A94A35" w:rsidP="00497A51">
      <w:pPr>
        <w:ind w:left="5580"/>
        <w:jc w:val="right"/>
        <w:rPr>
          <w:sz w:val="28"/>
          <w:szCs w:val="28"/>
        </w:rPr>
      </w:pPr>
    </w:p>
    <w:p w:rsidR="00A94A35" w:rsidRDefault="00A94A35" w:rsidP="00497A51">
      <w:pPr>
        <w:ind w:left="5580"/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A94A35" w:rsidTr="00064D14">
        <w:tc>
          <w:tcPr>
            <w:tcW w:w="4785" w:type="dxa"/>
          </w:tcPr>
          <w:p w:rsidR="00A94A35" w:rsidRPr="00064D14" w:rsidRDefault="00A94A35" w:rsidP="00064D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94A35" w:rsidRPr="00064D14" w:rsidRDefault="00A94A35" w:rsidP="00064D14">
            <w:pPr>
              <w:jc w:val="center"/>
              <w:rPr>
                <w:sz w:val="28"/>
                <w:szCs w:val="28"/>
              </w:rPr>
            </w:pPr>
            <w:r w:rsidRPr="00064D14">
              <w:rPr>
                <w:sz w:val="28"/>
                <w:szCs w:val="28"/>
              </w:rPr>
              <w:t>Приложение 1</w:t>
            </w:r>
          </w:p>
          <w:p w:rsidR="00A94A35" w:rsidRPr="00064D14" w:rsidRDefault="00A94A35" w:rsidP="00064D14">
            <w:pPr>
              <w:jc w:val="center"/>
              <w:rPr>
                <w:sz w:val="28"/>
                <w:szCs w:val="28"/>
              </w:rPr>
            </w:pPr>
          </w:p>
          <w:p w:rsidR="00A94A35" w:rsidRPr="00064D14" w:rsidRDefault="00A94A35" w:rsidP="00064D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64D14">
              <w:rPr>
                <w:sz w:val="28"/>
                <w:szCs w:val="28"/>
              </w:rPr>
              <w:t>УТВЕРЖДЕН</w:t>
            </w:r>
          </w:p>
          <w:p w:rsidR="00A94A35" w:rsidRPr="00064D14" w:rsidRDefault="00A94A35" w:rsidP="00064D1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94A35" w:rsidRPr="00064D14" w:rsidRDefault="00A94A35" w:rsidP="00064D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64D14">
              <w:rPr>
                <w:sz w:val="28"/>
                <w:szCs w:val="28"/>
              </w:rPr>
              <w:t>постановлением</w:t>
            </w:r>
          </w:p>
          <w:p w:rsidR="00A94A35" w:rsidRDefault="00A94A35" w:rsidP="00064D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64D14">
              <w:rPr>
                <w:sz w:val="28"/>
                <w:szCs w:val="28"/>
              </w:rPr>
              <w:t>администрации района</w:t>
            </w:r>
          </w:p>
          <w:p w:rsidR="00A94A35" w:rsidRPr="00064D14" w:rsidRDefault="00A94A35" w:rsidP="00064D1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94A35" w:rsidRPr="00064D14" w:rsidRDefault="00A94A35" w:rsidP="00064D1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15.10.2019  № 603</w:t>
            </w:r>
          </w:p>
          <w:p w:rsidR="00A94A35" w:rsidRPr="00064D14" w:rsidRDefault="00A94A35" w:rsidP="00064D1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94A35" w:rsidRDefault="00A94A35" w:rsidP="00546413">
      <w:pPr>
        <w:rPr>
          <w:sz w:val="28"/>
          <w:szCs w:val="28"/>
        </w:rPr>
      </w:pPr>
    </w:p>
    <w:p w:rsidR="00A94A35" w:rsidRDefault="00A94A35" w:rsidP="00546413">
      <w:pPr>
        <w:rPr>
          <w:sz w:val="28"/>
          <w:szCs w:val="28"/>
        </w:rPr>
      </w:pPr>
    </w:p>
    <w:p w:rsidR="00A94A35" w:rsidRDefault="00A94A35" w:rsidP="0054641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94A35" w:rsidRDefault="00A94A35" w:rsidP="00415DC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районного межведомственного координационного Совета </w:t>
      </w:r>
    </w:p>
    <w:p w:rsidR="00A94A35" w:rsidRDefault="00A94A35" w:rsidP="00415DC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школьного питания.</w:t>
      </w:r>
    </w:p>
    <w:p w:rsidR="00A94A35" w:rsidRDefault="00A94A35" w:rsidP="0054641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3964"/>
        <w:gridCol w:w="4788"/>
      </w:tblGrid>
      <w:tr w:rsidR="00A94A35" w:rsidRPr="004108F9" w:rsidTr="00B362E8">
        <w:tc>
          <w:tcPr>
            <w:tcW w:w="711" w:type="dxa"/>
          </w:tcPr>
          <w:p w:rsidR="00A94A35" w:rsidRPr="004108F9" w:rsidRDefault="00A94A35" w:rsidP="00D73711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№ п/п</w:t>
            </w:r>
          </w:p>
        </w:tc>
        <w:tc>
          <w:tcPr>
            <w:tcW w:w="3993" w:type="dxa"/>
          </w:tcPr>
          <w:p w:rsidR="00A94A35" w:rsidRPr="004108F9" w:rsidRDefault="00A94A35" w:rsidP="00D73711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  <w:r w:rsidRPr="004108F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Pr="004108F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5" w:type="dxa"/>
          </w:tcPr>
          <w:p w:rsidR="00A94A35" w:rsidRPr="004108F9" w:rsidRDefault="00A94A35" w:rsidP="00D73711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должность</w:t>
            </w:r>
          </w:p>
        </w:tc>
      </w:tr>
      <w:tr w:rsidR="00A94A35" w:rsidRPr="004108F9" w:rsidTr="00B362E8">
        <w:trPr>
          <w:trHeight w:val="510"/>
        </w:trPr>
        <w:tc>
          <w:tcPr>
            <w:tcW w:w="711" w:type="dxa"/>
          </w:tcPr>
          <w:p w:rsidR="00A94A35" w:rsidRPr="004108F9" w:rsidRDefault="00A94A35" w:rsidP="00B362E8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1.</w:t>
            </w:r>
          </w:p>
        </w:tc>
        <w:tc>
          <w:tcPr>
            <w:tcW w:w="3993" w:type="dxa"/>
          </w:tcPr>
          <w:p w:rsidR="00A94A35" w:rsidRDefault="00A94A35" w:rsidP="00B36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  <w:p w:rsidR="00A94A35" w:rsidRDefault="00A94A35" w:rsidP="00B362E8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 xml:space="preserve">Гермаш </w:t>
            </w:r>
          </w:p>
          <w:p w:rsidR="00A94A35" w:rsidRDefault="00A94A35" w:rsidP="00B362E8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Татьяна Сергеевна</w:t>
            </w:r>
          </w:p>
          <w:p w:rsidR="00A94A35" w:rsidRPr="004108F9" w:rsidRDefault="00A94A35" w:rsidP="00B36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A94A35" w:rsidRPr="004108F9" w:rsidRDefault="00A94A35" w:rsidP="0085207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Руководитель управления образования</w:t>
            </w:r>
          </w:p>
        </w:tc>
      </w:tr>
      <w:tr w:rsidR="00A94A35" w:rsidRPr="004108F9" w:rsidTr="00B362E8">
        <w:trPr>
          <w:trHeight w:val="315"/>
        </w:trPr>
        <w:tc>
          <w:tcPr>
            <w:tcW w:w="711" w:type="dxa"/>
          </w:tcPr>
          <w:p w:rsidR="00A94A35" w:rsidRPr="004108F9" w:rsidRDefault="00A94A35" w:rsidP="00B36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93" w:type="dxa"/>
          </w:tcPr>
          <w:p w:rsidR="00A94A35" w:rsidRDefault="00A94A35" w:rsidP="00B36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Секретарь:</w:t>
            </w:r>
          </w:p>
          <w:p w:rsidR="00A94A35" w:rsidRDefault="00A94A35" w:rsidP="00B36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Никитина </w:t>
            </w:r>
          </w:p>
          <w:p w:rsidR="00A94A35" w:rsidRPr="004108F9" w:rsidRDefault="00A94A35" w:rsidP="00B36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4815" w:type="dxa"/>
          </w:tcPr>
          <w:p w:rsidR="00A94A35" w:rsidRPr="004108F9" w:rsidRDefault="00A94A35" w:rsidP="0085207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Ведущий специалист управления образования</w:t>
            </w:r>
          </w:p>
        </w:tc>
      </w:tr>
      <w:tr w:rsidR="00A94A35" w:rsidRPr="004108F9" w:rsidTr="00B362E8">
        <w:trPr>
          <w:trHeight w:val="180"/>
        </w:trPr>
        <w:tc>
          <w:tcPr>
            <w:tcW w:w="711" w:type="dxa"/>
          </w:tcPr>
          <w:p w:rsidR="00A94A35" w:rsidRPr="004108F9" w:rsidRDefault="00A94A35" w:rsidP="00B36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8" w:type="dxa"/>
            <w:gridSpan w:val="2"/>
          </w:tcPr>
          <w:p w:rsidR="00A94A35" w:rsidRDefault="00A94A35" w:rsidP="00541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A94A35" w:rsidRDefault="00A94A35" w:rsidP="005410E3">
            <w:pPr>
              <w:jc w:val="center"/>
              <w:rPr>
                <w:sz w:val="28"/>
                <w:szCs w:val="28"/>
              </w:rPr>
            </w:pPr>
          </w:p>
        </w:tc>
      </w:tr>
      <w:tr w:rsidR="00A94A35" w:rsidRPr="004108F9" w:rsidTr="005410E3">
        <w:trPr>
          <w:trHeight w:val="339"/>
        </w:trPr>
        <w:tc>
          <w:tcPr>
            <w:tcW w:w="711" w:type="dxa"/>
          </w:tcPr>
          <w:p w:rsidR="00A94A35" w:rsidRPr="004108F9" w:rsidRDefault="00A94A35" w:rsidP="00B36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93" w:type="dxa"/>
          </w:tcPr>
          <w:p w:rsidR="00A94A35" w:rsidRDefault="00A94A35" w:rsidP="00B36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Ирина Сергеевна</w:t>
            </w:r>
          </w:p>
        </w:tc>
        <w:tc>
          <w:tcPr>
            <w:tcW w:w="4815" w:type="dxa"/>
          </w:tcPr>
          <w:p w:rsidR="00A94A35" w:rsidRDefault="00A94A35" w:rsidP="008520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финансового управления</w:t>
            </w:r>
          </w:p>
          <w:p w:rsidR="00A94A35" w:rsidRDefault="00A94A35" w:rsidP="0085207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94A35" w:rsidRPr="004108F9" w:rsidTr="00B362E8">
        <w:tc>
          <w:tcPr>
            <w:tcW w:w="711" w:type="dxa"/>
          </w:tcPr>
          <w:p w:rsidR="00A94A35" w:rsidRPr="004108F9" w:rsidRDefault="00A94A35" w:rsidP="00B36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108F9">
              <w:rPr>
                <w:sz w:val="28"/>
                <w:szCs w:val="28"/>
              </w:rPr>
              <w:t>.</w:t>
            </w:r>
          </w:p>
        </w:tc>
        <w:tc>
          <w:tcPr>
            <w:tcW w:w="3993" w:type="dxa"/>
          </w:tcPr>
          <w:p w:rsidR="00A94A35" w:rsidRDefault="00A94A35" w:rsidP="00B362E8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 xml:space="preserve">Хоменко </w:t>
            </w:r>
          </w:p>
          <w:p w:rsidR="00A94A35" w:rsidRDefault="00A94A35" w:rsidP="00B362E8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Александра Анатольевна</w:t>
            </w:r>
          </w:p>
          <w:p w:rsidR="00A94A35" w:rsidRPr="004108F9" w:rsidRDefault="00A94A35" w:rsidP="00B36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</w:t>
            </w:r>
          </w:p>
        </w:tc>
        <w:tc>
          <w:tcPr>
            <w:tcW w:w="4815" w:type="dxa"/>
          </w:tcPr>
          <w:p w:rsidR="00A94A35" w:rsidRDefault="00A94A35" w:rsidP="008520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108F9">
              <w:rPr>
                <w:sz w:val="28"/>
                <w:szCs w:val="28"/>
              </w:rPr>
              <w:t xml:space="preserve"> территориального отдела Управления Роспотребнадзора по Хабаровскому краю в Верхнебуреинском районе</w:t>
            </w:r>
          </w:p>
          <w:p w:rsidR="00A94A35" w:rsidRPr="004108F9" w:rsidRDefault="00A94A35" w:rsidP="0085207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94A35" w:rsidRPr="004108F9" w:rsidTr="00B362E8">
        <w:tc>
          <w:tcPr>
            <w:tcW w:w="711" w:type="dxa"/>
          </w:tcPr>
          <w:p w:rsidR="00A94A35" w:rsidRPr="004108F9" w:rsidRDefault="00A94A35" w:rsidP="00B36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108F9">
              <w:rPr>
                <w:sz w:val="28"/>
                <w:szCs w:val="28"/>
              </w:rPr>
              <w:t>.</w:t>
            </w:r>
          </w:p>
        </w:tc>
        <w:tc>
          <w:tcPr>
            <w:tcW w:w="3993" w:type="dxa"/>
          </w:tcPr>
          <w:p w:rsidR="00A94A35" w:rsidRPr="004108F9" w:rsidRDefault="00A94A35" w:rsidP="00B36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Назимова Людмила Викторовна</w:t>
            </w:r>
          </w:p>
        </w:tc>
        <w:tc>
          <w:tcPr>
            <w:tcW w:w="4815" w:type="dxa"/>
          </w:tcPr>
          <w:p w:rsidR="00A94A35" w:rsidRDefault="00A94A35" w:rsidP="008520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общеобразовательного учреждения средняя общеобразовательная школа № 10 п.Чегдомын</w:t>
            </w:r>
          </w:p>
          <w:p w:rsidR="00A94A35" w:rsidRPr="004108F9" w:rsidRDefault="00A94A35" w:rsidP="0085207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94A35" w:rsidRDefault="00A94A35" w:rsidP="00795502">
      <w:pPr>
        <w:sectPr w:rsidR="00A94A35" w:rsidSect="00415DCD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noProof/>
        </w:rPr>
        <w:pict>
          <v:line id="Прямая соединительная линия 1" o:spid="_x0000_s1026" style="position:absolute;z-index:251658240;visibility:visible;mso-position-horizontal-relative:text;mso-position-vertical-relative:text" from="99.35pt,80.25pt" to="367.1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"/>
        </w:pict>
      </w:r>
    </w:p>
    <w:tbl>
      <w:tblPr>
        <w:tblpPr w:leftFromText="180" w:rightFromText="180" w:horzAnchor="margin" w:tblpXSpec="center" w:tblpY="-1440"/>
        <w:tblW w:w="16020" w:type="dxa"/>
        <w:tblLook w:val="00A0"/>
      </w:tblPr>
      <w:tblGrid>
        <w:gridCol w:w="600"/>
        <w:gridCol w:w="1940"/>
        <w:gridCol w:w="920"/>
        <w:gridCol w:w="1460"/>
        <w:gridCol w:w="1460"/>
        <w:gridCol w:w="1460"/>
        <w:gridCol w:w="1460"/>
        <w:gridCol w:w="1900"/>
        <w:gridCol w:w="4820"/>
      </w:tblGrid>
      <w:tr w:rsidR="00A94A35" w:rsidRPr="00F86BB1" w:rsidTr="008F0CF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  <w:r w:rsidRPr="00F72BDC">
              <w:rPr>
                <w:color w:val="000000"/>
                <w:sz w:val="20"/>
                <w:szCs w:val="20"/>
              </w:rPr>
              <w:t>Приложение 2</w:t>
            </w:r>
          </w:p>
        </w:tc>
      </w:tr>
      <w:tr w:rsidR="00A94A35" w:rsidRPr="00F86BB1" w:rsidTr="008F0CF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  <w:r w:rsidRPr="00F72BDC">
              <w:rPr>
                <w:color w:val="000000"/>
                <w:sz w:val="20"/>
                <w:szCs w:val="20"/>
              </w:rPr>
              <w:t>УТВЕРЖДЕН</w:t>
            </w:r>
          </w:p>
        </w:tc>
      </w:tr>
      <w:tr w:rsidR="00A94A35" w:rsidRPr="00F86BB1" w:rsidTr="008F0CF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  <w:r w:rsidRPr="00F72BDC">
              <w:rPr>
                <w:color w:val="000000"/>
                <w:sz w:val="20"/>
                <w:szCs w:val="20"/>
              </w:rPr>
              <w:t>Постановлением администрации района</w:t>
            </w:r>
          </w:p>
        </w:tc>
      </w:tr>
      <w:tr w:rsidR="00A94A35" w:rsidRPr="00F86BB1" w:rsidTr="008F0CF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15.10.2019  № 603</w:t>
            </w:r>
          </w:p>
        </w:tc>
      </w:tr>
      <w:tr w:rsidR="00A94A35" w:rsidRPr="00F86BB1" w:rsidTr="008F0CF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A35" w:rsidRPr="00F72BDC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94A35" w:rsidRPr="00F86BB1" w:rsidTr="008F0CF6">
        <w:trPr>
          <w:trHeight w:val="825"/>
        </w:trPr>
        <w:tc>
          <w:tcPr>
            <w:tcW w:w="160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A35" w:rsidRPr="00F72BDC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2BDC">
              <w:rPr>
                <w:b/>
                <w:bCs/>
                <w:color w:val="000000"/>
                <w:sz w:val="20"/>
                <w:szCs w:val="20"/>
              </w:rPr>
              <w:t>Расчет дополнительной компенсации на питание детям из малообеспеченных и многодетных семей, обучающимся в муниципальных общеобразовательных организациях Верхнебуреинского муниципального района с 01.09.2019 по 30.11.2019 года</w:t>
            </w:r>
          </w:p>
        </w:tc>
      </w:tr>
    </w:tbl>
    <w:tbl>
      <w:tblPr>
        <w:tblW w:w="14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1465"/>
        <w:gridCol w:w="1176"/>
        <w:gridCol w:w="1418"/>
        <w:gridCol w:w="1275"/>
        <w:gridCol w:w="1560"/>
        <w:gridCol w:w="1842"/>
        <w:gridCol w:w="1276"/>
        <w:gridCol w:w="992"/>
        <w:gridCol w:w="1276"/>
        <w:gridCol w:w="1674"/>
      </w:tblGrid>
      <w:tr w:rsidR="00A94A35" w:rsidRPr="00F86BB1" w:rsidTr="008F0CF6">
        <w:trPr>
          <w:trHeight w:val="2658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6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1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Количество детей из многодетных и малообеспеченных семей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Количество дней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Стоимость питания в день на 1 ребенка за счет средств краевого бюджета (руб.)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Стоимость питания на второе полугодие на 1 ребенка за счет средств краевого бюджета (руб.)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Общая сумма за 2 полугодие за счет средств краевого бюджета (руб.)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Стоимость питания в день на 1 ребенка за счет средств местного бюджета 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Стоимость питания на второе полугодие на 1 ребенка за счет средств местного бюджета (руб.)</w:t>
            </w:r>
          </w:p>
        </w:tc>
        <w:tc>
          <w:tcPr>
            <w:tcW w:w="1674" w:type="dxa"/>
            <w:tcBorders>
              <w:bottom w:val="single" w:sz="4" w:space="0" w:color="auto"/>
              <w:right w:val="single" w:sz="4" w:space="0" w:color="auto"/>
            </w:tcBorders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Общая сумма за 2 полугодие за счет средств местного бюджета (руб.)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 = 4*5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 = 3*6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9 = 4*8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10 = 3*9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74 304,96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557,76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16 175,04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51 244,80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1037,76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20 755,20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2562,00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20 496,00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1938,00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15 504,00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146 045,76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52 434,24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МБОУ "МПЛ"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30 746,88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557,76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6 693,12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2562,00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94 794,00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1338,00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49 506,00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2562,00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143 472,00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1938,00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108 528,00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269 012,88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164 727,12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МБОУ ООШ № 5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25 622,40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557,76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5 577,60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30 746,88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1037,76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12 453,12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2562,00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12 810,00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1938,00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9 690,00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69 179,28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27 720,72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МБОУ СОШ № 6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40 995,84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557,76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8 924,16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2562,00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115 290,00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1338,00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60 210,00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2562,00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163 968,00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1938,00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124 032,00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320 253,84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193 166,16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МБОУ СОШ № 9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15 373,44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557,76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3 346,56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15 373,44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3 346,56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МБОУ СОШ № 10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84 553,92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557,76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18 406,08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58 931,52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1037,76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23 868,48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2562,00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66 612,00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1938,00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50 388,00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210 097,44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92 662,56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МБОУ СОШ № 11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230 601,60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557,76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50 198,40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138 360,96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1037,76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56 039,04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2562,00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143 472,00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1938,00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108 528,00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512 434,56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214 765,44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МБОУ ООШ № 12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15 373,44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557,76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3 346,56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20 497,92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1037,76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8 302,08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35 871,36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11 648,64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МБОУ СОШ № 14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17 935,68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557,76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3 904,32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2562,00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2 562,00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1338,00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1 338,00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2562,00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12 810,00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1938,00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9 690,00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33 307,68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14 932,32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МБОУ ООШ № 15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15 373,44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557,76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3 346,56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10 248,96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1037,76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4 151,04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25 622,40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7 497,60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МБОУ ООШ № 16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20 497,92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557,76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4 462,08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20 497,92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1037,76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8 302,08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40 995,84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12 764,16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МБОУ СОШ № 17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110 176,32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557,76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23 983,68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81 991,68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1037,76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33 208,32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192 168,00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57 192,00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МБОУ ООШ № 18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15 373,44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557,76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3 346,56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10 248,96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1037,76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4 151,04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25 622,40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7 497,60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МБОУ СОШ № 19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5 124,48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557,76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1 115,52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2562,00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20 496,00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1338,00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10 704,00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2562,00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25 620,00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1938,00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19 380,00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51 240,48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31 199,52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 xml:space="preserve">МБОУ СОШ № 20 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2562,00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38 430,00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1338,00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20 070,00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2562,00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38 430,00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1938,00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29 070,00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76 860,00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49 140,00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МБОУ ООШ № 21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23 060,16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557,76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5 019,84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2562,24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25 622,40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1037,76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10 377,60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48 682,56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15 397,44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МБОУ СОШ № 22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2562,00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56 364,00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1338,00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29 436,00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2562,00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61 488,00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1938,00</w:t>
            </w:r>
          </w:p>
        </w:tc>
        <w:tc>
          <w:tcPr>
            <w:tcW w:w="1674" w:type="dxa"/>
          </w:tcPr>
          <w:p w:rsidR="00A94A35" w:rsidRPr="00F86BB1" w:rsidRDefault="00A94A35" w:rsidP="008F0CF6">
            <w:pPr>
              <w:jc w:val="center"/>
              <w:rPr>
                <w:color w:val="000000"/>
                <w:sz w:val="20"/>
                <w:szCs w:val="20"/>
              </w:rPr>
            </w:pPr>
            <w:r w:rsidRPr="00F86BB1">
              <w:rPr>
                <w:color w:val="000000"/>
                <w:sz w:val="20"/>
                <w:szCs w:val="20"/>
              </w:rPr>
              <w:t>46 512,00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noWrap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117 852,00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75 948,00</w:t>
            </w:r>
          </w:p>
        </w:tc>
      </w:tr>
      <w:tr w:rsidR="00A94A35" w:rsidRPr="00F86BB1" w:rsidTr="008F0CF6">
        <w:trPr>
          <w:trHeight w:val="300"/>
        </w:trPr>
        <w:tc>
          <w:tcPr>
            <w:tcW w:w="1011" w:type="dxa"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65" w:type="dxa"/>
          </w:tcPr>
          <w:p w:rsidR="00A94A35" w:rsidRPr="00F86BB1" w:rsidRDefault="00A94A35" w:rsidP="008F0C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418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2 190 619,92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4A35" w:rsidRPr="00F86BB1" w:rsidRDefault="00A94A35" w:rsidP="008F0C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35" w:rsidRPr="00F86BB1" w:rsidRDefault="00A94A35" w:rsidP="008F0CF6">
            <w:pPr>
              <w:jc w:val="center"/>
              <w:rPr>
                <w:sz w:val="20"/>
                <w:szCs w:val="20"/>
              </w:rPr>
            </w:pPr>
            <w:r w:rsidRPr="00F86BB1">
              <w:rPr>
                <w:b/>
                <w:bCs/>
                <w:color w:val="000000"/>
                <w:sz w:val="20"/>
                <w:szCs w:val="20"/>
              </w:rPr>
              <w:t>1 032 040,08</w:t>
            </w:r>
          </w:p>
        </w:tc>
      </w:tr>
    </w:tbl>
    <w:p w:rsidR="00A94A35" w:rsidRDefault="00A94A35" w:rsidP="003E6640"/>
    <w:p w:rsidR="00A94A35" w:rsidRDefault="00A94A35" w:rsidP="003E6640"/>
    <w:p w:rsidR="00A94A35" w:rsidRDefault="00A94A35" w:rsidP="003E6640">
      <w:pPr>
        <w:jc w:val="center"/>
      </w:pPr>
      <w:r>
        <w:t xml:space="preserve">______________________________________________ </w:t>
      </w:r>
    </w:p>
    <w:p w:rsidR="00A94A35" w:rsidRDefault="00A94A35" w:rsidP="009F5B27">
      <w:pPr>
        <w:ind w:left="5580"/>
        <w:jc w:val="right"/>
      </w:pPr>
    </w:p>
    <w:p w:rsidR="00A94A35" w:rsidRDefault="00A94A35" w:rsidP="009F5B27">
      <w:pPr>
        <w:ind w:left="5580"/>
        <w:jc w:val="right"/>
      </w:pPr>
    </w:p>
    <w:p w:rsidR="00A94A35" w:rsidRDefault="00A94A35" w:rsidP="00AD4CAC">
      <w:pPr>
        <w:tabs>
          <w:tab w:val="left" w:pos="5265"/>
        </w:tabs>
        <w:jc w:val="center"/>
        <w:rPr>
          <w:sz w:val="28"/>
          <w:szCs w:val="28"/>
        </w:rPr>
      </w:pPr>
    </w:p>
    <w:p w:rsidR="00A94A35" w:rsidRPr="00C03DEE" w:rsidRDefault="00A94A35" w:rsidP="00AD4CAC">
      <w:pPr>
        <w:tabs>
          <w:tab w:val="left" w:pos="5265"/>
        </w:tabs>
        <w:jc w:val="center"/>
        <w:rPr>
          <w:sz w:val="28"/>
          <w:szCs w:val="28"/>
        </w:rPr>
      </w:pPr>
    </w:p>
    <w:sectPr w:rsidR="00A94A35" w:rsidRPr="00C03DEE" w:rsidSect="00EB54FA">
      <w:pgSz w:w="16838" w:h="11906" w:orient="landscape"/>
      <w:pgMar w:top="142" w:right="124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A35" w:rsidRDefault="00A94A35">
      <w:r>
        <w:separator/>
      </w:r>
    </w:p>
  </w:endnote>
  <w:endnote w:type="continuationSeparator" w:id="0">
    <w:p w:rsidR="00A94A35" w:rsidRDefault="00A94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A35" w:rsidRDefault="00A94A35">
      <w:r>
        <w:separator/>
      </w:r>
    </w:p>
  </w:footnote>
  <w:footnote w:type="continuationSeparator" w:id="0">
    <w:p w:rsidR="00A94A35" w:rsidRDefault="00A94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A35" w:rsidRDefault="00A94A35" w:rsidP="000433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4A35" w:rsidRDefault="00A94A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A35" w:rsidRDefault="00A94A35" w:rsidP="000433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4A35" w:rsidRDefault="00A94A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139"/>
    <w:rsid w:val="00032174"/>
    <w:rsid w:val="00035A67"/>
    <w:rsid w:val="000433C3"/>
    <w:rsid w:val="00047F8A"/>
    <w:rsid w:val="00064D14"/>
    <w:rsid w:val="00080C32"/>
    <w:rsid w:val="000A0555"/>
    <w:rsid w:val="000C43CE"/>
    <w:rsid w:val="000D2224"/>
    <w:rsid w:val="000D3B10"/>
    <w:rsid w:val="00113177"/>
    <w:rsid w:val="00115E69"/>
    <w:rsid w:val="00127F1E"/>
    <w:rsid w:val="00144219"/>
    <w:rsid w:val="001464D3"/>
    <w:rsid w:val="00167505"/>
    <w:rsid w:val="0019395B"/>
    <w:rsid w:val="001A6821"/>
    <w:rsid w:val="001B00DA"/>
    <w:rsid w:val="001B36B7"/>
    <w:rsid w:val="001D4E67"/>
    <w:rsid w:val="00202C2C"/>
    <w:rsid w:val="00204AB7"/>
    <w:rsid w:val="00213D98"/>
    <w:rsid w:val="002171ED"/>
    <w:rsid w:val="002178CE"/>
    <w:rsid w:val="0023099F"/>
    <w:rsid w:val="002360FE"/>
    <w:rsid w:val="00250A19"/>
    <w:rsid w:val="0027290B"/>
    <w:rsid w:val="00275388"/>
    <w:rsid w:val="00284554"/>
    <w:rsid w:val="002C30C0"/>
    <w:rsid w:val="002E495E"/>
    <w:rsid w:val="002F5255"/>
    <w:rsid w:val="002F7166"/>
    <w:rsid w:val="00322139"/>
    <w:rsid w:val="0033100F"/>
    <w:rsid w:val="00354A90"/>
    <w:rsid w:val="0036090A"/>
    <w:rsid w:val="003612A2"/>
    <w:rsid w:val="003966A7"/>
    <w:rsid w:val="003D0469"/>
    <w:rsid w:val="003E2CC3"/>
    <w:rsid w:val="003E6640"/>
    <w:rsid w:val="003F1EB8"/>
    <w:rsid w:val="00403FF3"/>
    <w:rsid w:val="004108F9"/>
    <w:rsid w:val="00415DCD"/>
    <w:rsid w:val="00434551"/>
    <w:rsid w:val="00450946"/>
    <w:rsid w:val="00452E18"/>
    <w:rsid w:val="004815D5"/>
    <w:rsid w:val="00497A51"/>
    <w:rsid w:val="004A14A7"/>
    <w:rsid w:val="004E129D"/>
    <w:rsid w:val="004E42FD"/>
    <w:rsid w:val="00515AAE"/>
    <w:rsid w:val="005207E7"/>
    <w:rsid w:val="005226C4"/>
    <w:rsid w:val="005410E3"/>
    <w:rsid w:val="00546413"/>
    <w:rsid w:val="00553455"/>
    <w:rsid w:val="00554D9D"/>
    <w:rsid w:val="005757E6"/>
    <w:rsid w:val="00586F6E"/>
    <w:rsid w:val="00590904"/>
    <w:rsid w:val="00594FEB"/>
    <w:rsid w:val="00595DA5"/>
    <w:rsid w:val="005B28E7"/>
    <w:rsid w:val="005B5D33"/>
    <w:rsid w:val="005E2815"/>
    <w:rsid w:val="006039A0"/>
    <w:rsid w:val="006212AC"/>
    <w:rsid w:val="006213C2"/>
    <w:rsid w:val="00622F79"/>
    <w:rsid w:val="006275F4"/>
    <w:rsid w:val="0063252F"/>
    <w:rsid w:val="00654246"/>
    <w:rsid w:val="00666CED"/>
    <w:rsid w:val="0067144A"/>
    <w:rsid w:val="00671FB2"/>
    <w:rsid w:val="0067662A"/>
    <w:rsid w:val="0067704C"/>
    <w:rsid w:val="00695239"/>
    <w:rsid w:val="006A7938"/>
    <w:rsid w:val="006B7A39"/>
    <w:rsid w:val="006C2058"/>
    <w:rsid w:val="006C6E24"/>
    <w:rsid w:val="006E06E9"/>
    <w:rsid w:val="006E4549"/>
    <w:rsid w:val="006E4EA1"/>
    <w:rsid w:val="00710B0E"/>
    <w:rsid w:val="0074154C"/>
    <w:rsid w:val="00767C13"/>
    <w:rsid w:val="00795502"/>
    <w:rsid w:val="007A1EA2"/>
    <w:rsid w:val="00803F0D"/>
    <w:rsid w:val="0080577E"/>
    <w:rsid w:val="0083502D"/>
    <w:rsid w:val="00844A93"/>
    <w:rsid w:val="00852073"/>
    <w:rsid w:val="00854B60"/>
    <w:rsid w:val="00854FCB"/>
    <w:rsid w:val="00857FA4"/>
    <w:rsid w:val="00864195"/>
    <w:rsid w:val="00872017"/>
    <w:rsid w:val="008729F5"/>
    <w:rsid w:val="00890A26"/>
    <w:rsid w:val="00895EDC"/>
    <w:rsid w:val="008A2D8C"/>
    <w:rsid w:val="008C6B0A"/>
    <w:rsid w:val="008D0BC6"/>
    <w:rsid w:val="008D28D9"/>
    <w:rsid w:val="008D2B5E"/>
    <w:rsid w:val="008E050D"/>
    <w:rsid w:val="008E202A"/>
    <w:rsid w:val="008F0CF6"/>
    <w:rsid w:val="00931DA6"/>
    <w:rsid w:val="00942EBA"/>
    <w:rsid w:val="009620AA"/>
    <w:rsid w:val="009A0CF1"/>
    <w:rsid w:val="009A513B"/>
    <w:rsid w:val="009E3E89"/>
    <w:rsid w:val="009F5B27"/>
    <w:rsid w:val="009F6A1A"/>
    <w:rsid w:val="00A22B5D"/>
    <w:rsid w:val="00A45DDE"/>
    <w:rsid w:val="00A51A06"/>
    <w:rsid w:val="00A60836"/>
    <w:rsid w:val="00A74FD1"/>
    <w:rsid w:val="00A94A35"/>
    <w:rsid w:val="00AB08A7"/>
    <w:rsid w:val="00AD29E8"/>
    <w:rsid w:val="00AD4CAC"/>
    <w:rsid w:val="00AD6395"/>
    <w:rsid w:val="00AE2FFB"/>
    <w:rsid w:val="00B14FF1"/>
    <w:rsid w:val="00B23B38"/>
    <w:rsid w:val="00B362E8"/>
    <w:rsid w:val="00B52A85"/>
    <w:rsid w:val="00B60D38"/>
    <w:rsid w:val="00B83CAA"/>
    <w:rsid w:val="00B94BBE"/>
    <w:rsid w:val="00BA1AAE"/>
    <w:rsid w:val="00BA52A3"/>
    <w:rsid w:val="00C03DEE"/>
    <w:rsid w:val="00C204E0"/>
    <w:rsid w:val="00C2348E"/>
    <w:rsid w:val="00C462F8"/>
    <w:rsid w:val="00C46DC5"/>
    <w:rsid w:val="00C577A2"/>
    <w:rsid w:val="00C67FDF"/>
    <w:rsid w:val="00C75D1A"/>
    <w:rsid w:val="00C926DD"/>
    <w:rsid w:val="00CB6FE8"/>
    <w:rsid w:val="00CD63B0"/>
    <w:rsid w:val="00CF021C"/>
    <w:rsid w:val="00D11692"/>
    <w:rsid w:val="00D14E09"/>
    <w:rsid w:val="00D2023D"/>
    <w:rsid w:val="00D24B4F"/>
    <w:rsid w:val="00D36DFE"/>
    <w:rsid w:val="00D505D9"/>
    <w:rsid w:val="00D73711"/>
    <w:rsid w:val="00D806A4"/>
    <w:rsid w:val="00D809C1"/>
    <w:rsid w:val="00DA1848"/>
    <w:rsid w:val="00DB1FEF"/>
    <w:rsid w:val="00DD70F0"/>
    <w:rsid w:val="00DE4EB1"/>
    <w:rsid w:val="00E01845"/>
    <w:rsid w:val="00E222DD"/>
    <w:rsid w:val="00E23A43"/>
    <w:rsid w:val="00E358ED"/>
    <w:rsid w:val="00E3637A"/>
    <w:rsid w:val="00E41D43"/>
    <w:rsid w:val="00E47BBF"/>
    <w:rsid w:val="00E64EB4"/>
    <w:rsid w:val="00E74365"/>
    <w:rsid w:val="00EB54FA"/>
    <w:rsid w:val="00ED7E37"/>
    <w:rsid w:val="00F10EB8"/>
    <w:rsid w:val="00F12870"/>
    <w:rsid w:val="00F272C5"/>
    <w:rsid w:val="00F31A99"/>
    <w:rsid w:val="00F66C3E"/>
    <w:rsid w:val="00F72BDC"/>
    <w:rsid w:val="00F76541"/>
    <w:rsid w:val="00F8511E"/>
    <w:rsid w:val="00F86BB1"/>
    <w:rsid w:val="00FA1573"/>
    <w:rsid w:val="00FB02A3"/>
    <w:rsid w:val="00FB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3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C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6CE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322139"/>
    <w:pPr>
      <w:ind w:left="720"/>
      <w:contextualSpacing/>
    </w:pPr>
  </w:style>
  <w:style w:type="paragraph" w:styleId="NoSpacing">
    <w:name w:val="No Spacing"/>
    <w:uiPriority w:val="99"/>
    <w:qFormat/>
    <w:rsid w:val="00666CED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A0555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A0555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171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71ED"/>
    <w:rPr>
      <w:rFonts w:ascii="Segoe UI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AD63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AD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415D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2A8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DCD"/>
    <w:rPr>
      <w:rFonts w:cs="Times New Roman"/>
    </w:rPr>
  </w:style>
  <w:style w:type="table" w:styleId="TableGrid">
    <w:name w:val="Table Grid"/>
    <w:basedOn w:val="TableNormal"/>
    <w:uiPriority w:val="99"/>
    <w:locked/>
    <w:rsid w:val="00B83CA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113177"/>
    <w:rPr>
      <w:rFonts w:ascii="Arial" w:eastAsia="Times New Roman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6</Pages>
  <Words>1253</Words>
  <Characters>7148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027024PaulsNG</dc:creator>
  <cp:keywords/>
  <dc:description/>
  <cp:lastModifiedBy>Org4</cp:lastModifiedBy>
  <cp:revision>26</cp:revision>
  <cp:lastPrinted>2006-02-08T22:15:00Z</cp:lastPrinted>
  <dcterms:created xsi:type="dcterms:W3CDTF">2019-09-17T05:02:00Z</dcterms:created>
  <dcterms:modified xsi:type="dcterms:W3CDTF">2019-10-18T03:33:00Z</dcterms:modified>
</cp:coreProperties>
</file>