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93" w:rsidRPr="00113177" w:rsidRDefault="00F67493" w:rsidP="0074350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13177">
        <w:rPr>
          <w:rFonts w:ascii="Times New Roman" w:hAnsi="Times New Roman"/>
          <w:sz w:val="28"/>
          <w:szCs w:val="28"/>
        </w:rPr>
        <w:t>Администрация</w:t>
      </w:r>
    </w:p>
    <w:p w:rsidR="00F67493" w:rsidRPr="00113177" w:rsidRDefault="00F67493" w:rsidP="0074350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1317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67493" w:rsidRPr="00113177" w:rsidRDefault="00F67493" w:rsidP="0074350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67493" w:rsidRPr="00113177" w:rsidRDefault="00F67493" w:rsidP="0074350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13177">
        <w:rPr>
          <w:rFonts w:ascii="Times New Roman" w:hAnsi="Times New Roman"/>
          <w:sz w:val="28"/>
          <w:szCs w:val="28"/>
        </w:rPr>
        <w:t>ПОСТАНОВЛЕНИЕ</w:t>
      </w:r>
    </w:p>
    <w:p w:rsidR="00F67493" w:rsidRPr="00113177" w:rsidRDefault="00F67493" w:rsidP="0074350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67493" w:rsidRPr="00113177" w:rsidRDefault="00F67493" w:rsidP="0074350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67493" w:rsidRPr="00113177" w:rsidRDefault="00F67493" w:rsidP="0074350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21.10.2019    № 612</w:t>
      </w:r>
    </w:p>
    <w:p w:rsidR="00F67493" w:rsidRPr="00113177" w:rsidRDefault="00F67493" w:rsidP="0074350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113177">
        <w:rPr>
          <w:rFonts w:ascii="Times New Roman" w:hAnsi="Times New Roman"/>
          <w:sz w:val="28"/>
          <w:szCs w:val="28"/>
        </w:rPr>
        <w:t>п. Чегдомын</w:t>
      </w:r>
    </w:p>
    <w:p w:rsidR="00F67493" w:rsidRDefault="00F67493" w:rsidP="00644B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7493" w:rsidRDefault="00F67493" w:rsidP="00644B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67493" w:rsidRDefault="00F67493" w:rsidP="00644BF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37EDD">
        <w:rPr>
          <w:rFonts w:ascii="Times New Roman" w:hAnsi="Times New Roman"/>
          <w:sz w:val="28"/>
          <w:szCs w:val="28"/>
        </w:rPr>
        <w:t>О внесени</w:t>
      </w:r>
      <w:r>
        <w:rPr>
          <w:rFonts w:ascii="Times New Roman" w:hAnsi="Times New Roman"/>
          <w:sz w:val="28"/>
          <w:szCs w:val="28"/>
        </w:rPr>
        <w:t>и изменения в Стандарт</w:t>
      </w:r>
      <w:r w:rsidRPr="00627419">
        <w:rPr>
          <w:rFonts w:ascii="Times New Roman" w:hAnsi="Times New Roman"/>
          <w:sz w:val="28"/>
          <w:szCs w:val="28"/>
        </w:rPr>
        <w:t xml:space="preserve"> </w:t>
      </w:r>
      <w:r w:rsidRPr="00831DED">
        <w:rPr>
          <w:rFonts w:ascii="Times New Roman" w:hAnsi="Times New Roman"/>
          <w:sz w:val="28"/>
          <w:szCs w:val="28"/>
        </w:rPr>
        <w:t>осуществления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«Общие требования к организации контрольных мероприятий», утвержденный </w:t>
      </w:r>
      <w:r w:rsidRPr="00437ED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37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Pr="00437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831DE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20.02.2019 № 88</w:t>
      </w:r>
    </w:p>
    <w:p w:rsidR="00F67493" w:rsidRDefault="00F67493" w:rsidP="0064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493" w:rsidRDefault="00F67493" w:rsidP="0064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EDD">
        <w:rPr>
          <w:rFonts w:ascii="Times New Roman" w:hAnsi="Times New Roman"/>
          <w:sz w:val="28"/>
          <w:szCs w:val="28"/>
        </w:rPr>
        <w:t>В целях приведения нормативных правовых актов Верхнебуреинского муниципального района в соответствие с</w:t>
      </w:r>
      <w:r>
        <w:rPr>
          <w:rFonts w:ascii="Times New Roman" w:hAnsi="Times New Roman"/>
          <w:sz w:val="28"/>
          <w:szCs w:val="28"/>
        </w:rPr>
        <w:t xml:space="preserve"> федеральным законодательством</w:t>
      </w:r>
      <w:r w:rsidRPr="00437EDD">
        <w:rPr>
          <w:rFonts w:ascii="Times New Roman" w:hAnsi="Times New Roman"/>
          <w:sz w:val="28"/>
          <w:szCs w:val="28"/>
        </w:rPr>
        <w:t xml:space="preserve">, администрация района </w:t>
      </w:r>
    </w:p>
    <w:p w:rsidR="00F67493" w:rsidRPr="00437EDD" w:rsidRDefault="00F67493" w:rsidP="00644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EDD">
        <w:rPr>
          <w:rFonts w:ascii="Times New Roman" w:hAnsi="Times New Roman"/>
          <w:sz w:val="28"/>
          <w:szCs w:val="28"/>
        </w:rPr>
        <w:t>ПОСТАНОВЛЯЕТ:</w:t>
      </w:r>
    </w:p>
    <w:p w:rsidR="00F67493" w:rsidRPr="00437EDD" w:rsidRDefault="00F67493" w:rsidP="00644BF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 w:rsidRPr="00B47F38">
        <w:rPr>
          <w:rFonts w:ascii="Times New Roman" w:hAnsi="Times New Roman"/>
          <w:sz w:val="28"/>
          <w:szCs w:val="28"/>
        </w:rPr>
        <w:t xml:space="preserve">Стандарт осуществления внутреннего муниципального финансового контроля «Общие требования к организации контрольных мероприятий», утвержденный постановлением администрации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B47F38">
        <w:rPr>
          <w:rFonts w:ascii="Times New Roman" w:hAnsi="Times New Roman"/>
          <w:sz w:val="28"/>
          <w:szCs w:val="28"/>
        </w:rPr>
        <w:t>от 20.02.2019 № 88</w:t>
      </w:r>
      <w:r w:rsidRPr="002B7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67493" w:rsidRDefault="00F67493" w:rsidP="0064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2B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пункте 7.6.1 второй и третий абзацы изложить в новой редакции:</w:t>
      </w:r>
    </w:p>
    <w:p w:rsidR="00F67493" w:rsidRPr="001532BD" w:rsidRDefault="00F67493" w:rsidP="0064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32BD">
        <w:rPr>
          <w:rFonts w:ascii="Times New Roman" w:hAnsi="Times New Roman"/>
          <w:sz w:val="28"/>
          <w:szCs w:val="28"/>
        </w:rPr>
        <w:t>«представление, содержащее информацию о выявленных бюджетных нарушениях и обязательное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 об устранении бюджетного нарушения и о принятии мер по устранению его причин и условий, по форм</w:t>
      </w:r>
      <w:r>
        <w:rPr>
          <w:rFonts w:ascii="Times New Roman" w:hAnsi="Times New Roman"/>
          <w:sz w:val="28"/>
          <w:szCs w:val="28"/>
        </w:rPr>
        <w:t>е установленной приложением № 5.</w:t>
      </w:r>
    </w:p>
    <w:p w:rsidR="00F67493" w:rsidRPr="00F75C76" w:rsidRDefault="00F67493" w:rsidP="0064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532BD">
        <w:rPr>
          <w:rFonts w:ascii="Times New Roman" w:hAnsi="Times New Roman"/>
          <w:sz w:val="28"/>
          <w:szCs w:val="28"/>
        </w:rPr>
        <w:t>предписание,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Верхнебуреинскому району в результате этого нарушения. Предписание содержит обязательные для исполнения в установленный в предписании срок или в течение 30 календарных дней со дня его получения, если срок не указан требования о принятии мер по возмещению причиненного ущерба Верхнебуреинскому району, по форме установленной приложением № 6»</w:t>
      </w:r>
    </w:p>
    <w:p w:rsidR="00F67493" w:rsidRDefault="00F67493" w:rsidP="00644BF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37EDD">
        <w:rPr>
          <w:rFonts w:ascii="Times New Roman" w:hAnsi="Times New Roman"/>
          <w:sz w:val="28"/>
          <w:szCs w:val="28"/>
        </w:rPr>
        <w:t>.</w:t>
      </w:r>
      <w:r w:rsidRPr="00437EDD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постановления возложить на руководителя финансового 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437EDD">
        <w:rPr>
          <w:rFonts w:ascii="Times New Roman" w:hAnsi="Times New Roman"/>
          <w:sz w:val="28"/>
          <w:szCs w:val="28"/>
        </w:rPr>
        <w:t>Коваленко И.С.</w:t>
      </w:r>
    </w:p>
    <w:p w:rsidR="00F67493" w:rsidRPr="00437EDD" w:rsidRDefault="00F67493" w:rsidP="00644BF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493" w:rsidRDefault="00F67493" w:rsidP="00644BF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7EDD">
        <w:rPr>
          <w:rFonts w:ascii="Times New Roman" w:hAnsi="Times New Roman"/>
          <w:sz w:val="28"/>
          <w:szCs w:val="28"/>
        </w:rPr>
        <w:t>.</w:t>
      </w:r>
      <w:r w:rsidRPr="00437EDD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</w:t>
      </w:r>
      <w:r>
        <w:rPr>
          <w:rFonts w:ascii="Times New Roman" w:hAnsi="Times New Roman"/>
          <w:sz w:val="28"/>
          <w:szCs w:val="28"/>
        </w:rPr>
        <w:t>ания (обнародования).</w:t>
      </w:r>
    </w:p>
    <w:p w:rsidR="00F67493" w:rsidRDefault="00F67493" w:rsidP="0064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493" w:rsidRDefault="00F67493" w:rsidP="0064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493" w:rsidRDefault="00F67493" w:rsidP="00644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493" w:rsidRPr="00437EDD" w:rsidRDefault="00F67493" w:rsidP="00644B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А.М. Маслов</w:t>
      </w:r>
      <w:bookmarkStart w:id="0" w:name="_GoBack"/>
      <w:bookmarkEnd w:id="0"/>
    </w:p>
    <w:sectPr w:rsidR="00F67493" w:rsidRPr="00437EDD" w:rsidSect="00644BFB">
      <w:headerReference w:type="even" r:id="rId7"/>
      <w:headerReference w:type="default" r:id="rId8"/>
      <w:pgSz w:w="11906" w:h="16838"/>
      <w:pgMar w:top="1134" w:right="567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93" w:rsidRDefault="00F67493">
      <w:r>
        <w:separator/>
      </w:r>
    </w:p>
  </w:endnote>
  <w:endnote w:type="continuationSeparator" w:id="0">
    <w:p w:rsidR="00F67493" w:rsidRDefault="00F6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93" w:rsidRDefault="00F67493">
      <w:r>
        <w:separator/>
      </w:r>
    </w:p>
  </w:footnote>
  <w:footnote w:type="continuationSeparator" w:id="0">
    <w:p w:rsidR="00F67493" w:rsidRDefault="00F67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93" w:rsidRDefault="00F67493" w:rsidP="00CE53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493" w:rsidRDefault="00F674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93" w:rsidRDefault="00F67493" w:rsidP="00CE53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7493" w:rsidRDefault="00F674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3E6"/>
    <w:multiLevelType w:val="hybridMultilevel"/>
    <w:tmpl w:val="E84E77B4"/>
    <w:lvl w:ilvl="0" w:tplc="FC5E52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D8C"/>
    <w:rsid w:val="00051D25"/>
    <w:rsid w:val="00113177"/>
    <w:rsid w:val="001532BD"/>
    <w:rsid w:val="001A3B0B"/>
    <w:rsid w:val="00273F01"/>
    <w:rsid w:val="002B71B8"/>
    <w:rsid w:val="002C5C52"/>
    <w:rsid w:val="002D49DB"/>
    <w:rsid w:val="00316279"/>
    <w:rsid w:val="00321AF2"/>
    <w:rsid w:val="0032533B"/>
    <w:rsid w:val="003459DF"/>
    <w:rsid w:val="00437EDD"/>
    <w:rsid w:val="00456755"/>
    <w:rsid w:val="0054241F"/>
    <w:rsid w:val="005644F4"/>
    <w:rsid w:val="00627419"/>
    <w:rsid w:val="00636D8C"/>
    <w:rsid w:val="00644BFB"/>
    <w:rsid w:val="006B56D2"/>
    <w:rsid w:val="00743509"/>
    <w:rsid w:val="00773544"/>
    <w:rsid w:val="00791EDB"/>
    <w:rsid w:val="00831DED"/>
    <w:rsid w:val="008C1D3F"/>
    <w:rsid w:val="009D6723"/>
    <w:rsid w:val="00AE1BC0"/>
    <w:rsid w:val="00B20951"/>
    <w:rsid w:val="00B44700"/>
    <w:rsid w:val="00B47F38"/>
    <w:rsid w:val="00C01C8A"/>
    <w:rsid w:val="00C71814"/>
    <w:rsid w:val="00CE53FE"/>
    <w:rsid w:val="00DD0DC1"/>
    <w:rsid w:val="00DE66CB"/>
    <w:rsid w:val="00E509F0"/>
    <w:rsid w:val="00F07325"/>
    <w:rsid w:val="00F67493"/>
    <w:rsid w:val="00F75C76"/>
    <w:rsid w:val="00F76737"/>
    <w:rsid w:val="00FB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7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E1B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1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1BC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1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1B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E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B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4B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44B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7435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743509"/>
    <w:rPr>
      <w:rFonts w:ascii="Arial" w:eastAsia="Times New Roman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1227</TotalTime>
  <Pages>2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Org4</cp:lastModifiedBy>
  <cp:revision>33</cp:revision>
  <cp:lastPrinted>2019-10-17T05:49:00Z</cp:lastPrinted>
  <dcterms:created xsi:type="dcterms:W3CDTF">2019-09-10T05:50:00Z</dcterms:created>
  <dcterms:modified xsi:type="dcterms:W3CDTF">2019-10-21T22:39:00Z</dcterms:modified>
</cp:coreProperties>
</file>