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E" w:rsidRPr="00113177" w:rsidRDefault="002D259E" w:rsidP="00EE6DA8">
      <w:pPr>
        <w:pStyle w:val="ConsPlusNormal"/>
        <w:jc w:val="center"/>
        <w:outlineLvl w:val="0"/>
        <w:rPr>
          <w:szCs w:val="28"/>
        </w:rPr>
      </w:pPr>
      <w:r w:rsidRPr="00113177">
        <w:rPr>
          <w:szCs w:val="28"/>
        </w:rPr>
        <w:t>Администрация</w:t>
      </w:r>
    </w:p>
    <w:p w:rsidR="002D259E" w:rsidRPr="00113177" w:rsidRDefault="002D259E" w:rsidP="00EE6DA8">
      <w:pPr>
        <w:pStyle w:val="ConsPlusNormal"/>
        <w:jc w:val="center"/>
        <w:outlineLvl w:val="0"/>
        <w:rPr>
          <w:szCs w:val="28"/>
        </w:rPr>
      </w:pPr>
      <w:r w:rsidRPr="00113177">
        <w:rPr>
          <w:szCs w:val="28"/>
        </w:rPr>
        <w:t>Верхнебуреинского муниципального района</w:t>
      </w:r>
    </w:p>
    <w:p w:rsidR="002D259E" w:rsidRPr="00113177" w:rsidRDefault="002D259E" w:rsidP="00EE6DA8">
      <w:pPr>
        <w:pStyle w:val="ConsPlusNormal"/>
        <w:jc w:val="center"/>
        <w:outlineLvl w:val="0"/>
        <w:rPr>
          <w:szCs w:val="28"/>
        </w:rPr>
      </w:pPr>
    </w:p>
    <w:p w:rsidR="002D259E" w:rsidRPr="00113177" w:rsidRDefault="002D259E" w:rsidP="00EE6DA8">
      <w:pPr>
        <w:pStyle w:val="ConsPlusNormal"/>
        <w:jc w:val="center"/>
        <w:outlineLvl w:val="0"/>
        <w:rPr>
          <w:szCs w:val="28"/>
        </w:rPr>
      </w:pPr>
      <w:r w:rsidRPr="00113177">
        <w:rPr>
          <w:szCs w:val="28"/>
        </w:rPr>
        <w:t>ПОСТАНОВЛЕНИЕ</w:t>
      </w:r>
    </w:p>
    <w:p w:rsidR="002D259E" w:rsidRPr="00113177" w:rsidRDefault="002D259E" w:rsidP="00EE6DA8">
      <w:pPr>
        <w:pStyle w:val="ConsPlusNormal"/>
        <w:jc w:val="center"/>
        <w:outlineLvl w:val="0"/>
        <w:rPr>
          <w:szCs w:val="28"/>
        </w:rPr>
      </w:pPr>
    </w:p>
    <w:p w:rsidR="002D259E" w:rsidRPr="00113177" w:rsidRDefault="002D259E" w:rsidP="00EE6DA8">
      <w:pPr>
        <w:pStyle w:val="ConsPlusNormal"/>
        <w:jc w:val="center"/>
        <w:outlineLvl w:val="0"/>
        <w:rPr>
          <w:szCs w:val="28"/>
          <w:u w:val="single"/>
        </w:rPr>
      </w:pPr>
    </w:p>
    <w:p w:rsidR="002D259E" w:rsidRPr="00113177" w:rsidRDefault="002D259E" w:rsidP="00EE6DA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21.10.2019    № 617</w:t>
      </w:r>
    </w:p>
    <w:p w:rsidR="002D259E" w:rsidRPr="00113177" w:rsidRDefault="002D259E" w:rsidP="00EE6DA8">
      <w:pPr>
        <w:pStyle w:val="ConsPlusNormal"/>
        <w:outlineLvl w:val="0"/>
        <w:rPr>
          <w:szCs w:val="28"/>
        </w:rPr>
      </w:pPr>
      <w:r w:rsidRPr="00113177">
        <w:rPr>
          <w:szCs w:val="28"/>
        </w:rPr>
        <w:t>п. Чегдомын</w:t>
      </w:r>
    </w:p>
    <w:p w:rsidR="002D259E" w:rsidRDefault="002D259E" w:rsidP="00193C30">
      <w:pPr>
        <w:pStyle w:val="ConsPlusNormal"/>
        <w:spacing w:line="240" w:lineRule="exact"/>
        <w:jc w:val="both"/>
        <w:rPr>
          <w:szCs w:val="28"/>
        </w:rPr>
      </w:pPr>
    </w:p>
    <w:p w:rsidR="002D259E" w:rsidRDefault="002D259E" w:rsidP="00193C30">
      <w:pPr>
        <w:pStyle w:val="ConsPlusNormal"/>
        <w:spacing w:line="240" w:lineRule="exact"/>
        <w:jc w:val="both"/>
        <w:rPr>
          <w:szCs w:val="28"/>
        </w:rPr>
      </w:pPr>
    </w:p>
    <w:p w:rsidR="002D259E" w:rsidRDefault="002D259E" w:rsidP="00193C30">
      <w:pPr>
        <w:pStyle w:val="ConsPlusNormal"/>
        <w:spacing w:line="240" w:lineRule="exact"/>
        <w:jc w:val="both"/>
        <w:rPr>
          <w:szCs w:val="28"/>
        </w:rPr>
      </w:pPr>
    </w:p>
    <w:p w:rsidR="002D259E" w:rsidRDefault="002D259E" w:rsidP="00193C30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Порядок разработки и одобрения прогноза социально-экономического развития Верхнебуреинского муниципального района на среднесрочный период, утвержденный постановлением администрации Верхнебуреинского муниципального района Хабаровского края от 04.02.2019 № 57 </w:t>
      </w:r>
    </w:p>
    <w:p w:rsidR="002D259E" w:rsidRDefault="002D259E" w:rsidP="00BB0055">
      <w:pPr>
        <w:pStyle w:val="ConsPlusNormal"/>
        <w:jc w:val="both"/>
        <w:rPr>
          <w:szCs w:val="28"/>
        </w:rPr>
      </w:pPr>
    </w:p>
    <w:p w:rsidR="002D259E" w:rsidRDefault="002D259E" w:rsidP="00BB0055">
      <w:pPr>
        <w:pStyle w:val="ConsPlusNormal"/>
        <w:jc w:val="both"/>
        <w:rPr>
          <w:szCs w:val="28"/>
        </w:rPr>
      </w:pPr>
    </w:p>
    <w:p w:rsidR="002D259E" w:rsidRPr="0073147D" w:rsidRDefault="002D259E" w:rsidP="00193C30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В связи с организационно-штатными изменениями</w:t>
      </w:r>
      <w:r>
        <w:t xml:space="preserve">, в целях приведения нормативного правового акта в соответствие с действующим законодательством, администрация района </w:t>
      </w:r>
    </w:p>
    <w:p w:rsidR="002D259E" w:rsidRDefault="002D259E" w:rsidP="00A60E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1. Внести в Порядок разработки и одобрения прогноза социально-экономического развития Верхнебуреинского муниципального района на среднесрочный период, утвержденный постановлением администрации Верхнебуреинского муниципального района Хабаровского края от 04.02.2019 № 57</w:t>
      </w:r>
      <w:r w:rsidRPr="00B65B31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D259E" w:rsidRDefault="002D259E" w:rsidP="00193C30">
      <w:pPr>
        <w:pStyle w:val="ConsPlusNormal"/>
        <w:tabs>
          <w:tab w:val="left" w:pos="1080"/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Пункт 4.2 изложить в следующей редакции: "4.2. Прогноз разрабатывается экономическим сектором финансового управления администрации Верхнебуреинского муниципального района (далее – ответственный исполнитель) в два этапа: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1) в срок до 01 июля текущего года разрабатывается предварительный прогноз, который служит основанием для составления проекта бюджета района на очередной год и плановый период;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2) в срок до 01 сентября текущего года разрабатывается проект уточненного прогноза, на основании которого уточняются параметры проекта бюджета района на очередной финансовый год  и плановый период.</w:t>
      </w:r>
    </w:p>
    <w:p w:rsidR="002D259E" w:rsidRPr="009039B7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Прогноз </w:t>
      </w:r>
      <w:r w:rsidRPr="009039B7">
        <w:rPr>
          <w:szCs w:val="28"/>
        </w:rPr>
        <w:t xml:space="preserve">одобряется администрацией </w:t>
      </w:r>
      <w:r>
        <w:rPr>
          <w:szCs w:val="28"/>
        </w:rPr>
        <w:t xml:space="preserve">Верхнебуреинского муниципального района </w:t>
      </w:r>
      <w:r w:rsidRPr="009039B7">
        <w:rPr>
          <w:szCs w:val="28"/>
        </w:rPr>
        <w:t xml:space="preserve">одновременно с принятием решения </w:t>
      </w:r>
      <w:r>
        <w:rPr>
          <w:szCs w:val="28"/>
        </w:rPr>
        <w:t xml:space="preserve">о внесении проекта </w:t>
      </w:r>
      <w:r w:rsidRPr="009039B7">
        <w:rPr>
          <w:szCs w:val="28"/>
        </w:rPr>
        <w:t xml:space="preserve">о </w:t>
      </w:r>
      <w:r>
        <w:rPr>
          <w:szCs w:val="28"/>
        </w:rPr>
        <w:t>районном бюджете на очередной финансовый год и плановый период</w:t>
      </w:r>
      <w:r w:rsidRPr="009039B7">
        <w:rPr>
          <w:szCs w:val="28"/>
        </w:rPr>
        <w:t xml:space="preserve"> в </w:t>
      </w:r>
      <w:r>
        <w:rPr>
          <w:szCs w:val="28"/>
        </w:rPr>
        <w:t>Собрание депутатов Верхнебуреинского муниципального района Хабаровского края</w:t>
      </w:r>
      <w:r w:rsidRPr="009039B7">
        <w:rPr>
          <w:szCs w:val="28"/>
        </w:rPr>
        <w:t>.</w:t>
      </w:r>
      <w:r>
        <w:rPr>
          <w:szCs w:val="28"/>
        </w:rPr>
        <w:t>"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1.2. В пункте 5 слова "отдел по экономике и работе с малым бизнесом" в соответствующем падеже заменить на "ответственный исполнитель" в соответствующем падеже.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2D259E" w:rsidRDefault="002D259E" w:rsidP="00193C30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D259E" w:rsidRDefault="002D259E" w:rsidP="00193C30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2D259E" w:rsidRDefault="002D259E" w:rsidP="00BB0055">
      <w:pPr>
        <w:pStyle w:val="Title"/>
        <w:ind w:firstLine="708"/>
        <w:jc w:val="both"/>
        <w:rPr>
          <w:szCs w:val="28"/>
        </w:rPr>
      </w:pPr>
    </w:p>
    <w:p w:rsidR="002D259E" w:rsidRDefault="002D259E" w:rsidP="00BB0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59E" w:rsidRDefault="002D259E" w:rsidP="00BB0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2D259E" w:rsidRDefault="002D259E" w:rsidP="00BB0055">
      <w:pPr>
        <w:rPr>
          <w:rFonts w:ascii="Times New Roman" w:hAnsi="Times New Roman"/>
          <w:sz w:val="28"/>
          <w:szCs w:val="28"/>
        </w:rPr>
      </w:pPr>
    </w:p>
    <w:p w:rsidR="002D259E" w:rsidRDefault="002D259E" w:rsidP="00BB0055">
      <w:pPr>
        <w:rPr>
          <w:rFonts w:ascii="Times New Roman" w:hAnsi="Times New Roman"/>
          <w:sz w:val="28"/>
          <w:szCs w:val="28"/>
        </w:rPr>
      </w:pPr>
    </w:p>
    <w:p w:rsidR="002D259E" w:rsidRDefault="002D259E" w:rsidP="00BB0055">
      <w:pPr>
        <w:rPr>
          <w:rFonts w:ascii="Times New Roman" w:hAnsi="Times New Roman"/>
          <w:sz w:val="28"/>
          <w:szCs w:val="28"/>
        </w:rPr>
      </w:pPr>
    </w:p>
    <w:p w:rsidR="002D259E" w:rsidRDefault="002D259E"/>
    <w:sectPr w:rsidR="002D259E" w:rsidSect="00193C3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9E" w:rsidRDefault="002D259E">
      <w:r>
        <w:separator/>
      </w:r>
    </w:p>
  </w:endnote>
  <w:endnote w:type="continuationSeparator" w:id="0">
    <w:p w:rsidR="002D259E" w:rsidRDefault="002D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9E" w:rsidRDefault="002D259E">
      <w:r>
        <w:separator/>
      </w:r>
    </w:p>
  </w:footnote>
  <w:footnote w:type="continuationSeparator" w:id="0">
    <w:p w:rsidR="002D259E" w:rsidRDefault="002D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9E" w:rsidRDefault="002D259E" w:rsidP="000B6A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59E" w:rsidRDefault="002D25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9E" w:rsidRDefault="002D259E" w:rsidP="000B6A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259E" w:rsidRDefault="002D25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055"/>
    <w:rsid w:val="0003409F"/>
    <w:rsid w:val="000959C5"/>
    <w:rsid w:val="000B3867"/>
    <w:rsid w:val="000B6AFE"/>
    <w:rsid w:val="0010394D"/>
    <w:rsid w:val="00113177"/>
    <w:rsid w:val="00193C30"/>
    <w:rsid w:val="00196408"/>
    <w:rsid w:val="001D14C0"/>
    <w:rsid w:val="001E359F"/>
    <w:rsid w:val="00275734"/>
    <w:rsid w:val="002B4A11"/>
    <w:rsid w:val="002D259E"/>
    <w:rsid w:val="00310EAA"/>
    <w:rsid w:val="00406928"/>
    <w:rsid w:val="00481A8A"/>
    <w:rsid w:val="004C7F31"/>
    <w:rsid w:val="00576528"/>
    <w:rsid w:val="005D36E9"/>
    <w:rsid w:val="0066170F"/>
    <w:rsid w:val="0071205D"/>
    <w:rsid w:val="0073147D"/>
    <w:rsid w:val="00736B39"/>
    <w:rsid w:val="0079292B"/>
    <w:rsid w:val="00807409"/>
    <w:rsid w:val="00814852"/>
    <w:rsid w:val="008549CC"/>
    <w:rsid w:val="00855073"/>
    <w:rsid w:val="008911B6"/>
    <w:rsid w:val="008D52F9"/>
    <w:rsid w:val="009039B7"/>
    <w:rsid w:val="00911FBC"/>
    <w:rsid w:val="00A10A04"/>
    <w:rsid w:val="00A3168B"/>
    <w:rsid w:val="00A5410E"/>
    <w:rsid w:val="00A60E73"/>
    <w:rsid w:val="00B65B31"/>
    <w:rsid w:val="00BB0055"/>
    <w:rsid w:val="00BD682C"/>
    <w:rsid w:val="00BF768C"/>
    <w:rsid w:val="00C47CEB"/>
    <w:rsid w:val="00C62791"/>
    <w:rsid w:val="00CE11F5"/>
    <w:rsid w:val="00D50B79"/>
    <w:rsid w:val="00DB1AF2"/>
    <w:rsid w:val="00E10F42"/>
    <w:rsid w:val="00E17F69"/>
    <w:rsid w:val="00E21EC3"/>
    <w:rsid w:val="00EE6DA8"/>
    <w:rsid w:val="00F31C61"/>
    <w:rsid w:val="00FA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005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005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B0055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BB0055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193C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93C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EE6DA8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314</Words>
  <Characters>1795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22</cp:revision>
  <cp:lastPrinted>2019-10-21T03:20:00Z</cp:lastPrinted>
  <dcterms:created xsi:type="dcterms:W3CDTF">2018-10-11T12:41:00Z</dcterms:created>
  <dcterms:modified xsi:type="dcterms:W3CDTF">2019-10-23T00:40:00Z</dcterms:modified>
</cp:coreProperties>
</file>