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FA" w:rsidRPr="00616291" w:rsidRDefault="001502FA" w:rsidP="0073197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1502FA" w:rsidRPr="00616291" w:rsidRDefault="001502FA" w:rsidP="0073197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502FA" w:rsidRPr="00616291" w:rsidRDefault="001502FA" w:rsidP="0073197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02FA" w:rsidRPr="00616291" w:rsidRDefault="001502FA" w:rsidP="0073197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1502FA" w:rsidRPr="00616291" w:rsidRDefault="001502FA" w:rsidP="0073197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02FA" w:rsidRPr="00616291" w:rsidRDefault="001502FA" w:rsidP="0073197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502FA" w:rsidRPr="00616291" w:rsidRDefault="001502FA" w:rsidP="00731976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28.10.2019    № 633</w:t>
      </w:r>
    </w:p>
    <w:p w:rsidR="001502FA" w:rsidRPr="00616291" w:rsidRDefault="001502FA" w:rsidP="00731976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1502FA" w:rsidRDefault="001502FA" w:rsidP="00477D8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02FA" w:rsidRDefault="001502FA" w:rsidP="00477D8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02FA" w:rsidRPr="001327D6" w:rsidRDefault="001502FA" w:rsidP="00477D8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7D6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Методику прогнозирования </w:t>
      </w:r>
      <w:r w:rsidRPr="00114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7D6">
        <w:rPr>
          <w:rFonts w:ascii="Times New Roman" w:hAnsi="Times New Roman" w:cs="Times New Roman"/>
          <w:b w:val="0"/>
          <w:bCs w:val="0"/>
          <w:sz w:val="28"/>
          <w:szCs w:val="28"/>
        </w:rPr>
        <w:t>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утвержденную 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Верхнебуреинского муниципального района Хабаровского края от 29.10.2018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>552</w:t>
      </w:r>
    </w:p>
    <w:p w:rsidR="001502FA" w:rsidRPr="001327D6" w:rsidRDefault="001502FA" w:rsidP="00477D86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02FA" w:rsidRPr="001327D6" w:rsidRDefault="001502FA" w:rsidP="001327D6">
      <w:pPr>
        <w:jc w:val="both"/>
        <w:rPr>
          <w:sz w:val="28"/>
          <w:szCs w:val="28"/>
        </w:rPr>
      </w:pPr>
    </w:p>
    <w:p w:rsidR="001502FA" w:rsidRPr="001327D6" w:rsidRDefault="001502FA" w:rsidP="00477D86">
      <w:pPr>
        <w:jc w:val="both"/>
        <w:rPr>
          <w:sz w:val="28"/>
          <w:szCs w:val="28"/>
        </w:rPr>
      </w:pPr>
      <w:r w:rsidRPr="001327D6">
        <w:rPr>
          <w:sz w:val="28"/>
          <w:szCs w:val="28"/>
        </w:rPr>
        <w:tab/>
        <w:t>В целях приведения нормативно-правовых актов администрации</w:t>
      </w:r>
      <w:r>
        <w:rPr>
          <w:sz w:val="28"/>
          <w:szCs w:val="28"/>
        </w:rPr>
        <w:t xml:space="preserve"> Верхнебуреинского </w:t>
      </w:r>
      <w:r w:rsidRPr="001327D6">
        <w:rPr>
          <w:sz w:val="28"/>
          <w:szCs w:val="28"/>
        </w:rPr>
        <w:t>муниципального района Хабаровского края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, администрация  </w:t>
      </w:r>
      <w:r w:rsidRPr="001327D6">
        <w:rPr>
          <w:sz w:val="28"/>
          <w:szCs w:val="28"/>
        </w:rPr>
        <w:t xml:space="preserve">района </w:t>
      </w:r>
    </w:p>
    <w:p w:rsidR="001502FA" w:rsidRPr="001327D6" w:rsidRDefault="001502FA" w:rsidP="00477D86">
      <w:pPr>
        <w:jc w:val="both"/>
        <w:rPr>
          <w:sz w:val="28"/>
          <w:szCs w:val="28"/>
        </w:rPr>
      </w:pPr>
      <w:r w:rsidRPr="001327D6">
        <w:rPr>
          <w:sz w:val="28"/>
          <w:szCs w:val="28"/>
        </w:rPr>
        <w:t>ПОСТАНОВЛЯЕТ:</w:t>
      </w:r>
    </w:p>
    <w:p w:rsidR="001502FA" w:rsidRPr="001327D6" w:rsidRDefault="001502FA" w:rsidP="00477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27D6">
        <w:rPr>
          <w:rFonts w:ascii="Times New Roman" w:hAnsi="Times New Roman" w:cs="Times New Roman"/>
          <w:b w:val="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01.01.2019 года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Pr="001327D6">
        <w:rPr>
          <w:rFonts w:ascii="Times New Roman" w:hAnsi="Times New Roman" w:cs="Times New Roman"/>
          <w:b w:val="0"/>
          <w:bCs w:val="0"/>
          <w:sz w:val="28"/>
          <w:szCs w:val="28"/>
        </w:rPr>
        <w:t>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>,</w:t>
      </w:r>
      <w:r w:rsidRPr="00E60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утвержденную 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Верхнебуреинского муниципального района Хабаровского края от 29.10.2018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1327D6">
        <w:rPr>
          <w:rFonts w:ascii="Times New Roman" w:hAnsi="Times New Roman" w:cs="Times New Roman"/>
          <w:b w:val="0"/>
          <w:sz w:val="28"/>
          <w:szCs w:val="28"/>
        </w:rPr>
        <w:t>552 следующие изменения:</w:t>
      </w:r>
    </w:p>
    <w:p w:rsidR="001502FA" w:rsidRDefault="001502FA" w:rsidP="001327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в</w:t>
      </w:r>
      <w:r w:rsidRPr="001327D6">
        <w:rPr>
          <w:sz w:val="28"/>
          <w:szCs w:val="28"/>
        </w:rPr>
        <w:t xml:space="preserve"> абзаце 1 п.3.7.2. после слов по КБК 840 1 16 90050 05 0000 140 добавить следующие строки:</w:t>
      </w:r>
      <w:r>
        <w:rPr>
          <w:sz w:val="28"/>
          <w:szCs w:val="28"/>
        </w:rPr>
        <w:t xml:space="preserve"> «</w:t>
      </w:r>
      <w:r w:rsidRPr="001327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27D6">
        <w:rPr>
          <w:sz w:val="28"/>
          <w:szCs w:val="28"/>
        </w:rPr>
        <w:t xml:space="preserve">рочие поступления от денежных взысканий (штрафов) и иных сумм в возмещение ущерба, зачисляемые в бюджеты муниципальных районов (пени и штрафы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по КБК 840 1 16 90050 05 0001 140 , прочие поступления от денежных взысканий (штрафов) и иных сумм в возмещение ущерба, зачисляемые в бюджеты муниципальных районов (пени и штрафы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 по КБК 840  1 16 90050 05 0002 140 , прочие поступления от денежных взысканий (штрафов) и иных сумм в возмещение ущерба, зачисляемые в бюджеты </w:t>
      </w:r>
    </w:p>
    <w:p w:rsidR="001502FA" w:rsidRDefault="001502FA" w:rsidP="001327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2FA" w:rsidRPr="001327D6" w:rsidRDefault="001502FA" w:rsidP="001327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27D6">
        <w:rPr>
          <w:sz w:val="28"/>
          <w:szCs w:val="28"/>
        </w:rPr>
        <w:t>муниципальных районов (пени и штрафы по доходам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 по КБК 840 1 16 90050 05 0003 140, прочие поступления от денежных взысканий (штрафов) и иных сумм в возмещение ущерба, зачисляемые в бюджеты муниципальных районов (пени и штрафы по доходам от сдачи в аренду имущества, составляющего казну муниципальных районов (за исключением земельных участков по КБК 840  1 16 90050 05 0004 140, прочие поступления от денежных взысканий (штрафов) и иных сумм в возмещение ущерба, зачисляемые в бюджеты муниципальных районов (пени и штрафы по прочим поступлениям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по КБК 840 1 16 90050 05 0005 140 , прочие поступления от денежных взысканий (штрафов) и иных сумм в возмещение ущерба, зачисляемые в бюджеты муниципальных районов (пени и штрафы по прочим платежам) по КБК 840 1 16 90050 05 0006 140</w:t>
      </w:r>
      <w:r>
        <w:rPr>
          <w:sz w:val="28"/>
          <w:szCs w:val="28"/>
        </w:rPr>
        <w:t>»</w:t>
      </w:r>
      <w:r w:rsidRPr="001327D6">
        <w:rPr>
          <w:sz w:val="28"/>
          <w:szCs w:val="28"/>
        </w:rPr>
        <w:t>.</w:t>
      </w:r>
    </w:p>
    <w:p w:rsidR="001502FA" w:rsidRPr="001327D6" w:rsidRDefault="001502FA" w:rsidP="001327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в абзаце 1 </w:t>
      </w:r>
      <w:r w:rsidRPr="001327D6">
        <w:rPr>
          <w:sz w:val="28"/>
          <w:szCs w:val="28"/>
        </w:rPr>
        <w:t>п.4</w:t>
      </w:r>
      <w:r>
        <w:rPr>
          <w:sz w:val="28"/>
          <w:szCs w:val="28"/>
        </w:rPr>
        <w:t xml:space="preserve"> </w:t>
      </w:r>
      <w:r w:rsidRPr="001327D6">
        <w:rPr>
          <w:sz w:val="28"/>
          <w:szCs w:val="28"/>
        </w:rPr>
        <w:t>после слов по КБК 840 2 02 40014 05 0000 150,</w:t>
      </w:r>
      <w:r w:rsidRPr="001327D6">
        <w:rPr>
          <w:b/>
          <w:sz w:val="28"/>
          <w:szCs w:val="28"/>
        </w:rPr>
        <w:t xml:space="preserve"> </w:t>
      </w:r>
      <w:r w:rsidRPr="001327D6">
        <w:rPr>
          <w:sz w:val="28"/>
          <w:szCs w:val="28"/>
        </w:rPr>
        <w:t xml:space="preserve">добавить следующие строки: </w:t>
      </w:r>
      <w:r>
        <w:rPr>
          <w:sz w:val="28"/>
          <w:szCs w:val="28"/>
        </w:rPr>
        <w:t>«М</w:t>
      </w:r>
      <w:r w:rsidRPr="001327D6">
        <w:rPr>
          <w:sz w:val="28"/>
          <w:szCs w:val="28"/>
        </w:rPr>
        <w:t>ежбюджетные трансферты, передаваемые бюджетам муниципальных районов, за счет средств резервного фонда Правительства Российской Федерации по КБК 840 2 02 49001 05 0000 150</w:t>
      </w:r>
      <w:r>
        <w:rPr>
          <w:sz w:val="28"/>
          <w:szCs w:val="28"/>
        </w:rPr>
        <w:t>».</w:t>
      </w:r>
    </w:p>
    <w:p w:rsidR="001502FA" w:rsidRPr="001327D6" w:rsidRDefault="001502FA" w:rsidP="001327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27D6"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1502FA" w:rsidRPr="00ED0667" w:rsidRDefault="001502FA" w:rsidP="00E60CF5">
      <w:pPr>
        <w:jc w:val="both"/>
        <w:rPr>
          <w:sz w:val="28"/>
          <w:szCs w:val="28"/>
        </w:rPr>
      </w:pPr>
      <w:r w:rsidRPr="001327D6">
        <w:rPr>
          <w:sz w:val="28"/>
          <w:szCs w:val="28"/>
        </w:rPr>
        <w:tab/>
        <w:t xml:space="preserve">3. Настоящее постановление вступает в силу  </w:t>
      </w:r>
      <w:r>
        <w:rPr>
          <w:sz w:val="28"/>
          <w:szCs w:val="28"/>
        </w:rPr>
        <w:t>со дня его официального опубликования (обнародования).</w:t>
      </w:r>
    </w:p>
    <w:p w:rsidR="001502FA" w:rsidRPr="001327D6" w:rsidRDefault="001502FA" w:rsidP="001327D6">
      <w:pPr>
        <w:jc w:val="both"/>
        <w:rPr>
          <w:sz w:val="28"/>
          <w:szCs w:val="28"/>
        </w:rPr>
      </w:pPr>
    </w:p>
    <w:p w:rsidR="001502FA" w:rsidRPr="001327D6" w:rsidRDefault="001502FA" w:rsidP="001327D6">
      <w:pPr>
        <w:jc w:val="both"/>
        <w:rPr>
          <w:sz w:val="28"/>
          <w:szCs w:val="28"/>
        </w:rPr>
      </w:pPr>
    </w:p>
    <w:p w:rsidR="001502FA" w:rsidRPr="001327D6" w:rsidRDefault="001502FA" w:rsidP="001327D6">
      <w:pPr>
        <w:jc w:val="both"/>
        <w:rPr>
          <w:sz w:val="28"/>
          <w:szCs w:val="28"/>
        </w:rPr>
      </w:pPr>
    </w:p>
    <w:p w:rsidR="001502FA" w:rsidRPr="001327D6" w:rsidRDefault="001502FA" w:rsidP="001327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А.М. Маслов</w:t>
      </w:r>
    </w:p>
    <w:sectPr w:rsidR="001502FA" w:rsidRPr="001327D6" w:rsidSect="00477D86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FA" w:rsidRDefault="001502FA" w:rsidP="003012DF">
      <w:r>
        <w:separator/>
      </w:r>
    </w:p>
  </w:endnote>
  <w:endnote w:type="continuationSeparator" w:id="0">
    <w:p w:rsidR="001502FA" w:rsidRDefault="001502FA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FA" w:rsidRDefault="001502FA" w:rsidP="003012DF">
      <w:r>
        <w:separator/>
      </w:r>
    </w:p>
  </w:footnote>
  <w:footnote w:type="continuationSeparator" w:id="0">
    <w:p w:rsidR="001502FA" w:rsidRDefault="001502FA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FA" w:rsidRDefault="001502FA" w:rsidP="00B64A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2FA" w:rsidRDefault="001502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FA" w:rsidRDefault="001502FA" w:rsidP="00B64A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02FA" w:rsidRDefault="001502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3B33A0"/>
    <w:multiLevelType w:val="hybridMultilevel"/>
    <w:tmpl w:val="A9CEB930"/>
    <w:lvl w:ilvl="0" w:tplc="655271FE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1471D"/>
    <w:rsid w:val="0012691F"/>
    <w:rsid w:val="001278AF"/>
    <w:rsid w:val="00131700"/>
    <w:rsid w:val="001327D6"/>
    <w:rsid w:val="00135AA3"/>
    <w:rsid w:val="00137C26"/>
    <w:rsid w:val="00140AAE"/>
    <w:rsid w:val="001416AA"/>
    <w:rsid w:val="00143D0C"/>
    <w:rsid w:val="00144085"/>
    <w:rsid w:val="00145D26"/>
    <w:rsid w:val="00147F6A"/>
    <w:rsid w:val="001502F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82796"/>
    <w:rsid w:val="002830A0"/>
    <w:rsid w:val="00283D8C"/>
    <w:rsid w:val="00283E6E"/>
    <w:rsid w:val="002852B0"/>
    <w:rsid w:val="0029310E"/>
    <w:rsid w:val="0029322B"/>
    <w:rsid w:val="002A2161"/>
    <w:rsid w:val="002A3580"/>
    <w:rsid w:val="002B5646"/>
    <w:rsid w:val="002B6C82"/>
    <w:rsid w:val="002C200E"/>
    <w:rsid w:val="002C2CBA"/>
    <w:rsid w:val="002C4A90"/>
    <w:rsid w:val="002D6134"/>
    <w:rsid w:val="002F15D7"/>
    <w:rsid w:val="002F1ED1"/>
    <w:rsid w:val="003012DF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42C2"/>
    <w:rsid w:val="0037356E"/>
    <w:rsid w:val="003746DD"/>
    <w:rsid w:val="00377BAB"/>
    <w:rsid w:val="0038031C"/>
    <w:rsid w:val="00381D2A"/>
    <w:rsid w:val="0039086F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D4F31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A64"/>
    <w:rsid w:val="00472F0D"/>
    <w:rsid w:val="00477D86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5069"/>
    <w:rsid w:val="00551D9C"/>
    <w:rsid w:val="00552F0C"/>
    <w:rsid w:val="00553ACB"/>
    <w:rsid w:val="005568F7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16291"/>
    <w:rsid w:val="0062112A"/>
    <w:rsid w:val="00624E26"/>
    <w:rsid w:val="006348AB"/>
    <w:rsid w:val="0063521E"/>
    <w:rsid w:val="00637C1E"/>
    <w:rsid w:val="00641B6B"/>
    <w:rsid w:val="0065271A"/>
    <w:rsid w:val="00653A03"/>
    <w:rsid w:val="00665E3F"/>
    <w:rsid w:val="00683376"/>
    <w:rsid w:val="0069049A"/>
    <w:rsid w:val="00692284"/>
    <w:rsid w:val="00694EAF"/>
    <w:rsid w:val="006970C2"/>
    <w:rsid w:val="006C0D74"/>
    <w:rsid w:val="006C172E"/>
    <w:rsid w:val="006C4623"/>
    <w:rsid w:val="006E19C2"/>
    <w:rsid w:val="006E20AE"/>
    <w:rsid w:val="006E3F9B"/>
    <w:rsid w:val="006F1C7D"/>
    <w:rsid w:val="00703D6C"/>
    <w:rsid w:val="00706EE6"/>
    <w:rsid w:val="00710D27"/>
    <w:rsid w:val="007208B4"/>
    <w:rsid w:val="0072366B"/>
    <w:rsid w:val="0072570E"/>
    <w:rsid w:val="007278D7"/>
    <w:rsid w:val="00731976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91300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264D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44BB8"/>
    <w:rsid w:val="008547F4"/>
    <w:rsid w:val="008575F5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7A4A"/>
    <w:rsid w:val="009712D9"/>
    <w:rsid w:val="00982E25"/>
    <w:rsid w:val="009831C6"/>
    <w:rsid w:val="0098423A"/>
    <w:rsid w:val="00990B4D"/>
    <w:rsid w:val="009938ED"/>
    <w:rsid w:val="00995741"/>
    <w:rsid w:val="009A1415"/>
    <w:rsid w:val="009A3DCA"/>
    <w:rsid w:val="009A4270"/>
    <w:rsid w:val="009B6AE3"/>
    <w:rsid w:val="009C1039"/>
    <w:rsid w:val="009C54C5"/>
    <w:rsid w:val="009D0A78"/>
    <w:rsid w:val="009D155F"/>
    <w:rsid w:val="009D2973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9000B"/>
    <w:rsid w:val="00A92092"/>
    <w:rsid w:val="00AA1011"/>
    <w:rsid w:val="00AA1B65"/>
    <w:rsid w:val="00AA2682"/>
    <w:rsid w:val="00AA3D1E"/>
    <w:rsid w:val="00AA7697"/>
    <w:rsid w:val="00AC029B"/>
    <w:rsid w:val="00AC40FC"/>
    <w:rsid w:val="00AC5C24"/>
    <w:rsid w:val="00AC67ED"/>
    <w:rsid w:val="00AD332B"/>
    <w:rsid w:val="00AD4529"/>
    <w:rsid w:val="00AD75D4"/>
    <w:rsid w:val="00AD7DC7"/>
    <w:rsid w:val="00AE54BB"/>
    <w:rsid w:val="00AF2E7C"/>
    <w:rsid w:val="00AF5E89"/>
    <w:rsid w:val="00AF7083"/>
    <w:rsid w:val="00B012F6"/>
    <w:rsid w:val="00B05217"/>
    <w:rsid w:val="00B05442"/>
    <w:rsid w:val="00B144ED"/>
    <w:rsid w:val="00B229E7"/>
    <w:rsid w:val="00B235C2"/>
    <w:rsid w:val="00B2479C"/>
    <w:rsid w:val="00B27D9A"/>
    <w:rsid w:val="00B3371A"/>
    <w:rsid w:val="00B37143"/>
    <w:rsid w:val="00B40129"/>
    <w:rsid w:val="00B44510"/>
    <w:rsid w:val="00B46C26"/>
    <w:rsid w:val="00B51113"/>
    <w:rsid w:val="00B566D1"/>
    <w:rsid w:val="00B57328"/>
    <w:rsid w:val="00B64A5B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303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B3EB1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35950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A5DDD"/>
    <w:rsid w:val="00DB1644"/>
    <w:rsid w:val="00DB6270"/>
    <w:rsid w:val="00DC0FDE"/>
    <w:rsid w:val="00DE0FAB"/>
    <w:rsid w:val="00DF002C"/>
    <w:rsid w:val="00DF1371"/>
    <w:rsid w:val="00DF23A5"/>
    <w:rsid w:val="00DF7927"/>
    <w:rsid w:val="00DF7AD4"/>
    <w:rsid w:val="00E01401"/>
    <w:rsid w:val="00E015FE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0CF5"/>
    <w:rsid w:val="00E67C38"/>
    <w:rsid w:val="00E73524"/>
    <w:rsid w:val="00E73BA1"/>
    <w:rsid w:val="00E80E40"/>
    <w:rsid w:val="00E930F9"/>
    <w:rsid w:val="00E967EA"/>
    <w:rsid w:val="00E97B70"/>
    <w:rsid w:val="00EA0E18"/>
    <w:rsid w:val="00EA1289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21E1A"/>
    <w:rsid w:val="00F4275C"/>
    <w:rsid w:val="00F44FE4"/>
    <w:rsid w:val="00F46CF1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4AA5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1B65"/>
    <w:pPr>
      <w:ind w:left="720"/>
      <w:contextualSpacing/>
    </w:pPr>
  </w:style>
  <w:style w:type="paragraph" w:customStyle="1" w:styleId="ConsPlusTitle">
    <w:name w:val="ConsPlusTitle"/>
    <w:uiPriority w:val="99"/>
    <w:rsid w:val="009712D9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PageNumber">
    <w:name w:val="page number"/>
    <w:basedOn w:val="DefaultParagraphFont"/>
    <w:uiPriority w:val="99"/>
    <w:rsid w:val="00477D8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3197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731976"/>
    <w:rPr>
      <w:rFonts w:ascii="Arial" w:eastAsia="Times New Roman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</TotalTime>
  <Pages>2</Pages>
  <Words>583</Words>
  <Characters>3329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46</cp:revision>
  <cp:lastPrinted>2019-10-28T01:15:00Z</cp:lastPrinted>
  <dcterms:created xsi:type="dcterms:W3CDTF">2017-03-24T02:59:00Z</dcterms:created>
  <dcterms:modified xsi:type="dcterms:W3CDTF">2019-10-29T05:55:00Z</dcterms:modified>
</cp:coreProperties>
</file>