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3F" w:rsidRPr="00616291" w:rsidRDefault="0075163F" w:rsidP="006207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Администрация</w:t>
      </w:r>
    </w:p>
    <w:p w:rsidR="0075163F" w:rsidRPr="00616291" w:rsidRDefault="0075163F" w:rsidP="006207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5163F" w:rsidRPr="00616291" w:rsidRDefault="0075163F" w:rsidP="006207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5163F" w:rsidRPr="00616291" w:rsidRDefault="0075163F" w:rsidP="006207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ПОСТАНОВЛЕНИЕ</w:t>
      </w:r>
    </w:p>
    <w:p w:rsidR="0075163F" w:rsidRPr="00616291" w:rsidRDefault="0075163F" w:rsidP="006207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5163F" w:rsidRPr="00616291" w:rsidRDefault="0075163F" w:rsidP="0062074F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5163F" w:rsidRPr="00616291" w:rsidRDefault="0075163F" w:rsidP="0062074F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01.11.2019    № 645</w:t>
      </w:r>
    </w:p>
    <w:p w:rsidR="0075163F" w:rsidRPr="00616291" w:rsidRDefault="0075163F" w:rsidP="0062074F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п. Чегдомын</w:t>
      </w:r>
    </w:p>
    <w:p w:rsidR="0075163F" w:rsidRDefault="0075163F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75163F" w:rsidRPr="008633D7" w:rsidRDefault="0075163F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от 05.09.2018 № 509 «О внесении изменений в постановление от 03.07.2018 № 346 «</w:t>
      </w:r>
      <w:r w:rsidRPr="008633D7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состава</w:t>
      </w:r>
      <w:r w:rsidRPr="008633D7">
        <w:rPr>
          <w:rFonts w:ascii="Times New Roman" w:hAnsi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В</w:t>
      </w:r>
      <w:r w:rsidRPr="008633D7">
        <w:rPr>
          <w:rFonts w:ascii="Times New Roman" w:hAnsi="Times New Roman"/>
          <w:bCs/>
          <w:sz w:val="28"/>
          <w:szCs w:val="28"/>
        </w:rPr>
        <w:t>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края»</w:t>
      </w:r>
    </w:p>
    <w:p w:rsidR="0075163F" w:rsidRDefault="0075163F" w:rsidP="00AC2FE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5163F" w:rsidRPr="00AC2FE4" w:rsidRDefault="0075163F" w:rsidP="00AC2FE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5163F" w:rsidRDefault="0075163F" w:rsidP="0023653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 с </w:t>
      </w:r>
      <w:r>
        <w:rPr>
          <w:rFonts w:ascii="Times New Roman" w:hAnsi="Times New Roman"/>
          <w:bCs/>
          <w:sz w:val="28"/>
          <w:szCs w:val="28"/>
        </w:rPr>
        <w:t>Федеральным законом от 24.06.1999 г. № 120-ФЗ «Об основах системы профилактики безнадзорности и правонарушений несовершеннолетних»</w:t>
      </w:r>
      <w:r w:rsidRPr="00AC2F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в</w:t>
      </w:r>
      <w:r w:rsidRPr="00815C4F">
        <w:rPr>
          <w:rFonts w:ascii="Times New Roman" w:hAnsi="Times New Roman"/>
          <w:sz w:val="28"/>
        </w:rPr>
        <w:t xml:space="preserve"> связи с кадровыми изменениями</w:t>
      </w:r>
      <w:r>
        <w:rPr>
          <w:rFonts w:ascii="Times New Roman" w:hAnsi="Times New Roman"/>
          <w:sz w:val="28"/>
        </w:rPr>
        <w:t>,</w:t>
      </w:r>
      <w:r w:rsidRPr="00AC2FE4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75163F" w:rsidRPr="00AC2FE4" w:rsidRDefault="0075163F" w:rsidP="00236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FE4">
        <w:rPr>
          <w:rFonts w:ascii="Times New Roman" w:hAnsi="Times New Roman"/>
          <w:sz w:val="28"/>
          <w:szCs w:val="28"/>
        </w:rPr>
        <w:t>ПОСТАНОВЛЯЕТ:</w:t>
      </w:r>
    </w:p>
    <w:p w:rsidR="0075163F" w:rsidRPr="000B64A9" w:rsidRDefault="0075163F" w:rsidP="00236530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56ECA">
        <w:rPr>
          <w:rFonts w:ascii="Times New Roman" w:hAnsi="Times New Roman"/>
          <w:sz w:val="28"/>
          <w:szCs w:val="28"/>
        </w:rPr>
        <w:t xml:space="preserve">Включить в </w:t>
      </w:r>
      <w:r>
        <w:rPr>
          <w:rFonts w:ascii="Times New Roman" w:hAnsi="Times New Roman"/>
          <w:sz w:val="28"/>
          <w:szCs w:val="28"/>
        </w:rPr>
        <w:t>состав комиссии</w:t>
      </w:r>
      <w:r w:rsidRPr="0027783D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администрации 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75163F" w:rsidRDefault="0075163F" w:rsidP="00236530">
      <w:pPr>
        <w:pStyle w:val="ListParagraph"/>
        <w:numPr>
          <w:ilvl w:val="1"/>
          <w:numId w:val="1"/>
        </w:numPr>
        <w:tabs>
          <w:tab w:val="left" w:pos="108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Кислицы</w:t>
      </w:r>
      <w:r w:rsidRPr="00592CBC">
        <w:rPr>
          <w:rFonts w:ascii="Times New Roman" w:hAnsi="Times New Roman"/>
          <w:sz w:val="28"/>
          <w:szCs w:val="28"/>
        </w:rPr>
        <w:t>на Ивана Валерьевича – заместителя начальника полиции (по охране общественного порядка) ОМВД России по Верхнебуреинскому району, подполковника полиции, членом комиссии (по согласованию);</w:t>
      </w:r>
    </w:p>
    <w:p w:rsidR="0075163F" w:rsidRDefault="0075163F" w:rsidP="00236530">
      <w:pPr>
        <w:pStyle w:val="ListParagraph"/>
        <w:numPr>
          <w:ilvl w:val="1"/>
          <w:numId w:val="1"/>
        </w:numPr>
        <w:tabs>
          <w:tab w:val="left" w:pos="108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2CBC">
        <w:rPr>
          <w:rFonts w:ascii="Times New Roman" w:hAnsi="Times New Roman"/>
          <w:sz w:val="28"/>
          <w:szCs w:val="28"/>
        </w:rPr>
        <w:t>Турченко Юлию Геннадьевну – заместителя руководителя отела культуры администрации Верхнебуреинского муниципального района Хабаровского края, членом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75163F" w:rsidRDefault="0075163F" w:rsidP="00236530">
      <w:pPr>
        <w:pStyle w:val="ListParagraph"/>
        <w:numPr>
          <w:ilvl w:val="1"/>
          <w:numId w:val="1"/>
        </w:numPr>
        <w:tabs>
          <w:tab w:val="left" w:pos="108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Бетке Полину Олеговну – ведущего специалиста отдела по спорту, туризму, молодёжной и социальной политике, членом комиссии;</w:t>
      </w:r>
    </w:p>
    <w:p w:rsidR="0075163F" w:rsidRPr="00592CBC" w:rsidRDefault="0075163F" w:rsidP="00236530">
      <w:pPr>
        <w:pStyle w:val="ListParagraph"/>
        <w:numPr>
          <w:ilvl w:val="1"/>
          <w:numId w:val="1"/>
        </w:numPr>
        <w:tabs>
          <w:tab w:val="left" w:pos="108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Рябову Юлию Геннадьевну – главного специалист комиссии по делам несовершеннолетних и защите их прав администрации Верхнебуреинского муниципального района.</w:t>
      </w:r>
      <w:r w:rsidRPr="00592CBC">
        <w:rPr>
          <w:rFonts w:ascii="Times New Roman" w:hAnsi="Times New Roman"/>
          <w:sz w:val="28"/>
          <w:szCs w:val="28"/>
        </w:rPr>
        <w:t xml:space="preserve">  </w:t>
      </w:r>
    </w:p>
    <w:p w:rsidR="0075163F" w:rsidRPr="009F31D6" w:rsidRDefault="0075163F" w:rsidP="00236530">
      <w:pPr>
        <w:pStyle w:val="ListParagraph"/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и</w:t>
      </w:r>
      <w:r w:rsidRPr="009F31D6">
        <w:rPr>
          <w:rFonts w:ascii="Times New Roman" w:hAnsi="Times New Roman"/>
          <w:sz w:val="28"/>
          <w:szCs w:val="28"/>
        </w:rPr>
        <w:t>з состава комиссии по делам несовершеннолетних и защите их прав администрации Верхнебуреинского муниципального района Хабаровского края:</w:t>
      </w:r>
    </w:p>
    <w:p w:rsidR="0075163F" w:rsidRDefault="0075163F" w:rsidP="00236530">
      <w:pPr>
        <w:pStyle w:val="ListParagraph"/>
        <w:numPr>
          <w:ilvl w:val="1"/>
          <w:numId w:val="1"/>
        </w:numPr>
        <w:tabs>
          <w:tab w:val="left" w:pos="108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2CBC">
        <w:rPr>
          <w:rFonts w:ascii="Times New Roman" w:hAnsi="Times New Roman"/>
          <w:sz w:val="28"/>
          <w:szCs w:val="28"/>
        </w:rPr>
        <w:t>Зимину Людмилу Мильевну – руководителя отела культуры администрации Верхнебуреинского муниципального района Хабаровского края, члена комиссии;</w:t>
      </w:r>
    </w:p>
    <w:p w:rsidR="0075163F" w:rsidRDefault="0075163F" w:rsidP="00236530">
      <w:pPr>
        <w:pStyle w:val="ListParagraph"/>
        <w:numPr>
          <w:ilvl w:val="1"/>
          <w:numId w:val="1"/>
        </w:numPr>
        <w:tabs>
          <w:tab w:val="left" w:pos="108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Пенега Константина Фёдоровича – начальника отдела по спорту, туризму, молодёжной и социальной политике, члена комиссии. </w:t>
      </w:r>
    </w:p>
    <w:p w:rsidR="0075163F" w:rsidRPr="004D11C5" w:rsidRDefault="0075163F" w:rsidP="00236530">
      <w:pPr>
        <w:pStyle w:val="ListParagraph"/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D11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5163F" w:rsidRPr="006F4021" w:rsidRDefault="0075163F" w:rsidP="00236530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402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75163F" w:rsidRDefault="0075163F" w:rsidP="0023653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163F" w:rsidRDefault="0075163F" w:rsidP="0023653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163F" w:rsidRDefault="0075163F" w:rsidP="00AB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63F" w:rsidRDefault="0075163F" w:rsidP="0059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А.М. Маслов</w:t>
      </w: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75163F" w:rsidTr="00585941">
        <w:tc>
          <w:tcPr>
            <w:tcW w:w="5508" w:type="dxa"/>
          </w:tcPr>
          <w:p w:rsidR="0075163F" w:rsidRPr="00585941" w:rsidRDefault="0075163F" w:rsidP="0058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62" w:type="dxa"/>
          </w:tcPr>
          <w:p w:rsidR="0075163F" w:rsidRPr="00585941" w:rsidRDefault="0075163F" w:rsidP="005859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5941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75163F" w:rsidRPr="00585941" w:rsidRDefault="0075163F" w:rsidP="005859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63F" w:rsidRPr="00585941" w:rsidRDefault="0075163F" w:rsidP="005859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5941">
              <w:rPr>
                <w:rFonts w:ascii="Times New Roman" w:hAnsi="Times New Roman"/>
                <w:bCs/>
                <w:sz w:val="28"/>
                <w:szCs w:val="28"/>
              </w:rPr>
              <w:t>постановлением</w:t>
            </w:r>
          </w:p>
          <w:p w:rsidR="0075163F" w:rsidRPr="00585941" w:rsidRDefault="0075163F" w:rsidP="005859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5941">
              <w:rPr>
                <w:rFonts w:ascii="Times New Roman" w:hAnsi="Times New Roman"/>
                <w:bCs/>
                <w:sz w:val="28"/>
                <w:szCs w:val="28"/>
              </w:rPr>
              <w:t>администрации района</w:t>
            </w:r>
          </w:p>
          <w:p w:rsidR="0075163F" w:rsidRPr="00585941" w:rsidRDefault="0075163F" w:rsidP="005859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63F" w:rsidRPr="00585941" w:rsidRDefault="0075163F" w:rsidP="0058594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01.11.2019  № 645</w:t>
            </w:r>
          </w:p>
        </w:tc>
      </w:tr>
    </w:tbl>
    <w:p w:rsidR="0075163F" w:rsidRDefault="0075163F" w:rsidP="0023653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59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63F" w:rsidRDefault="0075163F" w:rsidP="00592CB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07489">
        <w:rPr>
          <w:rFonts w:ascii="Times New Roman" w:hAnsi="Times New Roman"/>
          <w:sz w:val="28"/>
          <w:szCs w:val="28"/>
        </w:rPr>
        <w:t>СОСТАВ</w:t>
      </w:r>
    </w:p>
    <w:p w:rsidR="0075163F" w:rsidRDefault="0075163F" w:rsidP="00236530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администрации района для проведения заседаний в п. Чегдомын </w:t>
      </w:r>
    </w:p>
    <w:p w:rsidR="0075163F" w:rsidRDefault="0075163F" w:rsidP="00236530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выездных заседаний в отделённых посёлках района</w:t>
      </w:r>
    </w:p>
    <w:p w:rsidR="0075163F" w:rsidRPr="00B07489" w:rsidRDefault="0075163F" w:rsidP="00236530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8"/>
        <w:gridCol w:w="6231"/>
      </w:tblGrid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Маслов Алексей Михайлович</w:t>
            </w: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- глава района, председатель комиссии</w:t>
            </w:r>
          </w:p>
        </w:tc>
      </w:tr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Гермаш Татьяна Сергеевна</w:t>
            </w: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 xml:space="preserve">- руководитель управления образования администрации Верхнебуреинского муниципального района, 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Грищенко Елена Витальевна</w:t>
            </w: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 xml:space="preserve">- заместитель руководителя управления образования администрации Верхнебуреинского муниципального района, 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3F" w:rsidRPr="00236530" w:rsidTr="000C5E46">
        <w:trPr>
          <w:trHeight w:val="956"/>
        </w:trPr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Рябова Юлия Геннадьевна</w:t>
            </w: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- главный специалист КДН и ЗП администрации Верхнебуреинского муниципального района, ответственный секретарь комиссии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63F" w:rsidRPr="00236530" w:rsidRDefault="0075163F" w:rsidP="00592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63F" w:rsidRPr="00236530" w:rsidRDefault="0075163F" w:rsidP="00592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530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8"/>
        <w:gridCol w:w="6231"/>
      </w:tblGrid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Кислицын Иван Валерьевич</w:t>
            </w:r>
          </w:p>
        </w:tc>
        <w:tc>
          <w:tcPr>
            <w:tcW w:w="6231" w:type="dxa"/>
          </w:tcPr>
          <w:p w:rsidR="0075163F" w:rsidRPr="00236530" w:rsidRDefault="0075163F" w:rsidP="002365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- заместитель начальника полиции (по охране общественного порядка) ОМВД России по Верхнебуреинскому району (по согласованию)</w:t>
            </w:r>
          </w:p>
          <w:p w:rsidR="0075163F" w:rsidRPr="00236530" w:rsidRDefault="0075163F" w:rsidP="002365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Крюкова Зухра Собиржоновна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- 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Бруцкая Надежда Леонидовна</w:t>
            </w: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-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Комелева Ольга Александровна</w:t>
            </w: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- начальник отдела опеки и попечительства по Верхнебуреинскому муниципальному району Министерства образования и науки Хабаровского края (по согласованию)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Турченко Юлия Геннадьевна</w:t>
            </w: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- заместитель руководителя отдела культуры администрации Верхнебуреинского муниципального района Хабаровского края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Волочаева Елена Юрьевна</w:t>
            </w: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- начальник филиала по Верхнебуреинскому району ФКУ уголовно-исполнительная инспекция УФСИН России по Хабаровскому краю (по согласованию)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Музыко Елена Валериевна</w:t>
            </w: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- главный врач КГБУЗ «Верхнебуреинская центральная районная больница» Министерства здравоохранения Хабаровского края (по согласованию)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Лебедева Олеся Сергеевна</w:t>
            </w: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- заместитель директора КГБУ «Чегдомынский комплексный центр социального обслуживания населения» (по согласованию)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Шурупова Олеся Владимировна</w:t>
            </w: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- директор КГКУ «Центр занятости населения Верхнебуреинского района» (по согласованию)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Савчук Анна Викторовна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- заместитель директора по воспитательно- профориентационной работе КГБПОУ «Чегдомынский горно-технологический техникум», заместитель председателя комиссии (по согласованию)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Тушинская Светлана Владимировна</w:t>
            </w: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- директор МБОУ Центр психолого-педагогической, медицинской и социальной помощи городского поселения «Рабочий посёлок Чегдомын» Верхнебуреинского муниципального района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Бетке Полина Олеговна</w:t>
            </w: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- ведущий специалист отдела по спорту, туризму, молодёжной и социальной политике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63F" w:rsidRPr="00236530" w:rsidTr="000C5E46">
        <w:tc>
          <w:tcPr>
            <w:tcW w:w="3068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Юрчик Ростислав Владимирович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30">
              <w:rPr>
                <w:rFonts w:ascii="Times New Roman" w:hAnsi="Times New Roman"/>
                <w:sz w:val="24"/>
                <w:szCs w:val="24"/>
              </w:rPr>
              <w:t>- начальник ОНД и ПР по Верхнебуреинскому муниципальному району ГУ МЧС России по Хабаровскому краю (по согласованию)</w:t>
            </w:r>
          </w:p>
          <w:p w:rsidR="0075163F" w:rsidRPr="00236530" w:rsidRDefault="0075163F" w:rsidP="0023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63F" w:rsidRDefault="0075163F" w:rsidP="00592CB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5163F" w:rsidRDefault="0075163F" w:rsidP="0059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63F" w:rsidRDefault="0075163F" w:rsidP="00592CBC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_____________________ </w:t>
      </w:r>
    </w:p>
    <w:p w:rsidR="0075163F" w:rsidRDefault="0075163F" w:rsidP="00592CBC">
      <w:pPr>
        <w:autoSpaceDE w:val="0"/>
        <w:autoSpaceDN w:val="0"/>
        <w:adjustRightInd w:val="0"/>
        <w:spacing w:after="0" w:line="240" w:lineRule="auto"/>
        <w:ind w:left="5664"/>
        <w:jc w:val="center"/>
      </w:pPr>
    </w:p>
    <w:sectPr w:rsidR="0075163F" w:rsidSect="0023653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E4"/>
    <w:rsid w:val="000657BE"/>
    <w:rsid w:val="000B64A9"/>
    <w:rsid w:val="000C5E46"/>
    <w:rsid w:val="00100F76"/>
    <w:rsid w:val="00136C74"/>
    <w:rsid w:val="001F0423"/>
    <w:rsid w:val="001F6E5A"/>
    <w:rsid w:val="002142F8"/>
    <w:rsid w:val="00236530"/>
    <w:rsid w:val="00260C7D"/>
    <w:rsid w:val="00275E95"/>
    <w:rsid w:val="0027783D"/>
    <w:rsid w:val="002A7359"/>
    <w:rsid w:val="00302C90"/>
    <w:rsid w:val="00353A7A"/>
    <w:rsid w:val="00386CBB"/>
    <w:rsid w:val="003B5032"/>
    <w:rsid w:val="003C45B8"/>
    <w:rsid w:val="004114BE"/>
    <w:rsid w:val="0044152C"/>
    <w:rsid w:val="004D11C5"/>
    <w:rsid w:val="00503742"/>
    <w:rsid w:val="00515C3A"/>
    <w:rsid w:val="00524300"/>
    <w:rsid w:val="00585941"/>
    <w:rsid w:val="00592CBC"/>
    <w:rsid w:val="005A07E1"/>
    <w:rsid w:val="005B42CD"/>
    <w:rsid w:val="005C38CD"/>
    <w:rsid w:val="005E69EA"/>
    <w:rsid w:val="005F619D"/>
    <w:rsid w:val="00616291"/>
    <w:rsid w:val="0062074F"/>
    <w:rsid w:val="00660CCC"/>
    <w:rsid w:val="00667F59"/>
    <w:rsid w:val="00670CD0"/>
    <w:rsid w:val="006828F2"/>
    <w:rsid w:val="006F4021"/>
    <w:rsid w:val="0075163F"/>
    <w:rsid w:val="007655DC"/>
    <w:rsid w:val="007844F9"/>
    <w:rsid w:val="00787F57"/>
    <w:rsid w:val="007A545E"/>
    <w:rsid w:val="007F2194"/>
    <w:rsid w:val="00815C4F"/>
    <w:rsid w:val="00825F87"/>
    <w:rsid w:val="008633D7"/>
    <w:rsid w:val="00864068"/>
    <w:rsid w:val="008763B6"/>
    <w:rsid w:val="008A26F3"/>
    <w:rsid w:val="008B0C70"/>
    <w:rsid w:val="008F135D"/>
    <w:rsid w:val="009017A0"/>
    <w:rsid w:val="00904DAD"/>
    <w:rsid w:val="00924388"/>
    <w:rsid w:val="009B6682"/>
    <w:rsid w:val="009F31D6"/>
    <w:rsid w:val="00A21816"/>
    <w:rsid w:val="00A30A69"/>
    <w:rsid w:val="00A36217"/>
    <w:rsid w:val="00AB32EC"/>
    <w:rsid w:val="00AC2FE4"/>
    <w:rsid w:val="00AD0D40"/>
    <w:rsid w:val="00B07489"/>
    <w:rsid w:val="00B144FB"/>
    <w:rsid w:val="00B3352F"/>
    <w:rsid w:val="00BF22B9"/>
    <w:rsid w:val="00C05B8E"/>
    <w:rsid w:val="00C17CDA"/>
    <w:rsid w:val="00C47B67"/>
    <w:rsid w:val="00CF3745"/>
    <w:rsid w:val="00D46F95"/>
    <w:rsid w:val="00D55163"/>
    <w:rsid w:val="00D56ECA"/>
    <w:rsid w:val="00DC381B"/>
    <w:rsid w:val="00E115EC"/>
    <w:rsid w:val="00E338A8"/>
    <w:rsid w:val="00E362A9"/>
    <w:rsid w:val="00E377BA"/>
    <w:rsid w:val="00E504F0"/>
    <w:rsid w:val="00E738E2"/>
    <w:rsid w:val="00E90146"/>
    <w:rsid w:val="00F2752D"/>
    <w:rsid w:val="00F56042"/>
    <w:rsid w:val="00F7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B8E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locked/>
    <w:rsid w:val="0023653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36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6207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62074F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4</Pages>
  <Words>742</Words>
  <Characters>4234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Org4</cp:lastModifiedBy>
  <cp:revision>6</cp:revision>
  <cp:lastPrinted>2019-10-29T01:12:00Z</cp:lastPrinted>
  <dcterms:created xsi:type="dcterms:W3CDTF">2019-10-23T01:12:00Z</dcterms:created>
  <dcterms:modified xsi:type="dcterms:W3CDTF">2006-01-04T15:23:00Z</dcterms:modified>
</cp:coreProperties>
</file>