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71" w:rsidRPr="00616291" w:rsidRDefault="005D4F71" w:rsidP="001F1C44">
      <w:pPr>
        <w:pStyle w:val="ConsPlusNormal"/>
        <w:jc w:val="center"/>
        <w:outlineLvl w:val="0"/>
        <w:rPr>
          <w:sz w:val="28"/>
          <w:szCs w:val="28"/>
        </w:rPr>
      </w:pPr>
      <w:r w:rsidRPr="00616291">
        <w:rPr>
          <w:sz w:val="28"/>
          <w:szCs w:val="28"/>
        </w:rPr>
        <w:t>Администрация</w:t>
      </w:r>
    </w:p>
    <w:p w:rsidR="005D4F71" w:rsidRPr="00616291" w:rsidRDefault="005D4F71" w:rsidP="001F1C44">
      <w:pPr>
        <w:pStyle w:val="ConsPlusNormal"/>
        <w:jc w:val="center"/>
        <w:outlineLvl w:val="0"/>
        <w:rPr>
          <w:sz w:val="28"/>
          <w:szCs w:val="28"/>
        </w:rPr>
      </w:pPr>
      <w:r w:rsidRPr="00616291">
        <w:rPr>
          <w:sz w:val="28"/>
          <w:szCs w:val="28"/>
        </w:rPr>
        <w:t>Верхнебуреинского муниципального района</w:t>
      </w:r>
    </w:p>
    <w:p w:rsidR="005D4F71" w:rsidRPr="00616291" w:rsidRDefault="005D4F71" w:rsidP="001F1C44">
      <w:pPr>
        <w:pStyle w:val="ConsPlusNormal"/>
        <w:jc w:val="center"/>
        <w:outlineLvl w:val="0"/>
        <w:rPr>
          <w:sz w:val="28"/>
          <w:szCs w:val="28"/>
        </w:rPr>
      </w:pPr>
    </w:p>
    <w:p w:rsidR="005D4F71" w:rsidRPr="00616291" w:rsidRDefault="005D4F71" w:rsidP="001F1C44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D4F71" w:rsidRPr="00616291" w:rsidRDefault="005D4F71" w:rsidP="001F1C44">
      <w:pPr>
        <w:pStyle w:val="ConsPlusNormal"/>
        <w:jc w:val="center"/>
        <w:outlineLvl w:val="0"/>
        <w:rPr>
          <w:sz w:val="28"/>
          <w:szCs w:val="28"/>
        </w:rPr>
      </w:pPr>
    </w:p>
    <w:p w:rsidR="005D4F71" w:rsidRPr="00616291" w:rsidRDefault="005D4F71" w:rsidP="001F1C44">
      <w:pPr>
        <w:pStyle w:val="ConsPlusNormal"/>
        <w:jc w:val="center"/>
        <w:outlineLvl w:val="0"/>
        <w:rPr>
          <w:sz w:val="28"/>
          <w:szCs w:val="28"/>
          <w:u w:val="single"/>
        </w:rPr>
      </w:pPr>
    </w:p>
    <w:p w:rsidR="005D4F71" w:rsidRPr="00616291" w:rsidRDefault="005D4F71" w:rsidP="001F1C44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30.10.2019    № 251-р</w:t>
      </w:r>
    </w:p>
    <w:p w:rsidR="005D4F71" w:rsidRPr="00616291" w:rsidRDefault="005D4F71" w:rsidP="001F1C44">
      <w:pPr>
        <w:pStyle w:val="ConsPlusNormal"/>
        <w:outlineLvl w:val="0"/>
        <w:rPr>
          <w:sz w:val="28"/>
          <w:szCs w:val="28"/>
        </w:rPr>
      </w:pPr>
      <w:r w:rsidRPr="00616291">
        <w:rPr>
          <w:sz w:val="28"/>
          <w:szCs w:val="28"/>
        </w:rPr>
        <w:t>п. Чегдомын</w:t>
      </w:r>
    </w:p>
    <w:p w:rsidR="005D4F71" w:rsidRDefault="005D4F71" w:rsidP="00A125D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D4F71" w:rsidRDefault="005D4F71" w:rsidP="00A125D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D4F71" w:rsidRDefault="005D4F71" w:rsidP="00A125D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D4F71" w:rsidRPr="00C102C8" w:rsidRDefault="005D4F71" w:rsidP="00A125D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Плана </w:t>
      </w:r>
      <w:r w:rsidRPr="00A56610">
        <w:rPr>
          <w:rFonts w:ascii="Times New Roman" w:hAnsi="Times New Roman"/>
          <w:sz w:val="28"/>
          <w:szCs w:val="28"/>
        </w:rPr>
        <w:t xml:space="preserve">проведения  </w:t>
      </w:r>
      <w:r w:rsidRPr="00C102C8">
        <w:rPr>
          <w:rFonts w:ascii="Times New Roman" w:hAnsi="Times New Roman"/>
          <w:sz w:val="28"/>
          <w:szCs w:val="28"/>
        </w:rPr>
        <w:t xml:space="preserve">главным распорядителем бюджетных средств проверок соблюдения получателями субсидий условий, целей и порядка их </w:t>
      </w:r>
      <w:r>
        <w:rPr>
          <w:rFonts w:ascii="Times New Roman" w:hAnsi="Times New Roman"/>
          <w:sz w:val="28"/>
          <w:szCs w:val="28"/>
        </w:rPr>
        <w:t>предоставления, на 2020</w:t>
      </w:r>
      <w:r w:rsidRPr="00C102C8">
        <w:rPr>
          <w:rFonts w:ascii="Times New Roman" w:hAnsi="Times New Roman"/>
          <w:sz w:val="28"/>
          <w:szCs w:val="28"/>
        </w:rPr>
        <w:t xml:space="preserve"> год</w:t>
      </w:r>
    </w:p>
    <w:p w:rsidR="005D4F71" w:rsidRPr="00C102C8" w:rsidRDefault="005D4F71" w:rsidP="00D778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02C8">
        <w:rPr>
          <w:sz w:val="28"/>
          <w:szCs w:val="28"/>
        </w:rPr>
        <w:br/>
        <w:t xml:space="preserve">           </w:t>
      </w:r>
      <w:r w:rsidRPr="00C102C8">
        <w:rPr>
          <w:rFonts w:ascii="Times New Roman" w:hAnsi="Times New Roman"/>
          <w:sz w:val="28"/>
          <w:szCs w:val="28"/>
        </w:rPr>
        <w:t>В соответствии</w:t>
      </w:r>
      <w:r w:rsidRPr="00C102C8">
        <w:rPr>
          <w:sz w:val="28"/>
          <w:szCs w:val="28"/>
        </w:rPr>
        <w:t xml:space="preserve"> </w:t>
      </w:r>
      <w:r w:rsidRPr="00C102C8">
        <w:rPr>
          <w:rFonts w:ascii="Times New Roman" w:hAnsi="Times New Roman"/>
          <w:sz w:val="28"/>
          <w:szCs w:val="28"/>
        </w:rPr>
        <w:t xml:space="preserve">со статьей 78  Бюджетного кодекса Российской Федерации,  </w:t>
      </w:r>
      <w:hyperlink r:id="rId5" w:history="1">
        <w:r w:rsidRPr="00C102C8">
          <w:rPr>
            <w:rFonts w:ascii="Times New Roman" w:hAnsi="Times New Roman"/>
            <w:sz w:val="28"/>
            <w:szCs w:val="28"/>
          </w:rPr>
          <w:t>Постановлением Правительства Российской Федерации от 06.09.2016 № 887</w:t>
        </w:r>
      </w:hyperlink>
      <w:r w:rsidRPr="00C102C8">
        <w:rPr>
          <w:rFonts w:ascii="Times New Roman" w:hAnsi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r>
        <w:rPr>
          <w:rFonts w:ascii="Times New Roman" w:hAnsi="Times New Roman"/>
          <w:sz w:val="28"/>
          <w:szCs w:val="28"/>
        </w:rPr>
        <w:t>–</w:t>
      </w:r>
      <w:r w:rsidRPr="00C102C8">
        <w:rPr>
          <w:rFonts w:ascii="Times New Roman" w:hAnsi="Times New Roman"/>
          <w:sz w:val="28"/>
          <w:szCs w:val="28"/>
        </w:rPr>
        <w:t xml:space="preserve"> производителям товаров, работ, услуг» и постановлением администрации Верхнебуреинского муниципального района</w:t>
      </w:r>
      <w:r w:rsidRPr="00C102C8">
        <w:rPr>
          <w:rFonts w:ascii="Times New Roman" w:hAnsi="Times New Roman"/>
          <w:bCs/>
          <w:kern w:val="36"/>
          <w:sz w:val="28"/>
          <w:szCs w:val="28"/>
        </w:rPr>
        <w:t xml:space="preserve"> от 18.07.2018 № 368</w:t>
      </w:r>
      <w:r w:rsidRPr="00C102C8">
        <w:rPr>
          <w:rFonts w:ascii="Times New Roman" w:hAnsi="Times New Roman"/>
          <w:sz w:val="28"/>
          <w:szCs w:val="28"/>
        </w:rPr>
        <w:t xml:space="preserve"> «Об утверждении Положения о порядке проведения  главным распорядителем бюджетных средств обязательных проверок соблюдения получателями субсидий условий, целей и порядка их предоставления»:  </w:t>
      </w:r>
    </w:p>
    <w:p w:rsidR="005D4F71" w:rsidRPr="00C102C8" w:rsidRDefault="005D4F71" w:rsidP="00D778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02C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Утвердить </w:t>
      </w:r>
      <w:r w:rsidRPr="00C102C8">
        <w:rPr>
          <w:rFonts w:ascii="Times New Roman" w:hAnsi="Times New Roman"/>
          <w:sz w:val="28"/>
          <w:szCs w:val="28"/>
        </w:rPr>
        <w:t>прилагаемый План проведения главным распорядителем бюджетных средств проверок</w:t>
      </w:r>
      <w:r w:rsidRPr="00C102C8">
        <w:rPr>
          <w:rFonts w:ascii="Times New Roman" w:hAnsi="Times New Roman"/>
          <w:sz w:val="24"/>
          <w:szCs w:val="24"/>
        </w:rPr>
        <w:t xml:space="preserve"> </w:t>
      </w:r>
      <w:r w:rsidRPr="00C102C8">
        <w:rPr>
          <w:rFonts w:ascii="Times New Roman" w:hAnsi="Times New Roman"/>
          <w:sz w:val="28"/>
          <w:szCs w:val="28"/>
        </w:rPr>
        <w:t>соблюдения получателями субсидий условий, целей и по</w:t>
      </w:r>
      <w:r>
        <w:rPr>
          <w:rFonts w:ascii="Times New Roman" w:hAnsi="Times New Roman"/>
          <w:sz w:val="28"/>
          <w:szCs w:val="28"/>
        </w:rPr>
        <w:t>рядка их предоставления, на 2020</w:t>
      </w:r>
      <w:r w:rsidRPr="00C102C8">
        <w:rPr>
          <w:rFonts w:ascii="Times New Roman" w:hAnsi="Times New Roman"/>
          <w:sz w:val="28"/>
          <w:szCs w:val="28"/>
        </w:rPr>
        <w:t xml:space="preserve"> год.         </w:t>
      </w:r>
    </w:p>
    <w:p w:rsidR="005D4F71" w:rsidRPr="00C102C8" w:rsidRDefault="005D4F71" w:rsidP="00D7786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102C8">
        <w:rPr>
          <w:rFonts w:ascii="Times New Roman" w:hAnsi="Times New Roman"/>
          <w:sz w:val="28"/>
          <w:szCs w:val="28"/>
        </w:rPr>
        <w:t>2. Контроль за выпо</w:t>
      </w:r>
      <w:r>
        <w:rPr>
          <w:rFonts w:ascii="Times New Roman" w:hAnsi="Times New Roman"/>
          <w:sz w:val="28"/>
          <w:szCs w:val="28"/>
        </w:rPr>
        <w:t>лнением настоящего распоряжения</w:t>
      </w:r>
      <w:r w:rsidRPr="00C102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возложить на первого заместителя главы администрации района Крупевского А.Ю.</w:t>
      </w:r>
    </w:p>
    <w:p w:rsidR="005D4F71" w:rsidRPr="00C102C8" w:rsidRDefault="005D4F71" w:rsidP="00D778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02C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Настоящее распоряжение</w:t>
      </w:r>
      <w:r w:rsidRPr="00C102C8">
        <w:rPr>
          <w:rFonts w:ascii="Times New Roman" w:hAnsi="Times New Roman"/>
          <w:sz w:val="28"/>
          <w:szCs w:val="28"/>
        </w:rPr>
        <w:t xml:space="preserve"> вступает в силу со дня  его подписания.</w:t>
      </w:r>
    </w:p>
    <w:p w:rsidR="005D4F71" w:rsidRDefault="005D4F71" w:rsidP="00D77862">
      <w:pPr>
        <w:spacing w:after="0" w:line="240" w:lineRule="auto"/>
        <w:ind w:firstLine="720"/>
        <w:outlineLvl w:val="0"/>
        <w:rPr>
          <w:rFonts w:ascii="Times New Roman" w:hAnsi="Times New Roman"/>
          <w:sz w:val="28"/>
          <w:szCs w:val="28"/>
        </w:rPr>
      </w:pPr>
    </w:p>
    <w:p w:rsidR="005D4F71" w:rsidRPr="00C102C8" w:rsidRDefault="005D4F71" w:rsidP="00011B5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D4F71" w:rsidRPr="00C102C8" w:rsidRDefault="005D4F71" w:rsidP="004165F8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</w:p>
    <w:p w:rsidR="005D4F71" w:rsidRDefault="005D4F71" w:rsidP="004165F8">
      <w:pPr>
        <w:spacing w:after="0" w:line="240" w:lineRule="exact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C102C8">
        <w:rPr>
          <w:rFonts w:ascii="Times New Roman" w:hAnsi="Times New Roman"/>
          <w:bCs/>
          <w:kern w:val="36"/>
          <w:sz w:val="28"/>
          <w:szCs w:val="28"/>
        </w:rPr>
        <w:t xml:space="preserve">Глава района                                                                                            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   А.М.Маслов</w:t>
      </w:r>
    </w:p>
    <w:p w:rsidR="005D4F71" w:rsidRDefault="005D4F71" w:rsidP="004165F8">
      <w:pPr>
        <w:spacing w:after="0" w:line="240" w:lineRule="exact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5D4F71" w:rsidRPr="00744CF7" w:rsidRDefault="005D4F71" w:rsidP="00575CDF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  <w:sectPr w:rsidR="005D4F71" w:rsidRPr="00744CF7" w:rsidSect="004165F8">
          <w:pgSz w:w="11900" w:h="16836"/>
          <w:pgMar w:top="1134" w:right="564" w:bottom="1135" w:left="1440" w:header="0" w:footer="0" w:gutter="0"/>
          <w:cols w:space="720" w:equalWidth="0">
            <w:col w:w="9900"/>
          </w:cols>
        </w:sect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                                 </w:t>
      </w:r>
    </w:p>
    <w:tbl>
      <w:tblPr>
        <w:tblW w:w="0" w:type="auto"/>
        <w:tblInd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22"/>
      </w:tblGrid>
      <w:tr w:rsidR="005D4F71" w:rsidRPr="003C3CA7" w:rsidTr="00336256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5D4F71" w:rsidRPr="00121637" w:rsidRDefault="005D4F71" w:rsidP="00336256">
            <w:pPr>
              <w:spacing w:before="100" w:beforeAutospacing="1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637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5D4F71" w:rsidRPr="003C3CA7" w:rsidRDefault="005D4F71" w:rsidP="0033625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CA7">
              <w:rPr>
                <w:rFonts w:ascii="Times New Roman" w:hAnsi="Times New Roman"/>
                <w:sz w:val="28"/>
                <w:szCs w:val="28"/>
              </w:rPr>
              <w:t>распоряжением</w:t>
            </w:r>
          </w:p>
          <w:p w:rsidR="005D4F71" w:rsidRDefault="005D4F71" w:rsidP="00311A3E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3CA7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5D4F71" w:rsidRDefault="005D4F71" w:rsidP="00311A3E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D4F71" w:rsidRPr="003C3CA7" w:rsidRDefault="005D4F71" w:rsidP="001F1C4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30.10.2019 №  251-р</w:t>
            </w:r>
          </w:p>
        </w:tc>
      </w:tr>
    </w:tbl>
    <w:p w:rsidR="005D4F71" w:rsidRDefault="005D4F71" w:rsidP="00744CF7">
      <w:pPr>
        <w:pStyle w:val="ConsPlusNormal"/>
        <w:jc w:val="center"/>
      </w:pPr>
      <w:r>
        <w:t>ПЛАН</w:t>
      </w:r>
    </w:p>
    <w:p w:rsidR="005D4F71" w:rsidRPr="008D3A61" w:rsidRDefault="005D4F71" w:rsidP="00744CF7">
      <w:pPr>
        <w:pStyle w:val="ConsPlusNormal"/>
        <w:jc w:val="center"/>
      </w:pPr>
      <w:r w:rsidRPr="00BA5C15">
        <w:t>проведения главным распорядителем бюджетных средств проверок</w:t>
      </w:r>
    </w:p>
    <w:p w:rsidR="005D4F71" w:rsidRPr="008D3A61" w:rsidRDefault="005D4F71" w:rsidP="00744CF7">
      <w:pPr>
        <w:pStyle w:val="ConsPlusNormal"/>
        <w:jc w:val="center"/>
      </w:pPr>
      <w:r w:rsidRPr="008D3A61">
        <w:t xml:space="preserve">соблюдения получателями субсидий условий, целей и порядка их предоставления, </w:t>
      </w:r>
    </w:p>
    <w:p w:rsidR="005D4F71" w:rsidRPr="008D3A61" w:rsidRDefault="005D4F71" w:rsidP="00744CF7">
      <w:pPr>
        <w:pStyle w:val="ConsPlusNormal"/>
        <w:jc w:val="center"/>
      </w:pPr>
      <w:r>
        <w:t>на 2020</w:t>
      </w:r>
      <w:r w:rsidRPr="008D3A61">
        <w:t xml:space="preserve"> год</w:t>
      </w:r>
    </w:p>
    <w:p w:rsidR="005D4F71" w:rsidRPr="00846B85" w:rsidRDefault="005D4F71" w:rsidP="00744CF7">
      <w:pPr>
        <w:pStyle w:val="ConsPlusNormal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909"/>
        <w:gridCol w:w="3118"/>
        <w:gridCol w:w="1701"/>
        <w:gridCol w:w="1701"/>
        <w:gridCol w:w="3422"/>
      </w:tblGrid>
      <w:tr w:rsidR="005D4F71" w:rsidRPr="003C3CA7" w:rsidTr="00336256">
        <w:tc>
          <w:tcPr>
            <w:tcW w:w="594" w:type="dxa"/>
          </w:tcPr>
          <w:p w:rsidR="005D4F71" w:rsidRPr="003C3CA7" w:rsidRDefault="005D4F71" w:rsidP="003362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CA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909" w:type="dxa"/>
          </w:tcPr>
          <w:p w:rsidR="005D4F71" w:rsidRPr="003C3CA7" w:rsidRDefault="005D4F71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Наименование получателя субсидии/ИНН/Юридический адрес</w:t>
            </w:r>
          </w:p>
        </w:tc>
        <w:tc>
          <w:tcPr>
            <w:tcW w:w="3118" w:type="dxa"/>
          </w:tcPr>
          <w:p w:rsidR="005D4F71" w:rsidRPr="003C3CA7" w:rsidRDefault="005D4F71" w:rsidP="00336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Вид субсидии</w:t>
            </w:r>
          </w:p>
        </w:tc>
        <w:tc>
          <w:tcPr>
            <w:tcW w:w="1701" w:type="dxa"/>
          </w:tcPr>
          <w:p w:rsidR="005D4F71" w:rsidRPr="003C3CA7" w:rsidRDefault="005D4F71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Проверяемый период деятельности</w:t>
            </w:r>
          </w:p>
        </w:tc>
        <w:tc>
          <w:tcPr>
            <w:tcW w:w="1701" w:type="dxa"/>
          </w:tcPr>
          <w:p w:rsidR="005D4F71" w:rsidRPr="003C3CA7" w:rsidRDefault="005D4F71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Срок проведения проверки</w:t>
            </w:r>
          </w:p>
        </w:tc>
        <w:tc>
          <w:tcPr>
            <w:tcW w:w="3422" w:type="dxa"/>
          </w:tcPr>
          <w:p w:rsidR="005D4F71" w:rsidRPr="003C3CA7" w:rsidRDefault="005D4F71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5D4F71" w:rsidRPr="00604A05" w:rsidTr="00311A3E">
        <w:trPr>
          <w:trHeight w:val="1793"/>
        </w:trPr>
        <w:tc>
          <w:tcPr>
            <w:tcW w:w="594" w:type="dxa"/>
          </w:tcPr>
          <w:p w:rsidR="005D4F71" w:rsidRPr="00604A05" w:rsidRDefault="005D4F71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9" w:type="dxa"/>
          </w:tcPr>
          <w:p w:rsidR="005D4F71" w:rsidRPr="00604A05" w:rsidRDefault="005D4F71" w:rsidP="00311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>ООО  «Артель старателей «Ниман»</w:t>
            </w:r>
          </w:p>
          <w:p w:rsidR="005D4F71" w:rsidRPr="00604A05" w:rsidRDefault="005D4F71" w:rsidP="00311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 xml:space="preserve"> ИНН 2710006441  </w:t>
            </w:r>
          </w:p>
          <w:p w:rsidR="005D4F71" w:rsidRPr="00604A05" w:rsidRDefault="005D4F71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>682086, Хабаровский край, Верхнебуреинский район,  п.Софийск,  ул. Центральная, 1</w:t>
            </w:r>
          </w:p>
        </w:tc>
        <w:tc>
          <w:tcPr>
            <w:tcW w:w="3118" w:type="dxa"/>
          </w:tcPr>
          <w:p w:rsidR="005D4F71" w:rsidRPr="00604A05" w:rsidRDefault="005D4F71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 xml:space="preserve">на компенсацию убытков, связанных с применением регулируемых тарифов </w:t>
            </w:r>
            <w:r w:rsidRPr="00604A0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на электрическую энергию, поставляемую населению в </w:t>
            </w:r>
            <w:r w:rsidRPr="00604A05">
              <w:rPr>
                <w:rFonts w:ascii="Times New Roman" w:hAnsi="Times New Roman"/>
                <w:sz w:val="24"/>
                <w:szCs w:val="24"/>
              </w:rPr>
              <w:t>зонах децентрализованного энергоснабжения</w:t>
            </w:r>
          </w:p>
        </w:tc>
        <w:tc>
          <w:tcPr>
            <w:tcW w:w="1701" w:type="dxa"/>
          </w:tcPr>
          <w:p w:rsidR="005D4F71" w:rsidRPr="00604A05" w:rsidRDefault="005D4F71" w:rsidP="00336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701" w:type="dxa"/>
          </w:tcPr>
          <w:p w:rsidR="005D4F71" w:rsidRPr="00604A05" w:rsidRDefault="005D4F71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>с 02 марта</w:t>
            </w:r>
          </w:p>
          <w:p w:rsidR="005D4F71" w:rsidRPr="00604A05" w:rsidRDefault="005D4F71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>по 06 марта</w:t>
            </w:r>
          </w:p>
          <w:p w:rsidR="005D4F71" w:rsidRPr="00604A05" w:rsidRDefault="005D4F71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</w:tc>
        <w:tc>
          <w:tcPr>
            <w:tcW w:w="3422" w:type="dxa"/>
          </w:tcPr>
          <w:p w:rsidR="005D4F71" w:rsidRPr="00604A05" w:rsidRDefault="005D4F71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>Ферапонтова Галина Дмитриевна – ведущий специалист отдела жилищно-коммунального хозяйства и энергетики администрации Верхнебуреинского муниципального района</w:t>
            </w:r>
          </w:p>
        </w:tc>
      </w:tr>
      <w:tr w:rsidR="005D4F71" w:rsidRPr="00604A05" w:rsidTr="00336256">
        <w:trPr>
          <w:trHeight w:val="983"/>
        </w:trPr>
        <w:tc>
          <w:tcPr>
            <w:tcW w:w="594" w:type="dxa"/>
          </w:tcPr>
          <w:p w:rsidR="005D4F71" w:rsidRPr="00604A05" w:rsidRDefault="005D4F71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09" w:type="dxa"/>
          </w:tcPr>
          <w:p w:rsidR="005D4F71" w:rsidRPr="00604A05" w:rsidRDefault="005D4F71" w:rsidP="00470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 xml:space="preserve">ООО  «БАМсервис» </w:t>
            </w:r>
          </w:p>
          <w:p w:rsidR="005D4F71" w:rsidRPr="00604A05" w:rsidRDefault="005D4F71" w:rsidP="00470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 xml:space="preserve">ИНН 2710008167  </w:t>
            </w:r>
          </w:p>
          <w:p w:rsidR="005D4F71" w:rsidRPr="00604A05" w:rsidRDefault="005D4F71" w:rsidP="00470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>680071, Хабаровский край, Верхнебуреинский район,  п. Новый Ургал,  ул. Артема, 6</w:t>
            </w:r>
          </w:p>
          <w:p w:rsidR="005D4F71" w:rsidRPr="00604A05" w:rsidRDefault="005D4F71" w:rsidP="008C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4F71" w:rsidRPr="00604A05" w:rsidRDefault="005D4F71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 xml:space="preserve">на  компенсацию убытков, связанных с применением регулируемых цен (тарифов) на тепловую энергию, </w:t>
            </w:r>
            <w:r w:rsidRPr="00604A0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поставляемую населению</w:t>
            </w:r>
          </w:p>
        </w:tc>
        <w:tc>
          <w:tcPr>
            <w:tcW w:w="1701" w:type="dxa"/>
          </w:tcPr>
          <w:p w:rsidR="005D4F71" w:rsidRPr="00604A05" w:rsidRDefault="005D4F71" w:rsidP="00336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701" w:type="dxa"/>
          </w:tcPr>
          <w:p w:rsidR="005D4F71" w:rsidRPr="00604A05" w:rsidRDefault="005D4F71" w:rsidP="00470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>с 16 марта</w:t>
            </w:r>
          </w:p>
          <w:p w:rsidR="005D4F71" w:rsidRPr="00604A05" w:rsidRDefault="005D4F71" w:rsidP="00470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>по 26 марта</w:t>
            </w:r>
          </w:p>
          <w:p w:rsidR="005D4F71" w:rsidRPr="00604A05" w:rsidRDefault="005D4F71" w:rsidP="00470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</w:tc>
        <w:tc>
          <w:tcPr>
            <w:tcW w:w="3422" w:type="dxa"/>
          </w:tcPr>
          <w:p w:rsidR="005D4F71" w:rsidRPr="00604A05" w:rsidRDefault="005D4F71" w:rsidP="003362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>Ферапонтова Галина Дмитриевна – ведущий специалист отдела жилищно-коммунального хозяйства и энергетики администрации Верхнебуреинского муниципального района</w:t>
            </w:r>
          </w:p>
        </w:tc>
      </w:tr>
      <w:tr w:rsidR="005D4F71" w:rsidRPr="00604A05" w:rsidTr="00336256">
        <w:tc>
          <w:tcPr>
            <w:tcW w:w="594" w:type="dxa"/>
          </w:tcPr>
          <w:p w:rsidR="005D4F71" w:rsidRPr="00604A05" w:rsidRDefault="005D4F71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09" w:type="dxa"/>
          </w:tcPr>
          <w:p w:rsidR="005D4F71" w:rsidRPr="00604A05" w:rsidRDefault="005D4F71" w:rsidP="00FD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>ООО  «Артель старателей «Ниман»</w:t>
            </w:r>
          </w:p>
          <w:p w:rsidR="005D4F71" w:rsidRPr="00604A05" w:rsidRDefault="005D4F71" w:rsidP="00FD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 xml:space="preserve"> ИНН 2710006441  </w:t>
            </w:r>
          </w:p>
          <w:p w:rsidR="005D4F71" w:rsidRPr="00604A05" w:rsidRDefault="005D4F71" w:rsidP="00FD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>682086, Хабаровский край, Верхнебуреинский район,  п.Софийск,  ул. Центральная, 1</w:t>
            </w:r>
          </w:p>
        </w:tc>
        <w:tc>
          <w:tcPr>
            <w:tcW w:w="3118" w:type="dxa"/>
          </w:tcPr>
          <w:p w:rsidR="005D4F71" w:rsidRPr="00604A05" w:rsidRDefault="005D4F71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 xml:space="preserve">на  компенсацию убытков, связанных с применением регулируемых цен (тарифов) на тепловую энергию, </w:t>
            </w:r>
            <w:r w:rsidRPr="00604A0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поставляемую населению</w:t>
            </w:r>
          </w:p>
        </w:tc>
        <w:tc>
          <w:tcPr>
            <w:tcW w:w="1701" w:type="dxa"/>
          </w:tcPr>
          <w:p w:rsidR="005D4F71" w:rsidRPr="00604A05" w:rsidRDefault="005D4F71" w:rsidP="00336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701" w:type="dxa"/>
          </w:tcPr>
          <w:p w:rsidR="005D4F71" w:rsidRPr="00604A05" w:rsidRDefault="005D4F71" w:rsidP="00FD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>с 01 апреля</w:t>
            </w:r>
          </w:p>
          <w:p w:rsidR="005D4F71" w:rsidRPr="00604A05" w:rsidRDefault="005D4F71" w:rsidP="00FD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>по 07 апреля</w:t>
            </w:r>
          </w:p>
          <w:p w:rsidR="005D4F71" w:rsidRPr="00604A05" w:rsidRDefault="005D4F71" w:rsidP="00FD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</w:tc>
        <w:tc>
          <w:tcPr>
            <w:tcW w:w="3422" w:type="dxa"/>
          </w:tcPr>
          <w:p w:rsidR="005D4F71" w:rsidRPr="00604A05" w:rsidRDefault="005D4F71" w:rsidP="007924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>Ферапонтова Галина Дмитриевна – ведущий специалист отдела жилищно-коммунального хозяйства и энергетики администрации Верхнебуреинского муниципального района</w:t>
            </w:r>
          </w:p>
        </w:tc>
      </w:tr>
      <w:tr w:rsidR="005D4F71" w:rsidRPr="00604A05" w:rsidTr="00336256">
        <w:tc>
          <w:tcPr>
            <w:tcW w:w="594" w:type="dxa"/>
          </w:tcPr>
          <w:p w:rsidR="005D4F71" w:rsidRPr="00604A05" w:rsidRDefault="005D4F71" w:rsidP="0033625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04A05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3909" w:type="dxa"/>
          </w:tcPr>
          <w:p w:rsidR="005D4F71" w:rsidRPr="00604A05" w:rsidRDefault="005D4F71" w:rsidP="00FD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 xml:space="preserve">МУП «Энергетик» </w:t>
            </w:r>
          </w:p>
          <w:p w:rsidR="005D4F71" w:rsidRPr="00604A05" w:rsidRDefault="005D4F71" w:rsidP="00FD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 xml:space="preserve">ИНН 2710008706 </w:t>
            </w:r>
          </w:p>
          <w:p w:rsidR="005D4F71" w:rsidRPr="00604A05" w:rsidRDefault="005D4F71" w:rsidP="00FD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 xml:space="preserve"> 682095, Хабаровский край, Верхнебуреинский район,  п.Шахтинский,  ул. Центральная, 5</w:t>
            </w:r>
          </w:p>
        </w:tc>
        <w:tc>
          <w:tcPr>
            <w:tcW w:w="3118" w:type="dxa"/>
          </w:tcPr>
          <w:p w:rsidR="005D4F71" w:rsidRPr="00604A05" w:rsidRDefault="005D4F71" w:rsidP="00323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 xml:space="preserve">на  компенсацию убытков, связанных с применением регулируемых цен (тарифов) на тепловую энергию, </w:t>
            </w:r>
            <w:r w:rsidRPr="00604A0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поставляемую населению</w:t>
            </w:r>
          </w:p>
        </w:tc>
        <w:tc>
          <w:tcPr>
            <w:tcW w:w="1701" w:type="dxa"/>
          </w:tcPr>
          <w:p w:rsidR="005D4F71" w:rsidRPr="00604A05" w:rsidRDefault="005D4F71" w:rsidP="00336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701" w:type="dxa"/>
          </w:tcPr>
          <w:p w:rsidR="005D4F71" w:rsidRPr="00604A05" w:rsidRDefault="005D4F71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>с 14 апреля</w:t>
            </w:r>
          </w:p>
          <w:p w:rsidR="005D4F71" w:rsidRPr="00604A05" w:rsidRDefault="005D4F71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>по 27 апреля</w:t>
            </w:r>
          </w:p>
          <w:p w:rsidR="005D4F71" w:rsidRPr="00604A05" w:rsidRDefault="005D4F71" w:rsidP="0079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</w:tc>
        <w:tc>
          <w:tcPr>
            <w:tcW w:w="3422" w:type="dxa"/>
          </w:tcPr>
          <w:p w:rsidR="005D4F71" w:rsidRPr="00604A05" w:rsidRDefault="005D4F71" w:rsidP="003362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>Ферапонтова Галина Дмитриевна – ведущий специалист отдела жилищно-коммунального хозяйства и энергетики администрации Верхнебуреинского муниципального района</w:t>
            </w:r>
          </w:p>
        </w:tc>
      </w:tr>
      <w:tr w:rsidR="005D4F71" w:rsidRPr="00604A05" w:rsidTr="00336256">
        <w:tc>
          <w:tcPr>
            <w:tcW w:w="594" w:type="dxa"/>
          </w:tcPr>
          <w:p w:rsidR="005D4F71" w:rsidRPr="00604A05" w:rsidRDefault="005D4F71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09" w:type="dxa"/>
          </w:tcPr>
          <w:p w:rsidR="005D4F71" w:rsidRPr="00604A05" w:rsidRDefault="005D4F71" w:rsidP="00037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 xml:space="preserve">МУП «Энергетик» </w:t>
            </w:r>
          </w:p>
          <w:p w:rsidR="005D4F71" w:rsidRPr="00604A05" w:rsidRDefault="005D4F71" w:rsidP="00037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 xml:space="preserve">ИНН 2710008706 </w:t>
            </w:r>
          </w:p>
          <w:p w:rsidR="005D4F71" w:rsidRPr="00604A05" w:rsidRDefault="005D4F71" w:rsidP="00037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 xml:space="preserve"> 682095, Хабаровский край, Верхнебуреинский район,  п.Шахтинский,  ул. Центральная, 5</w:t>
            </w:r>
          </w:p>
        </w:tc>
        <w:tc>
          <w:tcPr>
            <w:tcW w:w="3118" w:type="dxa"/>
          </w:tcPr>
          <w:p w:rsidR="005D4F71" w:rsidRPr="00604A05" w:rsidRDefault="005D4F71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 xml:space="preserve">на компенсацию убытков, связанных с применением регулируемых тарифов </w:t>
            </w:r>
            <w:r w:rsidRPr="00604A0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на электрическую энергию, поставляемую населению в </w:t>
            </w:r>
            <w:r w:rsidRPr="00604A05">
              <w:rPr>
                <w:rFonts w:ascii="Times New Roman" w:hAnsi="Times New Roman"/>
                <w:sz w:val="24"/>
                <w:szCs w:val="24"/>
              </w:rPr>
              <w:t>зонах децентрализованного энергоснабжения</w:t>
            </w:r>
          </w:p>
        </w:tc>
        <w:tc>
          <w:tcPr>
            <w:tcW w:w="1701" w:type="dxa"/>
          </w:tcPr>
          <w:p w:rsidR="005D4F71" w:rsidRPr="00604A05" w:rsidRDefault="005D4F71" w:rsidP="00336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701" w:type="dxa"/>
          </w:tcPr>
          <w:p w:rsidR="005D4F71" w:rsidRPr="00604A05" w:rsidRDefault="005D4F71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>с 18 мая</w:t>
            </w:r>
          </w:p>
          <w:p w:rsidR="005D4F71" w:rsidRPr="00604A05" w:rsidRDefault="005D4F71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>по 26 мая</w:t>
            </w:r>
          </w:p>
          <w:p w:rsidR="005D4F71" w:rsidRPr="00604A05" w:rsidRDefault="005D4F71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</w:tc>
        <w:tc>
          <w:tcPr>
            <w:tcW w:w="3422" w:type="dxa"/>
          </w:tcPr>
          <w:p w:rsidR="005D4F71" w:rsidRPr="00604A05" w:rsidRDefault="005D4F71" w:rsidP="003362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>Ферапонтова Галина Дмитриевна – ведущий специалист отдела жилищно-коммунального хозяйства и энергетики администрации Верхнебуреинского муниципального района</w:t>
            </w:r>
          </w:p>
        </w:tc>
      </w:tr>
      <w:tr w:rsidR="005D4F71" w:rsidRPr="00604A05" w:rsidTr="00336256">
        <w:tc>
          <w:tcPr>
            <w:tcW w:w="594" w:type="dxa"/>
          </w:tcPr>
          <w:p w:rsidR="005D4F71" w:rsidRPr="00604A05" w:rsidRDefault="005D4F71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09" w:type="dxa"/>
          </w:tcPr>
          <w:p w:rsidR="005D4F71" w:rsidRPr="00604A05" w:rsidRDefault="005D4F71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>АО «Хабаровские энергетические системы»</w:t>
            </w:r>
          </w:p>
          <w:p w:rsidR="005D4F71" w:rsidRPr="00604A05" w:rsidRDefault="005D4F71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>ИНН  2721202328</w:t>
            </w:r>
          </w:p>
          <w:p w:rsidR="005D4F71" w:rsidRPr="00604A05" w:rsidRDefault="005D4F71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 xml:space="preserve">680000  Хабаровский край, </w:t>
            </w:r>
          </w:p>
          <w:p w:rsidR="005D4F71" w:rsidRPr="00604A05" w:rsidRDefault="005D4F71" w:rsidP="00133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 xml:space="preserve">г. Хабаровск,  ул.Комсомольская,68 </w:t>
            </w:r>
          </w:p>
        </w:tc>
        <w:tc>
          <w:tcPr>
            <w:tcW w:w="3118" w:type="dxa"/>
          </w:tcPr>
          <w:p w:rsidR="005D4F71" w:rsidRPr="00604A05" w:rsidRDefault="005D4F71" w:rsidP="00FA6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 xml:space="preserve">на компенсацию убытков, связанных с применением регулируемых цен (тарифов) на тепловую энергию, </w:t>
            </w:r>
            <w:r w:rsidRPr="00604A0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поставляемую населению</w:t>
            </w:r>
          </w:p>
        </w:tc>
        <w:tc>
          <w:tcPr>
            <w:tcW w:w="1701" w:type="dxa"/>
          </w:tcPr>
          <w:p w:rsidR="005D4F71" w:rsidRPr="00604A05" w:rsidRDefault="005D4F71" w:rsidP="00336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701" w:type="dxa"/>
          </w:tcPr>
          <w:p w:rsidR="005D4F71" w:rsidRPr="00604A05" w:rsidRDefault="005D4F71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>с 15июня</w:t>
            </w:r>
          </w:p>
          <w:p w:rsidR="005D4F71" w:rsidRPr="00604A05" w:rsidRDefault="005D4F71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>по 17 июля</w:t>
            </w:r>
          </w:p>
          <w:p w:rsidR="005D4F71" w:rsidRPr="00604A05" w:rsidRDefault="005D4F71" w:rsidP="0033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</w:tc>
        <w:tc>
          <w:tcPr>
            <w:tcW w:w="3422" w:type="dxa"/>
          </w:tcPr>
          <w:p w:rsidR="005D4F71" w:rsidRPr="00604A05" w:rsidRDefault="005D4F71" w:rsidP="003362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4A05">
              <w:rPr>
                <w:rFonts w:ascii="Times New Roman" w:hAnsi="Times New Roman"/>
                <w:sz w:val="24"/>
                <w:szCs w:val="24"/>
              </w:rPr>
              <w:t>Ферапонтова Галина Дмитриевна – ведущий специалист отдела жилищно-коммунального хозяйства и энергетики администрации Верхнебуреинского муниципального района</w:t>
            </w:r>
          </w:p>
        </w:tc>
      </w:tr>
    </w:tbl>
    <w:p w:rsidR="005D4F71" w:rsidRPr="00604A05" w:rsidRDefault="005D4F71" w:rsidP="00121637">
      <w:pPr>
        <w:jc w:val="center"/>
        <w:rPr>
          <w:rFonts w:ascii="Times New Roman" w:hAnsi="Times New Roman"/>
          <w:sz w:val="28"/>
          <w:szCs w:val="28"/>
        </w:rPr>
      </w:pPr>
    </w:p>
    <w:p w:rsidR="005D4F71" w:rsidRPr="00846B85" w:rsidRDefault="005D4F71" w:rsidP="00121637">
      <w:pPr>
        <w:jc w:val="center"/>
        <w:rPr>
          <w:rFonts w:ascii="Times New Roman" w:hAnsi="Times New Roman"/>
          <w:sz w:val="28"/>
          <w:szCs w:val="28"/>
        </w:rPr>
      </w:pPr>
      <w:r w:rsidRPr="00604A05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5D4F71" w:rsidRPr="00846B85" w:rsidSect="00744CF7">
      <w:pgSz w:w="16836" w:h="11900" w:orient="landscape"/>
      <w:pgMar w:top="561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B9382A98"/>
    <w:lvl w:ilvl="0" w:tplc="8AFA3660">
      <w:start w:val="1"/>
      <w:numFmt w:val="bullet"/>
      <w:lvlText w:val="-"/>
      <w:lvlJc w:val="left"/>
    </w:lvl>
    <w:lvl w:ilvl="1" w:tplc="5D1A0AEC">
      <w:numFmt w:val="decimal"/>
      <w:lvlText w:val=""/>
      <w:lvlJc w:val="left"/>
      <w:rPr>
        <w:rFonts w:cs="Times New Roman"/>
      </w:rPr>
    </w:lvl>
    <w:lvl w:ilvl="2" w:tplc="53F09ED4">
      <w:numFmt w:val="decimal"/>
      <w:lvlText w:val=""/>
      <w:lvlJc w:val="left"/>
      <w:rPr>
        <w:rFonts w:cs="Times New Roman"/>
      </w:rPr>
    </w:lvl>
    <w:lvl w:ilvl="3" w:tplc="A8289644">
      <w:numFmt w:val="decimal"/>
      <w:lvlText w:val=""/>
      <w:lvlJc w:val="left"/>
      <w:rPr>
        <w:rFonts w:cs="Times New Roman"/>
      </w:rPr>
    </w:lvl>
    <w:lvl w:ilvl="4" w:tplc="3ACE7080">
      <w:numFmt w:val="decimal"/>
      <w:lvlText w:val=""/>
      <w:lvlJc w:val="left"/>
      <w:rPr>
        <w:rFonts w:cs="Times New Roman"/>
      </w:rPr>
    </w:lvl>
    <w:lvl w:ilvl="5" w:tplc="5D9A2FB8">
      <w:numFmt w:val="decimal"/>
      <w:lvlText w:val=""/>
      <w:lvlJc w:val="left"/>
      <w:rPr>
        <w:rFonts w:cs="Times New Roman"/>
      </w:rPr>
    </w:lvl>
    <w:lvl w:ilvl="6" w:tplc="16D446A2">
      <w:numFmt w:val="decimal"/>
      <w:lvlText w:val=""/>
      <w:lvlJc w:val="left"/>
      <w:rPr>
        <w:rFonts w:cs="Times New Roman"/>
      </w:rPr>
    </w:lvl>
    <w:lvl w:ilvl="7" w:tplc="01627528">
      <w:numFmt w:val="decimal"/>
      <w:lvlText w:val=""/>
      <w:lvlJc w:val="left"/>
      <w:rPr>
        <w:rFonts w:cs="Times New Roman"/>
      </w:rPr>
    </w:lvl>
    <w:lvl w:ilvl="8" w:tplc="0D7E0CFE">
      <w:numFmt w:val="decimal"/>
      <w:lvlText w:val=""/>
      <w:lvlJc w:val="left"/>
      <w:rPr>
        <w:rFonts w:cs="Times New Roman"/>
      </w:rPr>
    </w:lvl>
  </w:abstractNum>
  <w:abstractNum w:abstractNumId="1">
    <w:nsid w:val="00000F3E"/>
    <w:multiLevelType w:val="hybridMultilevel"/>
    <w:tmpl w:val="DFEA9EEC"/>
    <w:lvl w:ilvl="0" w:tplc="4DC85D04">
      <w:start w:val="1"/>
      <w:numFmt w:val="bullet"/>
      <w:lvlText w:val="в"/>
      <w:lvlJc w:val="left"/>
    </w:lvl>
    <w:lvl w:ilvl="1" w:tplc="EC8EBF06">
      <w:start w:val="4"/>
      <w:numFmt w:val="decimal"/>
      <w:lvlText w:val="%2)"/>
      <w:lvlJc w:val="left"/>
      <w:rPr>
        <w:rFonts w:cs="Times New Roman"/>
      </w:rPr>
    </w:lvl>
    <w:lvl w:ilvl="2" w:tplc="C90EB552">
      <w:numFmt w:val="decimal"/>
      <w:lvlText w:val=""/>
      <w:lvlJc w:val="left"/>
      <w:rPr>
        <w:rFonts w:cs="Times New Roman"/>
      </w:rPr>
    </w:lvl>
    <w:lvl w:ilvl="3" w:tplc="82662980">
      <w:numFmt w:val="decimal"/>
      <w:lvlText w:val=""/>
      <w:lvlJc w:val="left"/>
      <w:rPr>
        <w:rFonts w:cs="Times New Roman"/>
      </w:rPr>
    </w:lvl>
    <w:lvl w:ilvl="4" w:tplc="6598D82A">
      <w:numFmt w:val="decimal"/>
      <w:lvlText w:val=""/>
      <w:lvlJc w:val="left"/>
      <w:rPr>
        <w:rFonts w:cs="Times New Roman"/>
      </w:rPr>
    </w:lvl>
    <w:lvl w:ilvl="5" w:tplc="40BA8B7C">
      <w:numFmt w:val="decimal"/>
      <w:lvlText w:val=""/>
      <w:lvlJc w:val="left"/>
      <w:rPr>
        <w:rFonts w:cs="Times New Roman"/>
      </w:rPr>
    </w:lvl>
    <w:lvl w:ilvl="6" w:tplc="7EBA03E6">
      <w:numFmt w:val="decimal"/>
      <w:lvlText w:val=""/>
      <w:lvlJc w:val="left"/>
      <w:rPr>
        <w:rFonts w:cs="Times New Roman"/>
      </w:rPr>
    </w:lvl>
    <w:lvl w:ilvl="7" w:tplc="CEF66E44">
      <w:numFmt w:val="decimal"/>
      <w:lvlText w:val=""/>
      <w:lvlJc w:val="left"/>
      <w:rPr>
        <w:rFonts w:cs="Times New Roman"/>
      </w:rPr>
    </w:lvl>
    <w:lvl w:ilvl="8" w:tplc="B5FE78C2">
      <w:numFmt w:val="decimal"/>
      <w:lvlText w:val=""/>
      <w:lvlJc w:val="left"/>
      <w:rPr>
        <w:rFonts w:cs="Times New Roman"/>
      </w:rPr>
    </w:lvl>
  </w:abstractNum>
  <w:abstractNum w:abstractNumId="2">
    <w:nsid w:val="0000305E"/>
    <w:multiLevelType w:val="hybridMultilevel"/>
    <w:tmpl w:val="C9A43D92"/>
    <w:lvl w:ilvl="0" w:tplc="97A8809C">
      <w:start w:val="1"/>
      <w:numFmt w:val="bullet"/>
      <w:lvlText w:val="В"/>
      <w:lvlJc w:val="left"/>
    </w:lvl>
    <w:lvl w:ilvl="1" w:tplc="6E728648">
      <w:numFmt w:val="decimal"/>
      <w:lvlText w:val=""/>
      <w:lvlJc w:val="left"/>
      <w:rPr>
        <w:rFonts w:cs="Times New Roman"/>
      </w:rPr>
    </w:lvl>
    <w:lvl w:ilvl="2" w:tplc="13A293A2">
      <w:numFmt w:val="decimal"/>
      <w:lvlText w:val=""/>
      <w:lvlJc w:val="left"/>
      <w:rPr>
        <w:rFonts w:cs="Times New Roman"/>
      </w:rPr>
    </w:lvl>
    <w:lvl w:ilvl="3" w:tplc="3C2CF0AE">
      <w:numFmt w:val="decimal"/>
      <w:lvlText w:val=""/>
      <w:lvlJc w:val="left"/>
      <w:rPr>
        <w:rFonts w:cs="Times New Roman"/>
      </w:rPr>
    </w:lvl>
    <w:lvl w:ilvl="4" w:tplc="F41A52BA">
      <w:numFmt w:val="decimal"/>
      <w:lvlText w:val=""/>
      <w:lvlJc w:val="left"/>
      <w:rPr>
        <w:rFonts w:cs="Times New Roman"/>
      </w:rPr>
    </w:lvl>
    <w:lvl w:ilvl="5" w:tplc="02E67E48">
      <w:numFmt w:val="decimal"/>
      <w:lvlText w:val=""/>
      <w:lvlJc w:val="left"/>
      <w:rPr>
        <w:rFonts w:cs="Times New Roman"/>
      </w:rPr>
    </w:lvl>
    <w:lvl w:ilvl="6" w:tplc="F3967CBE">
      <w:numFmt w:val="decimal"/>
      <w:lvlText w:val=""/>
      <w:lvlJc w:val="left"/>
      <w:rPr>
        <w:rFonts w:cs="Times New Roman"/>
      </w:rPr>
    </w:lvl>
    <w:lvl w:ilvl="7" w:tplc="163A1900">
      <w:numFmt w:val="decimal"/>
      <w:lvlText w:val=""/>
      <w:lvlJc w:val="left"/>
      <w:rPr>
        <w:rFonts w:cs="Times New Roman"/>
      </w:rPr>
    </w:lvl>
    <w:lvl w:ilvl="8" w:tplc="67245AE2">
      <w:numFmt w:val="decimal"/>
      <w:lvlText w:val=""/>
      <w:lvlJc w:val="left"/>
      <w:rPr>
        <w:rFonts w:cs="Times New Roman"/>
      </w:rPr>
    </w:lvl>
  </w:abstractNum>
  <w:abstractNum w:abstractNumId="3">
    <w:nsid w:val="08E327F5"/>
    <w:multiLevelType w:val="hybridMultilevel"/>
    <w:tmpl w:val="2E7CB5BC"/>
    <w:lvl w:ilvl="0" w:tplc="76D89CC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4">
    <w:nsid w:val="0ED526A0"/>
    <w:multiLevelType w:val="hybridMultilevel"/>
    <w:tmpl w:val="0AC45AA6"/>
    <w:lvl w:ilvl="0" w:tplc="7DCEC668">
      <w:start w:val="1"/>
      <w:numFmt w:val="decimal"/>
      <w:lvlText w:val="%1)"/>
      <w:lvlJc w:val="left"/>
      <w:pPr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5">
    <w:nsid w:val="2FBC72A7"/>
    <w:multiLevelType w:val="hybridMultilevel"/>
    <w:tmpl w:val="3D0074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2E493F"/>
    <w:multiLevelType w:val="multilevel"/>
    <w:tmpl w:val="39C21A2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7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7">
    <w:nsid w:val="49323E00"/>
    <w:multiLevelType w:val="hybridMultilevel"/>
    <w:tmpl w:val="24BED61A"/>
    <w:lvl w:ilvl="0" w:tplc="912A8CDA">
      <w:start w:val="4"/>
      <w:numFmt w:val="decimal"/>
      <w:lvlText w:val="%1)"/>
      <w:lvlJc w:val="left"/>
      <w:pPr>
        <w:ind w:left="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  <w:rPr>
        <w:rFonts w:cs="Times New Roman"/>
      </w:rPr>
    </w:lvl>
  </w:abstractNum>
  <w:abstractNum w:abstractNumId="8">
    <w:nsid w:val="65816416"/>
    <w:multiLevelType w:val="hybridMultilevel"/>
    <w:tmpl w:val="2E7CB5BC"/>
    <w:lvl w:ilvl="0" w:tplc="76D89CC2">
      <w:start w:val="1"/>
      <w:numFmt w:val="decimal"/>
      <w:lvlText w:val="%1)"/>
      <w:lvlJc w:val="left"/>
      <w:pPr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9">
    <w:nsid w:val="664114F0"/>
    <w:multiLevelType w:val="multilevel"/>
    <w:tmpl w:val="4F7E2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8444EFD"/>
    <w:multiLevelType w:val="hybridMultilevel"/>
    <w:tmpl w:val="31341886"/>
    <w:lvl w:ilvl="0" w:tplc="75A6E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4A8"/>
    <w:rsid w:val="00001F02"/>
    <w:rsid w:val="0001133F"/>
    <w:rsid w:val="00011578"/>
    <w:rsid w:val="000118EB"/>
    <w:rsid w:val="00011B59"/>
    <w:rsid w:val="00012CB4"/>
    <w:rsid w:val="00021DC7"/>
    <w:rsid w:val="00023FDD"/>
    <w:rsid w:val="000318EB"/>
    <w:rsid w:val="00037D72"/>
    <w:rsid w:val="00050098"/>
    <w:rsid w:val="000543ED"/>
    <w:rsid w:val="00055EB9"/>
    <w:rsid w:val="00060A5E"/>
    <w:rsid w:val="000618D2"/>
    <w:rsid w:val="00063CFF"/>
    <w:rsid w:val="00064032"/>
    <w:rsid w:val="00072530"/>
    <w:rsid w:val="00072630"/>
    <w:rsid w:val="000826CA"/>
    <w:rsid w:val="00084670"/>
    <w:rsid w:val="0009472A"/>
    <w:rsid w:val="00094B7D"/>
    <w:rsid w:val="00095105"/>
    <w:rsid w:val="000965BA"/>
    <w:rsid w:val="000977C2"/>
    <w:rsid w:val="000B6C4F"/>
    <w:rsid w:val="000B7FEB"/>
    <w:rsid w:val="000C0741"/>
    <w:rsid w:val="000D028D"/>
    <w:rsid w:val="000D16D7"/>
    <w:rsid w:val="000E470C"/>
    <w:rsid w:val="00102173"/>
    <w:rsid w:val="00107093"/>
    <w:rsid w:val="00110CDE"/>
    <w:rsid w:val="001110E2"/>
    <w:rsid w:val="001204FD"/>
    <w:rsid w:val="00121637"/>
    <w:rsid w:val="00122D97"/>
    <w:rsid w:val="0013179C"/>
    <w:rsid w:val="001330AC"/>
    <w:rsid w:val="00135C53"/>
    <w:rsid w:val="00135EB3"/>
    <w:rsid w:val="00143016"/>
    <w:rsid w:val="001513EC"/>
    <w:rsid w:val="001624C2"/>
    <w:rsid w:val="00165287"/>
    <w:rsid w:val="00172548"/>
    <w:rsid w:val="00172F33"/>
    <w:rsid w:val="001735D3"/>
    <w:rsid w:val="0017494D"/>
    <w:rsid w:val="00186F4F"/>
    <w:rsid w:val="00190BE6"/>
    <w:rsid w:val="00194A0A"/>
    <w:rsid w:val="00195D8D"/>
    <w:rsid w:val="00195FCC"/>
    <w:rsid w:val="0019701C"/>
    <w:rsid w:val="001A0428"/>
    <w:rsid w:val="001A4172"/>
    <w:rsid w:val="001A4671"/>
    <w:rsid w:val="001B5827"/>
    <w:rsid w:val="001C289D"/>
    <w:rsid w:val="001C4866"/>
    <w:rsid w:val="001D258A"/>
    <w:rsid w:val="001D67D3"/>
    <w:rsid w:val="001E2183"/>
    <w:rsid w:val="001E4994"/>
    <w:rsid w:val="001F1C44"/>
    <w:rsid w:val="001F4A63"/>
    <w:rsid w:val="002000DC"/>
    <w:rsid w:val="002027AF"/>
    <w:rsid w:val="00213E66"/>
    <w:rsid w:val="00213F1C"/>
    <w:rsid w:val="00214AB0"/>
    <w:rsid w:val="00215B19"/>
    <w:rsid w:val="002224A1"/>
    <w:rsid w:val="00224EBD"/>
    <w:rsid w:val="00233C4D"/>
    <w:rsid w:val="002360C7"/>
    <w:rsid w:val="00242C23"/>
    <w:rsid w:val="0024327A"/>
    <w:rsid w:val="002443CD"/>
    <w:rsid w:val="00253567"/>
    <w:rsid w:val="0025395A"/>
    <w:rsid w:val="002556A4"/>
    <w:rsid w:val="002570D8"/>
    <w:rsid w:val="00261C50"/>
    <w:rsid w:val="00263061"/>
    <w:rsid w:val="00264B0F"/>
    <w:rsid w:val="00264D2C"/>
    <w:rsid w:val="0026575A"/>
    <w:rsid w:val="00265811"/>
    <w:rsid w:val="00271392"/>
    <w:rsid w:val="002731E4"/>
    <w:rsid w:val="00281A81"/>
    <w:rsid w:val="00297E05"/>
    <w:rsid w:val="002A0E66"/>
    <w:rsid w:val="002A30F0"/>
    <w:rsid w:val="002A6A04"/>
    <w:rsid w:val="002A6EDD"/>
    <w:rsid w:val="002C7226"/>
    <w:rsid w:val="002C72EC"/>
    <w:rsid w:val="002D0E6E"/>
    <w:rsid w:val="002D1038"/>
    <w:rsid w:val="002D635A"/>
    <w:rsid w:val="002D65E4"/>
    <w:rsid w:val="002E38B7"/>
    <w:rsid w:val="002E65AA"/>
    <w:rsid w:val="002F1480"/>
    <w:rsid w:val="002F18BF"/>
    <w:rsid w:val="002F300C"/>
    <w:rsid w:val="002F4060"/>
    <w:rsid w:val="002F502C"/>
    <w:rsid w:val="002F53E8"/>
    <w:rsid w:val="0030163B"/>
    <w:rsid w:val="00311A3E"/>
    <w:rsid w:val="00315DC6"/>
    <w:rsid w:val="00317464"/>
    <w:rsid w:val="0032078A"/>
    <w:rsid w:val="00320EE7"/>
    <w:rsid w:val="00322862"/>
    <w:rsid w:val="00323701"/>
    <w:rsid w:val="00332473"/>
    <w:rsid w:val="00334F49"/>
    <w:rsid w:val="003357FB"/>
    <w:rsid w:val="00336256"/>
    <w:rsid w:val="0033797C"/>
    <w:rsid w:val="00337A19"/>
    <w:rsid w:val="0034201B"/>
    <w:rsid w:val="00343258"/>
    <w:rsid w:val="00346BC1"/>
    <w:rsid w:val="00361229"/>
    <w:rsid w:val="003620FA"/>
    <w:rsid w:val="003653DD"/>
    <w:rsid w:val="00366795"/>
    <w:rsid w:val="00375536"/>
    <w:rsid w:val="003910B5"/>
    <w:rsid w:val="00393724"/>
    <w:rsid w:val="003A2145"/>
    <w:rsid w:val="003B11E7"/>
    <w:rsid w:val="003B3709"/>
    <w:rsid w:val="003B51D6"/>
    <w:rsid w:val="003B64B6"/>
    <w:rsid w:val="003C00D9"/>
    <w:rsid w:val="003C12B6"/>
    <w:rsid w:val="003C2A7B"/>
    <w:rsid w:val="003C3CA7"/>
    <w:rsid w:val="003D19C4"/>
    <w:rsid w:val="003D408A"/>
    <w:rsid w:val="003D547E"/>
    <w:rsid w:val="003E4208"/>
    <w:rsid w:val="003F015D"/>
    <w:rsid w:val="003F14CC"/>
    <w:rsid w:val="00405DC7"/>
    <w:rsid w:val="00406343"/>
    <w:rsid w:val="0040764C"/>
    <w:rsid w:val="00410597"/>
    <w:rsid w:val="004113F8"/>
    <w:rsid w:val="0041161B"/>
    <w:rsid w:val="00412654"/>
    <w:rsid w:val="0041516B"/>
    <w:rsid w:val="004165F8"/>
    <w:rsid w:val="00416804"/>
    <w:rsid w:val="00420971"/>
    <w:rsid w:val="004235AA"/>
    <w:rsid w:val="004252FB"/>
    <w:rsid w:val="00425E12"/>
    <w:rsid w:val="00445E69"/>
    <w:rsid w:val="004466EE"/>
    <w:rsid w:val="00454920"/>
    <w:rsid w:val="00460F3C"/>
    <w:rsid w:val="004700FC"/>
    <w:rsid w:val="00471AD6"/>
    <w:rsid w:val="00472768"/>
    <w:rsid w:val="00473C67"/>
    <w:rsid w:val="00474A30"/>
    <w:rsid w:val="004803CC"/>
    <w:rsid w:val="00481F4F"/>
    <w:rsid w:val="004869DB"/>
    <w:rsid w:val="0049034B"/>
    <w:rsid w:val="0049103F"/>
    <w:rsid w:val="00493A75"/>
    <w:rsid w:val="004A5D3C"/>
    <w:rsid w:val="004A7746"/>
    <w:rsid w:val="004B4171"/>
    <w:rsid w:val="004B52C8"/>
    <w:rsid w:val="004C019D"/>
    <w:rsid w:val="004C22E8"/>
    <w:rsid w:val="004C2661"/>
    <w:rsid w:val="004D28CE"/>
    <w:rsid w:val="004D3D37"/>
    <w:rsid w:val="004D5B72"/>
    <w:rsid w:val="004F423F"/>
    <w:rsid w:val="004F6D61"/>
    <w:rsid w:val="00502E97"/>
    <w:rsid w:val="00511945"/>
    <w:rsid w:val="00513F6F"/>
    <w:rsid w:val="005163A2"/>
    <w:rsid w:val="00525549"/>
    <w:rsid w:val="0053103A"/>
    <w:rsid w:val="005328E5"/>
    <w:rsid w:val="00537556"/>
    <w:rsid w:val="005430A9"/>
    <w:rsid w:val="00544A7D"/>
    <w:rsid w:val="0054537E"/>
    <w:rsid w:val="00545D8D"/>
    <w:rsid w:val="00546C11"/>
    <w:rsid w:val="005550D7"/>
    <w:rsid w:val="00557B71"/>
    <w:rsid w:val="005602C1"/>
    <w:rsid w:val="00563FB9"/>
    <w:rsid w:val="005656A4"/>
    <w:rsid w:val="00570084"/>
    <w:rsid w:val="00571BB6"/>
    <w:rsid w:val="00572E37"/>
    <w:rsid w:val="00575CDF"/>
    <w:rsid w:val="00575D52"/>
    <w:rsid w:val="005803D1"/>
    <w:rsid w:val="0058048A"/>
    <w:rsid w:val="0058416C"/>
    <w:rsid w:val="0058510F"/>
    <w:rsid w:val="005907AE"/>
    <w:rsid w:val="00590E69"/>
    <w:rsid w:val="005917FA"/>
    <w:rsid w:val="00596F33"/>
    <w:rsid w:val="005A0A19"/>
    <w:rsid w:val="005A1B60"/>
    <w:rsid w:val="005A3775"/>
    <w:rsid w:val="005A5AFD"/>
    <w:rsid w:val="005A64B3"/>
    <w:rsid w:val="005B5E87"/>
    <w:rsid w:val="005C13A9"/>
    <w:rsid w:val="005C3816"/>
    <w:rsid w:val="005C3A27"/>
    <w:rsid w:val="005C450C"/>
    <w:rsid w:val="005D3C53"/>
    <w:rsid w:val="005D4F71"/>
    <w:rsid w:val="005E0D75"/>
    <w:rsid w:val="005E112D"/>
    <w:rsid w:val="005E4DE9"/>
    <w:rsid w:val="005E6906"/>
    <w:rsid w:val="005F2CF1"/>
    <w:rsid w:val="005F3B0D"/>
    <w:rsid w:val="005F66B4"/>
    <w:rsid w:val="006026BF"/>
    <w:rsid w:val="00604A05"/>
    <w:rsid w:val="00606962"/>
    <w:rsid w:val="006118A0"/>
    <w:rsid w:val="00612BDA"/>
    <w:rsid w:val="00616291"/>
    <w:rsid w:val="00616D21"/>
    <w:rsid w:val="00617666"/>
    <w:rsid w:val="00621D09"/>
    <w:rsid w:val="00636D8F"/>
    <w:rsid w:val="00643B58"/>
    <w:rsid w:val="00645546"/>
    <w:rsid w:val="00655763"/>
    <w:rsid w:val="00655BF6"/>
    <w:rsid w:val="00657D5D"/>
    <w:rsid w:val="00660AA6"/>
    <w:rsid w:val="0066469C"/>
    <w:rsid w:val="00665D84"/>
    <w:rsid w:val="0067045E"/>
    <w:rsid w:val="006757EF"/>
    <w:rsid w:val="0067682E"/>
    <w:rsid w:val="00683E10"/>
    <w:rsid w:val="006931F1"/>
    <w:rsid w:val="0069597C"/>
    <w:rsid w:val="00696010"/>
    <w:rsid w:val="00696F16"/>
    <w:rsid w:val="006A0CB3"/>
    <w:rsid w:val="006B0CA0"/>
    <w:rsid w:val="006D4396"/>
    <w:rsid w:val="006E1C31"/>
    <w:rsid w:val="006F1D72"/>
    <w:rsid w:val="006F2392"/>
    <w:rsid w:val="006F359B"/>
    <w:rsid w:val="007039DB"/>
    <w:rsid w:val="0070413B"/>
    <w:rsid w:val="00704592"/>
    <w:rsid w:val="007073A5"/>
    <w:rsid w:val="00714F7E"/>
    <w:rsid w:val="00730415"/>
    <w:rsid w:val="0073176C"/>
    <w:rsid w:val="0073335A"/>
    <w:rsid w:val="007446D5"/>
    <w:rsid w:val="00744CF7"/>
    <w:rsid w:val="007454A6"/>
    <w:rsid w:val="007553C4"/>
    <w:rsid w:val="0076451A"/>
    <w:rsid w:val="00773137"/>
    <w:rsid w:val="00773B55"/>
    <w:rsid w:val="00774060"/>
    <w:rsid w:val="007802DA"/>
    <w:rsid w:val="00780D30"/>
    <w:rsid w:val="00781874"/>
    <w:rsid w:val="0078242B"/>
    <w:rsid w:val="00784B98"/>
    <w:rsid w:val="00791674"/>
    <w:rsid w:val="0079241A"/>
    <w:rsid w:val="007934E3"/>
    <w:rsid w:val="007944D5"/>
    <w:rsid w:val="007B0CD1"/>
    <w:rsid w:val="007B1E21"/>
    <w:rsid w:val="007B33DD"/>
    <w:rsid w:val="007C68B4"/>
    <w:rsid w:val="007C7DEB"/>
    <w:rsid w:val="007D3638"/>
    <w:rsid w:val="007D48DD"/>
    <w:rsid w:val="007D635D"/>
    <w:rsid w:val="007D7596"/>
    <w:rsid w:val="007E3E3F"/>
    <w:rsid w:val="007E721A"/>
    <w:rsid w:val="007F2C98"/>
    <w:rsid w:val="007F301A"/>
    <w:rsid w:val="007F5C9A"/>
    <w:rsid w:val="00801CCB"/>
    <w:rsid w:val="008022FC"/>
    <w:rsid w:val="00813987"/>
    <w:rsid w:val="00824B48"/>
    <w:rsid w:val="0083420C"/>
    <w:rsid w:val="00834A82"/>
    <w:rsid w:val="00846B85"/>
    <w:rsid w:val="00850C48"/>
    <w:rsid w:val="00853A1E"/>
    <w:rsid w:val="00855085"/>
    <w:rsid w:val="00855BA8"/>
    <w:rsid w:val="00870BAC"/>
    <w:rsid w:val="0087244B"/>
    <w:rsid w:val="00885D23"/>
    <w:rsid w:val="00895D42"/>
    <w:rsid w:val="00895D64"/>
    <w:rsid w:val="00896EE4"/>
    <w:rsid w:val="008A5CC9"/>
    <w:rsid w:val="008B0C25"/>
    <w:rsid w:val="008B2935"/>
    <w:rsid w:val="008B7B0C"/>
    <w:rsid w:val="008C001C"/>
    <w:rsid w:val="008C53BF"/>
    <w:rsid w:val="008D3A61"/>
    <w:rsid w:val="008D4E41"/>
    <w:rsid w:val="008E64AB"/>
    <w:rsid w:val="008E6E30"/>
    <w:rsid w:val="008F1594"/>
    <w:rsid w:val="008F6298"/>
    <w:rsid w:val="009010B1"/>
    <w:rsid w:val="00901B47"/>
    <w:rsid w:val="00904732"/>
    <w:rsid w:val="00906AF3"/>
    <w:rsid w:val="00906EB4"/>
    <w:rsid w:val="00907570"/>
    <w:rsid w:val="00910EEC"/>
    <w:rsid w:val="00911E38"/>
    <w:rsid w:val="00912616"/>
    <w:rsid w:val="00915DFB"/>
    <w:rsid w:val="00915FB2"/>
    <w:rsid w:val="00916D1E"/>
    <w:rsid w:val="00920E1A"/>
    <w:rsid w:val="00921120"/>
    <w:rsid w:val="00931CBD"/>
    <w:rsid w:val="00935A0D"/>
    <w:rsid w:val="00936130"/>
    <w:rsid w:val="00940585"/>
    <w:rsid w:val="00943B8A"/>
    <w:rsid w:val="009446B3"/>
    <w:rsid w:val="00945B92"/>
    <w:rsid w:val="00951320"/>
    <w:rsid w:val="00952BA5"/>
    <w:rsid w:val="00964C70"/>
    <w:rsid w:val="00970BA6"/>
    <w:rsid w:val="0097284C"/>
    <w:rsid w:val="00974772"/>
    <w:rsid w:val="009764EC"/>
    <w:rsid w:val="00976D1A"/>
    <w:rsid w:val="009773D9"/>
    <w:rsid w:val="00977D11"/>
    <w:rsid w:val="00981090"/>
    <w:rsid w:val="00984464"/>
    <w:rsid w:val="00995961"/>
    <w:rsid w:val="009A1C62"/>
    <w:rsid w:val="009B33BF"/>
    <w:rsid w:val="009B4F3C"/>
    <w:rsid w:val="009C1AD2"/>
    <w:rsid w:val="009C3E3A"/>
    <w:rsid w:val="009C746B"/>
    <w:rsid w:val="009C7B24"/>
    <w:rsid w:val="009D01BA"/>
    <w:rsid w:val="009D4A8C"/>
    <w:rsid w:val="009E2059"/>
    <w:rsid w:val="009E5C67"/>
    <w:rsid w:val="009F2BDC"/>
    <w:rsid w:val="009F2F3E"/>
    <w:rsid w:val="009F3D80"/>
    <w:rsid w:val="009F7EF7"/>
    <w:rsid w:val="00A0206D"/>
    <w:rsid w:val="00A03D5F"/>
    <w:rsid w:val="00A06E1C"/>
    <w:rsid w:val="00A11936"/>
    <w:rsid w:val="00A125D7"/>
    <w:rsid w:val="00A14AE2"/>
    <w:rsid w:val="00A226D4"/>
    <w:rsid w:val="00A227E9"/>
    <w:rsid w:val="00A240FE"/>
    <w:rsid w:val="00A248F3"/>
    <w:rsid w:val="00A411C9"/>
    <w:rsid w:val="00A44FC7"/>
    <w:rsid w:val="00A472C6"/>
    <w:rsid w:val="00A506FA"/>
    <w:rsid w:val="00A56154"/>
    <w:rsid w:val="00A56610"/>
    <w:rsid w:val="00A6205A"/>
    <w:rsid w:val="00A66064"/>
    <w:rsid w:val="00A83AD5"/>
    <w:rsid w:val="00A852EA"/>
    <w:rsid w:val="00A85EA1"/>
    <w:rsid w:val="00A929C7"/>
    <w:rsid w:val="00A93425"/>
    <w:rsid w:val="00A943AD"/>
    <w:rsid w:val="00A95EF7"/>
    <w:rsid w:val="00A97472"/>
    <w:rsid w:val="00AA368C"/>
    <w:rsid w:val="00AA4328"/>
    <w:rsid w:val="00AA5739"/>
    <w:rsid w:val="00AA7E72"/>
    <w:rsid w:val="00AB11A2"/>
    <w:rsid w:val="00AB3363"/>
    <w:rsid w:val="00AC3664"/>
    <w:rsid w:val="00AC4C5D"/>
    <w:rsid w:val="00AD03B3"/>
    <w:rsid w:val="00AD1D86"/>
    <w:rsid w:val="00AD20BF"/>
    <w:rsid w:val="00AD2854"/>
    <w:rsid w:val="00AD42CC"/>
    <w:rsid w:val="00AE1AC0"/>
    <w:rsid w:val="00AE4F7F"/>
    <w:rsid w:val="00AE6EC4"/>
    <w:rsid w:val="00AE77F1"/>
    <w:rsid w:val="00AF1754"/>
    <w:rsid w:val="00AF1D1C"/>
    <w:rsid w:val="00AF236B"/>
    <w:rsid w:val="00AF5FD8"/>
    <w:rsid w:val="00AF63F1"/>
    <w:rsid w:val="00B014D4"/>
    <w:rsid w:val="00B01C20"/>
    <w:rsid w:val="00B03953"/>
    <w:rsid w:val="00B05612"/>
    <w:rsid w:val="00B10939"/>
    <w:rsid w:val="00B1778B"/>
    <w:rsid w:val="00B23FFA"/>
    <w:rsid w:val="00B24F25"/>
    <w:rsid w:val="00B25495"/>
    <w:rsid w:val="00B352CB"/>
    <w:rsid w:val="00B372F5"/>
    <w:rsid w:val="00B41270"/>
    <w:rsid w:val="00B42F8F"/>
    <w:rsid w:val="00B45E0F"/>
    <w:rsid w:val="00B523D3"/>
    <w:rsid w:val="00B536F0"/>
    <w:rsid w:val="00B5475D"/>
    <w:rsid w:val="00B576C2"/>
    <w:rsid w:val="00B6461A"/>
    <w:rsid w:val="00B67CEC"/>
    <w:rsid w:val="00B67FD3"/>
    <w:rsid w:val="00B72DC2"/>
    <w:rsid w:val="00B7324E"/>
    <w:rsid w:val="00B7691F"/>
    <w:rsid w:val="00B7776B"/>
    <w:rsid w:val="00B831C3"/>
    <w:rsid w:val="00B85BF5"/>
    <w:rsid w:val="00B90467"/>
    <w:rsid w:val="00B9645B"/>
    <w:rsid w:val="00B979E4"/>
    <w:rsid w:val="00BA3446"/>
    <w:rsid w:val="00BA575A"/>
    <w:rsid w:val="00BA5C15"/>
    <w:rsid w:val="00BB080E"/>
    <w:rsid w:val="00BB0BAF"/>
    <w:rsid w:val="00BC0465"/>
    <w:rsid w:val="00BC5941"/>
    <w:rsid w:val="00BD44E2"/>
    <w:rsid w:val="00BD46CA"/>
    <w:rsid w:val="00BD7A8C"/>
    <w:rsid w:val="00BE13B7"/>
    <w:rsid w:val="00BF1209"/>
    <w:rsid w:val="00BF3549"/>
    <w:rsid w:val="00BF7070"/>
    <w:rsid w:val="00BF73D8"/>
    <w:rsid w:val="00BF754B"/>
    <w:rsid w:val="00C03562"/>
    <w:rsid w:val="00C06843"/>
    <w:rsid w:val="00C06DFD"/>
    <w:rsid w:val="00C102C8"/>
    <w:rsid w:val="00C10A39"/>
    <w:rsid w:val="00C110BA"/>
    <w:rsid w:val="00C11EB8"/>
    <w:rsid w:val="00C13870"/>
    <w:rsid w:val="00C14D1F"/>
    <w:rsid w:val="00C1729C"/>
    <w:rsid w:val="00C20C31"/>
    <w:rsid w:val="00C2321D"/>
    <w:rsid w:val="00C261F7"/>
    <w:rsid w:val="00C27860"/>
    <w:rsid w:val="00C37721"/>
    <w:rsid w:val="00C40460"/>
    <w:rsid w:val="00C422E5"/>
    <w:rsid w:val="00C43590"/>
    <w:rsid w:val="00C45991"/>
    <w:rsid w:val="00C54264"/>
    <w:rsid w:val="00C5497F"/>
    <w:rsid w:val="00C61D4A"/>
    <w:rsid w:val="00C63E35"/>
    <w:rsid w:val="00C64836"/>
    <w:rsid w:val="00C64FB1"/>
    <w:rsid w:val="00C66D27"/>
    <w:rsid w:val="00C67D68"/>
    <w:rsid w:val="00C71291"/>
    <w:rsid w:val="00C729AC"/>
    <w:rsid w:val="00C7649C"/>
    <w:rsid w:val="00C81444"/>
    <w:rsid w:val="00C84D07"/>
    <w:rsid w:val="00C9159D"/>
    <w:rsid w:val="00C929C8"/>
    <w:rsid w:val="00C931AE"/>
    <w:rsid w:val="00C934F1"/>
    <w:rsid w:val="00C93A8E"/>
    <w:rsid w:val="00C95522"/>
    <w:rsid w:val="00C956F7"/>
    <w:rsid w:val="00CA0189"/>
    <w:rsid w:val="00CA076A"/>
    <w:rsid w:val="00CB2B0C"/>
    <w:rsid w:val="00CB7A23"/>
    <w:rsid w:val="00CC0563"/>
    <w:rsid w:val="00CD07E5"/>
    <w:rsid w:val="00CD3F24"/>
    <w:rsid w:val="00CE2B70"/>
    <w:rsid w:val="00CE52A2"/>
    <w:rsid w:val="00CE5CFC"/>
    <w:rsid w:val="00CE7A16"/>
    <w:rsid w:val="00CF4550"/>
    <w:rsid w:val="00CF643A"/>
    <w:rsid w:val="00D025E9"/>
    <w:rsid w:val="00D050D6"/>
    <w:rsid w:val="00D06305"/>
    <w:rsid w:val="00D064FF"/>
    <w:rsid w:val="00D15D4E"/>
    <w:rsid w:val="00D172CD"/>
    <w:rsid w:val="00D21C29"/>
    <w:rsid w:val="00D266B7"/>
    <w:rsid w:val="00D527AD"/>
    <w:rsid w:val="00D60ED4"/>
    <w:rsid w:val="00D6341C"/>
    <w:rsid w:val="00D66277"/>
    <w:rsid w:val="00D74081"/>
    <w:rsid w:val="00D76AAA"/>
    <w:rsid w:val="00D77862"/>
    <w:rsid w:val="00D82D63"/>
    <w:rsid w:val="00D90E1A"/>
    <w:rsid w:val="00DA0DBF"/>
    <w:rsid w:val="00DA0DE1"/>
    <w:rsid w:val="00DB3495"/>
    <w:rsid w:val="00DB40F8"/>
    <w:rsid w:val="00DC489A"/>
    <w:rsid w:val="00DC69E0"/>
    <w:rsid w:val="00DC74DC"/>
    <w:rsid w:val="00DD222D"/>
    <w:rsid w:val="00DD244E"/>
    <w:rsid w:val="00DF3653"/>
    <w:rsid w:val="00DF598D"/>
    <w:rsid w:val="00E010FA"/>
    <w:rsid w:val="00E032C1"/>
    <w:rsid w:val="00E033EF"/>
    <w:rsid w:val="00E0417D"/>
    <w:rsid w:val="00E056EF"/>
    <w:rsid w:val="00E058F8"/>
    <w:rsid w:val="00E0673A"/>
    <w:rsid w:val="00E077D9"/>
    <w:rsid w:val="00E114A8"/>
    <w:rsid w:val="00E13098"/>
    <w:rsid w:val="00E23D83"/>
    <w:rsid w:val="00E34577"/>
    <w:rsid w:val="00E4217A"/>
    <w:rsid w:val="00E43D01"/>
    <w:rsid w:val="00E441DA"/>
    <w:rsid w:val="00E44C45"/>
    <w:rsid w:val="00E46CF5"/>
    <w:rsid w:val="00E5153F"/>
    <w:rsid w:val="00E51AA4"/>
    <w:rsid w:val="00E62BF7"/>
    <w:rsid w:val="00E62C1B"/>
    <w:rsid w:val="00E6425C"/>
    <w:rsid w:val="00E67594"/>
    <w:rsid w:val="00E73B96"/>
    <w:rsid w:val="00E74025"/>
    <w:rsid w:val="00E7434B"/>
    <w:rsid w:val="00E761DB"/>
    <w:rsid w:val="00E77845"/>
    <w:rsid w:val="00E82007"/>
    <w:rsid w:val="00E85650"/>
    <w:rsid w:val="00E859F7"/>
    <w:rsid w:val="00E91573"/>
    <w:rsid w:val="00E91D48"/>
    <w:rsid w:val="00E9371A"/>
    <w:rsid w:val="00E95A80"/>
    <w:rsid w:val="00EA0173"/>
    <w:rsid w:val="00EA4EE1"/>
    <w:rsid w:val="00EB139C"/>
    <w:rsid w:val="00EB34DA"/>
    <w:rsid w:val="00EB6054"/>
    <w:rsid w:val="00EC4DEC"/>
    <w:rsid w:val="00EC5794"/>
    <w:rsid w:val="00EC654A"/>
    <w:rsid w:val="00EE27A6"/>
    <w:rsid w:val="00EE2B8C"/>
    <w:rsid w:val="00EF1C8F"/>
    <w:rsid w:val="00EF4723"/>
    <w:rsid w:val="00EF477C"/>
    <w:rsid w:val="00EF59B5"/>
    <w:rsid w:val="00EF7C59"/>
    <w:rsid w:val="00F00A6E"/>
    <w:rsid w:val="00F02B54"/>
    <w:rsid w:val="00F03319"/>
    <w:rsid w:val="00F050E1"/>
    <w:rsid w:val="00F06F40"/>
    <w:rsid w:val="00F07DA3"/>
    <w:rsid w:val="00F15852"/>
    <w:rsid w:val="00F17E7F"/>
    <w:rsid w:val="00F25F2F"/>
    <w:rsid w:val="00F267D2"/>
    <w:rsid w:val="00F3168C"/>
    <w:rsid w:val="00F31EB8"/>
    <w:rsid w:val="00F33212"/>
    <w:rsid w:val="00F344DB"/>
    <w:rsid w:val="00F36178"/>
    <w:rsid w:val="00F373BC"/>
    <w:rsid w:val="00F44E94"/>
    <w:rsid w:val="00F450F2"/>
    <w:rsid w:val="00F4572B"/>
    <w:rsid w:val="00F45968"/>
    <w:rsid w:val="00F51983"/>
    <w:rsid w:val="00F61BE4"/>
    <w:rsid w:val="00F641E5"/>
    <w:rsid w:val="00F70DEE"/>
    <w:rsid w:val="00F71E34"/>
    <w:rsid w:val="00F77959"/>
    <w:rsid w:val="00F80450"/>
    <w:rsid w:val="00F833D9"/>
    <w:rsid w:val="00F8712C"/>
    <w:rsid w:val="00F96D7E"/>
    <w:rsid w:val="00FA1637"/>
    <w:rsid w:val="00FA1ADF"/>
    <w:rsid w:val="00FA2D2D"/>
    <w:rsid w:val="00FA6827"/>
    <w:rsid w:val="00FB32B4"/>
    <w:rsid w:val="00FB5C5C"/>
    <w:rsid w:val="00FB7B36"/>
    <w:rsid w:val="00FC0735"/>
    <w:rsid w:val="00FC47B7"/>
    <w:rsid w:val="00FC6CBB"/>
    <w:rsid w:val="00FC76CB"/>
    <w:rsid w:val="00FD219A"/>
    <w:rsid w:val="00FD34AA"/>
    <w:rsid w:val="00FE0E1E"/>
    <w:rsid w:val="00FE3CCD"/>
    <w:rsid w:val="00FE762B"/>
    <w:rsid w:val="00FE76F6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CB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E114A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381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028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D028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link w:val="Heading5Char"/>
    <w:uiPriority w:val="99"/>
    <w:qFormat/>
    <w:rsid w:val="00E114A8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14A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C381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D028D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D028D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114A8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114A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11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1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14A8"/>
    <w:rPr>
      <w:rFonts w:ascii="Tahoma" w:hAnsi="Tahoma" w:cs="Tahoma"/>
      <w:sz w:val="16"/>
      <w:szCs w:val="16"/>
    </w:rPr>
  </w:style>
  <w:style w:type="paragraph" w:customStyle="1" w:styleId="a">
    <w:name w:val="Îáû÷íûé"/>
    <w:uiPriority w:val="99"/>
    <w:rsid w:val="00A97472"/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A9747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info-title">
    <w:name w:val="info-title"/>
    <w:basedOn w:val="DefaultParagraphFont"/>
    <w:uiPriority w:val="99"/>
    <w:rsid w:val="005C3816"/>
    <w:rPr>
      <w:rFonts w:cs="Times New Roman"/>
    </w:rPr>
  </w:style>
  <w:style w:type="paragraph" w:customStyle="1" w:styleId="headertext">
    <w:name w:val="headertext"/>
    <w:basedOn w:val="Normal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Normal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leveltext">
    <w:name w:val="topleveltext"/>
    <w:basedOn w:val="Normal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Normal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4A5D3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6">
    <w:name w:val="ConsPlusNormal6"/>
    <w:uiPriority w:val="99"/>
    <w:rsid w:val="002E38B7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5">
    <w:name w:val="ConsPlusNormal5"/>
    <w:uiPriority w:val="99"/>
    <w:rsid w:val="00FE0E1E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4">
    <w:name w:val="ConsPlusNormal4"/>
    <w:uiPriority w:val="99"/>
    <w:rsid w:val="00AD2854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3">
    <w:name w:val="ConsPlusNormal3"/>
    <w:uiPriority w:val="99"/>
    <w:rsid w:val="0034201B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2">
    <w:name w:val="ConsPlusNormal2"/>
    <w:uiPriority w:val="99"/>
    <w:rsid w:val="00575D52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1">
    <w:name w:val="ConsPlusNormal1"/>
    <w:uiPriority w:val="99"/>
    <w:rsid w:val="004B4171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pboth">
    <w:name w:val="pboth"/>
    <w:basedOn w:val="Normal"/>
    <w:uiPriority w:val="99"/>
    <w:rsid w:val="003174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11578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1F1C44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25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6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26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60388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6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6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6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6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6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6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lavbukh.ru/npd/edoc/99_420374330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9055</TotalTime>
  <Pages>3</Pages>
  <Words>716</Words>
  <Characters>4082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Udina</dc:creator>
  <cp:keywords/>
  <dc:description/>
  <cp:lastModifiedBy>Org4</cp:lastModifiedBy>
  <cp:revision>286</cp:revision>
  <cp:lastPrinted>2019-10-29T01:54:00Z</cp:lastPrinted>
  <dcterms:created xsi:type="dcterms:W3CDTF">2016-09-19T06:47:00Z</dcterms:created>
  <dcterms:modified xsi:type="dcterms:W3CDTF">2006-01-04T15:53:00Z</dcterms:modified>
</cp:coreProperties>
</file>