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EB" w:rsidRPr="00616291" w:rsidRDefault="00874BEB" w:rsidP="00150CB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Администрация</w:t>
      </w:r>
    </w:p>
    <w:p w:rsidR="00874BEB" w:rsidRPr="00616291" w:rsidRDefault="00874BEB" w:rsidP="00150CB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874BEB" w:rsidRPr="00616291" w:rsidRDefault="00874BEB" w:rsidP="00150CB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74BEB" w:rsidRPr="00616291" w:rsidRDefault="00874BEB" w:rsidP="00150CB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ПОСТАНОВЛЕНИЕ</w:t>
      </w:r>
    </w:p>
    <w:p w:rsidR="00874BEB" w:rsidRPr="00616291" w:rsidRDefault="00874BEB" w:rsidP="00150CB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74BEB" w:rsidRPr="00616291" w:rsidRDefault="00874BEB" w:rsidP="00150CB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874BEB" w:rsidRPr="00616291" w:rsidRDefault="00874BEB" w:rsidP="00150CB8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07.11.2019    № 651</w:t>
      </w:r>
    </w:p>
    <w:p w:rsidR="00874BEB" w:rsidRPr="00616291" w:rsidRDefault="00874BEB" w:rsidP="00150CB8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п. Чегдомын</w:t>
      </w:r>
    </w:p>
    <w:p w:rsidR="00874BEB" w:rsidRDefault="00874BEB" w:rsidP="00A60D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74BEB" w:rsidRDefault="00874BEB" w:rsidP="00A60D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74BEB" w:rsidRDefault="00874BEB" w:rsidP="00A60D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37EDD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7132C6">
        <w:rPr>
          <w:rFonts w:ascii="Times New Roman" w:hAnsi="Times New Roman"/>
          <w:sz w:val="28"/>
          <w:szCs w:val="28"/>
        </w:rPr>
        <w:t>осуществления финансовым управлением администрации Верхнебуреинского муниципального района внутреннего муниципального финансового контроля в сфере бюджетных правоотношений и контроля в сфере закупок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 w:rsidRPr="00437ED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437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Верхнебуреинского муниципального района</w:t>
      </w:r>
      <w:r w:rsidRPr="00437EDD">
        <w:rPr>
          <w:rFonts w:ascii="Times New Roman" w:hAnsi="Times New Roman"/>
          <w:sz w:val="28"/>
          <w:szCs w:val="28"/>
        </w:rPr>
        <w:t xml:space="preserve"> от 22.02.2017 № </w:t>
      </w:r>
      <w:r>
        <w:rPr>
          <w:rFonts w:ascii="Times New Roman" w:hAnsi="Times New Roman"/>
          <w:sz w:val="28"/>
          <w:szCs w:val="28"/>
        </w:rPr>
        <w:t xml:space="preserve">100 </w:t>
      </w:r>
    </w:p>
    <w:p w:rsidR="00874BEB" w:rsidRPr="00437EDD" w:rsidRDefault="00874BEB" w:rsidP="00A60D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74BEB" w:rsidRPr="00437EDD" w:rsidRDefault="00874BEB" w:rsidP="00A60DF6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EDD">
        <w:rPr>
          <w:rFonts w:ascii="Times New Roman" w:hAnsi="Times New Roman"/>
          <w:sz w:val="28"/>
          <w:szCs w:val="28"/>
        </w:rPr>
        <w:t>В целях приведения нормативных правовых актов Верхнебуреинского муниципального района в соответствие с федеральным законодательством, уточнения порядка осуществления внутреннего муниципального финансового контроля в Верхнебуреинском районе, администрация района ПОСТАНОВЛЯЕТ:</w:t>
      </w:r>
    </w:p>
    <w:p w:rsidR="00874BEB" w:rsidRDefault="00874BEB" w:rsidP="00A60DF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Внести в</w:t>
      </w:r>
      <w:r w:rsidRPr="00437EDD">
        <w:rPr>
          <w:rFonts w:ascii="Times New Roman" w:hAnsi="Times New Roman"/>
          <w:sz w:val="28"/>
          <w:szCs w:val="28"/>
        </w:rPr>
        <w:t xml:space="preserve"> </w:t>
      </w:r>
      <w:r w:rsidRPr="00481C46">
        <w:rPr>
          <w:rFonts w:ascii="Times New Roman" w:hAnsi="Times New Roman"/>
          <w:sz w:val="28"/>
          <w:szCs w:val="28"/>
        </w:rPr>
        <w:t>Порядок осуществления финансовым управлением администрации Верхнебуреинского муниципального района внутреннего муниципального финансового контроля в сфере бюджетных правоотношений и контроля в сфере закупок, утвержденный постановлением администрации Верхнебуреинского муниципального района от 22.02.2017 № 100</w:t>
      </w:r>
      <w:r w:rsidRPr="000E1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 w:rsidRPr="00437EDD">
        <w:rPr>
          <w:rFonts w:ascii="Times New Roman" w:hAnsi="Times New Roman"/>
          <w:sz w:val="28"/>
          <w:szCs w:val="28"/>
        </w:rPr>
        <w:t>:</w:t>
      </w:r>
    </w:p>
    <w:p w:rsidR="00874BEB" w:rsidRDefault="00874BEB" w:rsidP="00A60DF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разделе 1:</w:t>
      </w:r>
    </w:p>
    <w:p w:rsidR="00874BEB" w:rsidRPr="00B415B8" w:rsidRDefault="00874BEB" w:rsidP="00A60DF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5B8">
        <w:rPr>
          <w:rFonts w:ascii="Times New Roman" w:hAnsi="Times New Roman"/>
          <w:sz w:val="28"/>
          <w:szCs w:val="28"/>
        </w:rPr>
        <w:t>1) Подраздел 1.4 признать утратившим силу</w:t>
      </w:r>
    </w:p>
    <w:p w:rsidR="00874BEB" w:rsidRDefault="00874BEB" w:rsidP="00A60DF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5B8">
        <w:rPr>
          <w:rFonts w:ascii="Times New Roman" w:hAnsi="Times New Roman"/>
          <w:sz w:val="28"/>
          <w:szCs w:val="28"/>
        </w:rPr>
        <w:t xml:space="preserve">2) Подразделы 1.6, 1.7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B415B8">
        <w:rPr>
          <w:rFonts w:ascii="Times New Roman" w:hAnsi="Times New Roman"/>
          <w:sz w:val="28"/>
          <w:szCs w:val="28"/>
        </w:rPr>
        <w:t xml:space="preserve"> редакции:</w:t>
      </w:r>
    </w:p>
    <w:p w:rsidR="00874BEB" w:rsidRPr="00406663" w:rsidRDefault="00874BEB" w:rsidP="00A60DF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06663">
        <w:rPr>
          <w:rFonts w:ascii="Times New Roman" w:hAnsi="Times New Roman"/>
          <w:sz w:val="28"/>
          <w:szCs w:val="28"/>
        </w:rPr>
        <w:t>1.6. Предметом контрольной деятельности являются:</w:t>
      </w:r>
    </w:p>
    <w:p w:rsidR="00874BEB" w:rsidRPr="00406663" w:rsidRDefault="00874BEB" w:rsidP="00A60DF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6663">
        <w:rPr>
          <w:rFonts w:ascii="Times New Roman" w:hAnsi="Times New Roman"/>
          <w:sz w:val="28"/>
          <w:szCs w:val="28"/>
        </w:rPr>
        <w:t xml:space="preserve">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>
        <w:rPr>
          <w:rFonts w:ascii="Times New Roman" w:hAnsi="Times New Roman"/>
          <w:sz w:val="28"/>
          <w:szCs w:val="28"/>
        </w:rPr>
        <w:t>муниципальных учреждений</w:t>
      </w:r>
      <w:r w:rsidRPr="00406663">
        <w:rPr>
          <w:rFonts w:ascii="Times New Roman" w:hAnsi="Times New Roman"/>
          <w:sz w:val="28"/>
          <w:szCs w:val="28"/>
        </w:rPr>
        <w:t>;</w:t>
      </w:r>
    </w:p>
    <w:p w:rsidR="00874BEB" w:rsidRPr="00406663" w:rsidRDefault="00874BEB" w:rsidP="00A60DF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6663">
        <w:rPr>
          <w:rFonts w:ascii="Times New Roman" w:hAnsi="Times New Roman"/>
          <w:sz w:val="28"/>
          <w:szCs w:val="28"/>
        </w:rPr>
        <w:t xml:space="preserve">соблюдение положений правовых актов, обусловливающих публичные нормативные обязательства и обязательства по иным выплатам физическим лицам из </w:t>
      </w:r>
      <w:r>
        <w:rPr>
          <w:rFonts w:ascii="Times New Roman" w:hAnsi="Times New Roman"/>
          <w:sz w:val="28"/>
          <w:szCs w:val="28"/>
        </w:rPr>
        <w:t>районного</w:t>
      </w:r>
      <w:r w:rsidRPr="00406663">
        <w:rPr>
          <w:rFonts w:ascii="Times New Roman" w:hAnsi="Times New Roman"/>
          <w:sz w:val="28"/>
          <w:szCs w:val="28"/>
        </w:rPr>
        <w:t xml:space="preserve"> бюджета, а также соблюдение условий договоров (соглашений) о предоставлении средств из </w:t>
      </w:r>
      <w:r>
        <w:rPr>
          <w:rFonts w:ascii="Times New Roman" w:hAnsi="Times New Roman"/>
          <w:sz w:val="28"/>
          <w:szCs w:val="28"/>
        </w:rPr>
        <w:t>районного</w:t>
      </w:r>
      <w:r w:rsidRPr="00406663">
        <w:rPr>
          <w:rFonts w:ascii="Times New Roman" w:hAnsi="Times New Roman"/>
          <w:sz w:val="28"/>
          <w:szCs w:val="28"/>
        </w:rPr>
        <w:t xml:space="preserve"> бюджета,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406663">
        <w:rPr>
          <w:rFonts w:ascii="Times New Roman" w:hAnsi="Times New Roman"/>
          <w:sz w:val="28"/>
          <w:szCs w:val="28"/>
        </w:rPr>
        <w:t>контрактов;</w:t>
      </w:r>
    </w:p>
    <w:p w:rsidR="00874BEB" w:rsidRPr="00406663" w:rsidRDefault="00874BEB" w:rsidP="00A60DF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6663">
        <w:rPr>
          <w:rFonts w:ascii="Times New Roman" w:hAnsi="Times New Roman"/>
          <w:sz w:val="28"/>
          <w:szCs w:val="28"/>
        </w:rPr>
        <w:t xml:space="preserve">соблюдение условий договоров (соглашений), заключенных в целях исполнения договоров (соглашений) о предоставлении средств из </w:t>
      </w:r>
      <w:r>
        <w:rPr>
          <w:rFonts w:ascii="Times New Roman" w:hAnsi="Times New Roman"/>
          <w:sz w:val="28"/>
          <w:szCs w:val="28"/>
        </w:rPr>
        <w:t>районного</w:t>
      </w:r>
      <w:r w:rsidRPr="00406663">
        <w:rPr>
          <w:rFonts w:ascii="Times New Roman" w:hAnsi="Times New Roman"/>
          <w:sz w:val="28"/>
          <w:szCs w:val="28"/>
        </w:rPr>
        <w:t xml:space="preserve"> бюджета, а также в случаях, предусмотренных Бюджетным кодексом Российской Федерации, условий договоров (соглашений), заключенных в целях исполнения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06663">
        <w:rPr>
          <w:rFonts w:ascii="Times New Roman" w:hAnsi="Times New Roman"/>
          <w:sz w:val="28"/>
          <w:szCs w:val="28"/>
        </w:rPr>
        <w:t xml:space="preserve"> контрактов;</w:t>
      </w:r>
    </w:p>
    <w:p w:rsidR="00874BEB" w:rsidRPr="00406663" w:rsidRDefault="00874BEB" w:rsidP="002419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6663">
        <w:rPr>
          <w:rFonts w:ascii="Times New Roman" w:hAnsi="Times New Roman"/>
          <w:sz w:val="28"/>
          <w:szCs w:val="28"/>
        </w:rPr>
        <w:t xml:space="preserve">контроль за достоверностью отчетов о результатах предоставления и (или) использования средств, предоставленных из </w:t>
      </w:r>
      <w:r>
        <w:rPr>
          <w:rFonts w:ascii="Times New Roman" w:hAnsi="Times New Roman"/>
          <w:sz w:val="28"/>
          <w:szCs w:val="28"/>
        </w:rPr>
        <w:t>районного</w:t>
      </w:r>
      <w:r w:rsidRPr="00406663">
        <w:rPr>
          <w:rFonts w:ascii="Times New Roman" w:hAnsi="Times New Roman"/>
          <w:sz w:val="28"/>
          <w:szCs w:val="28"/>
        </w:rPr>
        <w:t xml:space="preserve"> бюджета, в том числе отчетов о реализации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06663">
        <w:rPr>
          <w:rFonts w:ascii="Times New Roman" w:hAnsi="Times New Roman"/>
          <w:sz w:val="28"/>
          <w:szCs w:val="28"/>
        </w:rPr>
        <w:t xml:space="preserve"> программ, отчетов об исполнении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06663">
        <w:rPr>
          <w:rFonts w:ascii="Times New Roman" w:hAnsi="Times New Roman"/>
          <w:sz w:val="28"/>
          <w:szCs w:val="28"/>
        </w:rPr>
        <w:t xml:space="preserve"> заданий, отчетов о достижении значений показателей результативности предоставления бюджетных средств;</w:t>
      </w:r>
    </w:p>
    <w:p w:rsidR="00874BEB" w:rsidRDefault="00874BEB" w:rsidP="004066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6663">
        <w:rPr>
          <w:rFonts w:ascii="Times New Roman" w:hAnsi="Times New Roman"/>
          <w:sz w:val="28"/>
          <w:szCs w:val="28"/>
        </w:rPr>
        <w:t>контроль в сфере закупок, предусмотренный частью 8 статьи 99 Федерально</w:t>
      </w:r>
      <w:r>
        <w:rPr>
          <w:rFonts w:ascii="Times New Roman" w:hAnsi="Times New Roman"/>
          <w:sz w:val="28"/>
          <w:szCs w:val="28"/>
        </w:rPr>
        <w:t xml:space="preserve">го закона от 05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№</w:t>
      </w:r>
      <w:r w:rsidRPr="00406663">
        <w:rPr>
          <w:rFonts w:ascii="Times New Roman" w:hAnsi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874BEB" w:rsidRPr="009A6C44" w:rsidRDefault="00874BEB" w:rsidP="009A6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6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1.7.</w:t>
      </w:r>
      <w:r w:rsidRPr="009A6C44">
        <w:rPr>
          <w:rFonts w:ascii="Times New Roman" w:hAnsi="Times New Roman"/>
          <w:sz w:val="28"/>
          <w:szCs w:val="28"/>
        </w:rPr>
        <w:t xml:space="preserve"> Объектами </w:t>
      </w:r>
      <w:r>
        <w:rPr>
          <w:rFonts w:ascii="Times New Roman" w:hAnsi="Times New Roman"/>
          <w:sz w:val="28"/>
          <w:szCs w:val="28"/>
        </w:rPr>
        <w:t xml:space="preserve">внутреннего муниципального финансового контроля </w:t>
      </w:r>
      <w:r w:rsidRPr="009A6C44">
        <w:rPr>
          <w:rFonts w:ascii="Times New Roman" w:hAnsi="Times New Roman"/>
          <w:sz w:val="28"/>
          <w:szCs w:val="28"/>
        </w:rPr>
        <w:t>являются:</w:t>
      </w:r>
    </w:p>
    <w:p w:rsidR="00874BEB" w:rsidRPr="009A6C44" w:rsidRDefault="00874BEB" w:rsidP="009A6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A6C44">
        <w:rPr>
          <w:rFonts w:ascii="Times New Roman" w:hAnsi="Times New Roman"/>
          <w:sz w:val="28"/>
          <w:szCs w:val="28"/>
        </w:rPr>
        <w:t>Главные распорядители (распорядители, получатели) бюджетных средств, главные администраторы (администраторы) доходов районного бюджета, главные администраторы (администраторы) источников финансирования дефицита районного бюджета;</w:t>
      </w:r>
    </w:p>
    <w:p w:rsidR="00874BEB" w:rsidRPr="009A6C44" w:rsidRDefault="00874BEB" w:rsidP="009A6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A6C44">
        <w:rPr>
          <w:rFonts w:ascii="Times New Roman" w:hAnsi="Times New Roman"/>
          <w:sz w:val="28"/>
          <w:szCs w:val="28"/>
        </w:rPr>
        <w:t xml:space="preserve">финансовый орган </w:t>
      </w:r>
      <w:r>
        <w:rPr>
          <w:rFonts w:ascii="Times New Roman" w:hAnsi="Times New Roman"/>
          <w:sz w:val="28"/>
          <w:szCs w:val="28"/>
        </w:rPr>
        <w:t>городских и сельских поселений района</w:t>
      </w:r>
      <w:r w:rsidRPr="009A6C44">
        <w:rPr>
          <w:rFonts w:ascii="Times New Roman" w:hAnsi="Times New Roman"/>
          <w:sz w:val="28"/>
          <w:szCs w:val="28"/>
        </w:rPr>
        <w:t>, бюджету которого предоставлены субвенции, иные межбюджетные трансферты, имеющие целево</w:t>
      </w:r>
      <w:r>
        <w:rPr>
          <w:rFonts w:ascii="Times New Roman" w:hAnsi="Times New Roman"/>
          <w:sz w:val="28"/>
          <w:szCs w:val="28"/>
        </w:rPr>
        <w:t>е назначение, бюджетные кредиты, местная администрация;</w:t>
      </w:r>
    </w:p>
    <w:p w:rsidR="00874BEB" w:rsidRPr="009A6C44" w:rsidRDefault="00874BEB" w:rsidP="009A6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6C44">
        <w:rPr>
          <w:rFonts w:ascii="Times New Roman" w:hAnsi="Times New Roman"/>
          <w:sz w:val="28"/>
          <w:szCs w:val="28"/>
        </w:rPr>
        <w:t>- муниципальные учреждения;</w:t>
      </w:r>
    </w:p>
    <w:p w:rsidR="00874BEB" w:rsidRPr="009A6C44" w:rsidRDefault="00874BEB" w:rsidP="009A6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6C44">
        <w:rPr>
          <w:rFonts w:ascii="Times New Roman" w:hAnsi="Times New Roman"/>
          <w:sz w:val="28"/>
          <w:szCs w:val="28"/>
        </w:rPr>
        <w:t>- муниципальные унитарные предприятия;</w:t>
      </w:r>
    </w:p>
    <w:p w:rsidR="00874BEB" w:rsidRDefault="00874BEB" w:rsidP="009A6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A6C44">
        <w:rPr>
          <w:rFonts w:ascii="Times New Roman" w:hAnsi="Times New Roman"/>
          <w:sz w:val="28"/>
          <w:szCs w:val="28"/>
        </w:rPr>
        <w:t>хозяйственные товарищества и общества с участием Верхнебуреинского района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874BEB" w:rsidRPr="009A6C44" w:rsidRDefault="00874BEB" w:rsidP="009A6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2F1E">
        <w:rPr>
          <w:rFonts w:ascii="Times New Roman" w:hAnsi="Times New Roman"/>
          <w:sz w:val="28"/>
          <w:szCs w:val="28"/>
        </w:rPr>
        <w:t xml:space="preserve">- юридические лица (за исключением </w:t>
      </w:r>
      <w:r>
        <w:rPr>
          <w:rFonts w:ascii="Times New Roman" w:hAnsi="Times New Roman"/>
          <w:sz w:val="28"/>
          <w:szCs w:val="28"/>
        </w:rPr>
        <w:t>муниципальных учреждений,</w:t>
      </w:r>
      <w:r w:rsidRPr="00232F1E">
        <w:rPr>
          <w:rFonts w:ascii="Times New Roman" w:hAnsi="Times New Roman"/>
          <w:sz w:val="28"/>
          <w:szCs w:val="28"/>
        </w:rPr>
        <w:t xml:space="preserve"> хозяйственных товариществ и обществ </w:t>
      </w:r>
      <w:r w:rsidRPr="00CB1865">
        <w:rPr>
          <w:rFonts w:ascii="Times New Roman" w:hAnsi="Times New Roman"/>
          <w:sz w:val="28"/>
          <w:szCs w:val="28"/>
        </w:rPr>
        <w:t>с участием Верхнебуреинского района</w:t>
      </w:r>
      <w:r w:rsidRPr="00232F1E">
        <w:rPr>
          <w:rFonts w:ascii="Times New Roman" w:hAnsi="Times New Roman"/>
          <w:sz w:val="28"/>
          <w:szCs w:val="28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874BEB" w:rsidRPr="009A6C44" w:rsidRDefault="00874BEB" w:rsidP="009A6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6C44">
        <w:rPr>
          <w:rFonts w:ascii="Times New Roman" w:hAnsi="Times New Roman"/>
          <w:sz w:val="28"/>
          <w:szCs w:val="28"/>
        </w:rPr>
        <w:t>юридические и физические лица, индивидуальные предприниматели, получающие средства из бюджета Верхнебуреинского района на основании договоров (соглашений) о предоставлении средств из бюджета Верхнебуреинского района и (или) муниципальных контрактов, кредиты, обеспеченные муниципальными гарантиями;</w:t>
      </w:r>
    </w:p>
    <w:p w:rsidR="00874BEB" w:rsidRDefault="00874BEB" w:rsidP="009A6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6C44">
        <w:rPr>
          <w:rFonts w:ascii="Times New Roman" w:hAnsi="Times New Roman"/>
          <w:sz w:val="28"/>
          <w:szCs w:val="28"/>
        </w:rPr>
        <w:t>исполнители (поставщики, подрядчики) по договорам (соглашениям), заключенным в целях исполнения договоров (соглашений) о предоставлении средств из районного бюджета и (или) муниципальных контрактов, которым в соответствии с федеральными законами открыты лицевые счета в Федеральном казначействе. При этом осуществление контрольной деятельности в отношении таких объектов контроля осуществляется в процессе проверки главных распорядителей (распорядителей, получателей) бюджетных средств, главных администраторов источников финансирования дефицита районного бюджета, заключивших договоры (соглашения) о предоставлении средств из районного бюджета, муниципальные контракты»</w:t>
      </w:r>
    </w:p>
    <w:p w:rsidR="00874BEB" w:rsidRDefault="00874BEB" w:rsidP="00507F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 подразделе 1.10:</w:t>
      </w:r>
    </w:p>
    <w:p w:rsidR="00874BEB" w:rsidRDefault="00874BEB" w:rsidP="009A6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</w:t>
      </w:r>
      <w:r w:rsidRPr="009A6C44">
        <w:rPr>
          <w:rFonts w:ascii="Times New Roman" w:hAnsi="Times New Roman"/>
          <w:sz w:val="28"/>
          <w:szCs w:val="28"/>
        </w:rPr>
        <w:t xml:space="preserve"> 1.10</w:t>
      </w:r>
      <w:r>
        <w:rPr>
          <w:rFonts w:ascii="Times New Roman" w:hAnsi="Times New Roman"/>
          <w:sz w:val="28"/>
          <w:szCs w:val="28"/>
        </w:rPr>
        <w:t>.1:</w:t>
      </w:r>
    </w:p>
    <w:p w:rsidR="00874BEB" w:rsidRDefault="00874BEB" w:rsidP="009A6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7FA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подпункт 1 дополнить словами «</w:t>
      </w:r>
      <w:r w:rsidRPr="00507FA3">
        <w:rPr>
          <w:rFonts w:ascii="Times New Roman" w:hAnsi="Times New Roman"/>
          <w:sz w:val="28"/>
          <w:szCs w:val="28"/>
        </w:rPr>
        <w:t>, а также использовать информацию, документы и материалы, содержащиеся в государственных и муниципальных автоматизированных информационных системах, на официальных сайтах, для размещения и</w:t>
      </w:r>
      <w:r>
        <w:rPr>
          <w:rFonts w:ascii="Times New Roman" w:hAnsi="Times New Roman"/>
          <w:sz w:val="28"/>
          <w:szCs w:val="28"/>
        </w:rPr>
        <w:t>нформации об объектах контроля;»</w:t>
      </w:r>
      <w:r w:rsidRPr="00507FA3">
        <w:rPr>
          <w:rFonts w:ascii="Times New Roman" w:hAnsi="Times New Roman"/>
          <w:sz w:val="28"/>
          <w:szCs w:val="28"/>
        </w:rPr>
        <w:t>;</w:t>
      </w:r>
    </w:p>
    <w:p w:rsidR="00874BEB" w:rsidRPr="009A6C44" w:rsidRDefault="00874BEB" w:rsidP="009A6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дополнить подпунктами</w:t>
      </w:r>
      <w:r w:rsidRPr="009A6C44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-9</w:t>
      </w:r>
      <w:r w:rsidRPr="009A6C4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74BEB" w:rsidRDefault="00874BEB" w:rsidP="009A6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6C44">
        <w:rPr>
          <w:rFonts w:ascii="Times New Roman" w:hAnsi="Times New Roman"/>
          <w:sz w:val="28"/>
          <w:szCs w:val="28"/>
        </w:rPr>
        <w:t xml:space="preserve">«7) назначать (организовать) проведение экспертиз, необходимых для проведения </w:t>
      </w:r>
      <w:r>
        <w:rPr>
          <w:rFonts w:ascii="Times New Roman" w:hAnsi="Times New Roman"/>
          <w:sz w:val="28"/>
          <w:szCs w:val="28"/>
        </w:rPr>
        <w:t>контрольных мероприятий;</w:t>
      </w:r>
    </w:p>
    <w:p w:rsidR="00874BEB" w:rsidRPr="00507FA3" w:rsidRDefault="00874BEB" w:rsidP="002419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Pr="00507FA3">
        <w:rPr>
          <w:rFonts w:ascii="Times New Roman" w:hAnsi="Times New Roman"/>
          <w:sz w:val="28"/>
          <w:szCs w:val="28"/>
        </w:rPr>
        <w:t xml:space="preserve">получать необходимый для осуществления внутреннего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07FA3">
        <w:rPr>
          <w:rFonts w:ascii="Times New Roman" w:hAnsi="Times New Roman"/>
          <w:sz w:val="28"/>
          <w:szCs w:val="28"/>
        </w:rPr>
        <w:t xml:space="preserve"> финансового контроля постоянный доступ к государственным и муниципальным автоматизированным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874BEB" w:rsidRDefault="00874BEB" w:rsidP="00507F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7FA3">
        <w:rPr>
          <w:rFonts w:ascii="Times New Roman" w:hAnsi="Times New Roman"/>
          <w:sz w:val="28"/>
          <w:szCs w:val="28"/>
        </w:rPr>
        <w:t xml:space="preserve">9) направлять в суд иски о признании осуществленных закупок товаров, работ, услуг для обеспечения нужд </w:t>
      </w:r>
      <w:r>
        <w:rPr>
          <w:rFonts w:ascii="Times New Roman" w:hAnsi="Times New Roman"/>
          <w:sz w:val="28"/>
          <w:szCs w:val="28"/>
        </w:rPr>
        <w:t>Верхнебуреинского района</w:t>
      </w:r>
      <w:r w:rsidRPr="00507FA3">
        <w:rPr>
          <w:rFonts w:ascii="Times New Roman" w:hAnsi="Times New Roman"/>
          <w:sz w:val="28"/>
          <w:szCs w:val="28"/>
        </w:rPr>
        <w:t xml:space="preserve"> недействительными в соответствии с Гражданским</w:t>
      </w:r>
      <w:r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 w:rsidRPr="00507FA3">
        <w:rPr>
          <w:rFonts w:ascii="Times New Roman" w:hAnsi="Times New Roman"/>
          <w:sz w:val="28"/>
          <w:szCs w:val="28"/>
        </w:rPr>
        <w:t>;</w:t>
      </w:r>
      <w:r w:rsidRPr="009A6C44">
        <w:rPr>
          <w:rFonts w:ascii="Times New Roman" w:hAnsi="Times New Roman"/>
          <w:sz w:val="28"/>
          <w:szCs w:val="28"/>
        </w:rPr>
        <w:t>»</w:t>
      </w:r>
    </w:p>
    <w:p w:rsidR="00874BEB" w:rsidRPr="00986CA2" w:rsidRDefault="00874BEB" w:rsidP="00986C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6CA2">
        <w:rPr>
          <w:rFonts w:ascii="Times New Roman" w:hAnsi="Times New Roman"/>
          <w:sz w:val="28"/>
          <w:szCs w:val="28"/>
        </w:rPr>
        <w:t>б) в пункте 1.10.3:</w:t>
      </w:r>
    </w:p>
    <w:p w:rsidR="00874BEB" w:rsidRDefault="00874BEB" w:rsidP="00986C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6CA2">
        <w:rPr>
          <w:rFonts w:ascii="Times New Roman" w:hAnsi="Times New Roman"/>
          <w:sz w:val="28"/>
          <w:szCs w:val="28"/>
        </w:rPr>
        <w:t xml:space="preserve">- в подпункте 1 слова "бюджетного законодательства Российской Федерации и иных нормативных правовых актов, регулирующих бюджетные правоотношения" заменить словами "правовых актов, договоров (соглашений), указанных в пункте 1.6 настоящего раздела,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86CA2">
        <w:rPr>
          <w:rFonts w:ascii="Times New Roman" w:hAnsi="Times New Roman"/>
          <w:sz w:val="28"/>
          <w:szCs w:val="28"/>
        </w:rPr>
        <w:t xml:space="preserve"> контрактов";</w:t>
      </w:r>
    </w:p>
    <w:p w:rsidR="00874BEB" w:rsidRPr="004653E4" w:rsidRDefault="00874BEB" w:rsidP="004653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3E4">
        <w:rPr>
          <w:rFonts w:ascii="Times New Roman" w:hAnsi="Times New Roman"/>
          <w:sz w:val="28"/>
          <w:szCs w:val="28"/>
        </w:rPr>
        <w:t xml:space="preserve">- подпункт 3 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4653E4">
        <w:rPr>
          <w:rFonts w:ascii="Times New Roman" w:hAnsi="Times New Roman"/>
          <w:sz w:val="28"/>
          <w:szCs w:val="28"/>
        </w:rPr>
        <w:t xml:space="preserve"> редакции:</w:t>
      </w:r>
    </w:p>
    <w:p w:rsidR="00874BEB" w:rsidRDefault="00874BEB" w:rsidP="004653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3E4">
        <w:rPr>
          <w:rFonts w:ascii="Times New Roman" w:hAnsi="Times New Roman"/>
          <w:sz w:val="28"/>
          <w:szCs w:val="28"/>
        </w:rPr>
        <w:t xml:space="preserve">"3) знакомить руководителя или уполномоченное должностное лицо объекта контроля (далее - </w:t>
      </w:r>
      <w:r>
        <w:rPr>
          <w:rFonts w:ascii="Times New Roman" w:hAnsi="Times New Roman"/>
          <w:sz w:val="28"/>
          <w:szCs w:val="28"/>
        </w:rPr>
        <w:t>представитель</w:t>
      </w:r>
      <w:r w:rsidRPr="004653E4">
        <w:rPr>
          <w:rFonts w:ascii="Times New Roman" w:hAnsi="Times New Roman"/>
          <w:sz w:val="28"/>
          <w:szCs w:val="28"/>
        </w:rPr>
        <w:t xml:space="preserve"> объекта контроля) с копией приказа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района</w:t>
      </w:r>
      <w:r w:rsidRPr="004653E4">
        <w:rPr>
          <w:rFonts w:ascii="Times New Roman" w:hAnsi="Times New Roman"/>
          <w:sz w:val="28"/>
          <w:szCs w:val="28"/>
        </w:rPr>
        <w:t xml:space="preserve"> о назначении контрольного мероприятия, о приостановлении (продлении, возобновлении, об отмене) проведения камеральной или выездной проверки (ревизии), об изменении состава должностных лиц, уполномоченных на проведение контрольного мероприятия (далее - проверочная (ревизионная) группа), а также с результатами контрольных мероприятий (актами, заключениями) путем вручения (направления) в соответствии с настоящим Порядком соответствующих документов;";</w:t>
      </w:r>
    </w:p>
    <w:p w:rsidR="00874BEB" w:rsidRPr="00AA0438" w:rsidRDefault="00874BEB" w:rsidP="00AA0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пункт 1.10.5</w:t>
      </w:r>
      <w:r w:rsidRPr="00AA0438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AA0438">
        <w:rPr>
          <w:rFonts w:ascii="Times New Roman" w:hAnsi="Times New Roman"/>
          <w:sz w:val="28"/>
          <w:szCs w:val="28"/>
        </w:rPr>
        <w:t xml:space="preserve"> редакции:</w:t>
      </w:r>
    </w:p>
    <w:p w:rsidR="00874BEB" w:rsidRPr="00AA0438" w:rsidRDefault="00874BEB" w:rsidP="00AA0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"1.10.5</w:t>
      </w:r>
      <w:r w:rsidRPr="00AA0438">
        <w:rPr>
          <w:rFonts w:ascii="Times New Roman" w:hAnsi="Times New Roman"/>
          <w:sz w:val="28"/>
          <w:szCs w:val="28"/>
        </w:rPr>
        <w:t>. Должностные лица объектов контроля в ходе контрольных мероприятий обязаны:</w:t>
      </w:r>
    </w:p>
    <w:p w:rsidR="00874BEB" w:rsidRPr="00AA0438" w:rsidRDefault="00874BEB" w:rsidP="00AA0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0438">
        <w:rPr>
          <w:rFonts w:ascii="Times New Roman" w:hAnsi="Times New Roman"/>
          <w:sz w:val="28"/>
          <w:szCs w:val="28"/>
        </w:rPr>
        <w:t>1) своевременно и в полном объеме представлять запрашиваемые должностными лицами, указанными в пункте 1.9 настоящего раздела, информацию, документы и материалы, необходимые для проведения контрольных мероприятий;</w:t>
      </w:r>
    </w:p>
    <w:p w:rsidR="00874BEB" w:rsidRPr="00AA0438" w:rsidRDefault="00874BEB" w:rsidP="00AA0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0438">
        <w:rPr>
          <w:rFonts w:ascii="Times New Roman" w:hAnsi="Times New Roman"/>
          <w:sz w:val="28"/>
          <w:szCs w:val="28"/>
        </w:rPr>
        <w:t>2) давать устные и письменные объяснения должностным лицам, указанным в пункте 1.9 настоящего раздела;</w:t>
      </w:r>
    </w:p>
    <w:p w:rsidR="00874BEB" w:rsidRPr="00AA0438" w:rsidRDefault="00874BEB" w:rsidP="00AA0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0438">
        <w:rPr>
          <w:rFonts w:ascii="Times New Roman" w:hAnsi="Times New Roman"/>
          <w:sz w:val="28"/>
          <w:szCs w:val="28"/>
        </w:rPr>
        <w:t>3) обеспечивать беспрепятственный доступ должностных лиц, указанных в пункте 1.9 настоящего раздела, к помещениям и территориям объекта контроля;</w:t>
      </w:r>
    </w:p>
    <w:p w:rsidR="00874BEB" w:rsidRPr="00AA0438" w:rsidRDefault="00874BEB" w:rsidP="00AA0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0438">
        <w:rPr>
          <w:rFonts w:ascii="Times New Roman" w:hAnsi="Times New Roman"/>
          <w:sz w:val="28"/>
          <w:szCs w:val="28"/>
        </w:rPr>
        <w:t>4) обеспечивать участие должностного лица (представителя) объекта контроля при проведении должностными лицами, указанными в пункте 1.9 настоящего раздела, контрольных обмеров, осмотров, наблюдений, пересчетов;</w:t>
      </w:r>
    </w:p>
    <w:p w:rsidR="00874BEB" w:rsidRPr="00AA0438" w:rsidRDefault="00874BEB" w:rsidP="00AA0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0438">
        <w:rPr>
          <w:rFonts w:ascii="Times New Roman" w:hAnsi="Times New Roman"/>
          <w:sz w:val="28"/>
          <w:szCs w:val="28"/>
        </w:rPr>
        <w:t>5) обеспечивать проведение по требованию должностных лиц, указанных в пункте 1.9 настоящего раздела, инвентаризации активов и обязательств;</w:t>
      </w:r>
    </w:p>
    <w:p w:rsidR="00874BEB" w:rsidRPr="00AA0438" w:rsidRDefault="00874BEB" w:rsidP="00AA0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0438">
        <w:rPr>
          <w:rFonts w:ascii="Times New Roman" w:hAnsi="Times New Roman"/>
          <w:sz w:val="28"/>
          <w:szCs w:val="28"/>
        </w:rPr>
        <w:t xml:space="preserve">6) выполнять иные законные требования должностных лиц, указанных в пункте 1.9 настоящего раздела, в том числе предоставить организационно-техническое обеспечение контрольных мероприятий, осуществляемых должностными лицами органа внутреннего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A0438">
        <w:rPr>
          <w:rFonts w:ascii="Times New Roman" w:hAnsi="Times New Roman"/>
          <w:sz w:val="28"/>
          <w:szCs w:val="28"/>
        </w:rPr>
        <w:t xml:space="preserve"> финансового контроля, а также не препятствовать законной деятельности указанных лиц при исполнении ими своих служебных обязанностей;</w:t>
      </w:r>
    </w:p>
    <w:p w:rsidR="00874BEB" w:rsidRDefault="00874BEB" w:rsidP="002419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0438">
        <w:rPr>
          <w:rFonts w:ascii="Times New Roman" w:hAnsi="Times New Roman"/>
          <w:sz w:val="28"/>
          <w:szCs w:val="28"/>
        </w:rPr>
        <w:t>7) нести иные обязанности, предусмотренные законодательством Российской Федерации.";</w:t>
      </w:r>
    </w:p>
    <w:p w:rsidR="00874BEB" w:rsidRPr="009A6C44" w:rsidRDefault="00874BEB" w:rsidP="009A6C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Подраздел</w:t>
      </w:r>
      <w:r w:rsidRPr="009A6C44">
        <w:rPr>
          <w:rFonts w:ascii="Times New Roman" w:hAnsi="Times New Roman"/>
          <w:sz w:val="28"/>
          <w:szCs w:val="28"/>
        </w:rPr>
        <w:t xml:space="preserve"> 1.12. 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9A6C44">
        <w:rPr>
          <w:rFonts w:ascii="Times New Roman" w:hAnsi="Times New Roman"/>
          <w:sz w:val="28"/>
          <w:szCs w:val="28"/>
        </w:rPr>
        <w:t xml:space="preserve"> редакции: </w:t>
      </w:r>
    </w:p>
    <w:p w:rsidR="00874BEB" w:rsidRDefault="00874BEB" w:rsidP="002419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6C44">
        <w:rPr>
          <w:rFonts w:ascii="Times New Roman" w:hAnsi="Times New Roman"/>
          <w:sz w:val="28"/>
          <w:szCs w:val="28"/>
        </w:rPr>
        <w:t>«1.12. Решение о периодичности проведения контрольных мероприятий и о проведении контрольного мероприятия принимается руководителем финансового управления, последнее оформляется приказом финансового управления администрации Верхнебуреинского района»</w:t>
      </w:r>
    </w:p>
    <w:p w:rsidR="00874BEB" w:rsidRDefault="00874BEB" w:rsidP="00AA04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1B01">
        <w:rPr>
          <w:rFonts w:ascii="Times New Roman" w:hAnsi="Times New Roman"/>
          <w:sz w:val="28"/>
          <w:szCs w:val="28"/>
        </w:rPr>
        <w:t>5) В абзаце шестом</w:t>
      </w:r>
      <w:r w:rsidRPr="00AA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подраздела 1.13 </w:t>
      </w:r>
      <w:r w:rsidRPr="00AA0438">
        <w:rPr>
          <w:rFonts w:ascii="Times New Roman" w:hAnsi="Times New Roman"/>
          <w:sz w:val="28"/>
          <w:szCs w:val="28"/>
        </w:rPr>
        <w:t xml:space="preserve">слова "бюджетного законодательства Российской Федерации и иных нормативных правовых актов, регулирующих бюджетные правоотношения" заменить словами "правовых актов, договоров (соглашений), указанных в пункте 1.6 настоящего раздела,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AA0438">
        <w:rPr>
          <w:rFonts w:ascii="Times New Roman" w:hAnsi="Times New Roman"/>
          <w:sz w:val="28"/>
          <w:szCs w:val="28"/>
        </w:rPr>
        <w:t xml:space="preserve"> контрактов";</w:t>
      </w:r>
    </w:p>
    <w:p w:rsidR="00874BEB" w:rsidRPr="0045503E" w:rsidRDefault="00874BEB" w:rsidP="00455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5503E">
        <w:rPr>
          <w:rFonts w:ascii="Times New Roman" w:hAnsi="Times New Roman"/>
          <w:sz w:val="28"/>
          <w:szCs w:val="28"/>
        </w:rPr>
        <w:t xml:space="preserve">) пункт 1.14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45503E">
        <w:rPr>
          <w:rFonts w:ascii="Times New Roman" w:hAnsi="Times New Roman"/>
          <w:sz w:val="28"/>
          <w:szCs w:val="28"/>
        </w:rPr>
        <w:t xml:space="preserve"> редакции:</w:t>
      </w:r>
    </w:p>
    <w:p w:rsidR="00874BEB" w:rsidRPr="0045503E" w:rsidRDefault="00874BEB" w:rsidP="00455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03E">
        <w:rPr>
          <w:rFonts w:ascii="Times New Roman" w:hAnsi="Times New Roman"/>
          <w:sz w:val="28"/>
          <w:szCs w:val="28"/>
        </w:rPr>
        <w:t xml:space="preserve">"1.14. Приказы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района</w:t>
      </w:r>
      <w:r w:rsidRPr="0045503E">
        <w:rPr>
          <w:rFonts w:ascii="Times New Roman" w:hAnsi="Times New Roman"/>
          <w:sz w:val="28"/>
          <w:szCs w:val="28"/>
        </w:rPr>
        <w:t>, запросы о представлении документов и информации, предусмотренные настоящим Порядком, акты проверок и ревизий, заключения обследований, представления и предписания вручаются должностному лицу объекта контроля под подпись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874BEB" w:rsidRPr="0045503E" w:rsidRDefault="00874BEB" w:rsidP="00455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03E">
        <w:rPr>
          <w:rFonts w:ascii="Times New Roman" w:hAnsi="Times New Roman"/>
          <w:sz w:val="28"/>
          <w:szCs w:val="28"/>
        </w:rPr>
        <w:t>Срок представления документов и информации устанавливается в запросе, исчисляется с даты получения такого запроса и не может составлять менее двух рабочих дней.</w:t>
      </w:r>
    </w:p>
    <w:p w:rsidR="00874BEB" w:rsidRPr="0045503E" w:rsidRDefault="00874BEB" w:rsidP="00455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03E">
        <w:rPr>
          <w:rFonts w:ascii="Times New Roman" w:hAnsi="Times New Roman"/>
          <w:sz w:val="28"/>
          <w:szCs w:val="28"/>
        </w:rPr>
        <w:t>В случае если объект контроля не имеет возможности представить истребуемые информацию и документы в установленный в запросе срок, по письменному заявлению объекта контроля, содержащему обоснование такой невозможности, представленному руководителю контрольного мероприятия не позднее последнего дня срока представления информации и документов, срок их представления может быть продлен на основании письменного решения руководителя контрольного мероприятия, оформляемого письмом в адрес объекта контроля, но не более чем на пять рабочих дней.</w:t>
      </w:r>
    </w:p>
    <w:p w:rsidR="00874BEB" w:rsidRDefault="00874BEB" w:rsidP="00455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03E">
        <w:rPr>
          <w:rFonts w:ascii="Times New Roman" w:hAnsi="Times New Roman"/>
          <w:sz w:val="28"/>
          <w:szCs w:val="28"/>
        </w:rPr>
        <w:t xml:space="preserve">Документы и информация, необходимые для проведения контрольных мероприятий, представляются объектом контроля в подлиннике или представляются их копии, заверенные должностным лицом объекта контроля.". </w:t>
      </w:r>
    </w:p>
    <w:p w:rsidR="00874BEB" w:rsidRDefault="00874BEB" w:rsidP="00455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D6D5E">
        <w:rPr>
          <w:rFonts w:ascii="Times New Roman" w:hAnsi="Times New Roman"/>
          <w:sz w:val="28"/>
          <w:szCs w:val="28"/>
        </w:rPr>
        <w:t>) Подразделы 1.5-1.17 считать соответственно подразделами 1.4-1.16</w:t>
      </w:r>
    </w:p>
    <w:p w:rsidR="00874BEB" w:rsidRDefault="00874BEB" w:rsidP="00455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разделе 2:</w:t>
      </w:r>
    </w:p>
    <w:p w:rsidR="00874BEB" w:rsidRPr="0045503E" w:rsidRDefault="00874BEB" w:rsidP="00455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03E">
        <w:rPr>
          <w:rFonts w:ascii="Times New Roman" w:hAnsi="Times New Roman"/>
          <w:sz w:val="28"/>
          <w:szCs w:val="28"/>
        </w:rPr>
        <w:t xml:space="preserve">1) в </w:t>
      </w:r>
      <w:r>
        <w:rPr>
          <w:rFonts w:ascii="Times New Roman" w:hAnsi="Times New Roman"/>
          <w:sz w:val="28"/>
          <w:szCs w:val="28"/>
        </w:rPr>
        <w:t>подразделе</w:t>
      </w:r>
      <w:r w:rsidRPr="0045503E">
        <w:rPr>
          <w:rFonts w:ascii="Times New Roman" w:hAnsi="Times New Roman"/>
          <w:sz w:val="28"/>
          <w:szCs w:val="28"/>
        </w:rPr>
        <w:t xml:space="preserve"> 2.4:</w:t>
      </w:r>
    </w:p>
    <w:p w:rsidR="00874BEB" w:rsidRPr="0045503E" w:rsidRDefault="00874BEB" w:rsidP="00455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03E">
        <w:rPr>
          <w:rFonts w:ascii="Times New Roman" w:hAnsi="Times New Roman"/>
          <w:sz w:val="28"/>
          <w:szCs w:val="28"/>
        </w:rPr>
        <w:t>а) подпункт 2 признать утратившим силу;</w:t>
      </w:r>
    </w:p>
    <w:p w:rsidR="00874BEB" w:rsidRDefault="00874BEB" w:rsidP="00455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45503E">
        <w:rPr>
          <w:rFonts w:ascii="Times New Roman" w:hAnsi="Times New Roman"/>
          <w:sz w:val="28"/>
          <w:szCs w:val="28"/>
        </w:rPr>
        <w:t xml:space="preserve">в подпункте 4 слова "бюджетного законодательства Российской Федерации и иных нормативных правовых актов, регулирующих бюджетные правоотношения," заменить словами "правовых актов, договоров (соглашений), указанных в пункте 1.6 настоящего раздела,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5503E">
        <w:rPr>
          <w:rFonts w:ascii="Times New Roman" w:hAnsi="Times New Roman"/>
          <w:sz w:val="28"/>
          <w:szCs w:val="28"/>
        </w:rPr>
        <w:t xml:space="preserve"> контрактов";</w:t>
      </w:r>
    </w:p>
    <w:p w:rsidR="00874BEB" w:rsidRDefault="00874BEB" w:rsidP="00455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подпункты 3-4 считать соответственно подпунктами 2-3</w:t>
      </w:r>
    </w:p>
    <w:p w:rsidR="00874BEB" w:rsidRPr="0045503E" w:rsidRDefault="00874BEB" w:rsidP="00455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03E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подраздел</w:t>
      </w:r>
      <w:r w:rsidRPr="0045503E">
        <w:rPr>
          <w:rFonts w:ascii="Times New Roman" w:hAnsi="Times New Roman"/>
          <w:sz w:val="28"/>
          <w:szCs w:val="28"/>
        </w:rPr>
        <w:t xml:space="preserve"> 2.7 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45503E">
        <w:rPr>
          <w:rFonts w:ascii="Times New Roman" w:hAnsi="Times New Roman"/>
          <w:sz w:val="28"/>
          <w:szCs w:val="28"/>
        </w:rPr>
        <w:t xml:space="preserve"> редакции:</w:t>
      </w:r>
    </w:p>
    <w:p w:rsidR="00874BEB" w:rsidRPr="0045503E" w:rsidRDefault="00874BEB" w:rsidP="00455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03E">
        <w:rPr>
          <w:rFonts w:ascii="Times New Roman" w:hAnsi="Times New Roman"/>
          <w:sz w:val="28"/>
          <w:szCs w:val="28"/>
        </w:rPr>
        <w:t>"2.7. В Плане контрольных мероприятий по каждому контрольному мероприятию указываются:</w:t>
      </w:r>
    </w:p>
    <w:p w:rsidR="00874BEB" w:rsidRPr="0045503E" w:rsidRDefault="00874BEB" w:rsidP="00455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03E">
        <w:rPr>
          <w:rFonts w:ascii="Times New Roman" w:hAnsi="Times New Roman"/>
          <w:sz w:val="28"/>
          <w:szCs w:val="28"/>
        </w:rPr>
        <w:t>1) объект (объекты) контроля (в том числе в обобщенном виде);</w:t>
      </w:r>
    </w:p>
    <w:p w:rsidR="00874BEB" w:rsidRPr="0045503E" w:rsidRDefault="00874BEB" w:rsidP="00455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03E">
        <w:rPr>
          <w:rFonts w:ascii="Times New Roman" w:hAnsi="Times New Roman"/>
          <w:sz w:val="28"/>
          <w:szCs w:val="28"/>
        </w:rPr>
        <w:t>2) тема контрольного мероприятия;</w:t>
      </w:r>
    </w:p>
    <w:p w:rsidR="00874BEB" w:rsidRDefault="00874BEB" w:rsidP="00455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03E">
        <w:rPr>
          <w:rFonts w:ascii="Times New Roman" w:hAnsi="Times New Roman"/>
          <w:sz w:val="28"/>
          <w:szCs w:val="28"/>
        </w:rPr>
        <w:t>3) проверяемый период.".</w:t>
      </w:r>
    </w:p>
    <w:p w:rsidR="00874BEB" w:rsidRPr="00635CBB" w:rsidRDefault="00874BEB" w:rsidP="00635C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CBB">
        <w:rPr>
          <w:rFonts w:ascii="Times New Roman" w:hAnsi="Times New Roman"/>
          <w:sz w:val="28"/>
          <w:szCs w:val="28"/>
        </w:rPr>
        <w:t>1.3. В разделе 3:</w:t>
      </w:r>
    </w:p>
    <w:p w:rsidR="00874BEB" w:rsidRDefault="00874BEB" w:rsidP="00635C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CBB">
        <w:rPr>
          <w:rFonts w:ascii="Times New Roman" w:hAnsi="Times New Roman"/>
          <w:sz w:val="28"/>
          <w:szCs w:val="28"/>
        </w:rPr>
        <w:t xml:space="preserve">1) в </w:t>
      </w:r>
      <w:r>
        <w:rPr>
          <w:rFonts w:ascii="Times New Roman" w:hAnsi="Times New Roman"/>
          <w:sz w:val="28"/>
          <w:szCs w:val="28"/>
        </w:rPr>
        <w:t>подразделе</w:t>
      </w:r>
      <w:r w:rsidRPr="00635CBB">
        <w:rPr>
          <w:rFonts w:ascii="Times New Roman" w:hAnsi="Times New Roman"/>
          <w:sz w:val="28"/>
          <w:szCs w:val="28"/>
        </w:rPr>
        <w:t xml:space="preserve"> 3.2:</w:t>
      </w:r>
    </w:p>
    <w:p w:rsidR="00874BEB" w:rsidRPr="00635CBB" w:rsidRDefault="00874BEB" w:rsidP="00635C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CBB">
        <w:rPr>
          <w:rFonts w:ascii="Times New Roman" w:hAnsi="Times New Roman"/>
          <w:sz w:val="28"/>
          <w:szCs w:val="28"/>
        </w:rPr>
        <w:t>а) подпункт 1 пункта 3.2.1 изложить в следующей редакции:</w:t>
      </w:r>
    </w:p>
    <w:p w:rsidR="00874BEB" w:rsidRDefault="00874BEB" w:rsidP="00635C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CBB">
        <w:rPr>
          <w:rFonts w:ascii="Times New Roman" w:hAnsi="Times New Roman"/>
          <w:sz w:val="28"/>
          <w:szCs w:val="28"/>
        </w:rPr>
        <w:t xml:space="preserve">"1) объект (объекты) контроля, а в случае проведения контрольного мероприятия в отношении нескольких объектов контроля, являющихся главными распорядителями, распорядителями и получателями средств </w:t>
      </w:r>
      <w:r>
        <w:rPr>
          <w:rFonts w:ascii="Times New Roman" w:hAnsi="Times New Roman"/>
          <w:sz w:val="28"/>
          <w:szCs w:val="28"/>
        </w:rPr>
        <w:t>районного бюджета</w:t>
      </w:r>
      <w:r w:rsidRPr="00635CBB">
        <w:rPr>
          <w:rFonts w:ascii="Times New Roman" w:hAnsi="Times New Roman"/>
          <w:sz w:val="28"/>
          <w:szCs w:val="28"/>
        </w:rPr>
        <w:t>, - обобщенное наименование объектов контроля, позволяющее их идентифицировать;";</w:t>
      </w:r>
    </w:p>
    <w:p w:rsidR="00874BEB" w:rsidRPr="00635CBB" w:rsidRDefault="00874BEB" w:rsidP="00635C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CBB">
        <w:rPr>
          <w:rFonts w:ascii="Times New Roman" w:hAnsi="Times New Roman"/>
          <w:sz w:val="28"/>
          <w:szCs w:val="28"/>
        </w:rPr>
        <w:t>б) в пункте 3.2.2:</w:t>
      </w:r>
    </w:p>
    <w:p w:rsidR="00874BEB" w:rsidRPr="00635CBB" w:rsidRDefault="00874BEB" w:rsidP="00635C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CBB">
        <w:rPr>
          <w:rFonts w:ascii="Times New Roman" w:hAnsi="Times New Roman"/>
          <w:sz w:val="28"/>
          <w:szCs w:val="28"/>
        </w:rPr>
        <w:t xml:space="preserve">- подпункт 1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635CBB">
        <w:rPr>
          <w:rFonts w:ascii="Times New Roman" w:hAnsi="Times New Roman"/>
          <w:sz w:val="28"/>
          <w:szCs w:val="28"/>
        </w:rPr>
        <w:t xml:space="preserve"> редакции:</w:t>
      </w:r>
    </w:p>
    <w:p w:rsidR="00874BEB" w:rsidRDefault="00874BEB" w:rsidP="00635C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CBB">
        <w:rPr>
          <w:rFonts w:ascii="Times New Roman" w:hAnsi="Times New Roman"/>
          <w:sz w:val="28"/>
          <w:szCs w:val="28"/>
        </w:rPr>
        <w:t xml:space="preserve">"1) наименование объекта (объектов) контроля, а в случае проведения контрольного мероприятия в отношении нескольких объектов контроля, являющихся главными распорядителями, распорядителями и получателями средств </w:t>
      </w:r>
      <w:r>
        <w:rPr>
          <w:rFonts w:ascii="Times New Roman" w:hAnsi="Times New Roman"/>
          <w:sz w:val="28"/>
          <w:szCs w:val="28"/>
        </w:rPr>
        <w:t>районного бюджета</w:t>
      </w:r>
      <w:r w:rsidRPr="00635CBB">
        <w:rPr>
          <w:rFonts w:ascii="Times New Roman" w:hAnsi="Times New Roman"/>
          <w:sz w:val="28"/>
          <w:szCs w:val="28"/>
        </w:rPr>
        <w:t>, - обобщенное наименование объектов контроля, позволяющее их идентифицировать;";</w:t>
      </w:r>
    </w:p>
    <w:p w:rsidR="00874BEB" w:rsidRDefault="00874BEB" w:rsidP="00635C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CBB">
        <w:rPr>
          <w:rFonts w:ascii="Times New Roman" w:hAnsi="Times New Roman"/>
          <w:sz w:val="28"/>
          <w:szCs w:val="28"/>
        </w:rPr>
        <w:t>- в абзаце седьмом слова "и внутреннего финансового контроля" исключить;</w:t>
      </w:r>
    </w:p>
    <w:p w:rsidR="00874BEB" w:rsidRDefault="00874BEB" w:rsidP="00635C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CBB">
        <w:rPr>
          <w:rFonts w:ascii="Times New Roman" w:hAnsi="Times New Roman"/>
          <w:sz w:val="28"/>
          <w:szCs w:val="28"/>
        </w:rPr>
        <w:t xml:space="preserve">2) в </w:t>
      </w:r>
      <w:r>
        <w:rPr>
          <w:rFonts w:ascii="Times New Roman" w:hAnsi="Times New Roman"/>
          <w:sz w:val="28"/>
          <w:szCs w:val="28"/>
        </w:rPr>
        <w:t>подразделе</w:t>
      </w:r>
      <w:r w:rsidRPr="00635CBB">
        <w:rPr>
          <w:rFonts w:ascii="Times New Roman" w:hAnsi="Times New Roman"/>
          <w:sz w:val="28"/>
          <w:szCs w:val="28"/>
        </w:rPr>
        <w:t xml:space="preserve"> 3.4:</w:t>
      </w:r>
    </w:p>
    <w:p w:rsidR="00874BEB" w:rsidRPr="00635CBB" w:rsidRDefault="00874BEB" w:rsidP="00635C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CBB">
        <w:rPr>
          <w:rFonts w:ascii="Times New Roman" w:hAnsi="Times New Roman"/>
          <w:sz w:val="28"/>
          <w:szCs w:val="28"/>
        </w:rPr>
        <w:t>а) дополнить пунктом 3.4.3[2] следующего содержания:</w:t>
      </w:r>
    </w:p>
    <w:p w:rsidR="00874BEB" w:rsidRDefault="00874BEB" w:rsidP="00635C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CBB">
        <w:rPr>
          <w:rFonts w:ascii="Times New Roman" w:hAnsi="Times New Roman"/>
          <w:sz w:val="28"/>
          <w:szCs w:val="28"/>
        </w:rPr>
        <w:t>"3.4.3[2]. Факты непредставления объектом контроля документов и информации или представления неполного комплекта истребуемых документов и информации, воспрепятствования проведению контрольного мероприятия или уклонения от контрольного мероприятия фиксируются руководителем контрольного мероприятия в акте о воспрепятствовании проведению контрольного мероприятия.";</w:t>
      </w:r>
    </w:p>
    <w:p w:rsidR="00874BEB" w:rsidRPr="00635CBB" w:rsidRDefault="00874BEB" w:rsidP="00635C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CBB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подпункты первый и второй</w:t>
      </w:r>
      <w:r w:rsidRPr="00635CBB">
        <w:rPr>
          <w:rFonts w:ascii="Times New Roman" w:hAnsi="Times New Roman"/>
          <w:sz w:val="28"/>
          <w:szCs w:val="28"/>
        </w:rPr>
        <w:t xml:space="preserve"> пункта 3.4.8 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635CBB">
        <w:rPr>
          <w:rFonts w:ascii="Times New Roman" w:hAnsi="Times New Roman"/>
          <w:sz w:val="28"/>
          <w:szCs w:val="28"/>
        </w:rPr>
        <w:t>редакции:</w:t>
      </w:r>
    </w:p>
    <w:p w:rsidR="00874BEB" w:rsidRPr="00635CBB" w:rsidRDefault="00874BEB" w:rsidP="00635C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C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1) </w:t>
      </w:r>
      <w:r w:rsidRPr="00635CBB">
        <w:rPr>
          <w:rFonts w:ascii="Times New Roman" w:hAnsi="Times New Roman"/>
          <w:sz w:val="28"/>
          <w:szCs w:val="28"/>
        </w:rPr>
        <w:t>о направлении объекту контроля представления и (или) предписания;</w:t>
      </w:r>
    </w:p>
    <w:p w:rsidR="00874BEB" w:rsidRDefault="00874BEB" w:rsidP="00635C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635CBB">
        <w:rPr>
          <w:rFonts w:ascii="Times New Roman" w:hAnsi="Times New Roman"/>
          <w:sz w:val="28"/>
          <w:szCs w:val="28"/>
        </w:rPr>
        <w:t>об отсутствии оснований для направления объекту контроля представления и (или) предписания;";</w:t>
      </w:r>
    </w:p>
    <w:p w:rsidR="00874BEB" w:rsidRPr="00867B0B" w:rsidRDefault="00874BEB" w:rsidP="00867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подраздел</w:t>
      </w:r>
      <w:r w:rsidRPr="00867B0B">
        <w:rPr>
          <w:rFonts w:ascii="Times New Roman" w:hAnsi="Times New Roman"/>
          <w:sz w:val="28"/>
          <w:szCs w:val="28"/>
        </w:rPr>
        <w:t xml:space="preserve"> 3.5:</w:t>
      </w:r>
    </w:p>
    <w:p w:rsidR="00874BEB" w:rsidRPr="00867B0B" w:rsidRDefault="00874BEB" w:rsidP="00867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а) дополнить пунктом 3.5.4[1] следующего содержания:</w:t>
      </w:r>
    </w:p>
    <w:p w:rsidR="00874BEB" w:rsidRDefault="00874BEB" w:rsidP="00867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"3.5.4[1]. Факты непредставления объектом контроля документов и информации или представления неполного комплекта истребуемых документов и информации, воспрепятствования проведению контрольного мероприятия или уклонения от контрольного мероприятия фиксируются руководителем контрольного мероприятия в акте о воспрепятствовании проведению контрольного мероприятия.";</w:t>
      </w:r>
    </w:p>
    <w:p w:rsidR="00874BEB" w:rsidRPr="00867B0B" w:rsidRDefault="00874BEB" w:rsidP="00867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1B01">
        <w:rPr>
          <w:rFonts w:ascii="Times New Roman" w:hAnsi="Times New Roman"/>
          <w:sz w:val="28"/>
          <w:szCs w:val="28"/>
        </w:rPr>
        <w:t>б) пункт 3.5.6 дополнить</w:t>
      </w:r>
      <w:r w:rsidRPr="00867B0B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874BEB" w:rsidRDefault="00874BEB" w:rsidP="00867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"Результаты контрольных действий по фактическому изучению оформляются соответствующими актами (осмотра, пересчета, контрольных замеров и т.д.).";</w:t>
      </w:r>
    </w:p>
    <w:p w:rsidR="00874BEB" w:rsidRPr="004C0405" w:rsidRDefault="00874BEB" w:rsidP="004C0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абзацы второй, третий </w:t>
      </w:r>
      <w:r w:rsidRPr="004C0405">
        <w:rPr>
          <w:rFonts w:ascii="Times New Roman" w:hAnsi="Times New Roman"/>
          <w:sz w:val="28"/>
          <w:szCs w:val="28"/>
        </w:rPr>
        <w:t xml:space="preserve">пункта 3.5.14 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4C0405">
        <w:rPr>
          <w:rFonts w:ascii="Times New Roman" w:hAnsi="Times New Roman"/>
          <w:sz w:val="28"/>
          <w:szCs w:val="28"/>
        </w:rPr>
        <w:t xml:space="preserve"> редакции:</w:t>
      </w:r>
    </w:p>
    <w:p w:rsidR="00874BEB" w:rsidRPr="004C0405" w:rsidRDefault="00874BEB" w:rsidP="004C0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405">
        <w:rPr>
          <w:rFonts w:ascii="Times New Roman" w:hAnsi="Times New Roman"/>
          <w:sz w:val="28"/>
          <w:szCs w:val="28"/>
        </w:rPr>
        <w:t>"о направлении объекту контроля представления и (или) предписания;</w:t>
      </w:r>
    </w:p>
    <w:p w:rsidR="00874BEB" w:rsidRDefault="00874BEB" w:rsidP="004C0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405">
        <w:rPr>
          <w:rFonts w:ascii="Times New Roman" w:hAnsi="Times New Roman"/>
          <w:sz w:val="28"/>
          <w:szCs w:val="28"/>
        </w:rPr>
        <w:t>об отсутствии оснований для направления объекту контроля представления и (или) предписания;";</w:t>
      </w:r>
    </w:p>
    <w:p w:rsidR="00874BEB" w:rsidRPr="004C0405" w:rsidRDefault="00874BEB" w:rsidP="004C0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405">
        <w:rPr>
          <w:rFonts w:ascii="Times New Roman" w:hAnsi="Times New Roman"/>
          <w:sz w:val="28"/>
          <w:szCs w:val="28"/>
        </w:rPr>
        <w:t xml:space="preserve">4) в </w:t>
      </w:r>
      <w:r>
        <w:rPr>
          <w:rFonts w:ascii="Times New Roman" w:hAnsi="Times New Roman"/>
          <w:sz w:val="28"/>
          <w:szCs w:val="28"/>
        </w:rPr>
        <w:t>подразделе</w:t>
      </w:r>
      <w:r w:rsidRPr="004C0405">
        <w:rPr>
          <w:rFonts w:ascii="Times New Roman" w:hAnsi="Times New Roman"/>
          <w:sz w:val="28"/>
          <w:szCs w:val="28"/>
        </w:rPr>
        <w:t xml:space="preserve"> 3.6:</w:t>
      </w:r>
    </w:p>
    <w:p w:rsidR="00874BEB" w:rsidRPr="004C0405" w:rsidRDefault="00874BEB" w:rsidP="004C0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405">
        <w:rPr>
          <w:rFonts w:ascii="Times New Roman" w:hAnsi="Times New Roman"/>
          <w:sz w:val="28"/>
          <w:szCs w:val="28"/>
        </w:rPr>
        <w:t xml:space="preserve">а) пункты 3.6.1 - 3.6.3 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4C0405">
        <w:rPr>
          <w:rFonts w:ascii="Times New Roman" w:hAnsi="Times New Roman"/>
          <w:sz w:val="28"/>
          <w:szCs w:val="28"/>
        </w:rPr>
        <w:t xml:space="preserve"> редакции:</w:t>
      </w:r>
    </w:p>
    <w:p w:rsidR="00874BEB" w:rsidRPr="004C0405" w:rsidRDefault="00874BEB" w:rsidP="004C0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405">
        <w:rPr>
          <w:rFonts w:ascii="Times New Roman" w:hAnsi="Times New Roman"/>
          <w:sz w:val="28"/>
          <w:szCs w:val="28"/>
        </w:rPr>
        <w:t xml:space="preserve">"3.6.1. В случае установления бюджетных нарушений, определенных в пункте 1 статьи 306.1 Бюджетного кодекса Российской Федерации (далее - бюджетные нарушения), руководитель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района</w:t>
      </w:r>
      <w:r w:rsidRPr="004C0405">
        <w:rPr>
          <w:rFonts w:ascii="Times New Roman" w:hAnsi="Times New Roman"/>
          <w:sz w:val="28"/>
          <w:szCs w:val="28"/>
        </w:rPr>
        <w:t xml:space="preserve"> принимает решение о направлении:</w:t>
      </w:r>
    </w:p>
    <w:p w:rsidR="00874BEB" w:rsidRPr="004C0405" w:rsidRDefault="00874BEB" w:rsidP="004C0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405">
        <w:rPr>
          <w:rFonts w:ascii="Times New Roman" w:hAnsi="Times New Roman"/>
          <w:sz w:val="28"/>
          <w:szCs w:val="28"/>
        </w:rPr>
        <w:t>1) представления, содержащего информацию о выявленных бюджетных нарушениях, и одно из следующих обязательных для исполнения объектом контроля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</w:p>
    <w:p w:rsidR="00874BEB" w:rsidRPr="004C0405" w:rsidRDefault="00874BEB" w:rsidP="004C0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405">
        <w:rPr>
          <w:rFonts w:ascii="Times New Roman" w:hAnsi="Times New Roman"/>
          <w:sz w:val="28"/>
          <w:szCs w:val="28"/>
        </w:rPr>
        <w:t>об устранении бюджетного нарушения и о принятии мер по устранению его причин и условий;</w:t>
      </w:r>
    </w:p>
    <w:p w:rsidR="00874BEB" w:rsidRPr="004C0405" w:rsidRDefault="00874BEB" w:rsidP="004C0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405">
        <w:rPr>
          <w:rFonts w:ascii="Times New Roman" w:hAnsi="Times New Roman"/>
          <w:sz w:val="28"/>
          <w:szCs w:val="28"/>
        </w:rPr>
        <w:t>о принятии мер по устранению причин и условий бюджетного нарушения в случае невозможности его устранения;</w:t>
      </w:r>
    </w:p>
    <w:p w:rsidR="00874BEB" w:rsidRPr="004C0405" w:rsidRDefault="00874BEB" w:rsidP="004C0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405">
        <w:rPr>
          <w:rFonts w:ascii="Times New Roman" w:hAnsi="Times New Roman"/>
          <w:sz w:val="28"/>
          <w:szCs w:val="28"/>
        </w:rPr>
        <w:t xml:space="preserve">2)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ущерба, причиненного </w:t>
      </w:r>
      <w:r>
        <w:rPr>
          <w:rFonts w:ascii="Times New Roman" w:hAnsi="Times New Roman"/>
          <w:sz w:val="28"/>
          <w:szCs w:val="28"/>
        </w:rPr>
        <w:t>Верхнебуреинскому району</w:t>
      </w:r>
      <w:r w:rsidRPr="004C0405">
        <w:rPr>
          <w:rFonts w:ascii="Times New Roman" w:hAnsi="Times New Roman"/>
          <w:sz w:val="28"/>
          <w:szCs w:val="28"/>
        </w:rPr>
        <w:t xml:space="preserve">, в результате этого нарушения - предписания, содержащего обязательные для исполнения объектом контроля в установленный в предписании срок требования о принятии мер по возмещению ущерба, причиненного </w:t>
      </w:r>
      <w:r>
        <w:rPr>
          <w:rFonts w:ascii="Times New Roman" w:hAnsi="Times New Roman"/>
          <w:sz w:val="28"/>
          <w:szCs w:val="28"/>
        </w:rPr>
        <w:t>Верхнебуреинскому району</w:t>
      </w:r>
      <w:r w:rsidRPr="004C0405">
        <w:rPr>
          <w:rFonts w:ascii="Times New Roman" w:hAnsi="Times New Roman"/>
          <w:sz w:val="28"/>
          <w:szCs w:val="28"/>
        </w:rPr>
        <w:t>;</w:t>
      </w:r>
    </w:p>
    <w:p w:rsidR="00874BEB" w:rsidRPr="004C0405" w:rsidRDefault="00874BEB" w:rsidP="004C0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405">
        <w:rPr>
          <w:rFonts w:ascii="Times New Roman" w:hAnsi="Times New Roman"/>
          <w:sz w:val="28"/>
          <w:szCs w:val="28"/>
        </w:rPr>
        <w:t xml:space="preserve">3) в случае неустранения бюджетного нарушения, предусмотренного главой 30 Бюджетного кодекса Российской Федерации и указанного в представлении, - уведомления о применении бюджетных мер принуждения, обязательного к рассмотрению </w:t>
      </w:r>
      <w:r>
        <w:rPr>
          <w:rFonts w:ascii="Times New Roman" w:hAnsi="Times New Roman"/>
          <w:sz w:val="28"/>
          <w:szCs w:val="28"/>
        </w:rPr>
        <w:t>финансовым управлением администрации района</w:t>
      </w:r>
      <w:r w:rsidRPr="004C0405">
        <w:rPr>
          <w:rFonts w:ascii="Times New Roman" w:hAnsi="Times New Roman"/>
          <w:sz w:val="28"/>
          <w:szCs w:val="28"/>
        </w:rPr>
        <w:t xml:space="preserve">, содержащего сведения о выявленных бюджетных нарушениях, предусмотренных главой 30 Бюджетного кодекса Российской Федерации,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бюджета </w:t>
      </w:r>
      <w:r>
        <w:rPr>
          <w:rFonts w:ascii="Times New Roman" w:hAnsi="Times New Roman"/>
          <w:sz w:val="28"/>
          <w:szCs w:val="28"/>
        </w:rPr>
        <w:t xml:space="preserve">Верхнебуреинского района </w:t>
      </w:r>
      <w:r w:rsidRPr="004C0405">
        <w:rPr>
          <w:rFonts w:ascii="Times New Roman" w:hAnsi="Times New Roman"/>
          <w:sz w:val="28"/>
          <w:szCs w:val="28"/>
        </w:rPr>
        <w:t>до направления уведомления о применении бюджетных мер принуждения).</w:t>
      </w:r>
    </w:p>
    <w:p w:rsidR="00874BEB" w:rsidRPr="004C0405" w:rsidRDefault="00874BEB" w:rsidP="004C0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405">
        <w:rPr>
          <w:rFonts w:ascii="Times New Roman" w:hAnsi="Times New Roman"/>
          <w:sz w:val="28"/>
          <w:szCs w:val="28"/>
        </w:rPr>
        <w:t xml:space="preserve">3.6.2. Уведомление о применении бюджетных мер принуждения направляется </w:t>
      </w:r>
      <w:r>
        <w:rPr>
          <w:rFonts w:ascii="Times New Roman" w:hAnsi="Times New Roman"/>
          <w:sz w:val="28"/>
          <w:szCs w:val="28"/>
        </w:rPr>
        <w:t>финансовым управлением администрации района</w:t>
      </w:r>
      <w:r w:rsidRPr="004C0405">
        <w:rPr>
          <w:rFonts w:ascii="Times New Roman" w:hAnsi="Times New Roman"/>
          <w:sz w:val="28"/>
          <w:szCs w:val="28"/>
        </w:rPr>
        <w:t xml:space="preserve"> в порядке и сроки, установленные Бюджетным кодексом Российской Федерации.</w:t>
      </w:r>
    </w:p>
    <w:p w:rsidR="00874BEB" w:rsidRPr="004C0405" w:rsidRDefault="00874BEB" w:rsidP="004C0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405">
        <w:rPr>
          <w:rFonts w:ascii="Times New Roman" w:hAnsi="Times New Roman"/>
          <w:sz w:val="28"/>
          <w:szCs w:val="28"/>
        </w:rPr>
        <w:t>3.6.3. Представления и (или) предписания вручаются (направляются) должностному лицу объекта контроля в соответствии с абзацем первым пункта 1.14 раздела 1 настоящего Порядка в следующие сроки:</w:t>
      </w:r>
    </w:p>
    <w:p w:rsidR="00874BEB" w:rsidRPr="004C0405" w:rsidRDefault="00874BEB" w:rsidP="004C0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405">
        <w:rPr>
          <w:rFonts w:ascii="Times New Roman" w:hAnsi="Times New Roman"/>
          <w:sz w:val="28"/>
          <w:szCs w:val="28"/>
        </w:rPr>
        <w:t>представление - в срок, не превышающий 35 рабочих дней с даты подписания акта контрольного мероприятия;</w:t>
      </w:r>
    </w:p>
    <w:p w:rsidR="00874BEB" w:rsidRPr="004C0405" w:rsidRDefault="00874BEB" w:rsidP="004C0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405">
        <w:rPr>
          <w:rFonts w:ascii="Times New Roman" w:hAnsi="Times New Roman"/>
          <w:sz w:val="28"/>
          <w:szCs w:val="28"/>
        </w:rPr>
        <w:t>предписание в случае невозможности устранения бюджетного нарушения - в срок, не превышающий 35 рабочих дней с даты подписания акта контрольного мероприятия;</w:t>
      </w:r>
    </w:p>
    <w:p w:rsidR="00874BEB" w:rsidRPr="004C0405" w:rsidRDefault="00874BEB" w:rsidP="003F65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405">
        <w:rPr>
          <w:rFonts w:ascii="Times New Roman" w:hAnsi="Times New Roman"/>
          <w:sz w:val="28"/>
          <w:szCs w:val="28"/>
        </w:rPr>
        <w:t>предписание в случае неустранения в установленный в представлении срок бюджетного нарушения - в течение пяти рабочих дней со дня истечения установленного представлением срока.";</w:t>
      </w:r>
    </w:p>
    <w:p w:rsidR="00874BEB" w:rsidRPr="004C0405" w:rsidRDefault="00874BEB" w:rsidP="004C0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405">
        <w:rPr>
          <w:rFonts w:ascii="Times New Roman" w:hAnsi="Times New Roman"/>
          <w:sz w:val="28"/>
          <w:szCs w:val="28"/>
        </w:rPr>
        <w:t xml:space="preserve">б) абзац третий пункта 3.6.4 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4C0405">
        <w:rPr>
          <w:rFonts w:ascii="Times New Roman" w:hAnsi="Times New Roman"/>
          <w:sz w:val="28"/>
          <w:szCs w:val="28"/>
        </w:rPr>
        <w:t xml:space="preserve"> редакции:</w:t>
      </w:r>
    </w:p>
    <w:p w:rsidR="00874BEB" w:rsidRDefault="00874BEB" w:rsidP="004C0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405">
        <w:rPr>
          <w:rFonts w:ascii="Times New Roman" w:hAnsi="Times New Roman"/>
          <w:sz w:val="28"/>
          <w:szCs w:val="28"/>
        </w:rPr>
        <w:t xml:space="preserve">"В случае неисполнения требований предписания о возмещении ущерба, причиненного </w:t>
      </w:r>
      <w:r>
        <w:rPr>
          <w:rFonts w:ascii="Times New Roman" w:hAnsi="Times New Roman"/>
          <w:sz w:val="28"/>
          <w:szCs w:val="28"/>
        </w:rPr>
        <w:t>Верхнебуреинскому району</w:t>
      </w:r>
      <w:r w:rsidRPr="004C0405">
        <w:rPr>
          <w:rFonts w:ascii="Times New Roman" w:hAnsi="Times New Roman"/>
          <w:sz w:val="28"/>
          <w:szCs w:val="28"/>
        </w:rPr>
        <w:t xml:space="preserve"> бюджетным нарушением, </w:t>
      </w:r>
      <w:r>
        <w:rPr>
          <w:rFonts w:ascii="Times New Roman" w:hAnsi="Times New Roman"/>
          <w:sz w:val="28"/>
          <w:szCs w:val="28"/>
        </w:rPr>
        <w:t>финансовое управление администрации района совместно с отделом юридического обеспечения деятельности администрации</w:t>
      </w:r>
      <w:r w:rsidRPr="004C0405">
        <w:rPr>
          <w:rFonts w:ascii="Times New Roman" w:hAnsi="Times New Roman"/>
          <w:sz w:val="28"/>
          <w:szCs w:val="28"/>
        </w:rPr>
        <w:t xml:space="preserve"> направляет исковое заявление о возмещении ущерба, причиненного </w:t>
      </w:r>
      <w:r>
        <w:rPr>
          <w:rFonts w:ascii="Times New Roman" w:hAnsi="Times New Roman"/>
          <w:sz w:val="28"/>
          <w:szCs w:val="28"/>
        </w:rPr>
        <w:t>району</w:t>
      </w:r>
      <w:r w:rsidRPr="004C0405">
        <w:rPr>
          <w:rFonts w:ascii="Times New Roman" w:hAnsi="Times New Roman"/>
          <w:sz w:val="28"/>
          <w:szCs w:val="28"/>
        </w:rPr>
        <w:t xml:space="preserve">, в суд, защищает интересы </w:t>
      </w:r>
      <w:r>
        <w:rPr>
          <w:rFonts w:ascii="Times New Roman" w:hAnsi="Times New Roman"/>
          <w:sz w:val="28"/>
          <w:szCs w:val="28"/>
        </w:rPr>
        <w:t>района</w:t>
      </w:r>
      <w:r w:rsidRPr="004C0405">
        <w:rPr>
          <w:rFonts w:ascii="Times New Roman" w:hAnsi="Times New Roman"/>
          <w:sz w:val="28"/>
          <w:szCs w:val="28"/>
        </w:rPr>
        <w:t xml:space="preserve"> по этому исковому заявлению.". </w:t>
      </w:r>
    </w:p>
    <w:p w:rsidR="00874BEB" w:rsidRDefault="00874BEB" w:rsidP="00F75C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дополнить пунктом 3.6.4</w:t>
      </w:r>
      <w:r w:rsidRPr="00262611">
        <w:rPr>
          <w:rFonts w:ascii="Times New Roman" w:hAnsi="Times New Roman"/>
          <w:sz w:val="28"/>
          <w:szCs w:val="28"/>
        </w:rPr>
        <w:t xml:space="preserve">[1]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874BEB" w:rsidRDefault="00874BEB" w:rsidP="00F75C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«3.6.4[1] </w:t>
      </w:r>
      <w:r w:rsidRPr="00BB5F39">
        <w:rPr>
          <w:rFonts w:ascii="Times New Roman" w:hAnsi="Times New Roman"/>
          <w:sz w:val="28"/>
          <w:szCs w:val="28"/>
        </w:rPr>
        <w:t xml:space="preserve">По решению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района</w:t>
      </w:r>
      <w:r w:rsidRPr="00BB5F39">
        <w:rPr>
          <w:rFonts w:ascii="Times New Roman" w:hAnsi="Times New Roman"/>
          <w:sz w:val="28"/>
          <w:szCs w:val="28"/>
        </w:rPr>
        <w:t xml:space="preserve"> срок исполнения представления, предписания может быть продлен в порядке, предусмотренном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BB5F39">
        <w:rPr>
          <w:rFonts w:ascii="Times New Roman" w:hAnsi="Times New Roman"/>
          <w:sz w:val="28"/>
          <w:szCs w:val="28"/>
        </w:rPr>
        <w:t xml:space="preserve"> стандартами внутреннего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B5F39">
        <w:rPr>
          <w:rFonts w:ascii="Times New Roman" w:hAnsi="Times New Roman"/>
          <w:sz w:val="28"/>
          <w:szCs w:val="28"/>
        </w:rPr>
        <w:t xml:space="preserve"> финансового контроля, но не более одного раз</w:t>
      </w:r>
      <w:r>
        <w:rPr>
          <w:rFonts w:ascii="Times New Roman" w:hAnsi="Times New Roman"/>
          <w:sz w:val="28"/>
          <w:szCs w:val="28"/>
        </w:rPr>
        <w:t>а по обращению объекта контроля»</w:t>
      </w:r>
    </w:p>
    <w:p w:rsidR="00874BEB" w:rsidRPr="00437EDD" w:rsidRDefault="00874BEB" w:rsidP="00791E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37EDD">
        <w:rPr>
          <w:rFonts w:ascii="Times New Roman" w:hAnsi="Times New Roman"/>
          <w:sz w:val="28"/>
          <w:szCs w:val="28"/>
        </w:rPr>
        <w:t>.</w:t>
      </w:r>
      <w:r w:rsidRPr="00437EDD">
        <w:rPr>
          <w:rFonts w:ascii="Times New Roman" w:hAnsi="Times New Roman"/>
          <w:sz w:val="28"/>
          <w:szCs w:val="28"/>
        </w:rPr>
        <w:tab/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874BEB" w:rsidRDefault="00874BEB" w:rsidP="00791E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37EDD">
        <w:rPr>
          <w:rFonts w:ascii="Times New Roman" w:hAnsi="Times New Roman"/>
          <w:sz w:val="28"/>
          <w:szCs w:val="28"/>
        </w:rPr>
        <w:t>.</w:t>
      </w:r>
      <w:r w:rsidRPr="00437EDD"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его официального опубликов</w:t>
      </w:r>
      <w:r>
        <w:rPr>
          <w:rFonts w:ascii="Times New Roman" w:hAnsi="Times New Roman"/>
          <w:sz w:val="28"/>
          <w:szCs w:val="28"/>
        </w:rPr>
        <w:t>ания (обнародования)</w:t>
      </w:r>
      <w:r w:rsidRPr="0016116F">
        <w:t xml:space="preserve"> </w:t>
      </w:r>
      <w:r w:rsidRPr="0016116F">
        <w:rPr>
          <w:rFonts w:ascii="Times New Roman" w:hAnsi="Times New Roman"/>
          <w:sz w:val="28"/>
          <w:szCs w:val="28"/>
        </w:rPr>
        <w:t xml:space="preserve">за исключением абзаца </w:t>
      </w:r>
      <w:r>
        <w:rPr>
          <w:rFonts w:ascii="Times New Roman" w:hAnsi="Times New Roman"/>
          <w:sz w:val="28"/>
          <w:szCs w:val="28"/>
        </w:rPr>
        <w:t>седьмого</w:t>
      </w:r>
      <w:r w:rsidRPr="0016116F">
        <w:rPr>
          <w:rFonts w:ascii="Times New Roman" w:hAnsi="Times New Roman"/>
          <w:sz w:val="28"/>
          <w:szCs w:val="28"/>
        </w:rPr>
        <w:t xml:space="preserve"> подпункта 2 пункта 1.1</w:t>
      </w:r>
      <w:r>
        <w:rPr>
          <w:rFonts w:ascii="Times New Roman" w:hAnsi="Times New Roman"/>
          <w:sz w:val="28"/>
          <w:szCs w:val="28"/>
        </w:rPr>
        <w:t>, а</w:t>
      </w:r>
      <w:r w:rsidRPr="00507FA3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>а седьмого</w:t>
      </w:r>
      <w:bookmarkStart w:id="0" w:name="_GoBack"/>
      <w:bookmarkEnd w:id="0"/>
      <w:r w:rsidRPr="00507FA3">
        <w:rPr>
          <w:rFonts w:ascii="Times New Roman" w:hAnsi="Times New Roman"/>
          <w:sz w:val="28"/>
          <w:szCs w:val="28"/>
        </w:rPr>
        <w:t xml:space="preserve"> подпункта 3 </w:t>
      </w:r>
      <w:r>
        <w:rPr>
          <w:rFonts w:ascii="Times New Roman" w:hAnsi="Times New Roman"/>
          <w:sz w:val="28"/>
          <w:szCs w:val="28"/>
        </w:rPr>
        <w:t>пункта</w:t>
      </w:r>
      <w:r w:rsidRPr="00507FA3">
        <w:rPr>
          <w:rFonts w:ascii="Times New Roman" w:hAnsi="Times New Roman"/>
          <w:sz w:val="28"/>
          <w:szCs w:val="28"/>
        </w:rPr>
        <w:t xml:space="preserve"> 1.1 </w:t>
      </w:r>
      <w:r w:rsidRPr="0016116F">
        <w:rPr>
          <w:rFonts w:ascii="Times New Roman" w:hAnsi="Times New Roman"/>
          <w:sz w:val="28"/>
          <w:szCs w:val="28"/>
        </w:rPr>
        <w:t>настоящего постановления, вступающих в силу с 01 января 2020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4BEB" w:rsidRDefault="00874BEB" w:rsidP="00791E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BEB" w:rsidRDefault="00874BEB" w:rsidP="00791E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BEB" w:rsidRDefault="00874BEB" w:rsidP="00791E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BEB" w:rsidRDefault="00874BEB" w:rsidP="00643F2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874BEB" w:rsidRPr="00437EDD" w:rsidRDefault="00874BEB" w:rsidP="00643F2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И.В. Феофанова</w:t>
      </w:r>
    </w:p>
    <w:sectPr w:rsidR="00874BEB" w:rsidRPr="00437EDD" w:rsidSect="00A60DF6">
      <w:headerReference w:type="even" r:id="rId7"/>
      <w:headerReference w:type="default" r:id="rId8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BEB" w:rsidRDefault="00874BEB">
      <w:r>
        <w:separator/>
      </w:r>
    </w:p>
  </w:endnote>
  <w:endnote w:type="continuationSeparator" w:id="0">
    <w:p w:rsidR="00874BEB" w:rsidRDefault="00874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BEB" w:rsidRDefault="00874BEB">
      <w:r>
        <w:separator/>
      </w:r>
    </w:p>
  </w:footnote>
  <w:footnote w:type="continuationSeparator" w:id="0">
    <w:p w:rsidR="00874BEB" w:rsidRDefault="00874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EB" w:rsidRDefault="00874BEB" w:rsidP="00BA31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4BEB" w:rsidRDefault="00874B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EB" w:rsidRDefault="00874BEB" w:rsidP="00BA31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74BEB" w:rsidRDefault="00874B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43E6"/>
    <w:multiLevelType w:val="hybridMultilevel"/>
    <w:tmpl w:val="E84E77B4"/>
    <w:lvl w:ilvl="0" w:tplc="FC5E52D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D8C"/>
    <w:rsid w:val="0003717F"/>
    <w:rsid w:val="00051D25"/>
    <w:rsid w:val="000548A5"/>
    <w:rsid w:val="000714E2"/>
    <w:rsid w:val="000E1518"/>
    <w:rsid w:val="0014626C"/>
    <w:rsid w:val="00150CB8"/>
    <w:rsid w:val="0016116F"/>
    <w:rsid w:val="001737AD"/>
    <w:rsid w:val="001A4FC0"/>
    <w:rsid w:val="001C75E2"/>
    <w:rsid w:val="001D1A06"/>
    <w:rsid w:val="00202A95"/>
    <w:rsid w:val="00232F1E"/>
    <w:rsid w:val="00241931"/>
    <w:rsid w:val="00262611"/>
    <w:rsid w:val="002701E3"/>
    <w:rsid w:val="00273F01"/>
    <w:rsid w:val="002972E2"/>
    <w:rsid w:val="002C5C52"/>
    <w:rsid w:val="002D49DB"/>
    <w:rsid w:val="002F048B"/>
    <w:rsid w:val="00304D5D"/>
    <w:rsid w:val="00321AF2"/>
    <w:rsid w:val="0032533B"/>
    <w:rsid w:val="003758D9"/>
    <w:rsid w:val="003A77D4"/>
    <w:rsid w:val="003F0415"/>
    <w:rsid w:val="003F3BB7"/>
    <w:rsid w:val="003F659C"/>
    <w:rsid w:val="00402CB3"/>
    <w:rsid w:val="00406663"/>
    <w:rsid w:val="00422A11"/>
    <w:rsid w:val="00437EDD"/>
    <w:rsid w:val="0045503E"/>
    <w:rsid w:val="00456755"/>
    <w:rsid w:val="00457572"/>
    <w:rsid w:val="004653E4"/>
    <w:rsid w:val="00481C46"/>
    <w:rsid w:val="00481C4A"/>
    <w:rsid w:val="00495E51"/>
    <w:rsid w:val="004C0405"/>
    <w:rsid w:val="00507FA3"/>
    <w:rsid w:val="0054241F"/>
    <w:rsid w:val="005644F4"/>
    <w:rsid w:val="00573D47"/>
    <w:rsid w:val="005809E2"/>
    <w:rsid w:val="0059133B"/>
    <w:rsid w:val="005B0413"/>
    <w:rsid w:val="005E42FC"/>
    <w:rsid w:val="00616291"/>
    <w:rsid w:val="00635CBB"/>
    <w:rsid w:val="00636D8C"/>
    <w:rsid w:val="006376B0"/>
    <w:rsid w:val="00643F2F"/>
    <w:rsid w:val="00683D50"/>
    <w:rsid w:val="006A40D2"/>
    <w:rsid w:val="006C73D5"/>
    <w:rsid w:val="006E3634"/>
    <w:rsid w:val="006E6401"/>
    <w:rsid w:val="00711B01"/>
    <w:rsid w:val="007132C6"/>
    <w:rsid w:val="00730438"/>
    <w:rsid w:val="00735FC6"/>
    <w:rsid w:val="0074637C"/>
    <w:rsid w:val="007749E5"/>
    <w:rsid w:val="0078399F"/>
    <w:rsid w:val="00785369"/>
    <w:rsid w:val="00791EDB"/>
    <w:rsid w:val="007B6DCC"/>
    <w:rsid w:val="007E08CF"/>
    <w:rsid w:val="00862BFD"/>
    <w:rsid w:val="00867B0B"/>
    <w:rsid w:val="00874BEB"/>
    <w:rsid w:val="008A4CF2"/>
    <w:rsid w:val="008C33B0"/>
    <w:rsid w:val="008C4006"/>
    <w:rsid w:val="008C4AFB"/>
    <w:rsid w:val="008D05C9"/>
    <w:rsid w:val="008F660E"/>
    <w:rsid w:val="009550BD"/>
    <w:rsid w:val="00961993"/>
    <w:rsid w:val="009661DE"/>
    <w:rsid w:val="00972F4F"/>
    <w:rsid w:val="00986CA2"/>
    <w:rsid w:val="009A6C44"/>
    <w:rsid w:val="009C2AFC"/>
    <w:rsid w:val="009D6723"/>
    <w:rsid w:val="009E2677"/>
    <w:rsid w:val="009F4FC1"/>
    <w:rsid w:val="009F5BFA"/>
    <w:rsid w:val="00A15AFB"/>
    <w:rsid w:val="00A36603"/>
    <w:rsid w:val="00A60850"/>
    <w:rsid w:val="00A60DF6"/>
    <w:rsid w:val="00AA0438"/>
    <w:rsid w:val="00B415B8"/>
    <w:rsid w:val="00B43922"/>
    <w:rsid w:val="00B65F1E"/>
    <w:rsid w:val="00BA31EF"/>
    <w:rsid w:val="00BB1024"/>
    <w:rsid w:val="00BB5F39"/>
    <w:rsid w:val="00BD57D7"/>
    <w:rsid w:val="00C055B8"/>
    <w:rsid w:val="00C103DA"/>
    <w:rsid w:val="00C147E1"/>
    <w:rsid w:val="00C52A62"/>
    <w:rsid w:val="00C8498D"/>
    <w:rsid w:val="00C84E70"/>
    <w:rsid w:val="00CB1865"/>
    <w:rsid w:val="00CD1669"/>
    <w:rsid w:val="00CE22B3"/>
    <w:rsid w:val="00D032A7"/>
    <w:rsid w:val="00D3654D"/>
    <w:rsid w:val="00DD0DC1"/>
    <w:rsid w:val="00DD742A"/>
    <w:rsid w:val="00E12E21"/>
    <w:rsid w:val="00E3205A"/>
    <w:rsid w:val="00E509F0"/>
    <w:rsid w:val="00EA7771"/>
    <w:rsid w:val="00F167B9"/>
    <w:rsid w:val="00F335FC"/>
    <w:rsid w:val="00F671E8"/>
    <w:rsid w:val="00F70787"/>
    <w:rsid w:val="00F75C76"/>
    <w:rsid w:val="00F86A4C"/>
    <w:rsid w:val="00FB5996"/>
    <w:rsid w:val="00FD6D5E"/>
    <w:rsid w:val="00FE1212"/>
    <w:rsid w:val="00FF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5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67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22A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22A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22A1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2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22A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2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A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60D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73D5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A60DF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150C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150CB8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4286</TotalTime>
  <Pages>8</Pages>
  <Words>2575</Words>
  <Characters>14681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Org4</cp:lastModifiedBy>
  <cp:revision>90</cp:revision>
  <cp:lastPrinted>2006-01-07T13:29:00Z</cp:lastPrinted>
  <dcterms:created xsi:type="dcterms:W3CDTF">2019-09-10T05:50:00Z</dcterms:created>
  <dcterms:modified xsi:type="dcterms:W3CDTF">2006-01-07T13:52:00Z</dcterms:modified>
</cp:coreProperties>
</file>