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30" w:rsidRPr="00616291" w:rsidRDefault="00721D30" w:rsidP="00291A5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Администрация</w:t>
      </w:r>
    </w:p>
    <w:p w:rsidR="00721D30" w:rsidRPr="00616291" w:rsidRDefault="00721D30" w:rsidP="00291A5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21D30" w:rsidRPr="00616291" w:rsidRDefault="00721D30" w:rsidP="00291A5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1D30" w:rsidRPr="00616291" w:rsidRDefault="00721D30" w:rsidP="00291A5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ПОСТАНОВЛЕНИЕ</w:t>
      </w:r>
    </w:p>
    <w:p w:rsidR="00721D30" w:rsidRPr="00616291" w:rsidRDefault="00721D30" w:rsidP="00291A5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21D30" w:rsidRPr="00616291" w:rsidRDefault="00721D30" w:rsidP="00291A5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721D30" w:rsidRPr="00616291" w:rsidRDefault="00721D30" w:rsidP="00291A5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07.11.2019    № 652</w:t>
      </w:r>
    </w:p>
    <w:p w:rsidR="00721D30" w:rsidRPr="00616291" w:rsidRDefault="00721D30" w:rsidP="00291A5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п. Чегдомын</w:t>
      </w:r>
    </w:p>
    <w:p w:rsidR="00721D30" w:rsidRDefault="00721D30" w:rsidP="00F5316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F5316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F5316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37EDD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7132C6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главными распорядителями (распорядителями) бюджетных средств, главными администраторами (администраторами (администраторами) источников финансирования дифицита районного бюджета внутреннего финансового контроля и внутреннего финансового аудита, утвержденный постановлением администрации Верхнебуреинского муниципального района от 03.03.2014 </w:t>
      </w:r>
    </w:p>
    <w:p w:rsidR="00721D30" w:rsidRDefault="00721D30" w:rsidP="00F5316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265 </w:t>
      </w: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Pr="00437EDD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F53168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7EDD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Верхнебуреинского муниципального района в соответствие с федеральным законодательством, </w:t>
      </w:r>
      <w:r>
        <w:rPr>
          <w:rFonts w:ascii="Times New Roman" w:hAnsi="Times New Roman"/>
          <w:sz w:val="28"/>
          <w:szCs w:val="28"/>
        </w:rPr>
        <w:t>администрация района</w:t>
      </w:r>
    </w:p>
    <w:p w:rsidR="00721D30" w:rsidRPr="00437EDD" w:rsidRDefault="00721D30" w:rsidP="00F53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EDD">
        <w:rPr>
          <w:rFonts w:ascii="Times New Roman" w:hAnsi="Times New Roman"/>
          <w:sz w:val="28"/>
          <w:szCs w:val="28"/>
        </w:rPr>
        <w:t>ПОСТАНОВЛЯЕТ:</w:t>
      </w:r>
    </w:p>
    <w:p w:rsidR="00721D30" w:rsidRDefault="00721D30" w:rsidP="00F531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Внести в</w:t>
      </w:r>
      <w:r w:rsidRPr="00437EDD">
        <w:rPr>
          <w:rFonts w:ascii="Times New Roman" w:hAnsi="Times New Roman"/>
          <w:sz w:val="28"/>
          <w:szCs w:val="28"/>
        </w:rPr>
        <w:t xml:space="preserve"> </w:t>
      </w:r>
      <w:r w:rsidRPr="00481C46">
        <w:rPr>
          <w:rFonts w:ascii="Times New Roman" w:hAnsi="Times New Roman"/>
          <w:sz w:val="28"/>
          <w:szCs w:val="28"/>
        </w:rPr>
        <w:t xml:space="preserve">Порядок </w:t>
      </w:r>
      <w:r w:rsidRPr="008924C8">
        <w:rPr>
          <w:rFonts w:ascii="Times New Roman" w:hAnsi="Times New Roman"/>
          <w:sz w:val="28"/>
          <w:szCs w:val="28"/>
        </w:rPr>
        <w:t xml:space="preserve">осуществления главными распорядителями (распорядителями) бюджетных средств, главными администраторами (администраторами (администраторами) источников финансирования дифицита районного бюджета внутреннего финансового контроля и внутреннего финансового аудита, утвержденный постановлением администрации Верхнебуреинского муниципального района от 03.03.2014 № 265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 w:rsidRPr="00437EDD">
        <w:rPr>
          <w:rFonts w:ascii="Times New Roman" w:hAnsi="Times New Roman"/>
          <w:sz w:val="28"/>
          <w:szCs w:val="28"/>
        </w:rPr>
        <w:t>:</w:t>
      </w:r>
    </w:p>
    <w:p w:rsidR="00721D30" w:rsidRDefault="00721D30" w:rsidP="00F531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разделе 3:</w:t>
      </w:r>
    </w:p>
    <w:p w:rsidR="00721D30" w:rsidRDefault="00721D30" w:rsidP="00F531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3.2 изложить в следующей редакции:</w:t>
      </w:r>
    </w:p>
    <w:p w:rsidR="00721D30" w:rsidRDefault="00721D30" w:rsidP="00F531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«Целями внутреннего финансового аудита являются:</w:t>
      </w:r>
    </w:p>
    <w:p w:rsidR="00721D30" w:rsidRPr="008924C8" w:rsidRDefault="00721D30" w:rsidP="00F531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1) оценка</w:t>
      </w:r>
      <w:r w:rsidRPr="008924C8">
        <w:rPr>
          <w:rFonts w:ascii="Times New Roman" w:hAnsi="Times New Roman"/>
          <w:sz w:val="28"/>
          <w:szCs w:val="28"/>
        </w:rPr>
        <w:t xml:space="preserve"> надежности внутреннего процесса главного администратора</w:t>
      </w:r>
      <w:r>
        <w:rPr>
          <w:rFonts w:ascii="Times New Roman" w:hAnsi="Times New Roman"/>
          <w:sz w:val="28"/>
          <w:szCs w:val="28"/>
        </w:rPr>
        <w:t xml:space="preserve"> (администратора) бюджетных средств</w:t>
      </w:r>
      <w:r w:rsidRPr="008924C8">
        <w:rPr>
          <w:rFonts w:ascii="Times New Roman" w:hAnsi="Times New Roman"/>
          <w:sz w:val="28"/>
          <w:szCs w:val="28"/>
        </w:rPr>
        <w:t>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721D30" w:rsidRDefault="00721D30" w:rsidP="00F531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подтверждение</w:t>
      </w:r>
      <w:r w:rsidRPr="008924C8">
        <w:rPr>
          <w:rFonts w:ascii="Times New Roman" w:hAnsi="Times New Roman"/>
          <w:sz w:val="28"/>
          <w:szCs w:val="28"/>
        </w:rPr>
        <w:t xml:space="preserve">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</w:t>
      </w:r>
      <w:r w:rsidRPr="005E7485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ного кодекса Российской Федерации.»</w:t>
      </w:r>
    </w:p>
    <w:p w:rsidR="00721D30" w:rsidRDefault="00721D30" w:rsidP="00F531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D30" w:rsidRPr="00437EDD" w:rsidRDefault="00721D30" w:rsidP="00F531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37EDD">
        <w:rPr>
          <w:rFonts w:ascii="Times New Roman" w:hAnsi="Times New Roman"/>
          <w:sz w:val="28"/>
          <w:szCs w:val="28"/>
        </w:rPr>
        <w:t>.</w:t>
      </w:r>
      <w:r w:rsidRPr="00437EDD">
        <w:rPr>
          <w:rFonts w:ascii="Times New Roman" w:hAnsi="Times New Roman"/>
          <w:sz w:val="28"/>
          <w:szCs w:val="28"/>
        </w:rPr>
        <w:tab/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21D30" w:rsidRDefault="00721D30" w:rsidP="00F531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37EDD">
        <w:rPr>
          <w:rFonts w:ascii="Times New Roman" w:hAnsi="Times New Roman"/>
          <w:sz w:val="28"/>
          <w:szCs w:val="28"/>
        </w:rPr>
        <w:t>.</w:t>
      </w:r>
      <w:r w:rsidRPr="00437EDD">
        <w:rPr>
          <w:rFonts w:ascii="Times New Roman" w:hAnsi="Times New Roman"/>
          <w:sz w:val="28"/>
          <w:szCs w:val="28"/>
        </w:rPr>
        <w:tab/>
        <w:t>Настоящее постановление вступает в силу после его официального опубликов</w:t>
      </w:r>
      <w:r>
        <w:rPr>
          <w:rFonts w:ascii="Times New Roman" w:hAnsi="Times New Roman"/>
          <w:sz w:val="28"/>
          <w:szCs w:val="28"/>
        </w:rPr>
        <w:t>ания (обнародования)</w:t>
      </w:r>
      <w:r>
        <w:t>.</w:t>
      </w:r>
    </w:p>
    <w:p w:rsidR="00721D30" w:rsidRDefault="00721D30" w:rsidP="00F531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791E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D30" w:rsidRPr="00437EDD" w:rsidRDefault="00721D30" w:rsidP="00791E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051E8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721D30" w:rsidRDefault="00721D30" w:rsidP="00051E8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И.В. Феофанова</w:t>
      </w:r>
    </w:p>
    <w:p w:rsidR="00721D30" w:rsidRDefault="00721D30" w:rsidP="00051E8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051E8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Default="00721D30" w:rsidP="004567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D30" w:rsidRPr="00437EDD" w:rsidRDefault="00721D30" w:rsidP="004567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21D30" w:rsidRPr="00437EDD" w:rsidSect="00F53168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30" w:rsidRDefault="00721D30">
      <w:r>
        <w:separator/>
      </w:r>
    </w:p>
  </w:endnote>
  <w:endnote w:type="continuationSeparator" w:id="0">
    <w:p w:rsidR="00721D30" w:rsidRDefault="0072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30" w:rsidRDefault="00721D30">
      <w:r>
        <w:separator/>
      </w:r>
    </w:p>
  </w:footnote>
  <w:footnote w:type="continuationSeparator" w:id="0">
    <w:p w:rsidR="00721D30" w:rsidRDefault="00721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30" w:rsidRDefault="00721D30" w:rsidP="00803D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1D30" w:rsidRDefault="00721D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30" w:rsidRDefault="00721D30" w:rsidP="00803D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21D30" w:rsidRDefault="00721D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43E6"/>
    <w:multiLevelType w:val="hybridMultilevel"/>
    <w:tmpl w:val="E84E77B4"/>
    <w:lvl w:ilvl="0" w:tplc="FC5E52D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D8C"/>
    <w:rsid w:val="0003717F"/>
    <w:rsid w:val="00051D25"/>
    <w:rsid w:val="00051E81"/>
    <w:rsid w:val="000548A5"/>
    <w:rsid w:val="000714E2"/>
    <w:rsid w:val="000C0E63"/>
    <w:rsid w:val="000E1518"/>
    <w:rsid w:val="00152F67"/>
    <w:rsid w:val="0016116F"/>
    <w:rsid w:val="001737AD"/>
    <w:rsid w:val="001A4FC0"/>
    <w:rsid w:val="001C75E2"/>
    <w:rsid w:val="001D1A06"/>
    <w:rsid w:val="00232F1E"/>
    <w:rsid w:val="00241931"/>
    <w:rsid w:val="00262611"/>
    <w:rsid w:val="002701E3"/>
    <w:rsid w:val="00273F01"/>
    <w:rsid w:val="00291A52"/>
    <w:rsid w:val="002972E2"/>
    <w:rsid w:val="002C5C52"/>
    <w:rsid w:val="002D49DB"/>
    <w:rsid w:val="002F048B"/>
    <w:rsid w:val="00304D5D"/>
    <w:rsid w:val="00321AF2"/>
    <w:rsid w:val="0032533B"/>
    <w:rsid w:val="003758D9"/>
    <w:rsid w:val="003A77D4"/>
    <w:rsid w:val="003F0415"/>
    <w:rsid w:val="003F3BB7"/>
    <w:rsid w:val="003F659C"/>
    <w:rsid w:val="00406663"/>
    <w:rsid w:val="00422A11"/>
    <w:rsid w:val="00437EDD"/>
    <w:rsid w:val="0045503E"/>
    <w:rsid w:val="00456755"/>
    <w:rsid w:val="00457572"/>
    <w:rsid w:val="004653E4"/>
    <w:rsid w:val="00481C46"/>
    <w:rsid w:val="00481C4A"/>
    <w:rsid w:val="00495E51"/>
    <w:rsid w:val="004C0405"/>
    <w:rsid w:val="00507FA3"/>
    <w:rsid w:val="0054241F"/>
    <w:rsid w:val="005644F4"/>
    <w:rsid w:val="00573D47"/>
    <w:rsid w:val="005809E2"/>
    <w:rsid w:val="0059133B"/>
    <w:rsid w:val="005B0413"/>
    <w:rsid w:val="005E42FC"/>
    <w:rsid w:val="005E7485"/>
    <w:rsid w:val="00616291"/>
    <w:rsid w:val="00635CBB"/>
    <w:rsid w:val="00636D8C"/>
    <w:rsid w:val="006376B0"/>
    <w:rsid w:val="00673742"/>
    <w:rsid w:val="006A40D2"/>
    <w:rsid w:val="006E3634"/>
    <w:rsid w:val="006E6401"/>
    <w:rsid w:val="00711B01"/>
    <w:rsid w:val="007132C6"/>
    <w:rsid w:val="00721D30"/>
    <w:rsid w:val="00730438"/>
    <w:rsid w:val="0074637C"/>
    <w:rsid w:val="007749E5"/>
    <w:rsid w:val="0078399F"/>
    <w:rsid w:val="0078417E"/>
    <w:rsid w:val="00785369"/>
    <w:rsid w:val="00791EDB"/>
    <w:rsid w:val="007B6DCC"/>
    <w:rsid w:val="007E08CF"/>
    <w:rsid w:val="00803D1F"/>
    <w:rsid w:val="00862BFD"/>
    <w:rsid w:val="00867B0B"/>
    <w:rsid w:val="008924C8"/>
    <w:rsid w:val="008A4CF2"/>
    <w:rsid w:val="008C33B0"/>
    <w:rsid w:val="008C4AFB"/>
    <w:rsid w:val="008D05C9"/>
    <w:rsid w:val="008F660E"/>
    <w:rsid w:val="009019CF"/>
    <w:rsid w:val="009550BD"/>
    <w:rsid w:val="00961993"/>
    <w:rsid w:val="009661DE"/>
    <w:rsid w:val="00972F4F"/>
    <w:rsid w:val="00986CA2"/>
    <w:rsid w:val="009A6C44"/>
    <w:rsid w:val="009C2AFC"/>
    <w:rsid w:val="009D6723"/>
    <w:rsid w:val="009E2677"/>
    <w:rsid w:val="00A15AFB"/>
    <w:rsid w:val="00A36603"/>
    <w:rsid w:val="00A60850"/>
    <w:rsid w:val="00AA0438"/>
    <w:rsid w:val="00AC3905"/>
    <w:rsid w:val="00B415B8"/>
    <w:rsid w:val="00B43922"/>
    <w:rsid w:val="00BB1024"/>
    <w:rsid w:val="00BB5F39"/>
    <w:rsid w:val="00C055B8"/>
    <w:rsid w:val="00C103DA"/>
    <w:rsid w:val="00C8498D"/>
    <w:rsid w:val="00CB1865"/>
    <w:rsid w:val="00D032A7"/>
    <w:rsid w:val="00D07943"/>
    <w:rsid w:val="00D3654D"/>
    <w:rsid w:val="00DD0DC1"/>
    <w:rsid w:val="00DD742A"/>
    <w:rsid w:val="00E071CD"/>
    <w:rsid w:val="00E3205A"/>
    <w:rsid w:val="00E509F0"/>
    <w:rsid w:val="00EA7771"/>
    <w:rsid w:val="00F335FC"/>
    <w:rsid w:val="00F53168"/>
    <w:rsid w:val="00F62EB9"/>
    <w:rsid w:val="00F70787"/>
    <w:rsid w:val="00F75C76"/>
    <w:rsid w:val="00F86A4C"/>
    <w:rsid w:val="00FB5996"/>
    <w:rsid w:val="00FD6D5E"/>
    <w:rsid w:val="00FE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67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22A1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22A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22A1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2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22A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22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A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5316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42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F53168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291A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291A52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4300</TotalTime>
  <Pages>2</Pages>
  <Words>337</Words>
  <Characters>1921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Org4</cp:lastModifiedBy>
  <cp:revision>89</cp:revision>
  <cp:lastPrinted>2006-01-07T13:27:00Z</cp:lastPrinted>
  <dcterms:created xsi:type="dcterms:W3CDTF">2019-09-10T05:50:00Z</dcterms:created>
  <dcterms:modified xsi:type="dcterms:W3CDTF">2006-01-07T14:03:00Z</dcterms:modified>
</cp:coreProperties>
</file>