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47" w:rsidRPr="007246D5" w:rsidRDefault="00C04247" w:rsidP="00FB218D">
      <w:pPr>
        <w:tabs>
          <w:tab w:val="left" w:pos="6860"/>
        </w:tabs>
        <w:jc w:val="center"/>
        <w:rPr>
          <w:szCs w:val="28"/>
        </w:rPr>
      </w:pPr>
      <w:r w:rsidRPr="007246D5">
        <w:rPr>
          <w:szCs w:val="28"/>
        </w:rPr>
        <w:t xml:space="preserve">Администрация </w:t>
      </w:r>
    </w:p>
    <w:p w:rsidR="00C04247" w:rsidRPr="007246D5" w:rsidRDefault="00C04247" w:rsidP="00FB218D">
      <w:pPr>
        <w:tabs>
          <w:tab w:val="left" w:pos="6860"/>
        </w:tabs>
        <w:jc w:val="center"/>
        <w:rPr>
          <w:szCs w:val="28"/>
        </w:rPr>
      </w:pPr>
      <w:r w:rsidRPr="007246D5">
        <w:rPr>
          <w:szCs w:val="28"/>
        </w:rPr>
        <w:t xml:space="preserve">Верхнебуреинского муниципального района </w:t>
      </w:r>
    </w:p>
    <w:p w:rsidR="00C04247" w:rsidRPr="007246D5" w:rsidRDefault="00C04247" w:rsidP="00FB218D">
      <w:pPr>
        <w:tabs>
          <w:tab w:val="left" w:pos="6860"/>
        </w:tabs>
        <w:jc w:val="center"/>
        <w:rPr>
          <w:szCs w:val="28"/>
        </w:rPr>
      </w:pPr>
      <w:r w:rsidRPr="007246D5">
        <w:rPr>
          <w:szCs w:val="28"/>
        </w:rPr>
        <w:t>Хабаровского края</w:t>
      </w:r>
    </w:p>
    <w:p w:rsidR="00C04247" w:rsidRPr="007246D5" w:rsidRDefault="00C04247" w:rsidP="00FB218D">
      <w:pPr>
        <w:tabs>
          <w:tab w:val="left" w:pos="6860"/>
        </w:tabs>
        <w:jc w:val="center"/>
        <w:rPr>
          <w:szCs w:val="28"/>
        </w:rPr>
      </w:pPr>
    </w:p>
    <w:p w:rsidR="00C04247" w:rsidRPr="007246D5" w:rsidRDefault="00C04247" w:rsidP="00FB218D">
      <w:pPr>
        <w:tabs>
          <w:tab w:val="left" w:pos="6860"/>
        </w:tabs>
        <w:jc w:val="center"/>
        <w:rPr>
          <w:szCs w:val="28"/>
        </w:rPr>
      </w:pPr>
      <w:r w:rsidRPr="007246D5">
        <w:rPr>
          <w:szCs w:val="28"/>
        </w:rPr>
        <w:t>ПОСТАНОВЛЕНИЕ</w:t>
      </w:r>
    </w:p>
    <w:p w:rsidR="00C04247" w:rsidRPr="007246D5" w:rsidRDefault="00C04247" w:rsidP="00FB218D">
      <w:pPr>
        <w:tabs>
          <w:tab w:val="left" w:pos="6860"/>
        </w:tabs>
        <w:jc w:val="center"/>
        <w:rPr>
          <w:szCs w:val="28"/>
        </w:rPr>
      </w:pPr>
    </w:p>
    <w:p w:rsidR="00C04247" w:rsidRPr="007246D5" w:rsidRDefault="00C04247" w:rsidP="00FB218D">
      <w:pPr>
        <w:tabs>
          <w:tab w:val="left" w:pos="6860"/>
        </w:tabs>
        <w:jc w:val="center"/>
        <w:rPr>
          <w:szCs w:val="28"/>
        </w:rPr>
      </w:pPr>
    </w:p>
    <w:p w:rsidR="00C04247" w:rsidRPr="007246D5" w:rsidRDefault="00C04247" w:rsidP="00FB218D">
      <w:pPr>
        <w:ind w:firstLine="119"/>
        <w:rPr>
          <w:szCs w:val="28"/>
          <w:u w:val="single"/>
        </w:rPr>
      </w:pPr>
      <w:r>
        <w:rPr>
          <w:szCs w:val="28"/>
          <w:u w:val="single"/>
        </w:rPr>
        <w:t>28.01.2016  № 45</w:t>
      </w:r>
    </w:p>
    <w:p w:rsidR="00C04247" w:rsidRDefault="00C04247" w:rsidP="00FB218D">
      <w:pPr>
        <w:ind w:firstLine="119"/>
        <w:rPr>
          <w:szCs w:val="28"/>
        </w:rPr>
      </w:pPr>
      <w:r w:rsidRPr="007246D5">
        <w:rPr>
          <w:szCs w:val="28"/>
        </w:rPr>
        <w:t xml:space="preserve">п. Чегдомын </w:t>
      </w:r>
      <w:r w:rsidRPr="007246D5">
        <w:rPr>
          <w:szCs w:val="28"/>
        </w:rPr>
        <w:tab/>
      </w:r>
    </w:p>
    <w:p w:rsidR="00C04247" w:rsidRDefault="00C04247" w:rsidP="00407E35">
      <w:pPr>
        <w:jc w:val="center"/>
      </w:pPr>
    </w:p>
    <w:p w:rsidR="00C04247" w:rsidRDefault="00C04247" w:rsidP="00407E35">
      <w:pPr>
        <w:jc w:val="center"/>
      </w:pPr>
    </w:p>
    <w:p w:rsidR="00C04247" w:rsidRDefault="00C04247" w:rsidP="00D0618C">
      <w:pPr>
        <w:spacing w:line="240" w:lineRule="exact"/>
        <w:jc w:val="both"/>
      </w:pPr>
      <w:r>
        <w:t>О внесении изменений в муниципальную программу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.г.», утвержденную постановлением администрации района от 28.10.2014  </w:t>
      </w:r>
    </w:p>
    <w:p w:rsidR="00C04247" w:rsidRDefault="00C04247" w:rsidP="00D0618C">
      <w:pPr>
        <w:spacing w:line="240" w:lineRule="exact"/>
        <w:jc w:val="both"/>
      </w:pPr>
      <w:r>
        <w:t>№ 1190</w:t>
      </w:r>
    </w:p>
    <w:p w:rsidR="00C04247" w:rsidRDefault="00C04247" w:rsidP="00517FFB">
      <w:pPr>
        <w:jc w:val="both"/>
      </w:pPr>
    </w:p>
    <w:p w:rsidR="00C04247" w:rsidRDefault="00C04247" w:rsidP="006673EF">
      <w:pPr>
        <w:ind w:firstLine="708"/>
        <w:jc w:val="both"/>
      </w:pPr>
      <w:r>
        <w:t xml:space="preserve"> С целью приведения в соответствие муниципальной программы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.г.», в соответствии со ст. 179 Бюджетного кодекса Российской Федерации, администрация района</w:t>
      </w:r>
    </w:p>
    <w:p w:rsidR="00C04247" w:rsidRDefault="00C04247" w:rsidP="00517FFB">
      <w:pPr>
        <w:jc w:val="both"/>
      </w:pPr>
      <w:r>
        <w:t>ПОСТАНОВЛЯЕТ:</w:t>
      </w:r>
    </w:p>
    <w:p w:rsidR="00C04247" w:rsidRDefault="00C04247" w:rsidP="00517FFB">
      <w:pPr>
        <w:jc w:val="both"/>
      </w:pPr>
      <w:r>
        <w:tab/>
        <w:t>1. Внести следующие изменения в муниципальную программу 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.г.», утвержденную постановлением администрации района от 28.10.2014 № 1190 «Об утверждении муниципальной программы «Содействие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.г.»:</w:t>
      </w:r>
    </w:p>
    <w:p w:rsidR="00C04247" w:rsidRDefault="00C04247" w:rsidP="00517FFB">
      <w:pPr>
        <w:jc w:val="both"/>
      </w:pPr>
      <w:r>
        <w:tab/>
        <w:t>1.1. В паспорте  Программы:</w:t>
      </w:r>
    </w:p>
    <w:p w:rsidR="00C04247" w:rsidRDefault="00C04247" w:rsidP="00517FFB">
      <w:pPr>
        <w:jc w:val="both"/>
      </w:pPr>
      <w:r>
        <w:tab/>
        <w:t>1.1.1. Ответственным исполнителем Программы считать отдел организации местного самоуправления, муниципальной службы и контроля;</w:t>
      </w:r>
    </w:p>
    <w:p w:rsidR="00C04247" w:rsidRDefault="00C04247" w:rsidP="000F3F9C">
      <w:pPr>
        <w:ind w:firstLine="708"/>
        <w:jc w:val="both"/>
      </w:pPr>
      <w:r>
        <w:t>1.1.2. позицию «Ресурсное обеспечение Программы по годам реализации» изложить в следующей редакции:</w:t>
      </w:r>
    </w:p>
    <w:p w:rsidR="00C04247" w:rsidRDefault="00C04247" w:rsidP="00517FFB">
      <w:pPr>
        <w:jc w:val="both"/>
      </w:pPr>
      <w:r>
        <w:t>«Общий объем финансирования Программы за счет районного бюджета – 1591,584 тыс. рублей, в том числе:</w:t>
      </w:r>
    </w:p>
    <w:p w:rsidR="00C04247" w:rsidRDefault="00C04247" w:rsidP="00517FFB">
      <w:pPr>
        <w:jc w:val="both"/>
      </w:pP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– 281,584 тыс.рублей;</w:t>
      </w:r>
    </w:p>
    <w:p w:rsidR="00C04247" w:rsidRDefault="00C04247" w:rsidP="00517FFB">
      <w:pPr>
        <w:jc w:val="both"/>
      </w:pP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– 310,000 тыс. рублей;</w:t>
      </w:r>
    </w:p>
    <w:p w:rsidR="00C04247" w:rsidRDefault="00C04247" w:rsidP="00517FFB">
      <w:pPr>
        <w:jc w:val="both"/>
      </w:pP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 – 250,000 тыс. рублей;</w:t>
      </w:r>
    </w:p>
    <w:p w:rsidR="00C04247" w:rsidRDefault="00C04247" w:rsidP="00517FFB">
      <w:pPr>
        <w:jc w:val="both"/>
      </w:pPr>
      <w:r>
        <w:t xml:space="preserve">2018 </w:t>
      </w:r>
      <w:smartTag w:uri="urn:schemas-microsoft-com:office:smarttags" w:element="metricconverter">
        <w:smartTagPr>
          <w:attr w:name="ProductID" w:val="-2020 г"/>
        </w:smartTagPr>
        <w:r>
          <w:t>-2020 г</w:t>
        </w:r>
      </w:smartTag>
      <w:r>
        <w:t>.г.- 750,00 тыс. рублей;</w:t>
      </w:r>
    </w:p>
    <w:p w:rsidR="00C04247" w:rsidRDefault="00C04247" w:rsidP="00517FFB">
      <w:pPr>
        <w:jc w:val="both"/>
      </w:pPr>
      <w:r>
        <w:t>Объемы финансирования Программы подлежат ежегодной корректировке, исходя из возможностей бюджета района на очередной финансовый год»</w:t>
      </w:r>
    </w:p>
    <w:p w:rsidR="00C04247" w:rsidRDefault="00C04247" w:rsidP="00517FFB">
      <w:pPr>
        <w:jc w:val="both"/>
      </w:pPr>
      <w:r>
        <w:tab/>
        <w:t>1.2. Раздел 7 Программы изложить в следующей редакции:</w:t>
      </w:r>
    </w:p>
    <w:p w:rsidR="00C04247" w:rsidRDefault="00C04247" w:rsidP="00487231">
      <w:pPr>
        <w:jc w:val="both"/>
      </w:pPr>
      <w:r>
        <w:t>«Общий объем финансирования Программы составит  – 1591.584 тыс.</w:t>
      </w:r>
    </w:p>
    <w:p w:rsidR="00C04247" w:rsidRDefault="00C04247" w:rsidP="00487231">
      <w:pPr>
        <w:jc w:val="both"/>
      </w:pPr>
    </w:p>
    <w:p w:rsidR="00C04247" w:rsidRDefault="00C04247" w:rsidP="00487231">
      <w:pPr>
        <w:jc w:val="both"/>
      </w:pPr>
      <w:r>
        <w:t xml:space="preserve"> рублей, в том числе:</w:t>
      </w:r>
    </w:p>
    <w:p w:rsidR="00C04247" w:rsidRDefault="00C04247" w:rsidP="00487231">
      <w:pPr>
        <w:jc w:val="both"/>
      </w:pP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– 281,584 тыс.рублей;</w:t>
      </w:r>
    </w:p>
    <w:p w:rsidR="00C04247" w:rsidRDefault="00C04247" w:rsidP="00487231">
      <w:pPr>
        <w:jc w:val="both"/>
      </w:pP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– 310,000 тыс. рублей;</w:t>
      </w:r>
    </w:p>
    <w:p w:rsidR="00C04247" w:rsidRDefault="00C04247" w:rsidP="00487231">
      <w:pPr>
        <w:jc w:val="both"/>
      </w:pP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 – 250,000 тыс. рублей;</w:t>
      </w:r>
    </w:p>
    <w:p w:rsidR="00C04247" w:rsidRDefault="00C04247" w:rsidP="00487231">
      <w:pPr>
        <w:jc w:val="both"/>
      </w:pPr>
      <w:r>
        <w:t xml:space="preserve">2018 </w:t>
      </w:r>
      <w:smartTag w:uri="urn:schemas-microsoft-com:office:smarttags" w:element="metricconverter">
        <w:smartTagPr>
          <w:attr w:name="ProductID" w:val="-2020 г"/>
        </w:smartTagPr>
        <w:r>
          <w:t>-2020 г</w:t>
        </w:r>
      </w:smartTag>
      <w:r>
        <w:t>.г.- 750,00 тыс. рублей;</w:t>
      </w:r>
    </w:p>
    <w:p w:rsidR="00C04247" w:rsidRDefault="00C04247" w:rsidP="00487231">
      <w:pPr>
        <w:jc w:val="both"/>
      </w:pPr>
      <w:r>
        <w:t>Объемы финансирования Программы подлежат ежегодной корректировке, исходя из возможностей бюджета района на очередной финансовый год»</w:t>
      </w:r>
    </w:p>
    <w:p w:rsidR="00C04247" w:rsidRDefault="00C04247" w:rsidP="001E3D10">
      <w:pPr>
        <w:jc w:val="both"/>
      </w:pPr>
      <w:r>
        <w:tab/>
        <w:t>1.3. Пункт 3 приложения № 3 Программы, читать в следующей редакции:</w:t>
      </w:r>
    </w:p>
    <w:p w:rsidR="00C04247" w:rsidRDefault="00C04247" w:rsidP="001E3D10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3119"/>
        <w:gridCol w:w="1238"/>
        <w:gridCol w:w="1103"/>
        <w:gridCol w:w="1117"/>
        <w:gridCol w:w="1103"/>
        <w:gridCol w:w="1098"/>
      </w:tblGrid>
      <w:tr w:rsidR="00C04247" w:rsidRPr="00CB6BD7" w:rsidTr="00D0618C">
        <w:tc>
          <w:tcPr>
            <w:tcW w:w="9344" w:type="dxa"/>
            <w:gridSpan w:val="7"/>
          </w:tcPr>
          <w:p w:rsidR="00C04247" w:rsidRPr="00CB6BD7" w:rsidRDefault="00C04247" w:rsidP="00CB6BD7">
            <w:pPr>
              <w:jc w:val="center"/>
            </w:pPr>
            <w:r w:rsidRPr="00CB6BD7">
              <w:t>3. Повышение роли и участия населения в осуществлении местного самоуправления</w:t>
            </w:r>
          </w:p>
        </w:tc>
      </w:tr>
      <w:tr w:rsidR="00C04247" w:rsidRPr="00CB6BD7" w:rsidTr="00D0618C">
        <w:tc>
          <w:tcPr>
            <w:tcW w:w="566" w:type="dxa"/>
          </w:tcPr>
          <w:p w:rsidR="00C04247" w:rsidRPr="00CB6BD7" w:rsidRDefault="00C04247" w:rsidP="00CB6BD7">
            <w:pPr>
              <w:jc w:val="both"/>
            </w:pPr>
            <w:r w:rsidRPr="00CB6BD7">
              <w:t>3.1</w:t>
            </w:r>
          </w:p>
        </w:tc>
        <w:tc>
          <w:tcPr>
            <w:tcW w:w="3119" w:type="dxa"/>
          </w:tcPr>
          <w:p w:rsidR="00C04247" w:rsidRPr="00CB6BD7" w:rsidRDefault="00C04247" w:rsidP="00CB6BD7">
            <w:pPr>
              <w:jc w:val="both"/>
            </w:pPr>
            <w:r w:rsidRPr="00CB6BD7">
              <w:t>Поддержка инициатив общественных объединений граждан по решению вопросов местного значения</w:t>
            </w:r>
          </w:p>
        </w:tc>
        <w:tc>
          <w:tcPr>
            <w:tcW w:w="1238" w:type="dxa"/>
          </w:tcPr>
          <w:p w:rsidR="00C04247" w:rsidRPr="00CB6BD7" w:rsidRDefault="00C04247" w:rsidP="00CB6BD7">
            <w:pPr>
              <w:jc w:val="both"/>
            </w:pPr>
            <w:r w:rsidRPr="00CB6BD7">
              <w:t>70,000</w:t>
            </w:r>
          </w:p>
        </w:tc>
        <w:tc>
          <w:tcPr>
            <w:tcW w:w="1103" w:type="dxa"/>
          </w:tcPr>
          <w:p w:rsidR="00C04247" w:rsidRPr="00CB6BD7" w:rsidRDefault="00C04247" w:rsidP="00CB6BD7">
            <w:pPr>
              <w:jc w:val="both"/>
            </w:pPr>
            <w:r w:rsidRPr="00CB6BD7">
              <w:t>0,000</w:t>
            </w:r>
          </w:p>
        </w:tc>
        <w:tc>
          <w:tcPr>
            <w:tcW w:w="1117" w:type="dxa"/>
          </w:tcPr>
          <w:p w:rsidR="00C04247" w:rsidRPr="00CB6BD7" w:rsidRDefault="00C04247" w:rsidP="00CB6BD7">
            <w:pPr>
              <w:jc w:val="both"/>
            </w:pPr>
            <w:r w:rsidRPr="00CB6BD7">
              <w:t>70,000</w:t>
            </w:r>
          </w:p>
        </w:tc>
        <w:tc>
          <w:tcPr>
            <w:tcW w:w="1103" w:type="dxa"/>
          </w:tcPr>
          <w:p w:rsidR="00C04247" w:rsidRPr="00CB6BD7" w:rsidRDefault="00C04247" w:rsidP="00CB6BD7">
            <w:pPr>
              <w:jc w:val="both"/>
            </w:pPr>
            <w:r w:rsidRPr="00CB6BD7">
              <w:t>0,000</w:t>
            </w:r>
          </w:p>
        </w:tc>
        <w:tc>
          <w:tcPr>
            <w:tcW w:w="1098" w:type="dxa"/>
          </w:tcPr>
          <w:p w:rsidR="00C04247" w:rsidRPr="00CB6BD7" w:rsidRDefault="00C04247" w:rsidP="00CB6BD7">
            <w:pPr>
              <w:jc w:val="both"/>
            </w:pPr>
            <w:r w:rsidRPr="00CB6BD7">
              <w:t>0,000</w:t>
            </w:r>
          </w:p>
        </w:tc>
      </w:tr>
      <w:tr w:rsidR="00C04247" w:rsidRPr="00CB6BD7" w:rsidTr="00D0618C">
        <w:tc>
          <w:tcPr>
            <w:tcW w:w="566" w:type="dxa"/>
          </w:tcPr>
          <w:p w:rsidR="00C04247" w:rsidRPr="00CB6BD7" w:rsidRDefault="00C04247" w:rsidP="00CB6BD7">
            <w:pPr>
              <w:jc w:val="both"/>
            </w:pPr>
            <w:r w:rsidRPr="00CB6BD7">
              <w:t>3.2</w:t>
            </w:r>
          </w:p>
        </w:tc>
        <w:tc>
          <w:tcPr>
            <w:tcW w:w="3119" w:type="dxa"/>
          </w:tcPr>
          <w:p w:rsidR="00C04247" w:rsidRPr="00CB6BD7" w:rsidRDefault="00C04247" w:rsidP="00CB6BD7">
            <w:pPr>
              <w:jc w:val="both"/>
            </w:pPr>
            <w:r w:rsidRPr="00CB6BD7">
              <w:t>Организация разъяснительной работы по вопросам участия населения в осуществлении местного самоуправления</w:t>
            </w:r>
          </w:p>
        </w:tc>
        <w:tc>
          <w:tcPr>
            <w:tcW w:w="1238" w:type="dxa"/>
          </w:tcPr>
          <w:p w:rsidR="00C04247" w:rsidRPr="00CB6BD7" w:rsidRDefault="00C04247" w:rsidP="00CB6BD7">
            <w:pPr>
              <w:jc w:val="both"/>
            </w:pPr>
            <w:r w:rsidRPr="00CB6BD7">
              <w:t>0,000</w:t>
            </w:r>
          </w:p>
        </w:tc>
        <w:tc>
          <w:tcPr>
            <w:tcW w:w="1103" w:type="dxa"/>
          </w:tcPr>
          <w:p w:rsidR="00C04247" w:rsidRPr="00CB6BD7" w:rsidRDefault="00C04247" w:rsidP="00CB6BD7">
            <w:pPr>
              <w:jc w:val="both"/>
            </w:pPr>
            <w:r w:rsidRPr="00CB6BD7">
              <w:t>0,000</w:t>
            </w:r>
          </w:p>
        </w:tc>
        <w:tc>
          <w:tcPr>
            <w:tcW w:w="1117" w:type="dxa"/>
          </w:tcPr>
          <w:p w:rsidR="00C04247" w:rsidRPr="00CB6BD7" w:rsidRDefault="00C04247" w:rsidP="00CB6BD7">
            <w:pPr>
              <w:jc w:val="both"/>
            </w:pPr>
            <w:r w:rsidRPr="00CB6BD7">
              <w:t>0,000</w:t>
            </w:r>
          </w:p>
        </w:tc>
        <w:tc>
          <w:tcPr>
            <w:tcW w:w="1103" w:type="dxa"/>
          </w:tcPr>
          <w:p w:rsidR="00C04247" w:rsidRPr="00CB6BD7" w:rsidRDefault="00C04247" w:rsidP="00CB6BD7">
            <w:pPr>
              <w:jc w:val="both"/>
            </w:pPr>
            <w:r w:rsidRPr="00CB6BD7">
              <w:t>0,000</w:t>
            </w:r>
          </w:p>
        </w:tc>
        <w:tc>
          <w:tcPr>
            <w:tcW w:w="1098" w:type="dxa"/>
          </w:tcPr>
          <w:p w:rsidR="00C04247" w:rsidRPr="00CB6BD7" w:rsidRDefault="00C04247" w:rsidP="00CB6BD7">
            <w:pPr>
              <w:jc w:val="both"/>
            </w:pPr>
            <w:r w:rsidRPr="00CB6BD7">
              <w:t>0,000</w:t>
            </w:r>
          </w:p>
        </w:tc>
      </w:tr>
      <w:tr w:rsidR="00C04247" w:rsidRPr="00CB6BD7" w:rsidTr="00D0618C">
        <w:tc>
          <w:tcPr>
            <w:tcW w:w="566" w:type="dxa"/>
          </w:tcPr>
          <w:p w:rsidR="00C04247" w:rsidRPr="00CB6BD7" w:rsidRDefault="00C04247" w:rsidP="00CB6BD7">
            <w:pPr>
              <w:jc w:val="both"/>
            </w:pPr>
            <w:r w:rsidRPr="00CB6BD7">
              <w:t>3.3</w:t>
            </w:r>
          </w:p>
        </w:tc>
        <w:tc>
          <w:tcPr>
            <w:tcW w:w="3119" w:type="dxa"/>
          </w:tcPr>
          <w:p w:rsidR="00C04247" w:rsidRPr="00CB6BD7" w:rsidRDefault="00C04247" w:rsidP="00CB6BD7">
            <w:pPr>
              <w:jc w:val="both"/>
            </w:pPr>
            <w:r w:rsidRPr="00CB6BD7">
              <w:t>Предоставление субсидий (грантов) городским и сельским поселениям района для реализации проектов развития поселений, основанных на местных инициативах граждан</w:t>
            </w:r>
          </w:p>
        </w:tc>
        <w:tc>
          <w:tcPr>
            <w:tcW w:w="1238" w:type="dxa"/>
          </w:tcPr>
          <w:p w:rsidR="00C04247" w:rsidRPr="00CB6BD7" w:rsidRDefault="00C04247" w:rsidP="00CB6BD7">
            <w:pPr>
              <w:jc w:val="both"/>
            </w:pPr>
            <w:r w:rsidRPr="00CB6BD7">
              <w:t>0,000</w:t>
            </w:r>
          </w:p>
        </w:tc>
        <w:tc>
          <w:tcPr>
            <w:tcW w:w="1103" w:type="dxa"/>
          </w:tcPr>
          <w:p w:rsidR="00C04247" w:rsidRPr="00CB6BD7" w:rsidRDefault="00C04247" w:rsidP="00CB6BD7">
            <w:pPr>
              <w:jc w:val="both"/>
            </w:pPr>
            <w:r w:rsidRPr="00CB6BD7">
              <w:t>0,000</w:t>
            </w:r>
          </w:p>
        </w:tc>
        <w:tc>
          <w:tcPr>
            <w:tcW w:w="1117" w:type="dxa"/>
          </w:tcPr>
          <w:p w:rsidR="00C04247" w:rsidRPr="00CB6BD7" w:rsidRDefault="00C04247" w:rsidP="00CB6BD7">
            <w:pPr>
              <w:jc w:val="both"/>
            </w:pPr>
            <w:r w:rsidRPr="00CB6BD7">
              <w:t>0,000</w:t>
            </w:r>
          </w:p>
        </w:tc>
        <w:tc>
          <w:tcPr>
            <w:tcW w:w="1103" w:type="dxa"/>
          </w:tcPr>
          <w:p w:rsidR="00C04247" w:rsidRPr="00CB6BD7" w:rsidRDefault="00C04247" w:rsidP="00CB6BD7">
            <w:pPr>
              <w:jc w:val="both"/>
            </w:pPr>
            <w:r w:rsidRPr="00CB6BD7">
              <w:t>0,000</w:t>
            </w:r>
          </w:p>
        </w:tc>
        <w:tc>
          <w:tcPr>
            <w:tcW w:w="1098" w:type="dxa"/>
          </w:tcPr>
          <w:p w:rsidR="00C04247" w:rsidRPr="00CB6BD7" w:rsidRDefault="00C04247" w:rsidP="00CB6BD7">
            <w:pPr>
              <w:jc w:val="both"/>
            </w:pPr>
            <w:r w:rsidRPr="00CB6BD7">
              <w:t>0,000</w:t>
            </w:r>
          </w:p>
        </w:tc>
      </w:tr>
      <w:tr w:rsidR="00C04247" w:rsidRPr="00CB6BD7" w:rsidTr="00D0618C">
        <w:tc>
          <w:tcPr>
            <w:tcW w:w="3685" w:type="dxa"/>
            <w:gridSpan w:val="2"/>
          </w:tcPr>
          <w:p w:rsidR="00C04247" w:rsidRPr="00CB6BD7" w:rsidRDefault="00C04247" w:rsidP="00CB6BD7">
            <w:pPr>
              <w:jc w:val="both"/>
            </w:pPr>
            <w:r w:rsidRPr="00CB6BD7">
              <w:t xml:space="preserve">Всего финансирование по 3 разделу </w:t>
            </w:r>
          </w:p>
        </w:tc>
        <w:tc>
          <w:tcPr>
            <w:tcW w:w="1238" w:type="dxa"/>
          </w:tcPr>
          <w:p w:rsidR="00C04247" w:rsidRPr="00CB6BD7" w:rsidRDefault="00C04247" w:rsidP="00CB6BD7">
            <w:pPr>
              <w:jc w:val="both"/>
            </w:pPr>
            <w:r w:rsidRPr="00CB6BD7">
              <w:t>70,000</w:t>
            </w:r>
          </w:p>
        </w:tc>
        <w:tc>
          <w:tcPr>
            <w:tcW w:w="1103" w:type="dxa"/>
          </w:tcPr>
          <w:p w:rsidR="00C04247" w:rsidRPr="00CB6BD7" w:rsidRDefault="00C04247" w:rsidP="00CB6BD7">
            <w:pPr>
              <w:jc w:val="both"/>
            </w:pPr>
            <w:r w:rsidRPr="00CB6BD7">
              <w:t>0,000</w:t>
            </w:r>
          </w:p>
        </w:tc>
        <w:tc>
          <w:tcPr>
            <w:tcW w:w="1117" w:type="dxa"/>
          </w:tcPr>
          <w:p w:rsidR="00C04247" w:rsidRPr="00CB6BD7" w:rsidRDefault="00C04247" w:rsidP="00CB6BD7">
            <w:pPr>
              <w:jc w:val="both"/>
            </w:pPr>
            <w:r w:rsidRPr="00CB6BD7">
              <w:t>70,000</w:t>
            </w:r>
          </w:p>
        </w:tc>
        <w:tc>
          <w:tcPr>
            <w:tcW w:w="1103" w:type="dxa"/>
          </w:tcPr>
          <w:p w:rsidR="00C04247" w:rsidRPr="00CB6BD7" w:rsidRDefault="00C04247" w:rsidP="00CB6BD7">
            <w:pPr>
              <w:jc w:val="both"/>
            </w:pPr>
            <w:r w:rsidRPr="00CB6BD7">
              <w:t>0,000</w:t>
            </w:r>
          </w:p>
        </w:tc>
        <w:tc>
          <w:tcPr>
            <w:tcW w:w="1098" w:type="dxa"/>
          </w:tcPr>
          <w:p w:rsidR="00C04247" w:rsidRPr="00CB6BD7" w:rsidRDefault="00C04247" w:rsidP="00CB6BD7">
            <w:pPr>
              <w:jc w:val="both"/>
            </w:pPr>
            <w:r w:rsidRPr="00CB6BD7">
              <w:t>0,000</w:t>
            </w:r>
          </w:p>
        </w:tc>
      </w:tr>
    </w:tbl>
    <w:p w:rsidR="00C04247" w:rsidRDefault="00C04247" w:rsidP="001E3D10">
      <w:pPr>
        <w:ind w:firstLine="708"/>
        <w:jc w:val="both"/>
      </w:pPr>
      <w:r>
        <w:t>1.4. Итоговую строку «Итого финансирование по программе» читать в следующей редакции:</w:t>
      </w:r>
    </w:p>
    <w:p w:rsidR="00C04247" w:rsidRDefault="00C04247" w:rsidP="001E3D10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59"/>
        <w:gridCol w:w="1266"/>
        <w:gridCol w:w="1131"/>
        <w:gridCol w:w="1131"/>
        <w:gridCol w:w="1131"/>
        <w:gridCol w:w="1126"/>
      </w:tblGrid>
      <w:tr w:rsidR="00C04247" w:rsidRPr="00CB6BD7" w:rsidTr="00D0618C">
        <w:tc>
          <w:tcPr>
            <w:tcW w:w="3559" w:type="dxa"/>
          </w:tcPr>
          <w:p w:rsidR="00C04247" w:rsidRPr="00CB6BD7" w:rsidRDefault="00C04247" w:rsidP="00CB6BD7">
            <w:pPr>
              <w:jc w:val="both"/>
            </w:pPr>
            <w:r w:rsidRPr="00CB6BD7">
              <w:t>Итого финансирование по программе</w:t>
            </w:r>
          </w:p>
        </w:tc>
        <w:tc>
          <w:tcPr>
            <w:tcW w:w="1266" w:type="dxa"/>
          </w:tcPr>
          <w:p w:rsidR="00C04247" w:rsidRPr="00CB6BD7" w:rsidRDefault="00C04247" w:rsidP="00CB6BD7">
            <w:pPr>
              <w:jc w:val="both"/>
            </w:pPr>
            <w:r w:rsidRPr="00CB6BD7">
              <w:t>1591,584</w:t>
            </w:r>
          </w:p>
        </w:tc>
        <w:tc>
          <w:tcPr>
            <w:tcW w:w="1131" w:type="dxa"/>
          </w:tcPr>
          <w:p w:rsidR="00C04247" w:rsidRPr="00CB6BD7" w:rsidRDefault="00C04247" w:rsidP="00CB6BD7">
            <w:pPr>
              <w:jc w:val="both"/>
            </w:pPr>
            <w:r w:rsidRPr="00CB6BD7">
              <w:t>281,584</w:t>
            </w:r>
          </w:p>
        </w:tc>
        <w:tc>
          <w:tcPr>
            <w:tcW w:w="1131" w:type="dxa"/>
          </w:tcPr>
          <w:p w:rsidR="00C04247" w:rsidRPr="00CB6BD7" w:rsidRDefault="00C04247" w:rsidP="00CB6BD7">
            <w:pPr>
              <w:jc w:val="both"/>
            </w:pPr>
            <w:r w:rsidRPr="00CB6BD7">
              <w:t>310,000</w:t>
            </w:r>
          </w:p>
        </w:tc>
        <w:tc>
          <w:tcPr>
            <w:tcW w:w="1131" w:type="dxa"/>
          </w:tcPr>
          <w:p w:rsidR="00C04247" w:rsidRPr="00CB6BD7" w:rsidRDefault="00C04247" w:rsidP="00CB6BD7">
            <w:pPr>
              <w:jc w:val="both"/>
            </w:pPr>
            <w:r w:rsidRPr="00CB6BD7">
              <w:t>250,000</w:t>
            </w:r>
          </w:p>
        </w:tc>
        <w:tc>
          <w:tcPr>
            <w:tcW w:w="1126" w:type="dxa"/>
          </w:tcPr>
          <w:p w:rsidR="00C04247" w:rsidRPr="00CB6BD7" w:rsidRDefault="00C04247" w:rsidP="00CB6BD7">
            <w:pPr>
              <w:jc w:val="both"/>
            </w:pPr>
            <w:r w:rsidRPr="00CB6BD7">
              <w:t>750,000</w:t>
            </w:r>
          </w:p>
        </w:tc>
      </w:tr>
    </w:tbl>
    <w:p w:rsidR="00C04247" w:rsidRDefault="00C04247" w:rsidP="001E3D10">
      <w:pPr>
        <w:ind w:firstLine="708"/>
        <w:jc w:val="both"/>
      </w:pPr>
      <w:r>
        <w:t>1.5. Дополнить Перечень приложения № 1 пунктом 6, следующего содержания:</w:t>
      </w:r>
    </w:p>
    <w:p w:rsidR="00C04247" w:rsidRDefault="00C04247" w:rsidP="001E3D10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8"/>
        <w:gridCol w:w="3877"/>
        <w:gridCol w:w="836"/>
        <w:gridCol w:w="828"/>
        <w:gridCol w:w="962"/>
        <w:gridCol w:w="692"/>
        <w:gridCol w:w="827"/>
        <w:gridCol w:w="794"/>
      </w:tblGrid>
      <w:tr w:rsidR="00C04247" w:rsidRPr="00CB6BD7" w:rsidTr="00D0618C">
        <w:tc>
          <w:tcPr>
            <w:tcW w:w="528" w:type="dxa"/>
          </w:tcPr>
          <w:p w:rsidR="00C04247" w:rsidRPr="00CB6BD7" w:rsidRDefault="00C04247" w:rsidP="00CB6BD7">
            <w:pPr>
              <w:jc w:val="both"/>
            </w:pPr>
            <w:r w:rsidRPr="00CB6BD7">
              <w:t>6.</w:t>
            </w:r>
          </w:p>
        </w:tc>
        <w:tc>
          <w:tcPr>
            <w:tcW w:w="3877" w:type="dxa"/>
          </w:tcPr>
          <w:p w:rsidR="00C04247" w:rsidRPr="00CB6BD7" w:rsidRDefault="00C04247" w:rsidP="00CB6BD7">
            <w:pPr>
              <w:jc w:val="both"/>
            </w:pPr>
            <w:r w:rsidRPr="00CB6BD7">
              <w:t>Поддержка инициатив общественных объединений граждан по решению вопросов местного значения</w:t>
            </w:r>
          </w:p>
        </w:tc>
        <w:tc>
          <w:tcPr>
            <w:tcW w:w="836" w:type="dxa"/>
          </w:tcPr>
          <w:p w:rsidR="00C04247" w:rsidRPr="00CB6BD7" w:rsidRDefault="00C04247" w:rsidP="00CB6BD7">
            <w:pPr>
              <w:jc w:val="center"/>
            </w:pPr>
            <w:r w:rsidRPr="00CB6BD7">
              <w:t>ед.</w:t>
            </w:r>
          </w:p>
        </w:tc>
        <w:tc>
          <w:tcPr>
            <w:tcW w:w="828" w:type="dxa"/>
          </w:tcPr>
          <w:p w:rsidR="00C04247" w:rsidRPr="00CB6BD7" w:rsidRDefault="00C04247" w:rsidP="00CB6BD7">
            <w:pPr>
              <w:jc w:val="center"/>
            </w:pPr>
            <w:r w:rsidRPr="00CB6BD7">
              <w:t>0</w:t>
            </w:r>
          </w:p>
        </w:tc>
        <w:tc>
          <w:tcPr>
            <w:tcW w:w="962" w:type="dxa"/>
          </w:tcPr>
          <w:p w:rsidR="00C04247" w:rsidRPr="00CB6BD7" w:rsidRDefault="00C04247" w:rsidP="00CB6BD7">
            <w:pPr>
              <w:jc w:val="center"/>
            </w:pPr>
            <w:r w:rsidRPr="00CB6BD7">
              <w:t>0</w:t>
            </w:r>
          </w:p>
        </w:tc>
        <w:tc>
          <w:tcPr>
            <w:tcW w:w="692" w:type="dxa"/>
          </w:tcPr>
          <w:p w:rsidR="00C04247" w:rsidRPr="00CB6BD7" w:rsidRDefault="00C04247" w:rsidP="00CB6BD7">
            <w:pPr>
              <w:jc w:val="center"/>
            </w:pPr>
            <w:r w:rsidRPr="00CB6BD7">
              <w:t>1</w:t>
            </w:r>
          </w:p>
        </w:tc>
        <w:tc>
          <w:tcPr>
            <w:tcW w:w="827" w:type="dxa"/>
          </w:tcPr>
          <w:p w:rsidR="00C04247" w:rsidRPr="00CB6BD7" w:rsidRDefault="00C04247" w:rsidP="00CB6BD7">
            <w:pPr>
              <w:jc w:val="center"/>
            </w:pPr>
            <w:r w:rsidRPr="00CB6BD7">
              <w:t>5</w:t>
            </w:r>
          </w:p>
        </w:tc>
        <w:tc>
          <w:tcPr>
            <w:tcW w:w="794" w:type="dxa"/>
          </w:tcPr>
          <w:p w:rsidR="00C04247" w:rsidRPr="00CB6BD7" w:rsidRDefault="00C04247" w:rsidP="00CB6BD7">
            <w:pPr>
              <w:jc w:val="center"/>
            </w:pPr>
            <w:r w:rsidRPr="00CB6BD7">
              <w:t>4</w:t>
            </w:r>
          </w:p>
        </w:tc>
      </w:tr>
    </w:tbl>
    <w:p w:rsidR="00C04247" w:rsidRDefault="00C04247" w:rsidP="005E50E2">
      <w:pPr>
        <w:ind w:firstLine="708"/>
        <w:jc w:val="both"/>
      </w:pPr>
      <w:r>
        <w:t>2. Контроль за выполнением настоящего постановления возложить на заместителя главы администрации района  Магалимову О.А.</w:t>
      </w:r>
    </w:p>
    <w:p w:rsidR="00C04247" w:rsidRDefault="00C04247" w:rsidP="00517FFB">
      <w:pPr>
        <w:jc w:val="both"/>
      </w:pPr>
      <w:r>
        <w:tab/>
        <w:t>3. Настоящее постановление вступает в силу после его официального опубликования (обнародования)</w:t>
      </w:r>
    </w:p>
    <w:p w:rsidR="00C04247" w:rsidRDefault="00C04247" w:rsidP="00517FFB">
      <w:pPr>
        <w:jc w:val="both"/>
      </w:pPr>
    </w:p>
    <w:p w:rsidR="00C04247" w:rsidRDefault="00C04247" w:rsidP="00517FFB">
      <w:pPr>
        <w:jc w:val="both"/>
      </w:pPr>
    </w:p>
    <w:p w:rsidR="00C04247" w:rsidRDefault="00C04247" w:rsidP="00517FFB">
      <w:pPr>
        <w:jc w:val="both"/>
      </w:pPr>
    </w:p>
    <w:p w:rsidR="00C04247" w:rsidRDefault="00C04247" w:rsidP="00D0618C">
      <w:pPr>
        <w:spacing w:line="240" w:lineRule="exact"/>
        <w:jc w:val="both"/>
      </w:pPr>
      <w:r>
        <w:t xml:space="preserve">И.о. главы </w:t>
      </w:r>
    </w:p>
    <w:p w:rsidR="00C04247" w:rsidRDefault="00C04247" w:rsidP="00D0618C">
      <w:pPr>
        <w:spacing w:line="240" w:lineRule="exact"/>
        <w:jc w:val="both"/>
      </w:pPr>
      <w:r>
        <w:t>администрации района                                                                  Н.А. Федоренко</w:t>
      </w:r>
    </w:p>
    <w:sectPr w:rsidR="00C04247" w:rsidSect="00D0618C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247" w:rsidRDefault="00C04247">
      <w:r>
        <w:separator/>
      </w:r>
    </w:p>
  </w:endnote>
  <w:endnote w:type="continuationSeparator" w:id="0">
    <w:p w:rsidR="00C04247" w:rsidRDefault="00C04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247" w:rsidRDefault="00C04247">
      <w:r>
        <w:separator/>
      </w:r>
    </w:p>
  </w:footnote>
  <w:footnote w:type="continuationSeparator" w:id="0">
    <w:p w:rsidR="00C04247" w:rsidRDefault="00C04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47" w:rsidRDefault="00C04247" w:rsidP="00110C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4247" w:rsidRDefault="00C042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47" w:rsidRDefault="00C04247" w:rsidP="00110C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04247" w:rsidRDefault="00C042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E35"/>
    <w:rsid w:val="0000057E"/>
    <w:rsid w:val="0002146D"/>
    <w:rsid w:val="00057D44"/>
    <w:rsid w:val="00081703"/>
    <w:rsid w:val="000A28C3"/>
    <w:rsid w:val="000F3F9C"/>
    <w:rsid w:val="00110CFE"/>
    <w:rsid w:val="001E3D10"/>
    <w:rsid w:val="002E69F4"/>
    <w:rsid w:val="0034796C"/>
    <w:rsid w:val="003E68D8"/>
    <w:rsid w:val="00407E35"/>
    <w:rsid w:val="00487231"/>
    <w:rsid w:val="00517FFB"/>
    <w:rsid w:val="00566BA9"/>
    <w:rsid w:val="005E50E2"/>
    <w:rsid w:val="00642179"/>
    <w:rsid w:val="006673EF"/>
    <w:rsid w:val="006A4841"/>
    <w:rsid w:val="006D1B07"/>
    <w:rsid w:val="0070649D"/>
    <w:rsid w:val="007246D5"/>
    <w:rsid w:val="00757D9B"/>
    <w:rsid w:val="008328CD"/>
    <w:rsid w:val="008535E9"/>
    <w:rsid w:val="008F348C"/>
    <w:rsid w:val="00927BB9"/>
    <w:rsid w:val="009953A1"/>
    <w:rsid w:val="009E3022"/>
    <w:rsid w:val="00AA664F"/>
    <w:rsid w:val="00AD46CA"/>
    <w:rsid w:val="00B35432"/>
    <w:rsid w:val="00BA6B76"/>
    <w:rsid w:val="00BB2CA8"/>
    <w:rsid w:val="00BE23FE"/>
    <w:rsid w:val="00C04247"/>
    <w:rsid w:val="00C3468A"/>
    <w:rsid w:val="00C60985"/>
    <w:rsid w:val="00C70CF0"/>
    <w:rsid w:val="00C76A13"/>
    <w:rsid w:val="00C83C0D"/>
    <w:rsid w:val="00CB6BD7"/>
    <w:rsid w:val="00D0618C"/>
    <w:rsid w:val="00D459DF"/>
    <w:rsid w:val="00DA2C0C"/>
    <w:rsid w:val="00E42D94"/>
    <w:rsid w:val="00E97CD9"/>
    <w:rsid w:val="00EE06BE"/>
    <w:rsid w:val="00EF5ECC"/>
    <w:rsid w:val="00F02733"/>
    <w:rsid w:val="00F02BF2"/>
    <w:rsid w:val="00F4491B"/>
    <w:rsid w:val="00F744E1"/>
    <w:rsid w:val="00F74576"/>
    <w:rsid w:val="00FB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0C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302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E5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50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061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8"/>
      <w:lang w:eastAsia="en-US"/>
    </w:rPr>
  </w:style>
  <w:style w:type="character" w:styleId="PageNumber">
    <w:name w:val="page number"/>
    <w:basedOn w:val="DefaultParagraphFont"/>
    <w:uiPriority w:val="99"/>
    <w:rsid w:val="00D061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3</Pages>
  <Words>539</Words>
  <Characters>3075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</dc:creator>
  <cp:keywords/>
  <dc:description/>
  <cp:lastModifiedBy>Org4</cp:lastModifiedBy>
  <cp:revision>12</cp:revision>
  <cp:lastPrinted>2016-01-28T23:11:00Z</cp:lastPrinted>
  <dcterms:created xsi:type="dcterms:W3CDTF">2016-01-27T05:15:00Z</dcterms:created>
  <dcterms:modified xsi:type="dcterms:W3CDTF">2016-05-27T00:14:00Z</dcterms:modified>
</cp:coreProperties>
</file>