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5BE">
        <w:rPr>
          <w:rFonts w:ascii="Times New Roman" w:hAnsi="Times New Roman"/>
          <w:sz w:val="28"/>
          <w:szCs w:val="28"/>
        </w:rPr>
        <w:t>Администрация</w:t>
      </w:r>
    </w:p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5B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5BE">
        <w:rPr>
          <w:rFonts w:ascii="Times New Roman" w:hAnsi="Times New Roman"/>
          <w:sz w:val="28"/>
          <w:szCs w:val="28"/>
        </w:rPr>
        <w:t>ПОСТАНОВЛЕНИЕ</w:t>
      </w:r>
    </w:p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992" w:rsidRPr="00C365BE" w:rsidRDefault="00092992" w:rsidP="00C365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992" w:rsidRPr="00C365BE" w:rsidRDefault="00092992" w:rsidP="00C365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5BE">
        <w:rPr>
          <w:rFonts w:ascii="Times New Roman" w:hAnsi="Times New Roman"/>
          <w:sz w:val="28"/>
          <w:szCs w:val="28"/>
          <w:u w:val="single"/>
        </w:rPr>
        <w:t>28.12.2016  № 75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092992" w:rsidRPr="00C365BE" w:rsidRDefault="00092992" w:rsidP="00C365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5BE">
        <w:rPr>
          <w:rFonts w:ascii="Times New Roman" w:hAnsi="Times New Roman"/>
          <w:sz w:val="28"/>
          <w:szCs w:val="28"/>
        </w:rPr>
        <w:t>п. Чегдомын</w:t>
      </w:r>
      <w:r w:rsidRPr="00C365BE">
        <w:rPr>
          <w:rFonts w:ascii="Times New Roman" w:hAnsi="Times New Roman"/>
          <w:sz w:val="28"/>
          <w:szCs w:val="28"/>
        </w:rPr>
        <w:tab/>
      </w:r>
    </w:p>
    <w:p w:rsidR="00092992" w:rsidRDefault="00092992" w:rsidP="001150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92992" w:rsidRDefault="00092992" w:rsidP="001150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92992" w:rsidRPr="00685FA6" w:rsidRDefault="00092992" w:rsidP="001150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85FA6">
        <w:rPr>
          <w:rFonts w:ascii="Times New Roman" w:hAnsi="Times New Roman"/>
          <w:sz w:val="28"/>
          <w:szCs w:val="28"/>
        </w:rPr>
        <w:t>О реализации Федеральных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685FA6">
        <w:rPr>
          <w:rFonts w:ascii="Times New Roman" w:hAnsi="Times New Roman"/>
          <w:sz w:val="28"/>
          <w:szCs w:val="28"/>
        </w:rPr>
        <w:t xml:space="preserve"> стандартов  общего образования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FA6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92992" w:rsidRPr="008177F9" w:rsidRDefault="00092992" w:rsidP="0011503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992" w:rsidRPr="008177F9" w:rsidRDefault="00092992" w:rsidP="00115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7F9">
        <w:rPr>
          <w:rFonts w:ascii="Times New Roman" w:hAnsi="Times New Roman"/>
          <w:sz w:val="28"/>
          <w:szCs w:val="28"/>
        </w:rPr>
        <w:t>С 01 сентября 2016 года все</w:t>
      </w:r>
      <w:r>
        <w:rPr>
          <w:rFonts w:ascii="Times New Roman" w:hAnsi="Times New Roman"/>
          <w:sz w:val="28"/>
          <w:szCs w:val="28"/>
        </w:rPr>
        <w:t xml:space="preserve"> учреждения дошкольного образования,</w:t>
      </w:r>
      <w:r w:rsidRPr="008177F9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щеоб</w:t>
      </w:r>
      <w:r w:rsidRPr="008177F9">
        <w:rPr>
          <w:rFonts w:ascii="Times New Roman" w:hAnsi="Times New Roman"/>
          <w:sz w:val="28"/>
          <w:szCs w:val="28"/>
        </w:rPr>
        <w:t>разовательные учреждения Верхнебуреинского муниципального района, реализующие общеобразовательные программы основного общего образования, перешли</w:t>
      </w:r>
      <w:r>
        <w:rPr>
          <w:rFonts w:ascii="Times New Roman" w:hAnsi="Times New Roman"/>
          <w:sz w:val="28"/>
          <w:szCs w:val="28"/>
        </w:rPr>
        <w:t xml:space="preserve"> на обучение с первого по шестой класс</w:t>
      </w:r>
      <w:r w:rsidRPr="008177F9">
        <w:rPr>
          <w:rFonts w:ascii="Times New Roman" w:hAnsi="Times New Roman"/>
          <w:sz w:val="28"/>
          <w:szCs w:val="28"/>
        </w:rPr>
        <w:t xml:space="preserve"> по </w:t>
      </w:r>
      <w:r>
        <w:rPr>
          <w:rFonts w:ascii="Times New Roman" w:hAnsi="Times New Roman"/>
          <w:sz w:val="28"/>
          <w:szCs w:val="28"/>
        </w:rPr>
        <w:t>Федеральным Г</w:t>
      </w:r>
      <w:r w:rsidRPr="008177F9">
        <w:rPr>
          <w:rFonts w:ascii="Times New Roman" w:hAnsi="Times New Roman"/>
          <w:sz w:val="28"/>
          <w:szCs w:val="28"/>
        </w:rPr>
        <w:t xml:space="preserve">осударственным образовательным стандартам основного общего образования (ФГОС ООО). </w:t>
      </w:r>
    </w:p>
    <w:p w:rsidR="00092992" w:rsidRPr="008177F9" w:rsidRDefault="00092992" w:rsidP="00115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7F9">
        <w:rPr>
          <w:rFonts w:ascii="Times New Roman" w:hAnsi="Times New Roman"/>
          <w:sz w:val="28"/>
          <w:szCs w:val="28"/>
        </w:rPr>
        <w:t xml:space="preserve">Главная цель введения ФГОС ООО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</w:t>
      </w:r>
    </w:p>
    <w:p w:rsidR="00092992" w:rsidRPr="008177F9" w:rsidRDefault="00092992" w:rsidP="001150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7F9">
        <w:rPr>
          <w:rFonts w:ascii="Times New Roman" w:hAnsi="Times New Roman"/>
          <w:sz w:val="28"/>
          <w:szCs w:val="28"/>
        </w:rPr>
        <w:t>ФГОС ООО утверждён приказом министерства образования и науки Ро</w:t>
      </w:r>
      <w:r>
        <w:rPr>
          <w:rFonts w:ascii="Times New Roman" w:hAnsi="Times New Roman"/>
          <w:sz w:val="28"/>
          <w:szCs w:val="28"/>
        </w:rPr>
        <w:t>ссийской Федерации от 17.12.</w:t>
      </w:r>
      <w:r w:rsidRPr="008177F9">
        <w:rPr>
          <w:rFonts w:ascii="Times New Roman" w:hAnsi="Times New Roman"/>
          <w:sz w:val="28"/>
          <w:szCs w:val="28"/>
        </w:rPr>
        <w:t>2010 № 1897, зарегистрирован Минюстом России 01.02.2011, регистрационный номер 19644 «Об утверждении Федерального государственного образовательного стандарта основного общего образования (ФГОС ООО)».</w:t>
      </w:r>
    </w:p>
    <w:p w:rsidR="00092992" w:rsidRDefault="00092992" w:rsidP="00115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введения ФГОС ООО управлением образования разработан и успешно реализуется план введения ФГОС ООО на территории Верхнебуреинского района: 100% воспитателей и педагогов, работающих в дошкольных образовательных учреждениях и в 1-6-х классах общеобразовательных организаций прошли повышение квалификации, получены первые результаты введения ФГОС в общеобразовательные учреждения.  Так, например, контрольные работы за курс начальной школы показали результаты соответствующие краевым показателям.</w:t>
      </w:r>
    </w:p>
    <w:p w:rsidR="00092992" w:rsidRDefault="00092992" w:rsidP="00115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сетевое взаимодействие с учреждениями дополнительного образования, учреждениями культуры и иными социально - ориентированными некоммерческими организациями по осуществлению внеурочной деятельности в рамках введения ФГОС ООО.</w:t>
      </w:r>
    </w:p>
    <w:p w:rsidR="00092992" w:rsidRDefault="00092992" w:rsidP="001150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внедрение ФГОС ООО для детей с ограниченными возможностями здоровья (ОВЗ). В 2016 учебном году по ФГОС ООО обучаются все первоклассники с ограниченными возможностями здоровья.        </w:t>
      </w:r>
      <w:r>
        <w:rPr>
          <w:rFonts w:ascii="Times New Roman" w:hAnsi="Times New Roman"/>
          <w:sz w:val="28"/>
          <w:szCs w:val="28"/>
        </w:rPr>
        <w:tab/>
        <w:t>На основании выше изложенного администрация Верхнебуреинского муниципального  района</w:t>
      </w:r>
    </w:p>
    <w:p w:rsidR="00092992" w:rsidRDefault="00092992" w:rsidP="0011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92992" w:rsidRDefault="00092992" w:rsidP="001150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</w:t>
      </w:r>
      <w:r w:rsidRPr="00556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(Т.С. Гермаш):</w:t>
      </w:r>
    </w:p>
    <w:p w:rsidR="00092992" w:rsidRPr="00556C9F" w:rsidRDefault="00092992" w:rsidP="00115036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C9F">
        <w:rPr>
          <w:rFonts w:ascii="Times New Roman" w:hAnsi="Times New Roman" w:cs="Times New Roman"/>
          <w:sz w:val="28"/>
          <w:szCs w:val="28"/>
        </w:rPr>
        <w:t>Продолжить работу в общеобразовательных организациях по введению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992" w:rsidRDefault="00092992" w:rsidP="00115036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повышение квалификации у 100 процентов педагогов, работающих с детьми с ограниченными возможностями здоровья  до 01.02.2017 года.</w:t>
      </w:r>
    </w:p>
    <w:p w:rsidR="00092992" w:rsidRDefault="00092992" w:rsidP="00115036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мониторинг выпускников дошкольных образовательных учреждений района на предмет готовности к школе до 01.07.2017 года.</w:t>
      </w:r>
    </w:p>
    <w:p w:rsidR="00092992" w:rsidRDefault="00092992" w:rsidP="00115036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оснащение образовательной среды учреждений образования района в соответствие с требованиями ФГОС ООО.</w:t>
      </w:r>
    </w:p>
    <w:p w:rsidR="00092992" w:rsidRDefault="00092992" w:rsidP="00115036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проведение обмен опытом педагогов МБОУ СОШ №10 с коллегами по введению ФГОС в седьмых классах.</w:t>
      </w:r>
    </w:p>
    <w:p w:rsidR="00092992" w:rsidRDefault="00092992" w:rsidP="0011503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(Т.С. Гермаш), отделу культуры  (Л.М.Зимина) продолжить  сетевое взаимодействие по формированию образовательной среды для осуществления внеурочной деятельности обучающихся.</w:t>
      </w:r>
    </w:p>
    <w:p w:rsidR="00092992" w:rsidRDefault="00092992" w:rsidP="0011503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 Вольф К.А.</w:t>
      </w:r>
    </w:p>
    <w:p w:rsidR="00092992" w:rsidRDefault="00092992" w:rsidP="0011503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92992" w:rsidRDefault="00092992" w:rsidP="0011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992" w:rsidRDefault="00092992" w:rsidP="0011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992" w:rsidRDefault="00092992" w:rsidP="0011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992" w:rsidRDefault="00092992" w:rsidP="0011503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092992" w:rsidRPr="007B6F46" w:rsidRDefault="00092992" w:rsidP="0011503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района                                                                    А.В. Лещук                                                               </w:t>
      </w:r>
    </w:p>
    <w:p w:rsidR="00092992" w:rsidRDefault="00092992" w:rsidP="00115036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992" w:rsidRDefault="00092992"/>
    <w:sectPr w:rsidR="00092992" w:rsidSect="00115036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92" w:rsidRDefault="00092992">
      <w:r>
        <w:separator/>
      </w:r>
    </w:p>
  </w:endnote>
  <w:endnote w:type="continuationSeparator" w:id="0">
    <w:p w:rsidR="00092992" w:rsidRDefault="0009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92" w:rsidRDefault="00092992">
      <w:r>
        <w:separator/>
      </w:r>
    </w:p>
  </w:footnote>
  <w:footnote w:type="continuationSeparator" w:id="0">
    <w:p w:rsidR="00092992" w:rsidRDefault="0009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92" w:rsidRDefault="00092992" w:rsidP="008B15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2992" w:rsidRDefault="000929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92" w:rsidRDefault="00092992" w:rsidP="008B15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92992" w:rsidRDefault="000929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5BD8"/>
    <w:multiLevelType w:val="multilevel"/>
    <w:tmpl w:val="CBD2E84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5B7"/>
    <w:rsid w:val="0000466F"/>
    <w:rsid w:val="00092992"/>
    <w:rsid w:val="000C3C34"/>
    <w:rsid w:val="00115036"/>
    <w:rsid w:val="00501A90"/>
    <w:rsid w:val="00556C9F"/>
    <w:rsid w:val="006067CA"/>
    <w:rsid w:val="00685FA6"/>
    <w:rsid w:val="007B6F46"/>
    <w:rsid w:val="008177F9"/>
    <w:rsid w:val="008B1517"/>
    <w:rsid w:val="00AB56E3"/>
    <w:rsid w:val="00B03F12"/>
    <w:rsid w:val="00B825B7"/>
    <w:rsid w:val="00BB70B9"/>
    <w:rsid w:val="00C365BE"/>
    <w:rsid w:val="00C62872"/>
    <w:rsid w:val="00C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25B7"/>
    <w:pPr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1150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1150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6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518</Words>
  <Characters>2958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5</cp:revision>
  <cp:lastPrinted>2016-12-27T04:53:00Z</cp:lastPrinted>
  <dcterms:created xsi:type="dcterms:W3CDTF">2016-12-19T01:37:00Z</dcterms:created>
  <dcterms:modified xsi:type="dcterms:W3CDTF">2016-12-29T05:16:00Z</dcterms:modified>
</cp:coreProperties>
</file>