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F2B" w:rsidRPr="004A7F9D" w:rsidRDefault="00CF1F2B" w:rsidP="00EF16D4">
      <w:pPr>
        <w:jc w:val="center"/>
        <w:rPr>
          <w:sz w:val="28"/>
          <w:szCs w:val="28"/>
        </w:rPr>
      </w:pPr>
      <w:r w:rsidRPr="004A7F9D">
        <w:rPr>
          <w:sz w:val="28"/>
          <w:szCs w:val="28"/>
        </w:rPr>
        <w:t>Администрация</w:t>
      </w:r>
    </w:p>
    <w:p w:rsidR="00CF1F2B" w:rsidRPr="004A7F9D" w:rsidRDefault="00CF1F2B" w:rsidP="00EF16D4">
      <w:pPr>
        <w:jc w:val="center"/>
        <w:rPr>
          <w:sz w:val="28"/>
          <w:szCs w:val="28"/>
        </w:rPr>
      </w:pPr>
      <w:r w:rsidRPr="004A7F9D">
        <w:rPr>
          <w:sz w:val="28"/>
          <w:szCs w:val="28"/>
        </w:rPr>
        <w:t>Верхнебуреинского муниципального района</w:t>
      </w:r>
    </w:p>
    <w:p w:rsidR="00CF1F2B" w:rsidRPr="004A7F9D" w:rsidRDefault="00CF1F2B" w:rsidP="00EF16D4">
      <w:pPr>
        <w:jc w:val="center"/>
        <w:rPr>
          <w:sz w:val="28"/>
          <w:szCs w:val="28"/>
        </w:rPr>
      </w:pPr>
    </w:p>
    <w:p w:rsidR="00CF1F2B" w:rsidRPr="004A7F9D" w:rsidRDefault="00CF1F2B" w:rsidP="00EF16D4">
      <w:pPr>
        <w:jc w:val="center"/>
        <w:rPr>
          <w:sz w:val="28"/>
          <w:szCs w:val="28"/>
        </w:rPr>
      </w:pPr>
      <w:r w:rsidRPr="004A7F9D">
        <w:rPr>
          <w:sz w:val="28"/>
          <w:szCs w:val="28"/>
        </w:rPr>
        <w:t>ПОСТАНОВЛЕНИЕ</w:t>
      </w:r>
    </w:p>
    <w:p w:rsidR="00CF1F2B" w:rsidRPr="004A7F9D" w:rsidRDefault="00CF1F2B" w:rsidP="00EF16D4">
      <w:pPr>
        <w:jc w:val="center"/>
        <w:rPr>
          <w:sz w:val="28"/>
          <w:szCs w:val="28"/>
        </w:rPr>
      </w:pPr>
    </w:p>
    <w:p w:rsidR="00CF1F2B" w:rsidRPr="004A7F9D" w:rsidRDefault="00CF1F2B" w:rsidP="00EF16D4">
      <w:pPr>
        <w:jc w:val="center"/>
        <w:rPr>
          <w:sz w:val="28"/>
          <w:szCs w:val="28"/>
        </w:rPr>
      </w:pPr>
    </w:p>
    <w:p w:rsidR="00CF1F2B" w:rsidRPr="004A7F9D" w:rsidRDefault="00CF1F2B" w:rsidP="00EF16D4">
      <w:pPr>
        <w:jc w:val="center"/>
        <w:rPr>
          <w:sz w:val="28"/>
          <w:szCs w:val="28"/>
        </w:rPr>
      </w:pPr>
    </w:p>
    <w:p w:rsidR="00CF1F2B" w:rsidRPr="004A7F9D" w:rsidRDefault="00CF1F2B" w:rsidP="00EF16D4">
      <w:pPr>
        <w:rPr>
          <w:sz w:val="28"/>
          <w:szCs w:val="28"/>
        </w:rPr>
      </w:pPr>
      <w:r>
        <w:rPr>
          <w:sz w:val="28"/>
          <w:szCs w:val="28"/>
          <w:u w:val="single"/>
        </w:rPr>
        <w:t>26</w:t>
      </w:r>
      <w:r w:rsidRPr="004A7F9D">
        <w:rPr>
          <w:sz w:val="28"/>
          <w:szCs w:val="28"/>
          <w:u w:val="single"/>
        </w:rPr>
        <w:t>.12.2016  № 7</w:t>
      </w:r>
      <w:r>
        <w:rPr>
          <w:sz w:val="28"/>
          <w:szCs w:val="28"/>
          <w:u w:val="single"/>
        </w:rPr>
        <w:t>55</w:t>
      </w:r>
    </w:p>
    <w:p w:rsidR="00CF1F2B" w:rsidRPr="004A7F9D" w:rsidRDefault="00CF1F2B" w:rsidP="00EF16D4">
      <w:pPr>
        <w:rPr>
          <w:sz w:val="28"/>
          <w:szCs w:val="28"/>
        </w:rPr>
      </w:pPr>
      <w:r w:rsidRPr="004A7F9D">
        <w:rPr>
          <w:sz w:val="28"/>
          <w:szCs w:val="28"/>
        </w:rPr>
        <w:t>п. Чегдомын</w:t>
      </w:r>
      <w:r w:rsidRPr="004A7F9D">
        <w:rPr>
          <w:sz w:val="28"/>
          <w:szCs w:val="28"/>
        </w:rPr>
        <w:tab/>
      </w:r>
    </w:p>
    <w:p w:rsidR="00CF1F2B" w:rsidRPr="00E45E95" w:rsidRDefault="00CF1F2B" w:rsidP="00474863">
      <w:pPr>
        <w:rPr>
          <w:sz w:val="26"/>
          <w:szCs w:val="26"/>
        </w:rPr>
      </w:pPr>
      <w:r w:rsidRPr="00E45E95">
        <w:rPr>
          <w:sz w:val="26"/>
          <w:szCs w:val="26"/>
        </w:rPr>
        <w:tab/>
      </w:r>
    </w:p>
    <w:p w:rsidR="00CF1F2B" w:rsidRPr="00D57276" w:rsidRDefault="00CF1F2B" w:rsidP="00D57276">
      <w:pPr>
        <w:spacing w:line="240" w:lineRule="exact"/>
        <w:jc w:val="both"/>
        <w:rPr>
          <w:sz w:val="28"/>
          <w:szCs w:val="28"/>
        </w:rPr>
      </w:pPr>
      <w:r w:rsidRPr="00D57276">
        <w:rPr>
          <w:sz w:val="28"/>
          <w:szCs w:val="28"/>
        </w:rPr>
        <w:t xml:space="preserve">Об организации проезда </w:t>
      </w:r>
    </w:p>
    <w:p w:rsidR="00CF1F2B" w:rsidRDefault="00CF1F2B" w:rsidP="00D57276">
      <w:pPr>
        <w:spacing w:line="240" w:lineRule="exact"/>
        <w:jc w:val="both"/>
        <w:rPr>
          <w:sz w:val="28"/>
          <w:szCs w:val="28"/>
        </w:rPr>
      </w:pPr>
      <w:r w:rsidRPr="00D57276">
        <w:rPr>
          <w:sz w:val="28"/>
          <w:szCs w:val="28"/>
        </w:rPr>
        <w:t xml:space="preserve">школьников к месту учебы </w:t>
      </w:r>
    </w:p>
    <w:p w:rsidR="00CF1F2B" w:rsidRPr="00D57276" w:rsidRDefault="00CF1F2B" w:rsidP="00D57276">
      <w:pPr>
        <w:spacing w:line="240" w:lineRule="exact"/>
        <w:jc w:val="both"/>
        <w:rPr>
          <w:sz w:val="28"/>
          <w:szCs w:val="28"/>
        </w:rPr>
      </w:pPr>
      <w:r w:rsidRPr="00D57276">
        <w:rPr>
          <w:sz w:val="28"/>
          <w:szCs w:val="28"/>
        </w:rPr>
        <w:t>и обратно</w:t>
      </w:r>
    </w:p>
    <w:p w:rsidR="00CF1F2B" w:rsidRPr="00D57276" w:rsidRDefault="00CF1F2B" w:rsidP="00474863">
      <w:pPr>
        <w:ind w:firstLine="708"/>
        <w:jc w:val="both"/>
        <w:rPr>
          <w:sz w:val="28"/>
          <w:szCs w:val="28"/>
        </w:rPr>
      </w:pPr>
    </w:p>
    <w:p w:rsidR="00CF1F2B" w:rsidRPr="00D57276" w:rsidRDefault="00CF1F2B" w:rsidP="005212FE">
      <w:pPr>
        <w:tabs>
          <w:tab w:val="left" w:pos="1080"/>
        </w:tabs>
        <w:ind w:firstLine="708"/>
        <w:jc w:val="both"/>
        <w:rPr>
          <w:sz w:val="28"/>
          <w:szCs w:val="28"/>
        </w:rPr>
      </w:pPr>
      <w:r w:rsidRPr="00D57276">
        <w:rPr>
          <w:sz w:val="28"/>
          <w:szCs w:val="28"/>
        </w:rPr>
        <w:t>В соответствии с Федеральным Законом от 29.12.2012г. № 273-ФЗ «Об образовании в Российской Федерации», Федеральным законом от 06.10.2003 г.№131-ФЗ «Об общих принципах организации местного самоуправления в Российской Федерации», с целью полного охвата обучением детей и подростков школьного возраста из малообеспеченных семей, проживающих на значительном расстоянии от школ, и всех детей и подростков школьного возраста, проживающих в населенных пунктах, где школы отсутствуют, администрация района</w:t>
      </w:r>
    </w:p>
    <w:p w:rsidR="00CF1F2B" w:rsidRPr="00D57276" w:rsidRDefault="00CF1F2B" w:rsidP="005212FE">
      <w:pPr>
        <w:tabs>
          <w:tab w:val="left" w:pos="1080"/>
        </w:tabs>
        <w:jc w:val="both"/>
        <w:rPr>
          <w:sz w:val="28"/>
          <w:szCs w:val="28"/>
        </w:rPr>
      </w:pPr>
      <w:r w:rsidRPr="00D57276">
        <w:rPr>
          <w:sz w:val="28"/>
          <w:szCs w:val="28"/>
        </w:rPr>
        <w:t>ПОСТАНОВЛЯЕТ:</w:t>
      </w:r>
    </w:p>
    <w:p w:rsidR="00CF1F2B" w:rsidRPr="00D57276" w:rsidRDefault="00CF1F2B" w:rsidP="005212FE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708"/>
        <w:jc w:val="both"/>
        <w:rPr>
          <w:sz w:val="28"/>
          <w:szCs w:val="28"/>
        </w:rPr>
      </w:pPr>
      <w:r w:rsidRPr="00D57276">
        <w:rPr>
          <w:sz w:val="28"/>
          <w:szCs w:val="28"/>
        </w:rPr>
        <w:t>Управлению образования администрации Верхнебуреинского муниципального района (Т.С. Гермаш) организовать на территории Верхнебуреинского муниципального района проезд учащихся к месту учебы и обратно в соответствии с действующим законодательством Российской Федерации и Муниципальной программой «Развитие системы образования Верхнебуреинского муниципального района на 2014 – 2020гг.», утвержденной Постановлением администрации Верхнебуреинского муниципального района от 11.10.2013 №970.</w:t>
      </w:r>
    </w:p>
    <w:p w:rsidR="00CF1F2B" w:rsidRPr="00D57276" w:rsidRDefault="00CF1F2B" w:rsidP="005212FE">
      <w:pPr>
        <w:tabs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57276">
        <w:rPr>
          <w:sz w:val="28"/>
          <w:szCs w:val="28"/>
        </w:rPr>
        <w:t xml:space="preserve">Утвердить  прилагаемую смету расходов по организации проезда </w:t>
      </w:r>
    </w:p>
    <w:p w:rsidR="00CF1F2B" w:rsidRPr="00D57276" w:rsidRDefault="00CF1F2B" w:rsidP="005212FE">
      <w:pPr>
        <w:tabs>
          <w:tab w:val="left" w:pos="1080"/>
        </w:tabs>
        <w:jc w:val="both"/>
        <w:rPr>
          <w:sz w:val="28"/>
          <w:szCs w:val="28"/>
        </w:rPr>
      </w:pPr>
      <w:r w:rsidRPr="00D57276">
        <w:rPr>
          <w:sz w:val="28"/>
          <w:szCs w:val="28"/>
        </w:rPr>
        <w:t>школьников к месту учебы и обратно на период с 01.01.2017 г. по 30.06.</w:t>
      </w:r>
      <w:r>
        <w:rPr>
          <w:sz w:val="28"/>
          <w:szCs w:val="28"/>
        </w:rPr>
        <w:t>20</w:t>
      </w:r>
      <w:r w:rsidRPr="00D57276">
        <w:rPr>
          <w:sz w:val="28"/>
          <w:szCs w:val="28"/>
        </w:rPr>
        <w:t xml:space="preserve">17 г. </w:t>
      </w:r>
    </w:p>
    <w:p w:rsidR="00CF1F2B" w:rsidRPr="00D57276" w:rsidRDefault="00CF1F2B" w:rsidP="005212FE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D57276">
        <w:rPr>
          <w:sz w:val="28"/>
          <w:szCs w:val="28"/>
        </w:rPr>
        <w:t>Финансовому управлению администрации Верхнебуреинского района</w:t>
      </w:r>
      <w:r>
        <w:rPr>
          <w:sz w:val="28"/>
          <w:szCs w:val="28"/>
        </w:rPr>
        <w:t xml:space="preserve"> </w:t>
      </w:r>
      <w:r w:rsidRPr="00D57276">
        <w:rPr>
          <w:sz w:val="28"/>
          <w:szCs w:val="28"/>
        </w:rPr>
        <w:t>(И.С.Коваленко)  обеспечить своевременное финансирование, согласно прилагаемой смете расходов  по предоставленным  заявкам управления образования в пределах бюджетных ассигнований, утвержденных в районном бюджете на эти цели.</w:t>
      </w:r>
    </w:p>
    <w:p w:rsidR="00CF1F2B" w:rsidRPr="00D57276" w:rsidRDefault="00CF1F2B" w:rsidP="005212FE">
      <w:pPr>
        <w:numPr>
          <w:ilvl w:val="0"/>
          <w:numId w:val="2"/>
        </w:numPr>
        <w:tabs>
          <w:tab w:val="left" w:pos="1080"/>
        </w:tabs>
        <w:ind w:left="0" w:firstLine="708"/>
        <w:jc w:val="both"/>
        <w:rPr>
          <w:sz w:val="28"/>
          <w:szCs w:val="28"/>
        </w:rPr>
      </w:pPr>
      <w:r w:rsidRPr="00D57276">
        <w:rPr>
          <w:sz w:val="28"/>
          <w:szCs w:val="28"/>
        </w:rPr>
        <w:t>Контроль за исполнением настоящего постановления возложить на заместителя</w:t>
      </w:r>
      <w:r>
        <w:rPr>
          <w:sz w:val="28"/>
          <w:szCs w:val="28"/>
        </w:rPr>
        <w:t xml:space="preserve"> главы администрации района </w:t>
      </w:r>
      <w:r w:rsidRPr="00D57276">
        <w:rPr>
          <w:sz w:val="28"/>
          <w:szCs w:val="28"/>
        </w:rPr>
        <w:t xml:space="preserve"> Вольф</w:t>
      </w:r>
      <w:r>
        <w:rPr>
          <w:sz w:val="28"/>
          <w:szCs w:val="28"/>
        </w:rPr>
        <w:t xml:space="preserve"> К.А</w:t>
      </w:r>
      <w:r w:rsidRPr="00D57276">
        <w:rPr>
          <w:sz w:val="28"/>
          <w:szCs w:val="28"/>
        </w:rPr>
        <w:t>.</w:t>
      </w:r>
    </w:p>
    <w:p w:rsidR="00CF1F2B" w:rsidRPr="00D57276" w:rsidRDefault="00CF1F2B" w:rsidP="005212FE">
      <w:pPr>
        <w:numPr>
          <w:ilvl w:val="0"/>
          <w:numId w:val="2"/>
        </w:numPr>
        <w:tabs>
          <w:tab w:val="left" w:pos="108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после его официального </w:t>
      </w:r>
      <w:r w:rsidRPr="00D57276">
        <w:rPr>
          <w:sz w:val="28"/>
          <w:szCs w:val="28"/>
        </w:rPr>
        <w:t>опубликования (обнародования).</w:t>
      </w:r>
    </w:p>
    <w:p w:rsidR="00CF1F2B" w:rsidRPr="00D57276" w:rsidRDefault="00CF1F2B" w:rsidP="005212FE">
      <w:pPr>
        <w:tabs>
          <w:tab w:val="left" w:pos="1080"/>
        </w:tabs>
        <w:ind w:firstLine="708"/>
        <w:jc w:val="both"/>
        <w:rPr>
          <w:sz w:val="28"/>
          <w:szCs w:val="28"/>
        </w:rPr>
      </w:pPr>
    </w:p>
    <w:p w:rsidR="00CF1F2B" w:rsidRDefault="00CF1F2B" w:rsidP="005212F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</w:p>
    <w:p w:rsidR="00CF1F2B" w:rsidRPr="00D57276" w:rsidRDefault="00CF1F2B" w:rsidP="005212F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     А.В. Лещук</w:t>
      </w:r>
    </w:p>
    <w:tbl>
      <w:tblPr>
        <w:tblW w:w="0" w:type="auto"/>
        <w:tblLook w:val="01E0"/>
      </w:tblPr>
      <w:tblGrid>
        <w:gridCol w:w="5508"/>
        <w:gridCol w:w="3892"/>
      </w:tblGrid>
      <w:tr w:rsidR="00CF1F2B" w:rsidTr="008075C7">
        <w:tc>
          <w:tcPr>
            <w:tcW w:w="5508" w:type="dxa"/>
          </w:tcPr>
          <w:p w:rsidR="00CF1F2B" w:rsidRPr="008075C7" w:rsidRDefault="00CF1F2B" w:rsidP="008075C7">
            <w:pPr>
              <w:spacing w:line="240" w:lineRule="exact"/>
              <w:rPr>
                <w:sz w:val="26"/>
                <w:szCs w:val="26"/>
              </w:rPr>
            </w:pPr>
            <w:r w:rsidRPr="008075C7">
              <w:rPr>
                <w:sz w:val="26"/>
                <w:szCs w:val="26"/>
              </w:rPr>
              <w:tab/>
            </w:r>
            <w:r w:rsidRPr="008075C7">
              <w:rPr>
                <w:sz w:val="26"/>
                <w:szCs w:val="26"/>
              </w:rPr>
              <w:tab/>
            </w:r>
            <w:r w:rsidRPr="008075C7">
              <w:rPr>
                <w:sz w:val="26"/>
                <w:szCs w:val="26"/>
              </w:rPr>
              <w:tab/>
            </w:r>
            <w:r w:rsidRPr="008075C7">
              <w:rPr>
                <w:sz w:val="26"/>
                <w:szCs w:val="26"/>
              </w:rPr>
              <w:tab/>
            </w:r>
          </w:p>
        </w:tc>
        <w:tc>
          <w:tcPr>
            <w:tcW w:w="3892" w:type="dxa"/>
          </w:tcPr>
          <w:p w:rsidR="00CF1F2B" w:rsidRPr="008075C7" w:rsidRDefault="00CF1F2B" w:rsidP="008075C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075C7">
              <w:rPr>
                <w:sz w:val="28"/>
                <w:szCs w:val="28"/>
              </w:rPr>
              <w:t>УТВЕРЖДЕНА</w:t>
            </w:r>
          </w:p>
          <w:p w:rsidR="00CF1F2B" w:rsidRPr="008075C7" w:rsidRDefault="00CF1F2B" w:rsidP="008075C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F1F2B" w:rsidRPr="008075C7" w:rsidRDefault="00CF1F2B" w:rsidP="008075C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075C7">
              <w:rPr>
                <w:sz w:val="28"/>
                <w:szCs w:val="28"/>
              </w:rPr>
              <w:t>постановлением</w:t>
            </w:r>
          </w:p>
          <w:p w:rsidR="00CF1F2B" w:rsidRPr="008075C7" w:rsidRDefault="00CF1F2B" w:rsidP="008075C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075C7">
              <w:rPr>
                <w:sz w:val="28"/>
                <w:szCs w:val="28"/>
              </w:rPr>
              <w:t>администрации района</w:t>
            </w:r>
          </w:p>
          <w:p w:rsidR="00CF1F2B" w:rsidRPr="008075C7" w:rsidRDefault="00CF1F2B" w:rsidP="008075C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F1F2B" w:rsidRPr="008075C7" w:rsidRDefault="00CF1F2B" w:rsidP="008075C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28.12.2016  № 155</w:t>
            </w:r>
          </w:p>
        </w:tc>
      </w:tr>
    </w:tbl>
    <w:p w:rsidR="00CF1F2B" w:rsidRPr="00D57276" w:rsidRDefault="00CF1F2B" w:rsidP="005212FE">
      <w:pPr>
        <w:spacing w:line="240" w:lineRule="exact"/>
        <w:rPr>
          <w:sz w:val="26"/>
          <w:szCs w:val="26"/>
        </w:rPr>
      </w:pPr>
    </w:p>
    <w:p w:rsidR="00CF1F2B" w:rsidRDefault="00CF1F2B" w:rsidP="00D57276">
      <w:pPr>
        <w:spacing w:line="240" w:lineRule="exact"/>
        <w:ind w:left="5670"/>
        <w:rPr>
          <w:sz w:val="28"/>
          <w:szCs w:val="28"/>
        </w:rPr>
      </w:pPr>
    </w:p>
    <w:p w:rsidR="00CF1F2B" w:rsidRDefault="00CF1F2B" w:rsidP="00D57276">
      <w:pPr>
        <w:spacing w:line="240" w:lineRule="exact"/>
        <w:ind w:left="5670"/>
        <w:rPr>
          <w:sz w:val="28"/>
          <w:szCs w:val="28"/>
        </w:rPr>
      </w:pPr>
    </w:p>
    <w:p w:rsidR="00CF1F2B" w:rsidRDefault="00CF1F2B" w:rsidP="00474863">
      <w:pPr>
        <w:rPr>
          <w:sz w:val="28"/>
          <w:szCs w:val="28"/>
        </w:rPr>
      </w:pPr>
    </w:p>
    <w:p w:rsidR="00CF1F2B" w:rsidRDefault="00CF1F2B" w:rsidP="00474863">
      <w:pPr>
        <w:rPr>
          <w:sz w:val="28"/>
          <w:szCs w:val="28"/>
        </w:rPr>
      </w:pPr>
    </w:p>
    <w:p w:rsidR="00CF1F2B" w:rsidRPr="005C18FE" w:rsidRDefault="00CF1F2B" w:rsidP="00474863">
      <w:pPr>
        <w:jc w:val="center"/>
        <w:rPr>
          <w:sz w:val="28"/>
          <w:szCs w:val="28"/>
        </w:rPr>
      </w:pPr>
      <w:r w:rsidRPr="005C18FE">
        <w:rPr>
          <w:sz w:val="28"/>
          <w:szCs w:val="28"/>
        </w:rPr>
        <w:t>С</w:t>
      </w:r>
      <w:r>
        <w:rPr>
          <w:sz w:val="28"/>
          <w:szCs w:val="28"/>
        </w:rPr>
        <w:t>МЕТА</w:t>
      </w:r>
    </w:p>
    <w:p w:rsidR="00CF1F2B" w:rsidRPr="005C18FE" w:rsidRDefault="00CF1F2B" w:rsidP="005212FE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</w:t>
      </w:r>
      <w:r w:rsidRPr="005C18FE">
        <w:rPr>
          <w:sz w:val="28"/>
          <w:szCs w:val="28"/>
        </w:rPr>
        <w:t>асходов на организацию проезда школьников к месту учебы и обратно</w:t>
      </w:r>
      <w:r>
        <w:rPr>
          <w:sz w:val="28"/>
          <w:szCs w:val="28"/>
        </w:rPr>
        <w:t xml:space="preserve"> на период с 01.01.2017 г. по 30.06</w:t>
      </w:r>
      <w:r w:rsidRPr="005C18FE">
        <w:rPr>
          <w:sz w:val="28"/>
          <w:szCs w:val="28"/>
        </w:rPr>
        <w:t>.2017 г.</w:t>
      </w:r>
    </w:p>
    <w:p w:rsidR="00CF1F2B" w:rsidRPr="005C18FE" w:rsidRDefault="00CF1F2B" w:rsidP="00474863">
      <w:pPr>
        <w:jc w:val="center"/>
        <w:rPr>
          <w:sz w:val="28"/>
          <w:szCs w:val="28"/>
        </w:rPr>
      </w:pPr>
    </w:p>
    <w:p w:rsidR="00CF1F2B" w:rsidRPr="005C18FE" w:rsidRDefault="00CF1F2B" w:rsidP="00474863">
      <w:pPr>
        <w:rPr>
          <w:sz w:val="28"/>
          <w:szCs w:val="28"/>
        </w:rPr>
      </w:pPr>
    </w:p>
    <w:p w:rsidR="00CF1F2B" w:rsidRPr="005C18FE" w:rsidRDefault="00CF1F2B" w:rsidP="00474863">
      <w:pPr>
        <w:rPr>
          <w:sz w:val="28"/>
          <w:szCs w:val="28"/>
        </w:rPr>
      </w:pPr>
      <w:r w:rsidRPr="005C18FE">
        <w:rPr>
          <w:sz w:val="28"/>
          <w:szCs w:val="28"/>
        </w:rPr>
        <w:t>1. Проезд школьников:</w:t>
      </w:r>
    </w:p>
    <w:p w:rsidR="00CF1F2B" w:rsidRPr="005C18FE" w:rsidRDefault="00CF1F2B" w:rsidP="00474863">
      <w:pPr>
        <w:rPr>
          <w:sz w:val="28"/>
          <w:szCs w:val="28"/>
        </w:rPr>
      </w:pPr>
    </w:p>
    <w:p w:rsidR="00CF1F2B" w:rsidRPr="005212FE" w:rsidRDefault="00CF1F2B" w:rsidP="00474863">
      <w:pPr>
        <w:rPr>
          <w:b/>
          <w:sz w:val="28"/>
          <w:szCs w:val="28"/>
        </w:rPr>
      </w:pPr>
      <w:r w:rsidRPr="005C18FE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Pr="005212FE">
        <w:rPr>
          <w:b/>
          <w:sz w:val="28"/>
          <w:szCs w:val="28"/>
        </w:rPr>
        <w:t>январь</w:t>
      </w:r>
    </w:p>
    <w:p w:rsidR="00CF1F2B" w:rsidRPr="005C18FE" w:rsidRDefault="00CF1F2B" w:rsidP="00474863">
      <w:pPr>
        <w:rPr>
          <w:sz w:val="28"/>
          <w:szCs w:val="28"/>
        </w:rPr>
      </w:pPr>
      <w:r w:rsidRPr="005C18FE">
        <w:rPr>
          <w:sz w:val="28"/>
          <w:szCs w:val="28"/>
        </w:rPr>
        <w:t>п.Чегдомын:25руб.*</w:t>
      </w:r>
      <w:r>
        <w:rPr>
          <w:sz w:val="28"/>
          <w:szCs w:val="28"/>
        </w:rPr>
        <w:t>68</w:t>
      </w:r>
      <w:r w:rsidRPr="005C18FE">
        <w:rPr>
          <w:sz w:val="28"/>
          <w:szCs w:val="28"/>
        </w:rPr>
        <w:t>чел.*2п.*</w:t>
      </w:r>
      <w:r>
        <w:rPr>
          <w:sz w:val="28"/>
          <w:szCs w:val="28"/>
        </w:rPr>
        <w:t>20</w:t>
      </w:r>
      <w:r w:rsidRPr="005C18FE">
        <w:rPr>
          <w:sz w:val="28"/>
          <w:szCs w:val="28"/>
        </w:rPr>
        <w:t>дн.=</w:t>
      </w:r>
      <w:r>
        <w:rPr>
          <w:sz w:val="28"/>
          <w:szCs w:val="28"/>
        </w:rPr>
        <w:t xml:space="preserve"> 68000</w:t>
      </w:r>
      <w:r w:rsidRPr="005C18FE">
        <w:rPr>
          <w:sz w:val="28"/>
          <w:szCs w:val="28"/>
        </w:rPr>
        <w:t>руб.</w:t>
      </w:r>
    </w:p>
    <w:p w:rsidR="00CF1F2B" w:rsidRPr="005C18FE" w:rsidRDefault="00CF1F2B" w:rsidP="00474863">
      <w:pPr>
        <w:rPr>
          <w:sz w:val="28"/>
          <w:szCs w:val="28"/>
        </w:rPr>
      </w:pPr>
    </w:p>
    <w:p w:rsidR="00CF1F2B" w:rsidRPr="005212FE" w:rsidRDefault="00CF1F2B" w:rsidP="00474863">
      <w:pPr>
        <w:jc w:val="both"/>
        <w:rPr>
          <w:b/>
          <w:sz w:val="28"/>
          <w:szCs w:val="28"/>
        </w:rPr>
      </w:pPr>
      <w:r w:rsidRPr="005C18FE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Pr="005C18FE">
        <w:rPr>
          <w:sz w:val="28"/>
          <w:szCs w:val="28"/>
        </w:rPr>
        <w:t xml:space="preserve"> </w:t>
      </w:r>
      <w:r w:rsidRPr="005212FE">
        <w:rPr>
          <w:b/>
          <w:sz w:val="28"/>
          <w:szCs w:val="28"/>
        </w:rPr>
        <w:t>февраль - март</w:t>
      </w:r>
    </w:p>
    <w:p w:rsidR="00CF1F2B" w:rsidRPr="005C18FE" w:rsidRDefault="00CF1F2B" w:rsidP="00474863">
      <w:pPr>
        <w:jc w:val="both"/>
        <w:rPr>
          <w:sz w:val="28"/>
          <w:szCs w:val="28"/>
        </w:rPr>
      </w:pPr>
      <w:r>
        <w:rPr>
          <w:sz w:val="28"/>
          <w:szCs w:val="28"/>
        </w:rPr>
        <w:t>п.Чегдомын:25руб.*68чел.*2п.*44дн.= 149600</w:t>
      </w:r>
      <w:r w:rsidRPr="005C18FE">
        <w:rPr>
          <w:sz w:val="28"/>
          <w:szCs w:val="28"/>
        </w:rPr>
        <w:t>руб.</w:t>
      </w:r>
    </w:p>
    <w:p w:rsidR="00CF1F2B" w:rsidRDefault="00CF1F2B" w:rsidP="00474863">
      <w:pPr>
        <w:jc w:val="both"/>
        <w:rPr>
          <w:sz w:val="28"/>
          <w:szCs w:val="28"/>
        </w:rPr>
      </w:pPr>
    </w:p>
    <w:p w:rsidR="00CF1F2B" w:rsidRPr="005212FE" w:rsidRDefault="00CF1F2B" w:rsidP="00474863">
      <w:pPr>
        <w:jc w:val="both"/>
        <w:rPr>
          <w:b/>
          <w:sz w:val="28"/>
          <w:szCs w:val="28"/>
        </w:rPr>
      </w:pPr>
      <w:r w:rsidRPr="005C18FE">
        <w:rPr>
          <w:sz w:val="28"/>
          <w:szCs w:val="28"/>
        </w:rPr>
        <w:t>1.3</w:t>
      </w:r>
      <w:r>
        <w:rPr>
          <w:sz w:val="28"/>
          <w:szCs w:val="28"/>
        </w:rPr>
        <w:t>.</w:t>
      </w:r>
      <w:r w:rsidRPr="005C18FE">
        <w:rPr>
          <w:sz w:val="28"/>
          <w:szCs w:val="28"/>
        </w:rPr>
        <w:t xml:space="preserve"> </w:t>
      </w:r>
      <w:r w:rsidRPr="005212FE">
        <w:rPr>
          <w:b/>
          <w:sz w:val="28"/>
          <w:szCs w:val="28"/>
        </w:rPr>
        <w:t>апрель</w:t>
      </w:r>
    </w:p>
    <w:p w:rsidR="00CF1F2B" w:rsidRPr="005C18FE" w:rsidRDefault="00CF1F2B" w:rsidP="00474863">
      <w:pPr>
        <w:jc w:val="both"/>
        <w:rPr>
          <w:sz w:val="28"/>
          <w:szCs w:val="28"/>
        </w:rPr>
      </w:pPr>
      <w:r w:rsidRPr="005C18FE">
        <w:rPr>
          <w:sz w:val="28"/>
          <w:szCs w:val="28"/>
        </w:rPr>
        <w:t>п.Чегдомын: 25руб.*</w:t>
      </w:r>
      <w:r>
        <w:rPr>
          <w:sz w:val="28"/>
          <w:szCs w:val="28"/>
        </w:rPr>
        <w:t>68 чел.*2п*24дн.= 81600</w:t>
      </w:r>
      <w:r w:rsidRPr="005C18FE">
        <w:rPr>
          <w:sz w:val="28"/>
          <w:szCs w:val="28"/>
        </w:rPr>
        <w:t>руб.</w:t>
      </w:r>
    </w:p>
    <w:p w:rsidR="00CF1F2B" w:rsidRPr="005C18FE" w:rsidRDefault="00CF1F2B" w:rsidP="00474863">
      <w:pPr>
        <w:jc w:val="both"/>
        <w:rPr>
          <w:sz w:val="28"/>
          <w:szCs w:val="28"/>
        </w:rPr>
      </w:pPr>
    </w:p>
    <w:p w:rsidR="00CF1F2B" w:rsidRPr="005212FE" w:rsidRDefault="00CF1F2B" w:rsidP="00474863">
      <w:pPr>
        <w:jc w:val="both"/>
        <w:rPr>
          <w:b/>
          <w:sz w:val="28"/>
          <w:szCs w:val="28"/>
        </w:rPr>
      </w:pPr>
      <w:r w:rsidRPr="005C18FE">
        <w:rPr>
          <w:sz w:val="28"/>
          <w:szCs w:val="28"/>
        </w:rPr>
        <w:t>1.4</w:t>
      </w:r>
      <w:r>
        <w:rPr>
          <w:sz w:val="28"/>
          <w:szCs w:val="28"/>
        </w:rPr>
        <w:t>.</w:t>
      </w:r>
      <w:r w:rsidRPr="005C18FE">
        <w:rPr>
          <w:sz w:val="28"/>
          <w:szCs w:val="28"/>
        </w:rPr>
        <w:t xml:space="preserve"> </w:t>
      </w:r>
      <w:r w:rsidRPr="005212FE">
        <w:rPr>
          <w:b/>
          <w:sz w:val="28"/>
          <w:szCs w:val="28"/>
        </w:rPr>
        <w:t>май</w:t>
      </w:r>
    </w:p>
    <w:p w:rsidR="00CF1F2B" w:rsidRPr="005C18FE" w:rsidRDefault="00CF1F2B" w:rsidP="00474863">
      <w:pPr>
        <w:jc w:val="both"/>
        <w:rPr>
          <w:sz w:val="28"/>
          <w:szCs w:val="28"/>
        </w:rPr>
      </w:pPr>
      <w:r w:rsidRPr="005C18FE">
        <w:rPr>
          <w:sz w:val="28"/>
          <w:szCs w:val="28"/>
        </w:rPr>
        <w:t>п.Чегдомын: 25руб.*</w:t>
      </w:r>
      <w:r>
        <w:rPr>
          <w:sz w:val="28"/>
          <w:szCs w:val="28"/>
        </w:rPr>
        <w:t>68чел.*2п.*22дн.= 74800</w:t>
      </w:r>
      <w:r w:rsidRPr="005C18FE">
        <w:rPr>
          <w:sz w:val="28"/>
          <w:szCs w:val="28"/>
        </w:rPr>
        <w:t>руб.</w:t>
      </w:r>
    </w:p>
    <w:p w:rsidR="00CF1F2B" w:rsidRPr="005C18FE" w:rsidRDefault="00CF1F2B" w:rsidP="00474863">
      <w:pPr>
        <w:jc w:val="both"/>
        <w:rPr>
          <w:sz w:val="28"/>
          <w:szCs w:val="28"/>
        </w:rPr>
      </w:pPr>
    </w:p>
    <w:p w:rsidR="00CF1F2B" w:rsidRPr="005C18FE" w:rsidRDefault="00CF1F2B" w:rsidP="00474863">
      <w:pPr>
        <w:jc w:val="both"/>
        <w:rPr>
          <w:sz w:val="28"/>
          <w:szCs w:val="28"/>
        </w:rPr>
      </w:pPr>
    </w:p>
    <w:p w:rsidR="00CF1F2B" w:rsidRPr="005C18FE" w:rsidRDefault="00CF1F2B" w:rsidP="00474863">
      <w:pPr>
        <w:jc w:val="both"/>
        <w:rPr>
          <w:sz w:val="28"/>
          <w:szCs w:val="28"/>
        </w:rPr>
      </w:pPr>
    </w:p>
    <w:p w:rsidR="00CF1F2B" w:rsidRPr="005C18FE" w:rsidRDefault="00CF1F2B" w:rsidP="00474863">
      <w:pPr>
        <w:jc w:val="both"/>
        <w:rPr>
          <w:sz w:val="28"/>
          <w:szCs w:val="28"/>
        </w:rPr>
      </w:pPr>
      <w:r w:rsidRPr="005C18FE">
        <w:rPr>
          <w:sz w:val="28"/>
          <w:szCs w:val="28"/>
        </w:rPr>
        <w:t>Всего:</w:t>
      </w:r>
      <w:r>
        <w:rPr>
          <w:sz w:val="28"/>
          <w:szCs w:val="28"/>
        </w:rPr>
        <w:t xml:space="preserve"> </w:t>
      </w:r>
      <w:r w:rsidRPr="005212FE">
        <w:rPr>
          <w:b/>
          <w:sz w:val="28"/>
          <w:szCs w:val="28"/>
        </w:rPr>
        <w:t>374000руб</w:t>
      </w:r>
      <w:r>
        <w:rPr>
          <w:sz w:val="28"/>
          <w:szCs w:val="28"/>
        </w:rPr>
        <w:t>.</w:t>
      </w:r>
      <w:r w:rsidRPr="005C18FE">
        <w:rPr>
          <w:sz w:val="28"/>
          <w:szCs w:val="28"/>
        </w:rPr>
        <w:t xml:space="preserve"> (ООО «Автотранс-1»).</w:t>
      </w:r>
    </w:p>
    <w:p w:rsidR="00CF1F2B" w:rsidRPr="005C18FE" w:rsidRDefault="00CF1F2B" w:rsidP="00474863">
      <w:pPr>
        <w:jc w:val="both"/>
        <w:rPr>
          <w:sz w:val="28"/>
          <w:szCs w:val="28"/>
        </w:rPr>
      </w:pPr>
    </w:p>
    <w:p w:rsidR="00CF1F2B" w:rsidRPr="005C18FE" w:rsidRDefault="00CF1F2B" w:rsidP="00474863">
      <w:pPr>
        <w:jc w:val="both"/>
        <w:rPr>
          <w:sz w:val="28"/>
          <w:szCs w:val="28"/>
        </w:rPr>
      </w:pPr>
      <w:r w:rsidRPr="005C18FE">
        <w:rPr>
          <w:sz w:val="28"/>
          <w:szCs w:val="28"/>
        </w:rPr>
        <w:t>Всего расходов по проезду школьников</w:t>
      </w:r>
      <w:r>
        <w:rPr>
          <w:sz w:val="28"/>
          <w:szCs w:val="28"/>
        </w:rPr>
        <w:t xml:space="preserve">: </w:t>
      </w:r>
      <w:r w:rsidRPr="005212FE">
        <w:rPr>
          <w:b/>
          <w:sz w:val="28"/>
          <w:szCs w:val="28"/>
        </w:rPr>
        <w:t>374000</w:t>
      </w:r>
      <w:r>
        <w:rPr>
          <w:sz w:val="28"/>
          <w:szCs w:val="28"/>
        </w:rPr>
        <w:t xml:space="preserve"> рублей</w:t>
      </w:r>
      <w:r w:rsidRPr="005C18FE">
        <w:rPr>
          <w:sz w:val="28"/>
          <w:szCs w:val="28"/>
        </w:rPr>
        <w:t>.</w:t>
      </w:r>
    </w:p>
    <w:p w:rsidR="00CF1F2B" w:rsidRPr="005C18FE" w:rsidRDefault="00CF1F2B" w:rsidP="00474863">
      <w:pPr>
        <w:rPr>
          <w:sz w:val="28"/>
          <w:szCs w:val="28"/>
        </w:rPr>
      </w:pPr>
      <w:r w:rsidRPr="005C18FE">
        <w:rPr>
          <w:sz w:val="28"/>
          <w:szCs w:val="28"/>
        </w:rPr>
        <w:tab/>
      </w:r>
    </w:p>
    <w:p w:rsidR="00CF1F2B" w:rsidRDefault="00CF1F2B" w:rsidP="00474863">
      <w:pPr>
        <w:ind w:left="360"/>
        <w:rPr>
          <w:sz w:val="28"/>
          <w:szCs w:val="28"/>
        </w:rPr>
      </w:pPr>
    </w:p>
    <w:p w:rsidR="00CF1F2B" w:rsidRDefault="00CF1F2B" w:rsidP="00474863">
      <w:pPr>
        <w:ind w:left="360"/>
        <w:rPr>
          <w:sz w:val="28"/>
          <w:szCs w:val="28"/>
        </w:rPr>
      </w:pPr>
    </w:p>
    <w:p w:rsidR="00CF1F2B" w:rsidRDefault="00CF1F2B" w:rsidP="005212F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 </w:t>
      </w:r>
    </w:p>
    <w:p w:rsidR="00CF1F2B" w:rsidRDefault="00CF1F2B" w:rsidP="00916DDD">
      <w:pPr>
        <w:rPr>
          <w:sz w:val="28"/>
          <w:szCs w:val="28"/>
        </w:rPr>
      </w:pPr>
    </w:p>
    <w:p w:rsidR="00CF1F2B" w:rsidRDefault="00CF1F2B" w:rsidP="00916DDD">
      <w:pPr>
        <w:rPr>
          <w:sz w:val="28"/>
          <w:szCs w:val="28"/>
        </w:rPr>
      </w:pPr>
    </w:p>
    <w:p w:rsidR="00CF1F2B" w:rsidRDefault="00CF1F2B" w:rsidP="00916DDD">
      <w:pPr>
        <w:rPr>
          <w:sz w:val="28"/>
          <w:szCs w:val="28"/>
        </w:rPr>
      </w:pPr>
    </w:p>
    <w:p w:rsidR="00CF1F2B" w:rsidRDefault="00CF1F2B" w:rsidP="00916DDD">
      <w:pPr>
        <w:rPr>
          <w:sz w:val="28"/>
          <w:szCs w:val="28"/>
        </w:rPr>
      </w:pPr>
    </w:p>
    <w:p w:rsidR="00CF1F2B" w:rsidRDefault="00CF1F2B" w:rsidP="00916DDD">
      <w:pPr>
        <w:rPr>
          <w:sz w:val="28"/>
          <w:szCs w:val="28"/>
        </w:rPr>
      </w:pPr>
    </w:p>
    <w:p w:rsidR="00CF1F2B" w:rsidRDefault="00CF1F2B" w:rsidP="00916DDD">
      <w:pPr>
        <w:rPr>
          <w:sz w:val="28"/>
          <w:szCs w:val="28"/>
        </w:rPr>
      </w:pPr>
    </w:p>
    <w:p w:rsidR="00CF1F2B" w:rsidRDefault="00CF1F2B" w:rsidP="00474863">
      <w:pPr>
        <w:rPr>
          <w:sz w:val="28"/>
          <w:szCs w:val="28"/>
        </w:rPr>
      </w:pPr>
    </w:p>
    <w:p w:rsidR="00CF1F2B" w:rsidRPr="00D57276" w:rsidRDefault="00CF1F2B" w:rsidP="00474863"/>
    <w:sectPr w:rsidR="00CF1F2B" w:rsidRPr="00D57276" w:rsidSect="005212FE">
      <w:pgSz w:w="11906" w:h="16838"/>
      <w:pgMar w:top="1134" w:right="567" w:bottom="1134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3181"/>
    <w:multiLevelType w:val="hybridMultilevel"/>
    <w:tmpl w:val="8514CE42"/>
    <w:lvl w:ilvl="0" w:tplc="2638A14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4C2209CE"/>
    <w:multiLevelType w:val="hybridMultilevel"/>
    <w:tmpl w:val="BADE5182"/>
    <w:lvl w:ilvl="0" w:tplc="3A148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CE4F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5E834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4E0EA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3A44B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A9A58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E3084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EE285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C5C62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863"/>
    <w:rsid w:val="00001A9B"/>
    <w:rsid w:val="00006A57"/>
    <w:rsid w:val="00070FB8"/>
    <w:rsid w:val="00096D4C"/>
    <w:rsid w:val="000E258D"/>
    <w:rsid w:val="00144219"/>
    <w:rsid w:val="00191521"/>
    <w:rsid w:val="001921A2"/>
    <w:rsid w:val="001A38BB"/>
    <w:rsid w:val="001B00DA"/>
    <w:rsid w:val="00272BC5"/>
    <w:rsid w:val="002B7D96"/>
    <w:rsid w:val="002F1A97"/>
    <w:rsid w:val="00384666"/>
    <w:rsid w:val="003E6E1C"/>
    <w:rsid w:val="003F3B75"/>
    <w:rsid w:val="00413936"/>
    <w:rsid w:val="00474863"/>
    <w:rsid w:val="004A7F9D"/>
    <w:rsid w:val="005212FE"/>
    <w:rsid w:val="00551059"/>
    <w:rsid w:val="0055754D"/>
    <w:rsid w:val="00583D98"/>
    <w:rsid w:val="005B5D33"/>
    <w:rsid w:val="005C18FE"/>
    <w:rsid w:val="00604C8A"/>
    <w:rsid w:val="006C6546"/>
    <w:rsid w:val="006E1F2E"/>
    <w:rsid w:val="006F039B"/>
    <w:rsid w:val="007467B3"/>
    <w:rsid w:val="008075C7"/>
    <w:rsid w:val="0081073E"/>
    <w:rsid w:val="008E0AAE"/>
    <w:rsid w:val="00916DDD"/>
    <w:rsid w:val="009A3E15"/>
    <w:rsid w:val="009B56B0"/>
    <w:rsid w:val="009D5996"/>
    <w:rsid w:val="00A037D4"/>
    <w:rsid w:val="00A244A0"/>
    <w:rsid w:val="00A55B97"/>
    <w:rsid w:val="00A60EE2"/>
    <w:rsid w:val="00AC0D01"/>
    <w:rsid w:val="00AC5B68"/>
    <w:rsid w:val="00AF57F6"/>
    <w:rsid w:val="00B24608"/>
    <w:rsid w:val="00B517B5"/>
    <w:rsid w:val="00B556D2"/>
    <w:rsid w:val="00B63571"/>
    <w:rsid w:val="00C049DC"/>
    <w:rsid w:val="00C14337"/>
    <w:rsid w:val="00C40431"/>
    <w:rsid w:val="00C40F9D"/>
    <w:rsid w:val="00C937AB"/>
    <w:rsid w:val="00CF1F2B"/>
    <w:rsid w:val="00D24002"/>
    <w:rsid w:val="00D57276"/>
    <w:rsid w:val="00D63563"/>
    <w:rsid w:val="00DD1456"/>
    <w:rsid w:val="00E025B8"/>
    <w:rsid w:val="00E37D15"/>
    <w:rsid w:val="00E45E95"/>
    <w:rsid w:val="00E7421A"/>
    <w:rsid w:val="00E93149"/>
    <w:rsid w:val="00E9449F"/>
    <w:rsid w:val="00EE7A80"/>
    <w:rsid w:val="00EF16D4"/>
    <w:rsid w:val="00F7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863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5212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1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375</Words>
  <Characters>2138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Org4</cp:lastModifiedBy>
  <cp:revision>6</cp:revision>
  <cp:lastPrinted>2016-12-27T02:02:00Z</cp:lastPrinted>
  <dcterms:created xsi:type="dcterms:W3CDTF">2016-12-27T02:33:00Z</dcterms:created>
  <dcterms:modified xsi:type="dcterms:W3CDTF">2016-12-29T05:49:00Z</dcterms:modified>
</cp:coreProperties>
</file>