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2A" w:rsidRPr="00250718" w:rsidRDefault="005F642A" w:rsidP="00996B8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250718">
        <w:rPr>
          <w:rFonts w:ascii="Times New Roman" w:hAnsi="Times New Roman"/>
          <w:sz w:val="28"/>
          <w:szCs w:val="28"/>
        </w:rPr>
        <w:t>Администрация</w:t>
      </w:r>
    </w:p>
    <w:p w:rsidR="005F642A" w:rsidRPr="00250718" w:rsidRDefault="005F642A" w:rsidP="00996B8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250718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F642A" w:rsidRPr="00250718" w:rsidRDefault="005F642A" w:rsidP="00996B8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F642A" w:rsidRPr="00250718" w:rsidRDefault="005F642A" w:rsidP="00996B8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250718">
        <w:rPr>
          <w:rFonts w:ascii="Times New Roman" w:hAnsi="Times New Roman"/>
          <w:sz w:val="28"/>
          <w:szCs w:val="28"/>
        </w:rPr>
        <w:t>РАСПОРЯЖЕНИЕ</w:t>
      </w:r>
    </w:p>
    <w:p w:rsidR="005F642A" w:rsidRPr="00250718" w:rsidRDefault="005F642A" w:rsidP="00996B8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F642A" w:rsidRPr="00250718" w:rsidRDefault="005F642A" w:rsidP="00996B8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5F642A" w:rsidRPr="00250718" w:rsidRDefault="005F642A" w:rsidP="00996B89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02.12.2019    № 697</w:t>
      </w:r>
    </w:p>
    <w:p w:rsidR="005F642A" w:rsidRPr="00250718" w:rsidRDefault="005F642A" w:rsidP="00996B89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250718">
        <w:rPr>
          <w:rFonts w:ascii="Times New Roman" w:hAnsi="Times New Roman"/>
          <w:sz w:val="28"/>
          <w:szCs w:val="28"/>
        </w:rPr>
        <w:t>п. Чегдомын</w:t>
      </w:r>
    </w:p>
    <w:p w:rsidR="005F642A" w:rsidRDefault="005F642A" w:rsidP="00996B8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642A" w:rsidRDefault="005F642A" w:rsidP="00DD17FB">
      <w:pPr>
        <w:spacing w:line="240" w:lineRule="exact"/>
        <w:jc w:val="both"/>
        <w:rPr>
          <w:bCs/>
          <w:sz w:val="28"/>
          <w:szCs w:val="28"/>
        </w:rPr>
      </w:pPr>
    </w:p>
    <w:p w:rsidR="005F642A" w:rsidRDefault="005F642A" w:rsidP="00DD17FB">
      <w:pPr>
        <w:spacing w:line="240" w:lineRule="exact"/>
        <w:jc w:val="both"/>
        <w:rPr>
          <w:bCs/>
          <w:sz w:val="28"/>
          <w:szCs w:val="28"/>
        </w:rPr>
      </w:pPr>
    </w:p>
    <w:p w:rsidR="005F642A" w:rsidRPr="00DD17FB" w:rsidRDefault="005F642A" w:rsidP="00DD17FB">
      <w:pPr>
        <w:spacing w:line="240" w:lineRule="exact"/>
        <w:jc w:val="both"/>
        <w:rPr>
          <w:bCs/>
          <w:sz w:val="28"/>
          <w:szCs w:val="28"/>
        </w:rPr>
      </w:pPr>
      <w:r w:rsidRPr="00DD17FB">
        <w:rPr>
          <w:bCs/>
          <w:sz w:val="28"/>
          <w:szCs w:val="28"/>
        </w:rPr>
        <w:t>О ежегодных премиях  Главы Верхнебуреинского муниципального района Хаб</w:t>
      </w:r>
      <w:r w:rsidRPr="00DD17FB">
        <w:rPr>
          <w:bCs/>
          <w:sz w:val="28"/>
          <w:szCs w:val="28"/>
        </w:rPr>
        <w:t>а</w:t>
      </w:r>
      <w:r w:rsidRPr="00DD17FB">
        <w:rPr>
          <w:bCs/>
          <w:sz w:val="28"/>
          <w:szCs w:val="28"/>
        </w:rPr>
        <w:t>ровского края одарённым детям за успехи в области образовательной деятельн</w:t>
      </w:r>
      <w:r w:rsidRPr="00DD17FB">
        <w:rPr>
          <w:bCs/>
          <w:sz w:val="28"/>
          <w:szCs w:val="28"/>
        </w:rPr>
        <w:t>о</w:t>
      </w:r>
      <w:r w:rsidRPr="00DD17FB">
        <w:rPr>
          <w:bCs/>
          <w:sz w:val="28"/>
          <w:szCs w:val="28"/>
        </w:rPr>
        <w:t>сти, творчества и спорта</w:t>
      </w:r>
    </w:p>
    <w:p w:rsidR="005F642A" w:rsidRPr="00DD17FB" w:rsidRDefault="005F642A" w:rsidP="00DD17FB">
      <w:pPr>
        <w:spacing w:line="240" w:lineRule="exact"/>
        <w:jc w:val="both"/>
        <w:rPr>
          <w:sz w:val="28"/>
          <w:szCs w:val="28"/>
        </w:rPr>
      </w:pPr>
    </w:p>
    <w:p w:rsidR="005F642A" w:rsidRPr="009C5D30" w:rsidRDefault="005F642A" w:rsidP="007C006C">
      <w:pPr>
        <w:ind w:firstLine="708"/>
        <w:jc w:val="both"/>
        <w:rPr>
          <w:sz w:val="28"/>
          <w:szCs w:val="28"/>
        </w:rPr>
      </w:pPr>
    </w:p>
    <w:p w:rsidR="005F642A" w:rsidRPr="009C5D30" w:rsidRDefault="005F642A" w:rsidP="00DD17F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9C5D30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 реализации  муниципальной программы</w:t>
      </w:r>
      <w:r w:rsidRPr="009C5D30">
        <w:rPr>
          <w:sz w:val="28"/>
          <w:szCs w:val="28"/>
        </w:rPr>
        <w:t xml:space="preserve"> «Развитие системы обр</w:t>
      </w:r>
      <w:r w:rsidRPr="009C5D30">
        <w:rPr>
          <w:sz w:val="28"/>
          <w:szCs w:val="28"/>
        </w:rPr>
        <w:t>а</w:t>
      </w:r>
      <w:r w:rsidRPr="009C5D30">
        <w:rPr>
          <w:sz w:val="28"/>
          <w:szCs w:val="28"/>
        </w:rPr>
        <w:t>зования Верхнебуреинского муниципального района на 2014</w:t>
      </w:r>
      <w:r>
        <w:rPr>
          <w:sz w:val="28"/>
          <w:szCs w:val="28"/>
        </w:rPr>
        <w:t>-2021 года</w:t>
      </w:r>
      <w:r w:rsidRPr="009C5D30">
        <w:rPr>
          <w:sz w:val="28"/>
          <w:szCs w:val="28"/>
        </w:rPr>
        <w:t>», утве</w:t>
      </w:r>
      <w:r w:rsidRPr="009C5D30">
        <w:rPr>
          <w:sz w:val="28"/>
          <w:szCs w:val="28"/>
        </w:rPr>
        <w:t>р</w:t>
      </w:r>
      <w:r w:rsidRPr="009C5D30">
        <w:rPr>
          <w:sz w:val="28"/>
          <w:szCs w:val="28"/>
        </w:rPr>
        <w:t xml:space="preserve">жденной постановлением администрации Верхнебуреинского муниципального района </w:t>
      </w:r>
      <w:r>
        <w:rPr>
          <w:sz w:val="28"/>
          <w:szCs w:val="28"/>
        </w:rPr>
        <w:t xml:space="preserve">Хабаровского края </w:t>
      </w:r>
      <w:r w:rsidRPr="009C5D30">
        <w:rPr>
          <w:sz w:val="28"/>
          <w:szCs w:val="28"/>
        </w:rPr>
        <w:t>от 11.10.2013 № 970, в целях выявления и поддержки одаренных детей в различных областях знаний и творческой деятельности, адм</w:t>
      </w:r>
      <w:r w:rsidRPr="009C5D30">
        <w:rPr>
          <w:sz w:val="28"/>
          <w:szCs w:val="28"/>
        </w:rPr>
        <w:t>и</w:t>
      </w:r>
      <w:r w:rsidRPr="009C5D30">
        <w:rPr>
          <w:sz w:val="28"/>
          <w:szCs w:val="28"/>
        </w:rPr>
        <w:t xml:space="preserve">нистрация района        </w:t>
      </w:r>
    </w:p>
    <w:p w:rsidR="005F642A" w:rsidRPr="009C5D30" w:rsidRDefault="005F642A" w:rsidP="009B48CB">
      <w:pPr>
        <w:jc w:val="both"/>
        <w:rPr>
          <w:sz w:val="28"/>
          <w:szCs w:val="28"/>
        </w:rPr>
      </w:pPr>
      <w:r w:rsidRPr="009C5D30">
        <w:rPr>
          <w:sz w:val="28"/>
          <w:szCs w:val="28"/>
        </w:rPr>
        <w:t>ПОСТАНОВЛЯЕТ:</w:t>
      </w:r>
    </w:p>
    <w:p w:rsidR="005F642A" w:rsidRPr="00962969" w:rsidRDefault="005F642A" w:rsidP="00DD17F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1673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6736">
        <w:rPr>
          <w:sz w:val="28"/>
          <w:szCs w:val="28"/>
        </w:rPr>
        <w:t>Учредить 6 ежегодных премий Главы Верхнебуреинского муниципал</w:t>
      </w:r>
      <w:r w:rsidRPr="00216736">
        <w:rPr>
          <w:sz w:val="28"/>
          <w:szCs w:val="28"/>
        </w:rPr>
        <w:t>ь</w:t>
      </w:r>
      <w:r w:rsidRPr="00216736">
        <w:rPr>
          <w:sz w:val="28"/>
          <w:szCs w:val="28"/>
        </w:rPr>
        <w:t>ного района</w:t>
      </w:r>
      <w:r w:rsidRPr="003469BC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 края</w:t>
      </w:r>
      <w:r w:rsidRPr="00216736">
        <w:rPr>
          <w:sz w:val="28"/>
          <w:szCs w:val="28"/>
        </w:rPr>
        <w:t xml:space="preserve"> одарённым детям в области образовательной де</w:t>
      </w:r>
      <w:r w:rsidRPr="00216736">
        <w:rPr>
          <w:sz w:val="28"/>
          <w:szCs w:val="28"/>
        </w:rPr>
        <w:t>я</w:t>
      </w:r>
      <w:r w:rsidRPr="00216736">
        <w:rPr>
          <w:sz w:val="28"/>
          <w:szCs w:val="28"/>
        </w:rPr>
        <w:t>тельности, творчества и спорта.</w:t>
      </w:r>
      <w:r w:rsidRPr="00962969">
        <w:rPr>
          <w:sz w:val="28"/>
          <w:szCs w:val="28"/>
        </w:rPr>
        <w:t xml:space="preserve"> </w:t>
      </w:r>
    </w:p>
    <w:p w:rsidR="005F642A" w:rsidRDefault="005F642A" w:rsidP="00DD17F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962969">
        <w:rPr>
          <w:sz w:val="28"/>
          <w:szCs w:val="28"/>
        </w:rPr>
        <w:t>2. Утвердить Положение о ежегодных премиях Главы Верхнебуреинского муниципального района одарённым детям за успехи в области образовательной деятельности, творчества  и спорта</w:t>
      </w:r>
      <w:r>
        <w:rPr>
          <w:sz w:val="28"/>
          <w:szCs w:val="28"/>
        </w:rPr>
        <w:t xml:space="preserve"> (прилагается)</w:t>
      </w:r>
      <w:bookmarkStart w:id="0" w:name="_GoBack"/>
      <w:bookmarkEnd w:id="0"/>
      <w:r>
        <w:rPr>
          <w:sz w:val="28"/>
          <w:szCs w:val="28"/>
        </w:rPr>
        <w:t>.</w:t>
      </w:r>
    </w:p>
    <w:p w:rsidR="005F642A" w:rsidRPr="00962969" w:rsidRDefault="005F642A" w:rsidP="00DD17FB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962969">
        <w:rPr>
          <w:sz w:val="28"/>
          <w:szCs w:val="28"/>
        </w:rPr>
        <w:t>. Финансовому управлению (</w:t>
      </w:r>
      <w:r>
        <w:rPr>
          <w:sz w:val="28"/>
          <w:szCs w:val="28"/>
        </w:rPr>
        <w:t>Коваленко И.С</w:t>
      </w:r>
      <w:r w:rsidRPr="00962969">
        <w:rPr>
          <w:sz w:val="28"/>
          <w:szCs w:val="28"/>
        </w:rPr>
        <w:t xml:space="preserve">.) обеспечить финансирование в пределах бюджетных ассигнований, предусмотренных </w:t>
      </w:r>
      <w:r>
        <w:rPr>
          <w:sz w:val="28"/>
          <w:szCs w:val="28"/>
        </w:rPr>
        <w:t>в районном бюджете по отрасли «</w:t>
      </w:r>
      <w:r w:rsidRPr="00962969">
        <w:rPr>
          <w:sz w:val="28"/>
          <w:szCs w:val="28"/>
        </w:rPr>
        <w:t>Образование</w:t>
      </w:r>
      <w:r>
        <w:rPr>
          <w:sz w:val="28"/>
          <w:szCs w:val="28"/>
        </w:rPr>
        <w:t>»</w:t>
      </w:r>
      <w:r w:rsidRPr="0096296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эти цели</w:t>
      </w:r>
      <w:r w:rsidRPr="00962969">
        <w:rPr>
          <w:color w:val="000000"/>
          <w:sz w:val="28"/>
          <w:szCs w:val="28"/>
        </w:rPr>
        <w:t>.</w:t>
      </w:r>
      <w:r w:rsidRPr="00962969">
        <w:rPr>
          <w:sz w:val="28"/>
          <w:szCs w:val="28"/>
        </w:rPr>
        <w:t xml:space="preserve"> </w:t>
      </w:r>
    </w:p>
    <w:p w:rsidR="005F642A" w:rsidRPr="008C0F25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C0F25">
        <w:rPr>
          <w:sz w:val="28"/>
          <w:szCs w:val="28"/>
        </w:rPr>
        <w:t>. Признать утратившим силу Постановление администрации Верхнебур</w:t>
      </w:r>
      <w:r w:rsidRPr="008C0F25">
        <w:rPr>
          <w:sz w:val="28"/>
          <w:szCs w:val="28"/>
        </w:rPr>
        <w:t>е</w:t>
      </w:r>
      <w:r w:rsidRPr="008C0F25">
        <w:rPr>
          <w:sz w:val="28"/>
          <w:szCs w:val="28"/>
        </w:rPr>
        <w:t>инс</w:t>
      </w:r>
      <w:r>
        <w:rPr>
          <w:sz w:val="28"/>
          <w:szCs w:val="28"/>
        </w:rPr>
        <w:t>кого муниципального района Хабаровского края от 08.10.2015 № 871</w:t>
      </w:r>
      <w:r w:rsidRPr="008C0F25">
        <w:rPr>
          <w:sz w:val="28"/>
          <w:szCs w:val="28"/>
        </w:rPr>
        <w:t xml:space="preserve"> «О еж</w:t>
      </w:r>
      <w:r w:rsidRPr="008C0F25">
        <w:rPr>
          <w:sz w:val="28"/>
          <w:szCs w:val="28"/>
        </w:rPr>
        <w:t>е</w:t>
      </w:r>
      <w:r w:rsidRPr="008C0F25">
        <w:rPr>
          <w:sz w:val="28"/>
          <w:szCs w:val="28"/>
        </w:rPr>
        <w:t>годных премиях Главы Верхнебуреинского муниципального района одарённым детям</w:t>
      </w:r>
      <w:r>
        <w:rPr>
          <w:sz w:val="28"/>
          <w:szCs w:val="28"/>
        </w:rPr>
        <w:t xml:space="preserve"> за успехи</w:t>
      </w:r>
      <w:r w:rsidRPr="008C0F25">
        <w:rPr>
          <w:sz w:val="28"/>
          <w:szCs w:val="28"/>
        </w:rPr>
        <w:t xml:space="preserve"> в области образовательной деятельности, творчества  и спорта».</w:t>
      </w:r>
    </w:p>
    <w:p w:rsidR="005F642A" w:rsidRPr="007B09BF" w:rsidRDefault="005F642A" w:rsidP="00DD17F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09BF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7B09BF">
        <w:rPr>
          <w:sz w:val="28"/>
          <w:szCs w:val="28"/>
        </w:rPr>
        <w:t xml:space="preserve">постановления возложить на 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ководителя управления образования</w:t>
      </w:r>
      <w:r w:rsidRPr="007B09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Верхнебуреинского района   </w:t>
      </w:r>
      <w:r w:rsidRPr="007B09BF">
        <w:rPr>
          <w:sz w:val="28"/>
          <w:szCs w:val="28"/>
        </w:rPr>
        <w:t xml:space="preserve"> </w:t>
      </w:r>
      <w:r>
        <w:rPr>
          <w:sz w:val="28"/>
          <w:szCs w:val="28"/>
        </w:rPr>
        <w:t>Гермаш Т.С</w:t>
      </w:r>
      <w:r w:rsidRPr="007B09BF">
        <w:rPr>
          <w:sz w:val="28"/>
          <w:szCs w:val="28"/>
        </w:rPr>
        <w:t>.</w:t>
      </w:r>
    </w:p>
    <w:p w:rsidR="005F642A" w:rsidRPr="007B09BF" w:rsidRDefault="005F642A" w:rsidP="00DD17F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B09BF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Pr="007B09BF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 xml:space="preserve">со дня </w:t>
      </w:r>
      <w:r w:rsidRPr="007B09BF">
        <w:rPr>
          <w:sz w:val="28"/>
          <w:szCs w:val="28"/>
        </w:rPr>
        <w:t xml:space="preserve">его официального опубликования (обнародования).  </w:t>
      </w:r>
    </w:p>
    <w:p w:rsidR="005F642A" w:rsidRPr="007B09BF" w:rsidRDefault="005F642A" w:rsidP="009C5D30">
      <w:pPr>
        <w:ind w:firstLine="567"/>
        <w:jc w:val="both"/>
        <w:rPr>
          <w:sz w:val="28"/>
          <w:szCs w:val="28"/>
        </w:rPr>
      </w:pPr>
    </w:p>
    <w:p w:rsidR="005F642A" w:rsidRPr="007B09BF" w:rsidRDefault="005F642A" w:rsidP="00264E4E">
      <w:pPr>
        <w:ind w:firstLine="708"/>
        <w:rPr>
          <w:sz w:val="28"/>
          <w:szCs w:val="28"/>
        </w:rPr>
      </w:pPr>
    </w:p>
    <w:p w:rsidR="005F642A" w:rsidRPr="007B09BF" w:rsidRDefault="005F642A" w:rsidP="00C31559">
      <w:pPr>
        <w:pStyle w:val="PodpGub"/>
        <w:widowControl w:val="0"/>
        <w:spacing w:line="240" w:lineRule="exact"/>
        <w:jc w:val="both"/>
      </w:pPr>
    </w:p>
    <w:p w:rsidR="005F642A" w:rsidRPr="007B09BF" w:rsidRDefault="005F642A" w:rsidP="00C31559">
      <w:pPr>
        <w:pStyle w:val="PodpGub"/>
        <w:widowControl w:val="0"/>
        <w:spacing w:line="240" w:lineRule="exact"/>
        <w:jc w:val="both"/>
      </w:pPr>
      <w:r w:rsidRPr="007B09BF">
        <w:t xml:space="preserve">Глава  района                                                                                      </w:t>
      </w:r>
      <w:r>
        <w:t xml:space="preserve">         А.М.Маслов</w:t>
      </w:r>
    </w:p>
    <w:p w:rsidR="005F642A" w:rsidRPr="009C5D30" w:rsidRDefault="005F642A" w:rsidP="00F03557">
      <w:pPr>
        <w:ind w:left="5580"/>
        <w:rPr>
          <w:sz w:val="28"/>
          <w:szCs w:val="28"/>
          <w:highlight w:val="yellow"/>
        </w:rPr>
      </w:pPr>
    </w:p>
    <w:p w:rsidR="005F642A" w:rsidRPr="009C5D30" w:rsidRDefault="005F642A" w:rsidP="00F03557">
      <w:pPr>
        <w:ind w:left="5580"/>
        <w:rPr>
          <w:sz w:val="28"/>
          <w:szCs w:val="28"/>
          <w:highlight w:val="yellow"/>
        </w:rPr>
      </w:pPr>
    </w:p>
    <w:p w:rsidR="005F642A" w:rsidRPr="009C5D30" w:rsidRDefault="005F642A" w:rsidP="00F03557">
      <w:pPr>
        <w:ind w:left="5580"/>
        <w:rPr>
          <w:sz w:val="28"/>
          <w:szCs w:val="28"/>
          <w:highlight w:val="yellow"/>
        </w:rPr>
      </w:pPr>
    </w:p>
    <w:p w:rsidR="005F642A" w:rsidRPr="009C5D30" w:rsidRDefault="005F642A" w:rsidP="00F03557">
      <w:pPr>
        <w:ind w:left="5580"/>
        <w:rPr>
          <w:sz w:val="28"/>
          <w:szCs w:val="28"/>
          <w:highlight w:val="yellow"/>
        </w:rPr>
      </w:pPr>
    </w:p>
    <w:tbl>
      <w:tblPr>
        <w:tblW w:w="0" w:type="auto"/>
        <w:tblLook w:val="01E0"/>
      </w:tblPr>
      <w:tblGrid>
        <w:gridCol w:w="5508"/>
        <w:gridCol w:w="4572"/>
      </w:tblGrid>
      <w:tr w:rsidR="005F642A" w:rsidTr="005C6531">
        <w:tc>
          <w:tcPr>
            <w:tcW w:w="5508" w:type="dxa"/>
          </w:tcPr>
          <w:p w:rsidR="005F642A" w:rsidRPr="005C6531" w:rsidRDefault="005F642A" w:rsidP="00F0355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572" w:type="dxa"/>
          </w:tcPr>
          <w:p w:rsidR="005F642A" w:rsidRPr="005C6531" w:rsidRDefault="005F642A" w:rsidP="005C653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6531">
              <w:rPr>
                <w:sz w:val="28"/>
                <w:szCs w:val="28"/>
              </w:rPr>
              <w:t>Приложение</w:t>
            </w:r>
          </w:p>
          <w:p w:rsidR="005F642A" w:rsidRPr="005C6531" w:rsidRDefault="005F642A" w:rsidP="005C653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F642A" w:rsidRPr="005C6531" w:rsidRDefault="005F642A" w:rsidP="005C653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6531">
              <w:rPr>
                <w:sz w:val="28"/>
                <w:szCs w:val="28"/>
              </w:rPr>
              <w:t>УТВЕРЖДЕНО</w:t>
            </w:r>
          </w:p>
          <w:p w:rsidR="005F642A" w:rsidRPr="005C6531" w:rsidRDefault="005F642A" w:rsidP="005C653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F642A" w:rsidRPr="005C6531" w:rsidRDefault="005F642A" w:rsidP="005C653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6531">
              <w:rPr>
                <w:sz w:val="28"/>
                <w:szCs w:val="28"/>
              </w:rPr>
              <w:t>постановлением</w:t>
            </w:r>
          </w:p>
          <w:p w:rsidR="005F642A" w:rsidRPr="005C6531" w:rsidRDefault="005F642A" w:rsidP="005C653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6531">
              <w:rPr>
                <w:sz w:val="28"/>
                <w:szCs w:val="28"/>
              </w:rPr>
              <w:t>администрации района</w:t>
            </w:r>
          </w:p>
          <w:p w:rsidR="005F642A" w:rsidRPr="005C6531" w:rsidRDefault="005F642A" w:rsidP="005C653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F642A" w:rsidRPr="00996B89" w:rsidRDefault="005F642A" w:rsidP="005C6531">
            <w:pPr>
              <w:spacing w:line="240" w:lineRule="exact"/>
              <w:jc w:val="center"/>
              <w:rPr>
                <w:sz w:val="28"/>
                <w:szCs w:val="28"/>
                <w:highlight w:val="yellow"/>
              </w:rPr>
            </w:pPr>
            <w:r w:rsidRPr="00996B89">
              <w:rPr>
                <w:sz w:val="28"/>
                <w:szCs w:val="28"/>
              </w:rPr>
              <w:t>от 02.12.2019  № 697</w:t>
            </w:r>
          </w:p>
        </w:tc>
      </w:tr>
    </w:tbl>
    <w:p w:rsidR="005F642A" w:rsidRPr="009C5D30" w:rsidRDefault="005F642A" w:rsidP="00F03557">
      <w:pPr>
        <w:ind w:left="5580"/>
        <w:rPr>
          <w:sz w:val="28"/>
          <w:szCs w:val="28"/>
          <w:highlight w:val="yellow"/>
        </w:rPr>
      </w:pPr>
    </w:p>
    <w:p w:rsidR="005F642A" w:rsidRPr="009C5D30" w:rsidRDefault="005F642A" w:rsidP="00531BD1">
      <w:pPr>
        <w:rPr>
          <w:sz w:val="28"/>
          <w:szCs w:val="28"/>
          <w:highlight w:val="yellow"/>
        </w:rPr>
      </w:pPr>
    </w:p>
    <w:p w:rsidR="005F642A" w:rsidRPr="00761112" w:rsidRDefault="005F642A">
      <w:pPr>
        <w:rPr>
          <w:sz w:val="28"/>
          <w:szCs w:val="28"/>
        </w:rPr>
      </w:pPr>
    </w:p>
    <w:p w:rsidR="005F642A" w:rsidRPr="00DD17FB" w:rsidRDefault="005F642A" w:rsidP="001111F7">
      <w:pPr>
        <w:jc w:val="center"/>
        <w:rPr>
          <w:bCs/>
          <w:sz w:val="28"/>
          <w:szCs w:val="28"/>
        </w:rPr>
      </w:pPr>
      <w:r w:rsidRPr="00DD17FB">
        <w:rPr>
          <w:bCs/>
          <w:sz w:val="28"/>
          <w:szCs w:val="28"/>
        </w:rPr>
        <w:t>ПОЛОЖЕНИЕ</w:t>
      </w:r>
    </w:p>
    <w:p w:rsidR="005F642A" w:rsidRPr="00DD17FB" w:rsidRDefault="005F642A" w:rsidP="00DD17FB">
      <w:pPr>
        <w:spacing w:line="240" w:lineRule="exact"/>
        <w:jc w:val="center"/>
        <w:rPr>
          <w:bCs/>
          <w:sz w:val="28"/>
          <w:szCs w:val="28"/>
        </w:rPr>
      </w:pPr>
      <w:r w:rsidRPr="00DD17FB">
        <w:rPr>
          <w:bCs/>
          <w:sz w:val="28"/>
          <w:szCs w:val="28"/>
        </w:rPr>
        <w:t>о ежегодных премиях  Главы Верхнебуреинского муниципального района од</w:t>
      </w:r>
      <w:r w:rsidRPr="00DD17FB">
        <w:rPr>
          <w:bCs/>
          <w:sz w:val="28"/>
          <w:szCs w:val="28"/>
        </w:rPr>
        <w:t>а</w:t>
      </w:r>
      <w:r w:rsidRPr="00DD17FB">
        <w:rPr>
          <w:bCs/>
          <w:sz w:val="28"/>
          <w:szCs w:val="28"/>
        </w:rPr>
        <w:t>рённым детям за успехи в области образовательной деятельности, творчества и спорта</w:t>
      </w:r>
    </w:p>
    <w:p w:rsidR="005F642A" w:rsidRPr="00761112" w:rsidRDefault="005F642A" w:rsidP="009C5D30">
      <w:pPr>
        <w:rPr>
          <w:sz w:val="28"/>
          <w:szCs w:val="28"/>
        </w:rPr>
      </w:pPr>
    </w:p>
    <w:p w:rsidR="005F642A" w:rsidRPr="005662C2" w:rsidRDefault="005F642A" w:rsidP="005B1AB2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5662C2">
        <w:rPr>
          <w:sz w:val="28"/>
          <w:szCs w:val="28"/>
        </w:rPr>
        <w:t>1. ОБЩИЕ ПОЛОЖЕНИЯ</w:t>
      </w:r>
    </w:p>
    <w:p w:rsidR="005F642A" w:rsidRPr="005662C2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1.1. Настоящее Положение определяет условия и порядок присуждения пр</w:t>
      </w:r>
      <w:r w:rsidRPr="005662C2">
        <w:rPr>
          <w:sz w:val="28"/>
          <w:szCs w:val="28"/>
        </w:rPr>
        <w:t>е</w:t>
      </w:r>
      <w:r w:rsidRPr="005662C2">
        <w:rPr>
          <w:sz w:val="28"/>
          <w:szCs w:val="28"/>
        </w:rPr>
        <w:t>мий Главы Верхнебуреинского муниципального района одаренным детям (далее – Премия ).</w:t>
      </w:r>
    </w:p>
    <w:p w:rsidR="005F642A" w:rsidRPr="005662C2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1.2. Премия учреждается с целью выявления и поддержки одаренных детей, постоянно проживающих на территории Верхнебуреинского муниципального района и обучающихся в общеобразовательных учреждениях, в учреждениях д</w:t>
      </w:r>
      <w:r w:rsidRPr="005662C2">
        <w:rPr>
          <w:sz w:val="28"/>
          <w:szCs w:val="28"/>
        </w:rPr>
        <w:t>о</w:t>
      </w:r>
      <w:r w:rsidRPr="005662C2">
        <w:rPr>
          <w:sz w:val="28"/>
          <w:szCs w:val="28"/>
        </w:rPr>
        <w:t>полнительного образования</w:t>
      </w:r>
      <w:r>
        <w:rPr>
          <w:sz w:val="28"/>
          <w:szCs w:val="28"/>
        </w:rPr>
        <w:t>,</w:t>
      </w:r>
      <w:r w:rsidRPr="00F45BF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учреждениях</w:t>
      </w:r>
      <w:r w:rsidRPr="005662C2">
        <w:rPr>
          <w:sz w:val="28"/>
          <w:szCs w:val="28"/>
        </w:rPr>
        <w:t xml:space="preserve"> профессионального образования, м</w:t>
      </w:r>
      <w:r w:rsidRPr="005662C2">
        <w:rPr>
          <w:sz w:val="28"/>
          <w:szCs w:val="28"/>
        </w:rPr>
        <w:t>у</w:t>
      </w:r>
      <w:r w:rsidRPr="005662C2">
        <w:rPr>
          <w:sz w:val="28"/>
          <w:szCs w:val="28"/>
        </w:rPr>
        <w:t>ни</w:t>
      </w:r>
      <w:r>
        <w:rPr>
          <w:sz w:val="28"/>
          <w:szCs w:val="28"/>
        </w:rPr>
        <w:t xml:space="preserve">ципальных учреждениях культуры и спорта </w:t>
      </w:r>
      <w:r w:rsidRPr="005662C2">
        <w:rPr>
          <w:sz w:val="28"/>
          <w:szCs w:val="28"/>
        </w:rPr>
        <w:t xml:space="preserve">района. </w:t>
      </w:r>
    </w:p>
    <w:p w:rsidR="005F642A" w:rsidRPr="005662C2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1.3. Премия  одаренным детям присуждается ежегодно в рамках</w:t>
      </w:r>
      <w:r>
        <w:rPr>
          <w:sz w:val="28"/>
          <w:szCs w:val="28"/>
        </w:rPr>
        <w:t xml:space="preserve"> реализации </w:t>
      </w:r>
      <w:r w:rsidRPr="005662C2">
        <w:rPr>
          <w:sz w:val="28"/>
          <w:szCs w:val="28"/>
        </w:rPr>
        <w:t xml:space="preserve"> муниципальной программы «Развитие системы образования Верхнебуреинского муни</w:t>
      </w:r>
      <w:r>
        <w:rPr>
          <w:sz w:val="28"/>
          <w:szCs w:val="28"/>
        </w:rPr>
        <w:t>ципального района на 2014-2021</w:t>
      </w:r>
      <w:r w:rsidRPr="005662C2">
        <w:rPr>
          <w:sz w:val="28"/>
          <w:szCs w:val="28"/>
        </w:rPr>
        <w:t xml:space="preserve"> годы».</w:t>
      </w:r>
    </w:p>
    <w:p w:rsidR="005F642A" w:rsidRPr="005662C2" w:rsidRDefault="005F642A" w:rsidP="00DD17FB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1.4. Ежегодно назначаются шесть премий в размер</w:t>
      </w:r>
      <w:r>
        <w:rPr>
          <w:sz w:val="28"/>
          <w:szCs w:val="28"/>
        </w:rPr>
        <w:t>е  7000 руб. (семь</w:t>
      </w:r>
      <w:r w:rsidRPr="005662C2">
        <w:rPr>
          <w:sz w:val="28"/>
          <w:szCs w:val="28"/>
        </w:rPr>
        <w:t xml:space="preserve"> тысяч) рублей каждая. </w:t>
      </w:r>
    </w:p>
    <w:p w:rsidR="005F642A" w:rsidRPr="005662C2" w:rsidRDefault="005F642A" w:rsidP="009C5D30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F642A" w:rsidRPr="005662C2" w:rsidRDefault="005F642A" w:rsidP="009C5D3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5662C2">
        <w:rPr>
          <w:sz w:val="28"/>
          <w:szCs w:val="28"/>
        </w:rPr>
        <w:t xml:space="preserve">2. ПРАВО НА ПРИСУЖДЕНИЕ ПРЕМИЙ. </w:t>
      </w:r>
    </w:p>
    <w:p w:rsidR="005F642A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2.1. Премия присуждается детям в возрасте до 18 лет (включительно),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тигшим высоких результатов </w:t>
      </w:r>
      <w:r w:rsidRPr="00751B76">
        <w:t xml:space="preserve"> </w:t>
      </w:r>
      <w:r w:rsidRPr="00751B76">
        <w:rPr>
          <w:sz w:val="28"/>
          <w:szCs w:val="28"/>
        </w:rPr>
        <w:t>в области образовательной деятельности, творчес</w:t>
      </w:r>
      <w:r w:rsidRPr="00751B76">
        <w:rPr>
          <w:sz w:val="28"/>
          <w:szCs w:val="28"/>
        </w:rPr>
        <w:t>т</w:t>
      </w:r>
      <w:r w:rsidRPr="00751B76">
        <w:rPr>
          <w:sz w:val="28"/>
          <w:szCs w:val="28"/>
        </w:rPr>
        <w:t>ва и спорта</w:t>
      </w:r>
      <w:r w:rsidRPr="005662C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5F642A" w:rsidRPr="005662C2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 xml:space="preserve">2.2. Кандидатами на присуждение Премии  могут быть </w:t>
      </w:r>
      <w:r>
        <w:rPr>
          <w:sz w:val="28"/>
          <w:szCs w:val="28"/>
        </w:rPr>
        <w:t xml:space="preserve">обучающиеся </w:t>
      </w:r>
      <w:r w:rsidRPr="005662C2">
        <w:rPr>
          <w:sz w:val="28"/>
          <w:szCs w:val="28"/>
        </w:rPr>
        <w:t xml:space="preserve"> общ</w:t>
      </w:r>
      <w:r w:rsidRPr="005662C2">
        <w:rPr>
          <w:sz w:val="28"/>
          <w:szCs w:val="28"/>
        </w:rPr>
        <w:t>е</w:t>
      </w:r>
      <w:r w:rsidRPr="005662C2">
        <w:rPr>
          <w:sz w:val="28"/>
          <w:szCs w:val="28"/>
        </w:rPr>
        <w:t>образовательных учреждений, учреждений дополнительного образования, учр</w:t>
      </w:r>
      <w:r w:rsidRPr="005662C2">
        <w:rPr>
          <w:sz w:val="28"/>
          <w:szCs w:val="28"/>
        </w:rPr>
        <w:t>е</w:t>
      </w:r>
      <w:r w:rsidRPr="005662C2">
        <w:rPr>
          <w:sz w:val="28"/>
          <w:szCs w:val="28"/>
        </w:rPr>
        <w:t>ждений профессионального образования, муниципальных учреждений культуры и спорта.</w:t>
      </w:r>
    </w:p>
    <w:p w:rsidR="005F642A" w:rsidRPr="005662C2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2.3. На соискание Премии не могут быть выдвинуты учащиеся, получившие:</w:t>
      </w:r>
    </w:p>
    <w:p w:rsidR="005F642A" w:rsidRPr="005662C2" w:rsidRDefault="005F642A" w:rsidP="00DD17FB">
      <w:pPr>
        <w:pStyle w:val="NormalWeb"/>
        <w:numPr>
          <w:ilvl w:val="0"/>
          <w:numId w:val="9"/>
        </w:numPr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аналогичные премии  отдела культуры администрации;</w:t>
      </w:r>
    </w:p>
    <w:p w:rsidR="005F642A" w:rsidRPr="005662C2" w:rsidRDefault="005F642A" w:rsidP="00DD17FB">
      <w:pPr>
        <w:pStyle w:val="NormalWeb"/>
        <w:numPr>
          <w:ilvl w:val="0"/>
          <w:numId w:val="9"/>
        </w:numPr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премии  Губернатора Хабаровского края.</w:t>
      </w:r>
    </w:p>
    <w:p w:rsidR="005F642A" w:rsidRPr="005662C2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2.4. Премия   присуждается по следующим номинациям:</w:t>
      </w:r>
    </w:p>
    <w:p w:rsidR="005F642A" w:rsidRPr="005662C2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2.4.1.</w:t>
      </w:r>
      <w:r w:rsidRPr="005662C2">
        <w:rPr>
          <w:b/>
          <w:bCs/>
          <w:sz w:val="28"/>
          <w:szCs w:val="28"/>
        </w:rPr>
        <w:t xml:space="preserve"> «Интеллект» - </w:t>
      </w:r>
      <w:r w:rsidRPr="005662C2">
        <w:rPr>
          <w:sz w:val="28"/>
          <w:szCs w:val="28"/>
        </w:rPr>
        <w:t>неоднократные победы на предметных олимпиадах, конкурсах исследовательских работ учащихся, научно-практических конфере</w:t>
      </w:r>
      <w:r w:rsidRPr="005662C2">
        <w:rPr>
          <w:sz w:val="28"/>
          <w:szCs w:val="28"/>
        </w:rPr>
        <w:t>н</w:t>
      </w:r>
      <w:r w:rsidRPr="005662C2">
        <w:rPr>
          <w:sz w:val="28"/>
          <w:szCs w:val="28"/>
        </w:rPr>
        <w:t>циях, интеллектуальных турнирах, играх в области науки и образования;</w:t>
      </w:r>
    </w:p>
    <w:p w:rsidR="005F642A" w:rsidRPr="005662C2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2.4.2.</w:t>
      </w:r>
      <w:r w:rsidRPr="005662C2">
        <w:rPr>
          <w:b/>
          <w:bCs/>
          <w:sz w:val="28"/>
          <w:szCs w:val="28"/>
        </w:rPr>
        <w:t xml:space="preserve"> «Творчество» (искусство) - </w:t>
      </w:r>
      <w:r w:rsidRPr="005662C2">
        <w:rPr>
          <w:sz w:val="28"/>
          <w:szCs w:val="28"/>
        </w:rPr>
        <w:t>неоднократные победы на выставках, фестивалях, конкурсах изобразительного, декоративно-прикладного, хореогр</w:t>
      </w:r>
      <w:r w:rsidRPr="005662C2">
        <w:rPr>
          <w:sz w:val="28"/>
          <w:szCs w:val="28"/>
        </w:rPr>
        <w:t>а</w:t>
      </w:r>
      <w:r w:rsidRPr="005662C2">
        <w:rPr>
          <w:sz w:val="28"/>
          <w:szCs w:val="28"/>
        </w:rPr>
        <w:t>фического, певческого, исполнительского искусства;</w:t>
      </w:r>
    </w:p>
    <w:p w:rsidR="005F642A" w:rsidRPr="005662C2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2.4.3.</w:t>
      </w:r>
      <w:r w:rsidRPr="005662C2">
        <w:rPr>
          <w:b/>
          <w:bCs/>
          <w:sz w:val="28"/>
          <w:szCs w:val="28"/>
        </w:rPr>
        <w:t xml:space="preserve"> «Спорт» - </w:t>
      </w:r>
      <w:r w:rsidRPr="005662C2">
        <w:rPr>
          <w:sz w:val="28"/>
          <w:szCs w:val="28"/>
        </w:rPr>
        <w:t>неоднократные победы в соревнованиях по различным в</w:t>
      </w:r>
      <w:r w:rsidRPr="005662C2">
        <w:rPr>
          <w:sz w:val="28"/>
          <w:szCs w:val="28"/>
        </w:rPr>
        <w:t>и</w:t>
      </w:r>
      <w:r w:rsidRPr="005662C2">
        <w:rPr>
          <w:sz w:val="28"/>
          <w:szCs w:val="28"/>
        </w:rPr>
        <w:t>дам спорта, туризму.</w:t>
      </w:r>
    </w:p>
    <w:p w:rsidR="005F642A" w:rsidRPr="005662C2" w:rsidRDefault="005F642A" w:rsidP="005B1AB2">
      <w:pPr>
        <w:pStyle w:val="NormalWeb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5F642A" w:rsidRPr="005662C2" w:rsidRDefault="005F642A" w:rsidP="009C5D3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5662C2">
        <w:rPr>
          <w:sz w:val="28"/>
          <w:szCs w:val="28"/>
        </w:rPr>
        <w:t>3. ПОРЯДОК ОРГАНИЗАЦИИ ВЫДВИЖЕНИЯ КАНДИДАТОВ</w:t>
      </w:r>
    </w:p>
    <w:p w:rsidR="005F642A" w:rsidRPr="005662C2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3.1. Выдвижение кандидатов на присуждение Премии осуществляется у</w:t>
      </w:r>
      <w:r w:rsidRPr="005662C2">
        <w:rPr>
          <w:sz w:val="28"/>
          <w:szCs w:val="28"/>
        </w:rPr>
        <w:t>ч</w:t>
      </w:r>
      <w:r w:rsidRPr="005662C2">
        <w:rPr>
          <w:sz w:val="28"/>
          <w:szCs w:val="28"/>
        </w:rPr>
        <w:t xml:space="preserve">реждениями образования на основании решения  </w:t>
      </w:r>
      <w:r>
        <w:rPr>
          <w:rStyle w:val="FontStyle13"/>
          <w:rFonts w:ascii="Times New Roman" w:hAnsi="Times New Roman"/>
          <w:sz w:val="28"/>
          <w:szCs w:val="28"/>
        </w:rPr>
        <w:t xml:space="preserve">управляющего совета </w:t>
      </w:r>
      <w:r w:rsidRPr="005662C2">
        <w:rPr>
          <w:rStyle w:val="FontStyle13"/>
          <w:rFonts w:ascii="Times New Roman" w:hAnsi="Times New Roman"/>
          <w:sz w:val="28"/>
          <w:szCs w:val="28"/>
        </w:rPr>
        <w:t>образов</w:t>
      </w:r>
      <w:r w:rsidRPr="005662C2">
        <w:rPr>
          <w:rStyle w:val="FontStyle13"/>
          <w:rFonts w:ascii="Times New Roman" w:hAnsi="Times New Roman"/>
          <w:sz w:val="28"/>
          <w:szCs w:val="28"/>
        </w:rPr>
        <w:t>а</w:t>
      </w:r>
      <w:r w:rsidRPr="005662C2">
        <w:rPr>
          <w:rStyle w:val="FontStyle13"/>
          <w:rFonts w:ascii="Times New Roman" w:hAnsi="Times New Roman"/>
          <w:sz w:val="28"/>
          <w:szCs w:val="28"/>
        </w:rPr>
        <w:t>тель</w:t>
      </w:r>
      <w:r>
        <w:rPr>
          <w:rStyle w:val="FontStyle13"/>
          <w:rFonts w:ascii="Times New Roman" w:hAnsi="Times New Roman"/>
          <w:sz w:val="28"/>
          <w:szCs w:val="28"/>
        </w:rPr>
        <w:t>ного</w:t>
      </w:r>
      <w:r w:rsidRPr="005662C2">
        <w:rPr>
          <w:rStyle w:val="FontStyle13"/>
          <w:rFonts w:ascii="Times New Roman" w:hAnsi="Times New Roman"/>
          <w:sz w:val="28"/>
          <w:szCs w:val="28"/>
        </w:rPr>
        <w:t xml:space="preserve"> учреждени</w:t>
      </w:r>
      <w:r>
        <w:rPr>
          <w:rStyle w:val="FontStyle13"/>
          <w:rFonts w:ascii="Times New Roman" w:hAnsi="Times New Roman"/>
          <w:sz w:val="28"/>
          <w:szCs w:val="28"/>
        </w:rPr>
        <w:t>я</w:t>
      </w:r>
      <w:r w:rsidRPr="005662C2">
        <w:rPr>
          <w:sz w:val="28"/>
          <w:szCs w:val="28"/>
        </w:rPr>
        <w:t>. Количество кандидатов от каждого учреждения - не огр</w:t>
      </w:r>
      <w:r w:rsidRPr="005662C2">
        <w:rPr>
          <w:sz w:val="28"/>
          <w:szCs w:val="28"/>
        </w:rPr>
        <w:t>а</w:t>
      </w:r>
      <w:r w:rsidRPr="005662C2">
        <w:rPr>
          <w:sz w:val="28"/>
          <w:szCs w:val="28"/>
        </w:rPr>
        <w:t>ничено.</w:t>
      </w:r>
    </w:p>
    <w:p w:rsidR="005F642A" w:rsidRPr="005662C2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3.2. Достижения кандидатов рассматриваются за два последних года, соо</w:t>
      </w:r>
      <w:r w:rsidRPr="005662C2">
        <w:rPr>
          <w:sz w:val="28"/>
          <w:szCs w:val="28"/>
        </w:rPr>
        <w:t>т</w:t>
      </w:r>
      <w:r>
        <w:rPr>
          <w:sz w:val="28"/>
          <w:szCs w:val="28"/>
        </w:rPr>
        <w:t>ветствующих году вручения П</w:t>
      </w:r>
      <w:r w:rsidRPr="005662C2">
        <w:rPr>
          <w:sz w:val="28"/>
          <w:szCs w:val="28"/>
        </w:rPr>
        <w:t>ремии.</w:t>
      </w:r>
    </w:p>
    <w:p w:rsidR="005F642A" w:rsidRPr="005662C2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3.3. Для рассмотрения вопроса о присуждении Премии в Управление обр</w:t>
      </w:r>
      <w:r w:rsidRPr="005662C2">
        <w:rPr>
          <w:sz w:val="28"/>
          <w:szCs w:val="28"/>
        </w:rPr>
        <w:t>а</w:t>
      </w:r>
      <w:r w:rsidRPr="005662C2">
        <w:rPr>
          <w:sz w:val="28"/>
          <w:szCs w:val="28"/>
        </w:rPr>
        <w:t>зования администрации Верхнебуреинского муниципального района предста</w:t>
      </w:r>
      <w:r w:rsidRPr="005662C2">
        <w:rPr>
          <w:sz w:val="28"/>
          <w:szCs w:val="28"/>
        </w:rPr>
        <w:t>в</w:t>
      </w:r>
      <w:r w:rsidRPr="005662C2">
        <w:rPr>
          <w:sz w:val="28"/>
          <w:szCs w:val="28"/>
        </w:rPr>
        <w:t>ляются следующие документы:</w:t>
      </w:r>
    </w:p>
    <w:p w:rsidR="005F642A" w:rsidRPr="005662C2" w:rsidRDefault="005F642A" w:rsidP="00E05625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5662C2">
        <w:rPr>
          <w:rStyle w:val="FontStyle13"/>
          <w:rFonts w:ascii="Times New Roman" w:hAnsi="Times New Roman"/>
          <w:sz w:val="28"/>
          <w:szCs w:val="28"/>
        </w:rPr>
        <w:t xml:space="preserve">выписка из решения </w:t>
      </w:r>
      <w:r>
        <w:rPr>
          <w:rStyle w:val="FontStyle13"/>
          <w:rFonts w:ascii="Times New Roman" w:hAnsi="Times New Roman"/>
          <w:sz w:val="28"/>
          <w:szCs w:val="28"/>
        </w:rPr>
        <w:t xml:space="preserve">управляющего совета </w:t>
      </w:r>
      <w:r w:rsidRPr="005662C2">
        <w:rPr>
          <w:rStyle w:val="FontStyle13"/>
          <w:rFonts w:ascii="Times New Roman" w:hAnsi="Times New Roman"/>
          <w:sz w:val="28"/>
          <w:szCs w:val="28"/>
        </w:rPr>
        <w:t>об</w:t>
      </w:r>
      <w:r>
        <w:rPr>
          <w:rStyle w:val="FontStyle13"/>
          <w:rFonts w:ascii="Times New Roman" w:hAnsi="Times New Roman"/>
          <w:sz w:val="28"/>
          <w:szCs w:val="28"/>
        </w:rPr>
        <w:t>разовательного учреждения</w:t>
      </w:r>
      <w:r w:rsidRPr="005662C2">
        <w:rPr>
          <w:rStyle w:val="FontStyle13"/>
          <w:rFonts w:ascii="Times New Roman" w:hAnsi="Times New Roman"/>
          <w:sz w:val="28"/>
          <w:szCs w:val="28"/>
        </w:rPr>
        <w:t xml:space="preserve"> о выдвижении кандидата на премию Главы района;</w:t>
      </w:r>
    </w:p>
    <w:p w:rsidR="005F642A" w:rsidRPr="005662C2" w:rsidRDefault="005F642A" w:rsidP="00E05625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ксерокопия паспорта</w:t>
      </w:r>
      <w:r>
        <w:rPr>
          <w:sz w:val="28"/>
          <w:szCs w:val="28"/>
        </w:rPr>
        <w:t xml:space="preserve"> кандидата</w:t>
      </w:r>
      <w:r w:rsidRPr="005662C2">
        <w:rPr>
          <w:sz w:val="28"/>
          <w:szCs w:val="28"/>
        </w:rPr>
        <w:t xml:space="preserve"> (свидетельства о рождении);</w:t>
      </w:r>
    </w:p>
    <w:p w:rsidR="005F642A" w:rsidRPr="005662C2" w:rsidRDefault="005F642A" w:rsidP="00E05625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характеристика кандидата (заверенная руководителем учреждения) с указ</w:t>
      </w:r>
      <w:r w:rsidRPr="005662C2">
        <w:rPr>
          <w:sz w:val="28"/>
          <w:szCs w:val="28"/>
        </w:rPr>
        <w:t>а</w:t>
      </w:r>
      <w:r w:rsidRPr="005662C2">
        <w:rPr>
          <w:sz w:val="28"/>
          <w:szCs w:val="28"/>
        </w:rPr>
        <w:t>нием номинации;</w:t>
      </w:r>
    </w:p>
    <w:p w:rsidR="005F642A" w:rsidRPr="005662C2" w:rsidRDefault="005F642A" w:rsidP="00E05625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табель успеваемости кандидата за прошедший учебный год и первое пол</w:t>
      </w:r>
      <w:r w:rsidRPr="005662C2">
        <w:rPr>
          <w:sz w:val="28"/>
          <w:szCs w:val="28"/>
        </w:rPr>
        <w:t>у</w:t>
      </w:r>
      <w:r w:rsidRPr="005662C2">
        <w:rPr>
          <w:sz w:val="28"/>
          <w:szCs w:val="28"/>
        </w:rPr>
        <w:t>годие текущего учебного года, заверенный классным руководителем, д</w:t>
      </w:r>
      <w:r w:rsidRPr="005662C2">
        <w:rPr>
          <w:sz w:val="28"/>
          <w:szCs w:val="28"/>
        </w:rPr>
        <w:t>и</w:t>
      </w:r>
      <w:r w:rsidRPr="005662C2">
        <w:rPr>
          <w:sz w:val="28"/>
          <w:szCs w:val="28"/>
        </w:rPr>
        <w:t>ректором учреждения, с указанием среднего рейтингового балла;</w:t>
      </w:r>
    </w:p>
    <w:p w:rsidR="005F642A" w:rsidRPr="005662C2" w:rsidRDefault="005F642A" w:rsidP="00E05625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информационно-рейтинговая карта кандидата по форме согласно прилож</w:t>
      </w:r>
      <w:r w:rsidRPr="005662C2">
        <w:rPr>
          <w:sz w:val="28"/>
          <w:szCs w:val="28"/>
        </w:rPr>
        <w:t>е</w:t>
      </w:r>
      <w:r w:rsidRPr="005662C2">
        <w:rPr>
          <w:sz w:val="28"/>
          <w:szCs w:val="28"/>
        </w:rPr>
        <w:t>нию к данному Положению;</w:t>
      </w:r>
    </w:p>
    <w:p w:rsidR="005F642A" w:rsidRPr="005662C2" w:rsidRDefault="005F642A" w:rsidP="00E05625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портфолио кандидата (заверенные копии документов, подтверждающих звание лауреата, дипломанта, победителя мероприятий различного уровня). Копии документов должны соответствовать информационно-рейтинговой карте.</w:t>
      </w:r>
    </w:p>
    <w:p w:rsidR="005F642A" w:rsidRPr="005662C2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5662C2">
        <w:rPr>
          <w:sz w:val="28"/>
          <w:szCs w:val="28"/>
        </w:rPr>
        <w:t>. Д</w:t>
      </w:r>
      <w:r>
        <w:rPr>
          <w:sz w:val="28"/>
          <w:szCs w:val="28"/>
        </w:rPr>
        <w:t>окументы, указанные в пункте 3.3</w:t>
      </w:r>
      <w:r w:rsidRPr="005662C2">
        <w:rPr>
          <w:sz w:val="28"/>
          <w:szCs w:val="28"/>
        </w:rPr>
        <w:t xml:space="preserve"> настоящего Положения, направл</w:t>
      </w:r>
      <w:r w:rsidRPr="005662C2">
        <w:rPr>
          <w:sz w:val="28"/>
          <w:szCs w:val="28"/>
        </w:rPr>
        <w:t>я</w:t>
      </w:r>
      <w:r w:rsidRPr="005662C2">
        <w:rPr>
          <w:sz w:val="28"/>
          <w:szCs w:val="28"/>
        </w:rPr>
        <w:t>ются секретарю Комиссии</w:t>
      </w:r>
      <w:r>
        <w:rPr>
          <w:sz w:val="28"/>
          <w:szCs w:val="28"/>
        </w:rPr>
        <w:t>(п.6 настоящего положения)</w:t>
      </w:r>
      <w:r w:rsidRPr="005662C2">
        <w:rPr>
          <w:sz w:val="28"/>
          <w:szCs w:val="28"/>
        </w:rPr>
        <w:t xml:space="preserve"> в Управление образования администрации Верхнебуреинского муниципального района не позднее </w:t>
      </w:r>
      <w:r>
        <w:rPr>
          <w:sz w:val="28"/>
          <w:szCs w:val="28"/>
        </w:rPr>
        <w:t>30 ноя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</w:t>
      </w:r>
      <w:r w:rsidRPr="005662C2">
        <w:rPr>
          <w:sz w:val="28"/>
          <w:szCs w:val="28"/>
        </w:rPr>
        <w:t xml:space="preserve"> текущего года. </w:t>
      </w:r>
    </w:p>
    <w:p w:rsidR="005F642A" w:rsidRPr="005662C2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662C2">
        <w:rPr>
          <w:sz w:val="28"/>
          <w:szCs w:val="28"/>
        </w:rPr>
        <w:t>. Документы, представленные позже установленного Положением срока, не рассматриваются.</w:t>
      </w:r>
    </w:p>
    <w:p w:rsidR="005F642A" w:rsidRPr="005662C2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5662C2">
        <w:rPr>
          <w:sz w:val="28"/>
          <w:szCs w:val="28"/>
        </w:rPr>
        <w:t>. Повторное выдвижение кандидата на присуждение Премии  может осуществляться через два года после предшествующего присуждения Премии</w:t>
      </w:r>
      <w:r>
        <w:rPr>
          <w:sz w:val="28"/>
          <w:szCs w:val="28"/>
        </w:rPr>
        <w:t>. Если кандидат не прошел отборочный тур, то он вправе подать документы в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 году</w:t>
      </w:r>
      <w:r w:rsidRPr="005662C2">
        <w:rPr>
          <w:sz w:val="28"/>
          <w:szCs w:val="28"/>
        </w:rPr>
        <w:t>.</w:t>
      </w:r>
    </w:p>
    <w:p w:rsidR="005F642A" w:rsidRPr="005662C2" w:rsidRDefault="005F642A" w:rsidP="009C5D30">
      <w:pPr>
        <w:pStyle w:val="NormalWeb"/>
        <w:spacing w:before="0" w:beforeAutospacing="0" w:after="0" w:afterAutospacing="0"/>
        <w:rPr>
          <w:sz w:val="28"/>
          <w:szCs w:val="28"/>
          <w:highlight w:val="yellow"/>
        </w:rPr>
      </w:pPr>
    </w:p>
    <w:p w:rsidR="005F642A" w:rsidRPr="005662C2" w:rsidRDefault="005F642A" w:rsidP="009C5D3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5662C2">
        <w:rPr>
          <w:sz w:val="28"/>
          <w:szCs w:val="28"/>
        </w:rPr>
        <w:t xml:space="preserve">4. МЕТОДИКА РАСЧЕТА ИНДИВИДУАЛЬНОГО РЕЙТИНГА </w:t>
      </w:r>
      <w:r>
        <w:rPr>
          <w:sz w:val="28"/>
          <w:szCs w:val="28"/>
        </w:rPr>
        <w:t>КАНДИДАТА</w:t>
      </w:r>
    </w:p>
    <w:p w:rsidR="005F642A" w:rsidRPr="005662C2" w:rsidRDefault="005F642A" w:rsidP="0015311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4.1. При расчете индивидуального рейтинга учитываются результаты уч</w:t>
      </w:r>
      <w:r w:rsidRPr="005662C2">
        <w:rPr>
          <w:sz w:val="28"/>
          <w:szCs w:val="28"/>
        </w:rPr>
        <w:t>а</w:t>
      </w:r>
      <w:r w:rsidRPr="005662C2">
        <w:rPr>
          <w:sz w:val="28"/>
          <w:szCs w:val="28"/>
        </w:rPr>
        <w:t xml:space="preserve">стия кандидатов в  муниципальных, </w:t>
      </w:r>
      <w:r>
        <w:rPr>
          <w:sz w:val="28"/>
          <w:szCs w:val="28"/>
        </w:rPr>
        <w:t>региональных, межрегиональных</w:t>
      </w:r>
      <w:r w:rsidRPr="005662C2">
        <w:rPr>
          <w:sz w:val="28"/>
          <w:szCs w:val="28"/>
        </w:rPr>
        <w:t>, всеросси</w:t>
      </w:r>
      <w:r w:rsidRPr="005662C2">
        <w:rPr>
          <w:sz w:val="28"/>
          <w:szCs w:val="28"/>
        </w:rPr>
        <w:t>й</w:t>
      </w:r>
      <w:r w:rsidRPr="005662C2">
        <w:rPr>
          <w:sz w:val="28"/>
          <w:szCs w:val="28"/>
        </w:rPr>
        <w:t>ских, международных мероприятиях за два последних года, соответствующих г</w:t>
      </w:r>
      <w:r w:rsidRPr="005662C2">
        <w:rPr>
          <w:sz w:val="28"/>
          <w:szCs w:val="28"/>
        </w:rPr>
        <w:t>о</w:t>
      </w:r>
      <w:r w:rsidRPr="005662C2">
        <w:rPr>
          <w:sz w:val="28"/>
          <w:szCs w:val="28"/>
        </w:rPr>
        <w:t xml:space="preserve">ду вручения премии. </w:t>
      </w:r>
    </w:p>
    <w:p w:rsidR="005F642A" w:rsidRPr="005662C2" w:rsidRDefault="005F642A" w:rsidP="0015311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4.2. В случае проведения в рамках одного мероприятия нескольких видов соревнований в расчет принимается только общий зачет.</w:t>
      </w:r>
    </w:p>
    <w:p w:rsidR="005F642A" w:rsidRPr="005662C2" w:rsidRDefault="005F642A" w:rsidP="0015311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4.3. Баллы за мероприятие не начисляются в случае отсутствия документов (протоколов соревнований), подтверждающих результаты кандидатов.</w:t>
      </w:r>
    </w:p>
    <w:p w:rsidR="005F642A" w:rsidRPr="005662C2" w:rsidRDefault="005F642A" w:rsidP="0015311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4.4. По количеству набранных кандидатами баллов за участие в мероприят</w:t>
      </w:r>
      <w:r w:rsidRPr="005662C2">
        <w:rPr>
          <w:sz w:val="28"/>
          <w:szCs w:val="28"/>
        </w:rPr>
        <w:t>и</w:t>
      </w:r>
      <w:r w:rsidRPr="005662C2">
        <w:rPr>
          <w:sz w:val="28"/>
          <w:szCs w:val="28"/>
        </w:rPr>
        <w:t>ях с учетом среднего балла обучения выстраивается рейтинг, по которому опр</w:t>
      </w:r>
      <w:r w:rsidRPr="005662C2">
        <w:rPr>
          <w:sz w:val="28"/>
          <w:szCs w:val="28"/>
        </w:rPr>
        <w:t>е</w:t>
      </w:r>
      <w:r w:rsidRPr="005662C2">
        <w:rPr>
          <w:sz w:val="28"/>
          <w:szCs w:val="28"/>
        </w:rPr>
        <w:t>деляются лауреаты Премии.</w:t>
      </w:r>
    </w:p>
    <w:p w:rsidR="005F642A" w:rsidRPr="005662C2" w:rsidRDefault="005F642A" w:rsidP="009C5D30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F642A" w:rsidRPr="005662C2" w:rsidRDefault="005F642A" w:rsidP="009C5D3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5662C2">
        <w:rPr>
          <w:sz w:val="28"/>
          <w:szCs w:val="28"/>
        </w:rPr>
        <w:t xml:space="preserve">5. ПРИСУЖДЕНИЕ ПРЕМИЙ. </w:t>
      </w:r>
    </w:p>
    <w:p w:rsidR="005F642A" w:rsidRPr="005662C2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5</w:t>
      </w:r>
      <w:r>
        <w:rPr>
          <w:sz w:val="28"/>
          <w:szCs w:val="28"/>
        </w:rPr>
        <w:t>.1. Лицам, удостоенным Премии, на основании постановления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Верхнебуреинского района </w:t>
      </w:r>
      <w:r w:rsidRPr="005662C2">
        <w:rPr>
          <w:sz w:val="28"/>
          <w:szCs w:val="28"/>
        </w:rPr>
        <w:t>присваивается звание "Лауреат премии  Главы Верхнебуреинского муниципального района в области…».</w:t>
      </w:r>
    </w:p>
    <w:p w:rsidR="005F642A" w:rsidRPr="005662C2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5.2. Премии  вручаются учащимся  или их родителям (законным представ</w:t>
      </w:r>
      <w:r w:rsidRPr="005662C2">
        <w:rPr>
          <w:sz w:val="28"/>
          <w:szCs w:val="28"/>
        </w:rPr>
        <w:t>и</w:t>
      </w:r>
      <w:r w:rsidRPr="005662C2">
        <w:rPr>
          <w:sz w:val="28"/>
          <w:szCs w:val="28"/>
        </w:rPr>
        <w:t>телям) Главой Верхнебуреинского муниципального района либо по его поруч</w:t>
      </w:r>
      <w:r w:rsidRPr="005662C2">
        <w:rPr>
          <w:sz w:val="28"/>
          <w:szCs w:val="28"/>
        </w:rPr>
        <w:t>е</w:t>
      </w:r>
      <w:r w:rsidRPr="005662C2">
        <w:rPr>
          <w:sz w:val="28"/>
          <w:szCs w:val="28"/>
        </w:rPr>
        <w:t>нию заместителем главы администрации района на ежегодной Новогодней встр</w:t>
      </w:r>
      <w:r w:rsidRPr="005662C2">
        <w:rPr>
          <w:sz w:val="28"/>
          <w:szCs w:val="28"/>
        </w:rPr>
        <w:t>е</w:t>
      </w:r>
      <w:r w:rsidRPr="005662C2">
        <w:rPr>
          <w:sz w:val="28"/>
          <w:szCs w:val="28"/>
        </w:rPr>
        <w:t xml:space="preserve">че актива старшеклассников с Главой района. </w:t>
      </w:r>
    </w:p>
    <w:p w:rsidR="005F642A" w:rsidRPr="005662C2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662C2">
        <w:rPr>
          <w:sz w:val="28"/>
          <w:szCs w:val="28"/>
        </w:rPr>
        <w:t xml:space="preserve">5.3. Информация о лауреатах премии Главы района вносится в районный банк данных одаренных детей Верхнебуреинского района. </w:t>
      </w:r>
    </w:p>
    <w:p w:rsidR="005F642A" w:rsidRPr="005662C2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720"/>
        <w:rPr>
          <w:sz w:val="28"/>
          <w:szCs w:val="28"/>
          <w:highlight w:val="yellow"/>
        </w:rPr>
      </w:pPr>
    </w:p>
    <w:p w:rsidR="005F642A" w:rsidRPr="005662C2" w:rsidRDefault="005F642A" w:rsidP="009C5D3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5662C2">
        <w:rPr>
          <w:sz w:val="28"/>
          <w:szCs w:val="28"/>
        </w:rPr>
        <w:t xml:space="preserve">6. КОНКУРСНАЯ КОМИССИЯ. </w:t>
      </w:r>
    </w:p>
    <w:p w:rsidR="005F642A" w:rsidRPr="005662C2" w:rsidRDefault="005F642A" w:rsidP="009C5D3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5662C2">
        <w:rPr>
          <w:sz w:val="28"/>
          <w:szCs w:val="28"/>
        </w:rPr>
        <w:t>ПРИНЯТИЕ РЕШЕНИЯ О ПРИСУЖДЕНИИ ПРЕМИЙ.</w:t>
      </w:r>
    </w:p>
    <w:p w:rsidR="005F642A" w:rsidRPr="005662C2" w:rsidRDefault="005F642A" w:rsidP="00DD17FB">
      <w:pPr>
        <w:pStyle w:val="NormalWeb"/>
        <w:tabs>
          <w:tab w:val="left" w:pos="108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6.1. Для определения кандидатов на соискание Премии приказом Управл</w:t>
      </w:r>
      <w:r w:rsidRPr="005662C2">
        <w:rPr>
          <w:sz w:val="28"/>
          <w:szCs w:val="28"/>
        </w:rPr>
        <w:t>е</w:t>
      </w:r>
      <w:r w:rsidRPr="005662C2">
        <w:rPr>
          <w:sz w:val="28"/>
          <w:szCs w:val="28"/>
        </w:rPr>
        <w:t>ния образования администрации Верхнебуреинского муниципального района ежегодно создаётся комиссия по присуждению Премии  (далее - Комиссия) в к</w:t>
      </w:r>
      <w:r w:rsidRPr="005662C2">
        <w:rPr>
          <w:sz w:val="28"/>
          <w:szCs w:val="28"/>
        </w:rPr>
        <w:t>о</w:t>
      </w:r>
      <w:r w:rsidRPr="005662C2">
        <w:rPr>
          <w:sz w:val="28"/>
          <w:szCs w:val="28"/>
        </w:rPr>
        <w:t xml:space="preserve">личестве 7 человек, в которую входят </w:t>
      </w:r>
      <w:r w:rsidRPr="005128F6">
        <w:rPr>
          <w:sz w:val="28"/>
          <w:szCs w:val="28"/>
        </w:rPr>
        <w:t>представители администрации Верхнеб</w:t>
      </w:r>
      <w:r w:rsidRPr="005128F6">
        <w:rPr>
          <w:sz w:val="28"/>
          <w:szCs w:val="28"/>
        </w:rPr>
        <w:t>у</w:t>
      </w:r>
      <w:r w:rsidRPr="005128F6">
        <w:rPr>
          <w:sz w:val="28"/>
          <w:szCs w:val="28"/>
        </w:rPr>
        <w:t>реинского района,</w:t>
      </w:r>
      <w:r>
        <w:rPr>
          <w:sz w:val="28"/>
          <w:szCs w:val="28"/>
        </w:rPr>
        <w:t xml:space="preserve"> Управления образования, отдела</w:t>
      </w:r>
      <w:r w:rsidRPr="005128F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спорту,туризму, молоде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ной и социальной политике</w:t>
      </w:r>
      <w:r w:rsidRPr="005128F6">
        <w:rPr>
          <w:sz w:val="28"/>
          <w:szCs w:val="28"/>
        </w:rPr>
        <w:t>, отдела культуры.</w:t>
      </w:r>
    </w:p>
    <w:p w:rsidR="005F642A" w:rsidRPr="005662C2" w:rsidRDefault="005F642A" w:rsidP="00DD17FB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6.2. Состав комиссии на назначение Премий согласовывается с</w:t>
      </w:r>
      <w:r w:rsidRPr="00F923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Главой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5662C2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его отсутствия состав комиссии согласуется с исполняющим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занности Главы администрации района.</w:t>
      </w:r>
      <w:r w:rsidRPr="005662C2">
        <w:rPr>
          <w:sz w:val="28"/>
          <w:szCs w:val="28"/>
        </w:rPr>
        <w:t xml:space="preserve"> </w:t>
      </w:r>
    </w:p>
    <w:p w:rsidR="005F642A" w:rsidRPr="005662C2" w:rsidRDefault="005F642A" w:rsidP="00DD17FB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 xml:space="preserve">6.3. Работу конкурсной комиссии возглавляет председатель комиссии, а в его отсутствие - заместитель председателя. </w:t>
      </w:r>
    </w:p>
    <w:p w:rsidR="005F642A" w:rsidRPr="005662C2" w:rsidRDefault="005F642A" w:rsidP="00DD17FB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6.4. Решения комиссии принимаются простым большинством голосов от списочного состава членов комиссии. При равенстве голосов председатель к</w:t>
      </w:r>
      <w:r w:rsidRPr="005662C2">
        <w:rPr>
          <w:sz w:val="28"/>
          <w:szCs w:val="28"/>
        </w:rPr>
        <w:t>о</w:t>
      </w:r>
      <w:r w:rsidRPr="005662C2">
        <w:rPr>
          <w:sz w:val="28"/>
          <w:szCs w:val="28"/>
        </w:rPr>
        <w:t xml:space="preserve">миссии имеет право решающего голоса. </w:t>
      </w:r>
    </w:p>
    <w:p w:rsidR="005F642A" w:rsidRPr="005662C2" w:rsidRDefault="005F642A" w:rsidP="00DD17FB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 xml:space="preserve">6.5. Конкурсная комиссия проводит экспертизу документов и представляет список кандидатов на утверждение главе Верхнебуреинского муниципального района. </w:t>
      </w:r>
    </w:p>
    <w:p w:rsidR="005F642A" w:rsidRPr="005662C2" w:rsidRDefault="005F642A" w:rsidP="00DD17FB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6.6. По результатам заседания конкурсной комиссии составляется протокол и рейтинговый лист всех претендентов на получение премии Главы.</w:t>
      </w:r>
    </w:p>
    <w:p w:rsidR="005F642A" w:rsidRPr="005662C2" w:rsidRDefault="005F642A" w:rsidP="00DD17FB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5662C2">
        <w:rPr>
          <w:sz w:val="28"/>
          <w:szCs w:val="28"/>
        </w:rPr>
        <w:t>6.7. Назначение  Премий  учащимся муниципальных образовательных учр</w:t>
      </w:r>
      <w:r w:rsidRPr="005662C2">
        <w:rPr>
          <w:sz w:val="28"/>
          <w:szCs w:val="28"/>
        </w:rPr>
        <w:t>е</w:t>
      </w:r>
      <w:r w:rsidRPr="005662C2">
        <w:rPr>
          <w:sz w:val="28"/>
          <w:szCs w:val="28"/>
        </w:rPr>
        <w:t xml:space="preserve">ждений производится постановлением </w:t>
      </w:r>
      <w:r>
        <w:rPr>
          <w:sz w:val="28"/>
          <w:szCs w:val="28"/>
        </w:rPr>
        <w:t xml:space="preserve">администрации </w:t>
      </w:r>
      <w:r w:rsidRPr="005662C2">
        <w:rPr>
          <w:sz w:val="28"/>
          <w:szCs w:val="28"/>
        </w:rPr>
        <w:t>Верхнебуреинского мун</w:t>
      </w:r>
      <w:r w:rsidRPr="005662C2">
        <w:rPr>
          <w:sz w:val="28"/>
          <w:szCs w:val="28"/>
        </w:rPr>
        <w:t>и</w:t>
      </w:r>
      <w:r w:rsidRPr="005662C2">
        <w:rPr>
          <w:sz w:val="28"/>
          <w:szCs w:val="28"/>
        </w:rPr>
        <w:t xml:space="preserve">ципального района. </w:t>
      </w:r>
    </w:p>
    <w:p w:rsidR="005F642A" w:rsidRPr="005662C2" w:rsidRDefault="005F642A" w:rsidP="00DD17FB">
      <w:pPr>
        <w:tabs>
          <w:tab w:val="left" w:pos="1080"/>
        </w:tabs>
        <w:rPr>
          <w:sz w:val="28"/>
          <w:szCs w:val="28"/>
        </w:rPr>
      </w:pPr>
    </w:p>
    <w:p w:rsidR="005F642A" w:rsidRPr="009C5D30" w:rsidRDefault="005F642A" w:rsidP="00DD17FB">
      <w:pPr>
        <w:tabs>
          <w:tab w:val="left" w:pos="1080"/>
        </w:tabs>
        <w:rPr>
          <w:highlight w:val="yellow"/>
        </w:rPr>
      </w:pPr>
    </w:p>
    <w:p w:rsidR="005F642A" w:rsidRPr="009C5D30" w:rsidRDefault="005F642A" w:rsidP="009C5D30">
      <w:pPr>
        <w:rPr>
          <w:highlight w:val="yellow"/>
        </w:rPr>
      </w:pPr>
    </w:p>
    <w:p w:rsidR="005F642A" w:rsidRPr="009C5D30" w:rsidRDefault="005F642A" w:rsidP="009C5D30">
      <w:pPr>
        <w:rPr>
          <w:highlight w:val="yellow"/>
        </w:rPr>
      </w:pPr>
    </w:p>
    <w:p w:rsidR="005F642A" w:rsidRPr="009C5D30" w:rsidRDefault="005F642A" w:rsidP="009C5D30">
      <w:pPr>
        <w:rPr>
          <w:sz w:val="28"/>
          <w:szCs w:val="28"/>
          <w:highlight w:val="yellow"/>
        </w:rPr>
      </w:pPr>
      <w:r w:rsidRPr="009C5D30">
        <w:rPr>
          <w:sz w:val="28"/>
          <w:szCs w:val="28"/>
          <w:highlight w:val="yellow"/>
        </w:rPr>
        <w:t xml:space="preserve">                                                                                                      </w:t>
      </w:r>
    </w:p>
    <w:p w:rsidR="005F642A" w:rsidRPr="009C5D30" w:rsidRDefault="005F642A" w:rsidP="009C5D30">
      <w:pPr>
        <w:rPr>
          <w:sz w:val="28"/>
          <w:szCs w:val="28"/>
          <w:highlight w:val="yellow"/>
        </w:rPr>
      </w:pPr>
    </w:p>
    <w:p w:rsidR="005F642A" w:rsidRPr="005662C2" w:rsidRDefault="005F642A" w:rsidP="005662C2">
      <w:pPr>
        <w:ind w:left="4956"/>
        <w:jc w:val="center"/>
      </w:pPr>
      <w:r w:rsidRPr="005662C2">
        <w:t>Приложение</w:t>
      </w:r>
    </w:p>
    <w:p w:rsidR="005F642A" w:rsidRPr="005662C2" w:rsidRDefault="005F642A" w:rsidP="005662C2">
      <w:pPr>
        <w:ind w:left="4956"/>
        <w:jc w:val="center"/>
      </w:pPr>
      <w:r w:rsidRPr="005662C2">
        <w:t xml:space="preserve">к Положению о ежегодных премиях  </w:t>
      </w:r>
      <w:r>
        <w:t>Г</w:t>
      </w:r>
      <w:r w:rsidRPr="005662C2">
        <w:t>лавы Верхнебуреинского муниципального района одарённым детям за успехи в области образ</w:t>
      </w:r>
      <w:r w:rsidRPr="005662C2">
        <w:t>о</w:t>
      </w:r>
      <w:r w:rsidRPr="005662C2">
        <w:t>вательной деятельности, творчества и спорта</w:t>
      </w:r>
    </w:p>
    <w:p w:rsidR="005F642A" w:rsidRPr="009C5D30" w:rsidRDefault="005F642A" w:rsidP="005662C2">
      <w:pPr>
        <w:pStyle w:val="NormalWeb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5F642A" w:rsidRPr="009C5D30" w:rsidRDefault="005F642A" w:rsidP="009C5D30">
      <w:pPr>
        <w:pStyle w:val="NormalWeb"/>
        <w:spacing w:before="0" w:beforeAutospacing="0" w:after="0" w:afterAutospacing="0"/>
        <w:jc w:val="right"/>
        <w:rPr>
          <w:sz w:val="28"/>
          <w:szCs w:val="28"/>
          <w:highlight w:val="yellow"/>
        </w:rPr>
      </w:pPr>
    </w:p>
    <w:p w:rsidR="005F642A" w:rsidRPr="009C5D30" w:rsidRDefault="005F642A" w:rsidP="009C5D30">
      <w:pPr>
        <w:pStyle w:val="NormalWeb"/>
        <w:spacing w:before="0" w:beforeAutospacing="0" w:after="0" w:afterAutospacing="0"/>
        <w:rPr>
          <w:sz w:val="28"/>
          <w:szCs w:val="28"/>
          <w:highlight w:val="yellow"/>
        </w:rPr>
      </w:pPr>
    </w:p>
    <w:p w:rsidR="005F642A" w:rsidRDefault="005F642A" w:rsidP="005662C2">
      <w:pPr>
        <w:jc w:val="center"/>
        <w:rPr>
          <w:b/>
          <w:bCs/>
          <w:sz w:val="28"/>
          <w:szCs w:val="28"/>
        </w:rPr>
      </w:pPr>
      <w:r w:rsidRPr="0010488F">
        <w:rPr>
          <w:b/>
          <w:bCs/>
          <w:sz w:val="28"/>
          <w:szCs w:val="28"/>
        </w:rPr>
        <w:t xml:space="preserve">Информационно-рейтинговая карта </w:t>
      </w:r>
    </w:p>
    <w:p w:rsidR="005F642A" w:rsidRPr="0010488F" w:rsidRDefault="005F642A" w:rsidP="005662C2">
      <w:pPr>
        <w:jc w:val="center"/>
        <w:rPr>
          <w:b/>
          <w:bCs/>
          <w:sz w:val="28"/>
          <w:szCs w:val="28"/>
        </w:rPr>
      </w:pPr>
      <w:r w:rsidRPr="0010488F">
        <w:rPr>
          <w:b/>
          <w:bCs/>
          <w:sz w:val="28"/>
          <w:szCs w:val="28"/>
        </w:rPr>
        <w:t>Кандидата</w:t>
      </w:r>
      <w:r>
        <w:rPr>
          <w:b/>
          <w:bCs/>
          <w:sz w:val="28"/>
          <w:szCs w:val="28"/>
        </w:rPr>
        <w:t xml:space="preserve"> </w:t>
      </w:r>
      <w:r w:rsidRPr="0010488F">
        <w:rPr>
          <w:b/>
          <w:bCs/>
          <w:sz w:val="28"/>
          <w:szCs w:val="28"/>
        </w:rPr>
        <w:t xml:space="preserve">на присуждение Премии </w:t>
      </w:r>
      <w:r>
        <w:rPr>
          <w:b/>
          <w:bCs/>
          <w:sz w:val="28"/>
          <w:szCs w:val="28"/>
        </w:rPr>
        <w:t>Г</w:t>
      </w:r>
      <w:r w:rsidRPr="0010488F">
        <w:rPr>
          <w:b/>
          <w:bCs/>
          <w:sz w:val="28"/>
          <w:szCs w:val="28"/>
        </w:rPr>
        <w:t>лавы Верхнебуреинского муниципал</w:t>
      </w:r>
      <w:r w:rsidRPr="0010488F">
        <w:rPr>
          <w:b/>
          <w:bCs/>
          <w:sz w:val="28"/>
          <w:szCs w:val="28"/>
        </w:rPr>
        <w:t>ь</w:t>
      </w:r>
      <w:r w:rsidRPr="0010488F">
        <w:rPr>
          <w:b/>
          <w:bCs/>
          <w:sz w:val="28"/>
          <w:szCs w:val="28"/>
        </w:rPr>
        <w:t>ного района одаренным детям за успехи в области образовательной деятел</w:t>
      </w:r>
      <w:r w:rsidRPr="0010488F">
        <w:rPr>
          <w:b/>
          <w:bCs/>
          <w:sz w:val="28"/>
          <w:szCs w:val="28"/>
        </w:rPr>
        <w:t>ь</w:t>
      </w:r>
      <w:r w:rsidRPr="0010488F">
        <w:rPr>
          <w:b/>
          <w:bCs/>
          <w:sz w:val="28"/>
          <w:szCs w:val="28"/>
        </w:rPr>
        <w:t>ности, творчества и спорта.</w:t>
      </w:r>
    </w:p>
    <w:p w:rsidR="005F642A" w:rsidRPr="0010488F" w:rsidRDefault="005F642A" w:rsidP="009C5D30">
      <w:pPr>
        <w:rPr>
          <w:b/>
          <w:bCs/>
          <w:sz w:val="28"/>
          <w:szCs w:val="28"/>
        </w:rPr>
      </w:pPr>
    </w:p>
    <w:p w:rsidR="005F642A" w:rsidRPr="0010488F" w:rsidRDefault="005F642A" w:rsidP="009C5D30">
      <w:pPr>
        <w:rPr>
          <w:sz w:val="28"/>
          <w:szCs w:val="28"/>
        </w:rPr>
      </w:pPr>
      <w:r w:rsidRPr="0010488F">
        <w:rPr>
          <w:sz w:val="28"/>
          <w:szCs w:val="28"/>
        </w:rPr>
        <w:t>Номинация ______________</w:t>
      </w:r>
      <w:r>
        <w:rPr>
          <w:sz w:val="28"/>
          <w:szCs w:val="28"/>
        </w:rPr>
        <w:t>__________</w:t>
      </w:r>
    </w:p>
    <w:p w:rsidR="005F642A" w:rsidRPr="0010488F" w:rsidRDefault="005F642A" w:rsidP="009C5D30">
      <w:pPr>
        <w:rPr>
          <w:sz w:val="28"/>
          <w:szCs w:val="28"/>
        </w:rPr>
      </w:pPr>
    </w:p>
    <w:p w:rsidR="005F642A" w:rsidRPr="0010488F" w:rsidRDefault="005F642A" w:rsidP="009C5D30">
      <w:pPr>
        <w:rPr>
          <w:sz w:val="28"/>
          <w:szCs w:val="28"/>
        </w:rPr>
      </w:pPr>
      <w:r w:rsidRPr="0010488F">
        <w:rPr>
          <w:sz w:val="28"/>
          <w:szCs w:val="28"/>
        </w:rPr>
        <w:t>На соискание премии за 20_ г. выдвигается</w:t>
      </w:r>
    </w:p>
    <w:p w:rsidR="005F642A" w:rsidRPr="0010488F" w:rsidRDefault="005F642A" w:rsidP="009C5D30">
      <w:pPr>
        <w:rPr>
          <w:sz w:val="28"/>
          <w:szCs w:val="28"/>
        </w:rPr>
      </w:pPr>
    </w:p>
    <w:p w:rsidR="005F642A" w:rsidRPr="0010488F" w:rsidRDefault="005F642A" w:rsidP="009C5D30">
      <w:pPr>
        <w:rPr>
          <w:sz w:val="28"/>
          <w:szCs w:val="28"/>
        </w:rPr>
      </w:pPr>
      <w:r w:rsidRPr="0010488F">
        <w:rPr>
          <w:sz w:val="28"/>
          <w:szCs w:val="28"/>
        </w:rPr>
        <w:t>__________________________________________________________________</w:t>
      </w:r>
    </w:p>
    <w:p w:rsidR="005F642A" w:rsidRPr="0010488F" w:rsidRDefault="005F642A" w:rsidP="0010488F">
      <w:pPr>
        <w:jc w:val="center"/>
        <w:rPr>
          <w:sz w:val="18"/>
          <w:szCs w:val="18"/>
        </w:rPr>
      </w:pPr>
      <w:r w:rsidRPr="0010488F">
        <w:rPr>
          <w:sz w:val="18"/>
          <w:szCs w:val="18"/>
        </w:rPr>
        <w:t>ФИО кандидата на получение премии Главы</w:t>
      </w:r>
    </w:p>
    <w:p w:rsidR="005F642A" w:rsidRPr="0010488F" w:rsidRDefault="005F642A" w:rsidP="009C5D30">
      <w:pPr>
        <w:rPr>
          <w:sz w:val="28"/>
          <w:szCs w:val="28"/>
        </w:rPr>
      </w:pPr>
    </w:p>
    <w:p w:rsidR="005F642A" w:rsidRPr="0010488F" w:rsidRDefault="005F642A" w:rsidP="009C5D30">
      <w:pPr>
        <w:rPr>
          <w:sz w:val="28"/>
          <w:szCs w:val="28"/>
        </w:rPr>
      </w:pPr>
      <w:r w:rsidRPr="0010488F">
        <w:rPr>
          <w:sz w:val="28"/>
          <w:szCs w:val="28"/>
        </w:rPr>
        <w:t>проживающий (ая) по адресу: __________________________________________________________________</w:t>
      </w:r>
    </w:p>
    <w:p w:rsidR="005F642A" w:rsidRPr="0010488F" w:rsidRDefault="005F642A" w:rsidP="0010488F">
      <w:pPr>
        <w:jc w:val="center"/>
        <w:rPr>
          <w:sz w:val="28"/>
          <w:szCs w:val="28"/>
        </w:rPr>
      </w:pPr>
      <w:r w:rsidRPr="0010488F">
        <w:rPr>
          <w:sz w:val="18"/>
          <w:szCs w:val="18"/>
        </w:rPr>
        <w:t>полный домашний адрес</w:t>
      </w:r>
    </w:p>
    <w:p w:rsidR="005F642A" w:rsidRPr="0010488F" w:rsidRDefault="005F642A" w:rsidP="009C5D30">
      <w:pPr>
        <w:rPr>
          <w:sz w:val="28"/>
          <w:szCs w:val="28"/>
        </w:rPr>
      </w:pPr>
    </w:p>
    <w:p w:rsidR="005F642A" w:rsidRPr="0010488F" w:rsidRDefault="005F642A" w:rsidP="009C5D30">
      <w:pPr>
        <w:rPr>
          <w:sz w:val="28"/>
          <w:szCs w:val="28"/>
        </w:rPr>
      </w:pPr>
      <w:r w:rsidRPr="0010488F">
        <w:rPr>
          <w:sz w:val="28"/>
          <w:szCs w:val="28"/>
        </w:rPr>
        <w:t>учащийся (ОУ) _____________________________________________________</w:t>
      </w:r>
    </w:p>
    <w:p w:rsidR="005F642A" w:rsidRPr="0010488F" w:rsidRDefault="005F642A" w:rsidP="0010488F">
      <w:pPr>
        <w:jc w:val="center"/>
        <w:rPr>
          <w:sz w:val="28"/>
          <w:szCs w:val="28"/>
        </w:rPr>
      </w:pPr>
      <w:r w:rsidRPr="0010488F">
        <w:rPr>
          <w:sz w:val="18"/>
          <w:szCs w:val="18"/>
        </w:rPr>
        <w:t>полное наименование образовательного учреждения, класс, объединение дополнительного образования</w:t>
      </w:r>
    </w:p>
    <w:p w:rsidR="005F642A" w:rsidRPr="0010488F" w:rsidRDefault="005F642A" w:rsidP="009C5D30">
      <w:pPr>
        <w:rPr>
          <w:sz w:val="28"/>
          <w:szCs w:val="28"/>
        </w:rPr>
      </w:pPr>
    </w:p>
    <w:p w:rsidR="005F642A" w:rsidRPr="0010488F" w:rsidRDefault="005F642A" w:rsidP="009C5D30">
      <w:pPr>
        <w:rPr>
          <w:sz w:val="28"/>
          <w:szCs w:val="28"/>
        </w:rPr>
      </w:pPr>
      <w:r w:rsidRPr="0010488F">
        <w:rPr>
          <w:sz w:val="28"/>
          <w:szCs w:val="28"/>
        </w:rPr>
        <w:t>дата рождения ______________________________________________________</w:t>
      </w:r>
    </w:p>
    <w:p w:rsidR="005F642A" w:rsidRPr="0010488F" w:rsidRDefault="005F642A" w:rsidP="009C5D30">
      <w:pPr>
        <w:rPr>
          <w:sz w:val="28"/>
          <w:szCs w:val="28"/>
        </w:rPr>
      </w:pPr>
      <w:r w:rsidRPr="0010488F">
        <w:rPr>
          <w:sz w:val="28"/>
          <w:szCs w:val="28"/>
        </w:rPr>
        <w:t>контактные телефоны ________________________________________________</w:t>
      </w:r>
    </w:p>
    <w:p w:rsidR="005F642A" w:rsidRPr="0010488F" w:rsidRDefault="005F642A" w:rsidP="009C5D30">
      <w:pPr>
        <w:rPr>
          <w:sz w:val="28"/>
          <w:szCs w:val="28"/>
        </w:rPr>
      </w:pPr>
    </w:p>
    <w:p w:rsidR="005F642A" w:rsidRPr="0010488F" w:rsidRDefault="005F642A" w:rsidP="009C5D30">
      <w:pPr>
        <w:rPr>
          <w:sz w:val="28"/>
          <w:szCs w:val="28"/>
        </w:rPr>
      </w:pPr>
      <w:r w:rsidRPr="0010488F">
        <w:rPr>
          <w:sz w:val="28"/>
          <w:szCs w:val="28"/>
        </w:rPr>
        <w:t xml:space="preserve">данные свидетельства о рождении (паспорта): </w:t>
      </w:r>
    </w:p>
    <w:p w:rsidR="005F642A" w:rsidRPr="0010488F" w:rsidRDefault="005F642A" w:rsidP="009C5D30">
      <w:pPr>
        <w:rPr>
          <w:sz w:val="28"/>
          <w:szCs w:val="28"/>
        </w:rPr>
      </w:pPr>
      <w:r w:rsidRPr="0010488F">
        <w:rPr>
          <w:sz w:val="28"/>
          <w:szCs w:val="28"/>
        </w:rPr>
        <w:t>наименование документа: _____________________________________________</w:t>
      </w:r>
    </w:p>
    <w:p w:rsidR="005F642A" w:rsidRPr="0010488F" w:rsidRDefault="005F642A" w:rsidP="009C5D30">
      <w:pPr>
        <w:rPr>
          <w:sz w:val="28"/>
          <w:szCs w:val="28"/>
        </w:rPr>
      </w:pPr>
      <w:r w:rsidRPr="0010488F">
        <w:rPr>
          <w:sz w:val="28"/>
          <w:szCs w:val="28"/>
        </w:rPr>
        <w:t>кем и когда выдан ___________________________________________________</w:t>
      </w:r>
    </w:p>
    <w:p w:rsidR="005F642A" w:rsidRPr="0010488F" w:rsidRDefault="005F642A" w:rsidP="009C5D30">
      <w:pPr>
        <w:rPr>
          <w:sz w:val="28"/>
          <w:szCs w:val="28"/>
        </w:rPr>
      </w:pPr>
      <w:r w:rsidRPr="0010488F">
        <w:rPr>
          <w:sz w:val="28"/>
          <w:szCs w:val="28"/>
        </w:rPr>
        <w:t xml:space="preserve">ИНН ________________________________________________ </w:t>
      </w:r>
    </w:p>
    <w:p w:rsidR="005F642A" w:rsidRPr="0010488F" w:rsidRDefault="005F642A" w:rsidP="009C5D30">
      <w:pPr>
        <w:rPr>
          <w:sz w:val="28"/>
          <w:szCs w:val="28"/>
        </w:rPr>
      </w:pPr>
      <w:r w:rsidRPr="0010488F">
        <w:rPr>
          <w:sz w:val="28"/>
          <w:szCs w:val="28"/>
        </w:rPr>
        <w:t>состав семьи:</w:t>
      </w:r>
    </w:p>
    <w:p w:rsidR="005F642A" w:rsidRPr="0010488F" w:rsidRDefault="005F642A" w:rsidP="009C5D30">
      <w:pPr>
        <w:rPr>
          <w:sz w:val="28"/>
          <w:szCs w:val="28"/>
        </w:rPr>
      </w:pPr>
      <w:r w:rsidRPr="0010488F">
        <w:rPr>
          <w:sz w:val="28"/>
          <w:szCs w:val="28"/>
        </w:rPr>
        <w:t>отец _______________________________________________________________</w:t>
      </w:r>
    </w:p>
    <w:p w:rsidR="005F642A" w:rsidRPr="0010488F" w:rsidRDefault="005F642A" w:rsidP="0010488F">
      <w:pPr>
        <w:jc w:val="center"/>
        <w:rPr>
          <w:sz w:val="18"/>
          <w:szCs w:val="18"/>
        </w:rPr>
      </w:pPr>
      <w:r w:rsidRPr="0010488F">
        <w:rPr>
          <w:sz w:val="18"/>
          <w:szCs w:val="18"/>
        </w:rPr>
        <w:t>ФИО отца</w:t>
      </w:r>
    </w:p>
    <w:p w:rsidR="005F642A" w:rsidRPr="0010488F" w:rsidRDefault="005F642A" w:rsidP="009C5D30">
      <w:pPr>
        <w:rPr>
          <w:sz w:val="28"/>
          <w:szCs w:val="28"/>
        </w:rPr>
      </w:pPr>
      <w:r w:rsidRPr="0010488F">
        <w:rPr>
          <w:sz w:val="28"/>
          <w:szCs w:val="28"/>
        </w:rPr>
        <w:t>место работы _______________________________________________________</w:t>
      </w:r>
    </w:p>
    <w:p w:rsidR="005F642A" w:rsidRPr="0010488F" w:rsidRDefault="005F642A" w:rsidP="009C5D30">
      <w:pPr>
        <w:rPr>
          <w:sz w:val="28"/>
          <w:szCs w:val="28"/>
        </w:rPr>
      </w:pPr>
      <w:r w:rsidRPr="0010488F">
        <w:rPr>
          <w:sz w:val="28"/>
          <w:szCs w:val="28"/>
        </w:rPr>
        <w:t>мать _______________________________________________________________</w:t>
      </w:r>
    </w:p>
    <w:p w:rsidR="005F642A" w:rsidRPr="0010488F" w:rsidRDefault="005F642A" w:rsidP="0010488F">
      <w:pPr>
        <w:jc w:val="center"/>
        <w:rPr>
          <w:sz w:val="18"/>
          <w:szCs w:val="18"/>
        </w:rPr>
      </w:pPr>
      <w:r w:rsidRPr="0010488F">
        <w:rPr>
          <w:sz w:val="18"/>
          <w:szCs w:val="18"/>
        </w:rPr>
        <w:t>ФИО матери</w:t>
      </w:r>
    </w:p>
    <w:p w:rsidR="005F642A" w:rsidRPr="0010488F" w:rsidRDefault="005F642A" w:rsidP="009C5D30">
      <w:pPr>
        <w:rPr>
          <w:sz w:val="28"/>
          <w:szCs w:val="28"/>
        </w:rPr>
      </w:pPr>
      <w:r w:rsidRPr="0010488F">
        <w:rPr>
          <w:sz w:val="28"/>
          <w:szCs w:val="28"/>
        </w:rPr>
        <w:t>место работы ________________________________________________</w:t>
      </w:r>
      <w:r>
        <w:rPr>
          <w:sz w:val="28"/>
          <w:szCs w:val="28"/>
        </w:rPr>
        <w:t>_______</w:t>
      </w:r>
    </w:p>
    <w:p w:rsidR="005F642A" w:rsidRPr="009C5D30" w:rsidRDefault="005F642A" w:rsidP="009C5D30">
      <w:pPr>
        <w:rPr>
          <w:sz w:val="28"/>
          <w:szCs w:val="28"/>
          <w:highlight w:val="yellow"/>
        </w:rPr>
      </w:pPr>
    </w:p>
    <w:p w:rsidR="005F642A" w:rsidRPr="009C5D30" w:rsidRDefault="005F642A" w:rsidP="009C5D30">
      <w:pPr>
        <w:rPr>
          <w:sz w:val="28"/>
          <w:szCs w:val="28"/>
          <w:highlight w:val="yellow"/>
        </w:rPr>
      </w:pPr>
    </w:p>
    <w:p w:rsidR="005F642A" w:rsidRPr="009C5D30" w:rsidRDefault="005F642A" w:rsidP="009C5D30">
      <w:pPr>
        <w:rPr>
          <w:sz w:val="28"/>
          <w:szCs w:val="28"/>
          <w:highlight w:val="yellow"/>
        </w:rPr>
      </w:pPr>
    </w:p>
    <w:p w:rsidR="005F642A" w:rsidRPr="009C5D30" w:rsidRDefault="005F642A" w:rsidP="009C5D30">
      <w:pPr>
        <w:rPr>
          <w:sz w:val="28"/>
          <w:szCs w:val="28"/>
          <w:highlight w:val="yellow"/>
        </w:rPr>
      </w:pPr>
    </w:p>
    <w:p w:rsidR="005F642A" w:rsidRPr="009C5D30" w:rsidRDefault="005F642A" w:rsidP="009C5D30">
      <w:pPr>
        <w:rPr>
          <w:sz w:val="28"/>
          <w:szCs w:val="28"/>
          <w:highlight w:val="yellow"/>
        </w:rPr>
      </w:pPr>
    </w:p>
    <w:p w:rsidR="005F642A" w:rsidRPr="009C5D30" w:rsidRDefault="005F642A" w:rsidP="009C5D30">
      <w:pPr>
        <w:rPr>
          <w:sz w:val="28"/>
          <w:szCs w:val="28"/>
          <w:highlight w:val="yellow"/>
        </w:rPr>
      </w:pPr>
    </w:p>
    <w:p w:rsidR="005F642A" w:rsidRPr="009C5D30" w:rsidRDefault="005F642A" w:rsidP="009C5D30">
      <w:pPr>
        <w:rPr>
          <w:sz w:val="28"/>
          <w:szCs w:val="28"/>
          <w:highlight w:val="yellow"/>
        </w:rPr>
      </w:pPr>
    </w:p>
    <w:p w:rsidR="005F642A" w:rsidRDefault="005F642A" w:rsidP="00AF3D36">
      <w:pPr>
        <w:jc w:val="center"/>
        <w:rPr>
          <w:b/>
          <w:bCs/>
          <w:sz w:val="28"/>
          <w:szCs w:val="28"/>
          <w:u w:val="single"/>
        </w:rPr>
      </w:pPr>
    </w:p>
    <w:p w:rsidR="005F642A" w:rsidRPr="001545B3" w:rsidRDefault="005F642A" w:rsidP="00AF3D36">
      <w:pPr>
        <w:jc w:val="center"/>
        <w:rPr>
          <w:b/>
          <w:bCs/>
          <w:sz w:val="28"/>
          <w:szCs w:val="28"/>
          <w:u w:val="single"/>
        </w:rPr>
      </w:pPr>
      <w:r w:rsidRPr="001545B3">
        <w:rPr>
          <w:b/>
          <w:bCs/>
          <w:sz w:val="28"/>
          <w:szCs w:val="28"/>
          <w:u w:val="single"/>
        </w:rPr>
        <w:t xml:space="preserve">Табель успеваемости </w:t>
      </w:r>
    </w:p>
    <w:p w:rsidR="005F642A" w:rsidRPr="00AF3D36" w:rsidRDefault="005F642A" w:rsidP="00AF3D36">
      <w:pPr>
        <w:jc w:val="center"/>
        <w:rPr>
          <w:b/>
          <w:bCs/>
          <w:sz w:val="28"/>
          <w:szCs w:val="28"/>
          <w:highlight w:val="yellow"/>
        </w:rPr>
      </w:pPr>
      <w:r w:rsidRPr="00AF3D36">
        <w:rPr>
          <w:b/>
          <w:bCs/>
          <w:sz w:val="28"/>
          <w:szCs w:val="28"/>
        </w:rPr>
        <w:t xml:space="preserve">кандидата </w:t>
      </w:r>
      <w:r w:rsidRPr="0010488F">
        <w:rPr>
          <w:b/>
          <w:bCs/>
          <w:sz w:val="28"/>
          <w:szCs w:val="28"/>
        </w:rPr>
        <w:t>на присуждение Премии главы Верхнебуреинского муниципал</w:t>
      </w:r>
      <w:r w:rsidRPr="0010488F">
        <w:rPr>
          <w:b/>
          <w:bCs/>
          <w:sz w:val="28"/>
          <w:szCs w:val="28"/>
        </w:rPr>
        <w:t>ь</w:t>
      </w:r>
      <w:r w:rsidRPr="0010488F">
        <w:rPr>
          <w:b/>
          <w:bCs/>
          <w:sz w:val="28"/>
          <w:szCs w:val="28"/>
        </w:rPr>
        <w:t>ного района одаренным детям за успехи в области образовательной деятел</w:t>
      </w:r>
      <w:r w:rsidRPr="0010488F">
        <w:rPr>
          <w:b/>
          <w:bCs/>
          <w:sz w:val="28"/>
          <w:szCs w:val="28"/>
        </w:rPr>
        <w:t>ь</w:t>
      </w:r>
      <w:r w:rsidRPr="0010488F">
        <w:rPr>
          <w:b/>
          <w:bCs/>
          <w:sz w:val="28"/>
          <w:szCs w:val="28"/>
        </w:rPr>
        <w:t>ности, творчества и спорта</w:t>
      </w:r>
      <w:r w:rsidRPr="00AF3D36">
        <w:rPr>
          <w:b/>
          <w:bCs/>
          <w:sz w:val="28"/>
          <w:szCs w:val="28"/>
        </w:rPr>
        <w:t xml:space="preserve"> за прошедший учебный год и первое полугодие текущего учебного года</w:t>
      </w:r>
    </w:p>
    <w:p w:rsidR="005F642A" w:rsidRPr="009C5D30" w:rsidRDefault="005F642A" w:rsidP="009C5D30">
      <w:pPr>
        <w:rPr>
          <w:sz w:val="28"/>
          <w:szCs w:val="28"/>
          <w:highlight w:val="yellow"/>
        </w:rPr>
      </w:pPr>
    </w:p>
    <w:p w:rsidR="005F642A" w:rsidRPr="009C5D30" w:rsidRDefault="005F642A" w:rsidP="009C5D30">
      <w:pPr>
        <w:rPr>
          <w:sz w:val="28"/>
          <w:szCs w:val="28"/>
          <w:highlight w:val="yellow"/>
        </w:rPr>
      </w:pPr>
    </w:p>
    <w:p w:rsidR="005F642A" w:rsidRPr="0010488F" w:rsidRDefault="005F642A" w:rsidP="00AF3D36">
      <w:pPr>
        <w:rPr>
          <w:sz w:val="28"/>
          <w:szCs w:val="28"/>
        </w:rPr>
      </w:pPr>
      <w:r w:rsidRPr="0010488F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5F642A" w:rsidRPr="0010488F" w:rsidRDefault="005F642A" w:rsidP="00AF3D36">
      <w:pPr>
        <w:jc w:val="center"/>
        <w:rPr>
          <w:sz w:val="18"/>
          <w:szCs w:val="18"/>
        </w:rPr>
      </w:pPr>
      <w:r w:rsidRPr="0010488F">
        <w:rPr>
          <w:sz w:val="18"/>
          <w:szCs w:val="18"/>
        </w:rPr>
        <w:t>ФИО кандидата на получение премии Главы</w:t>
      </w:r>
    </w:p>
    <w:p w:rsidR="005F642A" w:rsidRPr="0010488F" w:rsidRDefault="005F642A" w:rsidP="00AF3D36">
      <w:pPr>
        <w:rPr>
          <w:sz w:val="28"/>
          <w:szCs w:val="28"/>
        </w:rPr>
      </w:pPr>
    </w:p>
    <w:p w:rsidR="005F642A" w:rsidRPr="0010488F" w:rsidRDefault="005F642A" w:rsidP="00AF3D36">
      <w:pPr>
        <w:rPr>
          <w:sz w:val="28"/>
          <w:szCs w:val="28"/>
        </w:rPr>
      </w:pPr>
      <w:r w:rsidRPr="0010488F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_______________</w:t>
      </w:r>
    </w:p>
    <w:p w:rsidR="005F642A" w:rsidRPr="0010488F" w:rsidRDefault="005F642A" w:rsidP="00AF3D36">
      <w:pPr>
        <w:jc w:val="center"/>
        <w:rPr>
          <w:sz w:val="28"/>
          <w:szCs w:val="28"/>
        </w:rPr>
      </w:pPr>
      <w:r w:rsidRPr="0010488F">
        <w:rPr>
          <w:sz w:val="18"/>
          <w:szCs w:val="18"/>
        </w:rPr>
        <w:t>полное наименование образовательного учреждения, класс, объединение дополнительного образования</w:t>
      </w:r>
    </w:p>
    <w:p w:rsidR="005F642A" w:rsidRPr="009C5D30" w:rsidRDefault="005F642A" w:rsidP="009C5D30">
      <w:pPr>
        <w:rPr>
          <w:sz w:val="28"/>
          <w:szCs w:val="28"/>
          <w:highlight w:val="yellow"/>
        </w:rPr>
      </w:pPr>
    </w:p>
    <w:p w:rsidR="005F642A" w:rsidRDefault="005F642A" w:rsidP="009C5D30">
      <w:pPr>
        <w:rPr>
          <w:sz w:val="28"/>
          <w:szCs w:val="28"/>
          <w:highlight w:val="yellow"/>
        </w:rPr>
      </w:pPr>
    </w:p>
    <w:p w:rsidR="005F642A" w:rsidRDefault="005F642A" w:rsidP="009C5D30">
      <w:pPr>
        <w:rPr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600"/>
        <w:gridCol w:w="1800"/>
        <w:gridCol w:w="2052"/>
      </w:tblGrid>
      <w:tr w:rsidR="005F642A" w:rsidRPr="00A219B4">
        <w:trPr>
          <w:jc w:val="center"/>
        </w:trPr>
        <w:tc>
          <w:tcPr>
            <w:tcW w:w="720" w:type="dxa"/>
          </w:tcPr>
          <w:p w:rsidR="005F642A" w:rsidRPr="00615B23" w:rsidRDefault="005F642A" w:rsidP="00615B23">
            <w:pPr>
              <w:jc w:val="center"/>
              <w:rPr>
                <w:b/>
                <w:bCs/>
              </w:rPr>
            </w:pPr>
            <w:r w:rsidRPr="00615B2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600" w:type="dxa"/>
          </w:tcPr>
          <w:p w:rsidR="005F642A" w:rsidRPr="00615B23" w:rsidRDefault="005F642A" w:rsidP="00615B23">
            <w:pPr>
              <w:jc w:val="center"/>
              <w:rPr>
                <w:b/>
                <w:bCs/>
              </w:rPr>
            </w:pPr>
            <w:r w:rsidRPr="00615B23">
              <w:rPr>
                <w:b/>
                <w:bCs/>
                <w:sz w:val="22"/>
                <w:szCs w:val="22"/>
              </w:rPr>
              <w:t>Наименование предметов</w:t>
            </w:r>
          </w:p>
        </w:tc>
        <w:tc>
          <w:tcPr>
            <w:tcW w:w="1800" w:type="dxa"/>
          </w:tcPr>
          <w:p w:rsidR="005F642A" w:rsidRPr="00615B23" w:rsidRDefault="005F642A" w:rsidP="00615B23">
            <w:pPr>
              <w:jc w:val="center"/>
              <w:rPr>
                <w:b/>
                <w:bCs/>
              </w:rPr>
            </w:pPr>
            <w:r w:rsidRPr="00615B23">
              <w:rPr>
                <w:b/>
                <w:bCs/>
                <w:sz w:val="22"/>
                <w:szCs w:val="22"/>
              </w:rPr>
              <w:t>Годовые о</w:t>
            </w:r>
            <w:r w:rsidRPr="00615B23">
              <w:rPr>
                <w:b/>
                <w:bCs/>
                <w:sz w:val="22"/>
                <w:szCs w:val="22"/>
              </w:rPr>
              <w:t>т</w:t>
            </w:r>
            <w:r w:rsidRPr="00615B23">
              <w:rPr>
                <w:b/>
                <w:bCs/>
                <w:sz w:val="22"/>
                <w:szCs w:val="22"/>
              </w:rPr>
              <w:t>метки за пр</w:t>
            </w:r>
            <w:r w:rsidRPr="00615B23">
              <w:rPr>
                <w:b/>
                <w:bCs/>
                <w:sz w:val="22"/>
                <w:szCs w:val="22"/>
              </w:rPr>
              <w:t>е</w:t>
            </w:r>
            <w:r w:rsidRPr="00615B23">
              <w:rPr>
                <w:b/>
                <w:bCs/>
                <w:sz w:val="22"/>
                <w:szCs w:val="22"/>
              </w:rPr>
              <w:t>дыдущий уче</w:t>
            </w:r>
            <w:r w:rsidRPr="00615B23">
              <w:rPr>
                <w:b/>
                <w:bCs/>
                <w:sz w:val="22"/>
                <w:szCs w:val="22"/>
              </w:rPr>
              <w:t>б</w:t>
            </w:r>
            <w:r w:rsidRPr="00615B23">
              <w:rPr>
                <w:b/>
                <w:bCs/>
                <w:sz w:val="22"/>
                <w:szCs w:val="22"/>
              </w:rPr>
              <w:t>ный год (ук</w:t>
            </w:r>
            <w:r w:rsidRPr="00615B23">
              <w:rPr>
                <w:b/>
                <w:bCs/>
                <w:sz w:val="22"/>
                <w:szCs w:val="22"/>
              </w:rPr>
              <w:t>а</w:t>
            </w:r>
            <w:r w:rsidRPr="00615B23">
              <w:rPr>
                <w:b/>
                <w:bCs/>
                <w:sz w:val="22"/>
                <w:szCs w:val="22"/>
              </w:rPr>
              <w:t>зать год)</w:t>
            </w:r>
          </w:p>
        </w:tc>
        <w:tc>
          <w:tcPr>
            <w:tcW w:w="2052" w:type="dxa"/>
          </w:tcPr>
          <w:p w:rsidR="005F642A" w:rsidRPr="00615B23" w:rsidRDefault="005F642A" w:rsidP="00615B23">
            <w:pPr>
              <w:jc w:val="center"/>
              <w:rPr>
                <w:b/>
                <w:bCs/>
              </w:rPr>
            </w:pPr>
            <w:r w:rsidRPr="00615B23">
              <w:rPr>
                <w:b/>
                <w:bCs/>
                <w:sz w:val="22"/>
                <w:szCs w:val="22"/>
              </w:rPr>
              <w:t>Отметки за 1 че</w:t>
            </w:r>
            <w:r w:rsidRPr="00615B23">
              <w:rPr>
                <w:b/>
                <w:bCs/>
                <w:sz w:val="22"/>
                <w:szCs w:val="22"/>
              </w:rPr>
              <w:t>т</w:t>
            </w:r>
            <w:r w:rsidRPr="00615B23">
              <w:rPr>
                <w:b/>
                <w:bCs/>
                <w:sz w:val="22"/>
                <w:szCs w:val="22"/>
              </w:rPr>
              <w:t>верть (полугодие) текущего учебн</w:t>
            </w:r>
            <w:r w:rsidRPr="00615B23">
              <w:rPr>
                <w:b/>
                <w:bCs/>
                <w:sz w:val="22"/>
                <w:szCs w:val="22"/>
              </w:rPr>
              <w:t>о</w:t>
            </w:r>
            <w:r w:rsidRPr="00615B23">
              <w:rPr>
                <w:b/>
                <w:bCs/>
                <w:sz w:val="22"/>
                <w:szCs w:val="22"/>
              </w:rPr>
              <w:t>го года (указать год)</w:t>
            </w:r>
          </w:p>
        </w:tc>
      </w:tr>
      <w:tr w:rsidR="005F642A" w:rsidRPr="00A219B4">
        <w:trPr>
          <w:jc w:val="center"/>
        </w:trPr>
        <w:tc>
          <w:tcPr>
            <w:tcW w:w="720" w:type="dxa"/>
          </w:tcPr>
          <w:p w:rsidR="005F642A" w:rsidRPr="00615B23" w:rsidRDefault="005F642A" w:rsidP="009C5D30">
            <w:pPr>
              <w:rPr>
                <w:sz w:val="28"/>
                <w:szCs w:val="28"/>
              </w:rPr>
            </w:pPr>
            <w:r w:rsidRPr="00615B23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5F642A" w:rsidRPr="00615B23" w:rsidRDefault="005F642A" w:rsidP="009C5D3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F642A" w:rsidRPr="00615B23" w:rsidRDefault="005F642A" w:rsidP="009C5D30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5F642A" w:rsidRPr="00615B23" w:rsidRDefault="005F642A" w:rsidP="009C5D30">
            <w:pPr>
              <w:rPr>
                <w:sz w:val="28"/>
                <w:szCs w:val="28"/>
              </w:rPr>
            </w:pPr>
          </w:p>
        </w:tc>
      </w:tr>
      <w:tr w:rsidR="005F642A" w:rsidRPr="00A219B4">
        <w:trPr>
          <w:jc w:val="center"/>
        </w:trPr>
        <w:tc>
          <w:tcPr>
            <w:tcW w:w="720" w:type="dxa"/>
          </w:tcPr>
          <w:p w:rsidR="005F642A" w:rsidRPr="00615B23" w:rsidRDefault="005F642A" w:rsidP="009C5D30">
            <w:pPr>
              <w:rPr>
                <w:sz w:val="28"/>
                <w:szCs w:val="28"/>
              </w:rPr>
            </w:pPr>
            <w:r w:rsidRPr="00615B23">
              <w:rPr>
                <w:sz w:val="28"/>
                <w:szCs w:val="28"/>
              </w:rPr>
              <w:t>…</w:t>
            </w:r>
          </w:p>
        </w:tc>
        <w:tc>
          <w:tcPr>
            <w:tcW w:w="3600" w:type="dxa"/>
          </w:tcPr>
          <w:p w:rsidR="005F642A" w:rsidRPr="00615B23" w:rsidRDefault="005F642A" w:rsidP="009C5D3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F642A" w:rsidRPr="00615B23" w:rsidRDefault="005F642A" w:rsidP="009C5D30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5F642A" w:rsidRPr="00615B23" w:rsidRDefault="005F642A" w:rsidP="009C5D30">
            <w:pPr>
              <w:rPr>
                <w:sz w:val="28"/>
                <w:szCs w:val="28"/>
              </w:rPr>
            </w:pPr>
          </w:p>
        </w:tc>
      </w:tr>
      <w:tr w:rsidR="005F642A" w:rsidRPr="00A219B4">
        <w:trPr>
          <w:jc w:val="center"/>
        </w:trPr>
        <w:tc>
          <w:tcPr>
            <w:tcW w:w="720" w:type="dxa"/>
          </w:tcPr>
          <w:p w:rsidR="005F642A" w:rsidRPr="00615B23" w:rsidRDefault="005F642A" w:rsidP="009C5D30">
            <w:pPr>
              <w:rPr>
                <w:sz w:val="28"/>
                <w:szCs w:val="28"/>
              </w:rPr>
            </w:pPr>
            <w:r w:rsidRPr="00615B23">
              <w:rPr>
                <w:sz w:val="28"/>
                <w:szCs w:val="28"/>
              </w:rPr>
              <w:t>…</w:t>
            </w:r>
          </w:p>
        </w:tc>
        <w:tc>
          <w:tcPr>
            <w:tcW w:w="3600" w:type="dxa"/>
          </w:tcPr>
          <w:p w:rsidR="005F642A" w:rsidRPr="00615B23" w:rsidRDefault="005F642A" w:rsidP="009C5D3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F642A" w:rsidRPr="00615B23" w:rsidRDefault="005F642A" w:rsidP="009C5D30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5F642A" w:rsidRPr="00615B23" w:rsidRDefault="005F642A" w:rsidP="009C5D30">
            <w:pPr>
              <w:rPr>
                <w:sz w:val="28"/>
                <w:szCs w:val="28"/>
              </w:rPr>
            </w:pPr>
          </w:p>
        </w:tc>
      </w:tr>
      <w:tr w:rsidR="005F642A" w:rsidRPr="00A219B4">
        <w:trPr>
          <w:jc w:val="center"/>
        </w:trPr>
        <w:tc>
          <w:tcPr>
            <w:tcW w:w="720" w:type="dxa"/>
          </w:tcPr>
          <w:p w:rsidR="005F642A" w:rsidRPr="00615B23" w:rsidRDefault="005F642A" w:rsidP="009C5D30">
            <w:pPr>
              <w:rPr>
                <w:sz w:val="28"/>
                <w:szCs w:val="28"/>
              </w:rPr>
            </w:pPr>
            <w:r w:rsidRPr="00615B23">
              <w:rPr>
                <w:sz w:val="28"/>
                <w:szCs w:val="28"/>
              </w:rPr>
              <w:t>…</w:t>
            </w:r>
          </w:p>
        </w:tc>
        <w:tc>
          <w:tcPr>
            <w:tcW w:w="3600" w:type="dxa"/>
          </w:tcPr>
          <w:p w:rsidR="005F642A" w:rsidRPr="00615B23" w:rsidRDefault="005F642A" w:rsidP="009C5D3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F642A" w:rsidRPr="00615B23" w:rsidRDefault="005F642A" w:rsidP="009C5D30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5F642A" w:rsidRPr="00615B23" w:rsidRDefault="005F642A" w:rsidP="009C5D30">
            <w:pPr>
              <w:rPr>
                <w:sz w:val="28"/>
                <w:szCs w:val="28"/>
              </w:rPr>
            </w:pPr>
          </w:p>
        </w:tc>
      </w:tr>
      <w:tr w:rsidR="005F642A" w:rsidRPr="00A219B4">
        <w:trPr>
          <w:jc w:val="center"/>
        </w:trPr>
        <w:tc>
          <w:tcPr>
            <w:tcW w:w="720" w:type="dxa"/>
          </w:tcPr>
          <w:p w:rsidR="005F642A" w:rsidRPr="00615B23" w:rsidRDefault="005F642A" w:rsidP="009C5D30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5F642A" w:rsidRPr="00615B23" w:rsidRDefault="005F642A" w:rsidP="00615B23">
            <w:pPr>
              <w:jc w:val="right"/>
              <w:rPr>
                <w:b/>
                <w:bCs/>
              </w:rPr>
            </w:pPr>
            <w:r w:rsidRPr="00615B23">
              <w:rPr>
                <w:b/>
                <w:bCs/>
                <w:sz w:val="22"/>
                <w:szCs w:val="22"/>
              </w:rPr>
              <w:t>Средний балл</w:t>
            </w:r>
          </w:p>
        </w:tc>
        <w:tc>
          <w:tcPr>
            <w:tcW w:w="1800" w:type="dxa"/>
          </w:tcPr>
          <w:p w:rsidR="005F642A" w:rsidRPr="00615B23" w:rsidRDefault="005F642A" w:rsidP="009C5D30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5F642A" w:rsidRPr="00615B23" w:rsidRDefault="005F642A" w:rsidP="009C5D30">
            <w:pPr>
              <w:rPr>
                <w:sz w:val="28"/>
                <w:szCs w:val="28"/>
              </w:rPr>
            </w:pPr>
          </w:p>
        </w:tc>
      </w:tr>
    </w:tbl>
    <w:p w:rsidR="005F642A" w:rsidRDefault="005F642A" w:rsidP="009C5D30">
      <w:pPr>
        <w:rPr>
          <w:sz w:val="28"/>
          <w:szCs w:val="28"/>
          <w:highlight w:val="yellow"/>
        </w:rPr>
      </w:pPr>
    </w:p>
    <w:p w:rsidR="005F642A" w:rsidRDefault="005F642A" w:rsidP="009C5D30">
      <w:pPr>
        <w:rPr>
          <w:sz w:val="28"/>
          <w:szCs w:val="28"/>
          <w:highlight w:val="yellow"/>
        </w:rPr>
      </w:pPr>
    </w:p>
    <w:p w:rsidR="005F642A" w:rsidRDefault="005F642A" w:rsidP="009C5D30">
      <w:pPr>
        <w:rPr>
          <w:sz w:val="28"/>
          <w:szCs w:val="28"/>
          <w:highlight w:val="yellow"/>
        </w:rPr>
      </w:pPr>
    </w:p>
    <w:p w:rsidR="005F642A" w:rsidRDefault="005F642A" w:rsidP="009C5D30">
      <w:pPr>
        <w:rPr>
          <w:sz w:val="28"/>
          <w:szCs w:val="28"/>
          <w:highlight w:val="yellow"/>
        </w:rPr>
      </w:pPr>
    </w:p>
    <w:p w:rsidR="005F642A" w:rsidRDefault="005F642A" w:rsidP="009C5D30">
      <w:pPr>
        <w:rPr>
          <w:sz w:val="28"/>
          <w:szCs w:val="28"/>
          <w:highlight w:val="yellow"/>
        </w:rPr>
      </w:pPr>
    </w:p>
    <w:p w:rsidR="005F642A" w:rsidRPr="00845A83" w:rsidRDefault="005F642A" w:rsidP="009C5D30">
      <w:pPr>
        <w:rPr>
          <w:sz w:val="28"/>
          <w:szCs w:val="28"/>
        </w:rPr>
      </w:pPr>
    </w:p>
    <w:p w:rsidR="005F642A" w:rsidRPr="00845A83" w:rsidRDefault="005F642A" w:rsidP="009C5D30">
      <w:pPr>
        <w:rPr>
          <w:sz w:val="28"/>
          <w:szCs w:val="28"/>
        </w:rPr>
      </w:pPr>
      <w:r w:rsidRPr="00845A83">
        <w:rPr>
          <w:sz w:val="28"/>
          <w:szCs w:val="28"/>
        </w:rPr>
        <w:t>Классный руководитель:   _________________ / ________________________</w:t>
      </w:r>
    </w:p>
    <w:p w:rsidR="005F642A" w:rsidRPr="00845A83" w:rsidRDefault="005F642A" w:rsidP="009C5D30">
      <w:pPr>
        <w:rPr>
          <w:sz w:val="20"/>
          <w:szCs w:val="20"/>
        </w:rPr>
      </w:pPr>
      <w:r w:rsidRPr="00845A83">
        <w:rPr>
          <w:sz w:val="20"/>
          <w:szCs w:val="20"/>
        </w:rPr>
        <w:t xml:space="preserve">                                                                                  подпись                                расшифровка подписи</w:t>
      </w:r>
    </w:p>
    <w:p w:rsidR="005F642A" w:rsidRPr="00845A83" w:rsidRDefault="005F642A" w:rsidP="009C5D30">
      <w:pPr>
        <w:rPr>
          <w:sz w:val="20"/>
          <w:szCs w:val="20"/>
        </w:rPr>
      </w:pPr>
    </w:p>
    <w:p w:rsidR="005F642A" w:rsidRPr="00845A83" w:rsidRDefault="005F642A" w:rsidP="009C5D30">
      <w:pPr>
        <w:rPr>
          <w:sz w:val="20"/>
          <w:szCs w:val="20"/>
        </w:rPr>
      </w:pPr>
    </w:p>
    <w:p w:rsidR="005F642A" w:rsidRPr="00845A83" w:rsidRDefault="005F642A" w:rsidP="009C5D30">
      <w:pPr>
        <w:rPr>
          <w:sz w:val="20"/>
          <w:szCs w:val="20"/>
        </w:rPr>
      </w:pPr>
    </w:p>
    <w:p w:rsidR="005F642A" w:rsidRPr="00845A83" w:rsidRDefault="005F642A" w:rsidP="009C5D30">
      <w:pPr>
        <w:rPr>
          <w:sz w:val="20"/>
          <w:szCs w:val="20"/>
        </w:rPr>
      </w:pPr>
    </w:p>
    <w:p w:rsidR="005F642A" w:rsidRPr="00845A83" w:rsidRDefault="005F642A" w:rsidP="009C5D30">
      <w:pPr>
        <w:rPr>
          <w:sz w:val="20"/>
          <w:szCs w:val="20"/>
        </w:rPr>
      </w:pPr>
    </w:p>
    <w:p w:rsidR="005F642A" w:rsidRPr="00845A83" w:rsidRDefault="005F642A" w:rsidP="009C5D30">
      <w:pPr>
        <w:rPr>
          <w:sz w:val="20"/>
          <w:szCs w:val="20"/>
        </w:rPr>
      </w:pPr>
    </w:p>
    <w:p w:rsidR="005F642A" w:rsidRPr="00845A83" w:rsidRDefault="005F642A" w:rsidP="00845A83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845A83">
        <w:rPr>
          <w:sz w:val="28"/>
          <w:szCs w:val="28"/>
        </w:rPr>
        <w:t xml:space="preserve"> ОУ:   _________________ / ________________________</w:t>
      </w:r>
    </w:p>
    <w:p w:rsidR="005F642A" w:rsidRPr="00845A83" w:rsidRDefault="005F642A" w:rsidP="00845A83">
      <w:pPr>
        <w:rPr>
          <w:sz w:val="20"/>
          <w:szCs w:val="20"/>
        </w:rPr>
      </w:pPr>
      <w:r w:rsidRPr="00845A83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</w:t>
      </w:r>
      <w:r w:rsidRPr="00845A83">
        <w:rPr>
          <w:sz w:val="20"/>
          <w:szCs w:val="20"/>
        </w:rPr>
        <w:t xml:space="preserve"> подпись                                расшифровка подписи</w:t>
      </w:r>
    </w:p>
    <w:p w:rsidR="005F642A" w:rsidRPr="00845A83" w:rsidRDefault="005F642A" w:rsidP="00845A83">
      <w:pPr>
        <w:rPr>
          <w:sz w:val="28"/>
          <w:szCs w:val="28"/>
        </w:rPr>
      </w:pPr>
      <w:r w:rsidRPr="00845A83">
        <w:rPr>
          <w:sz w:val="28"/>
          <w:szCs w:val="28"/>
        </w:rPr>
        <w:t>М.П.</w:t>
      </w:r>
    </w:p>
    <w:p w:rsidR="005F642A" w:rsidRPr="00845A83" w:rsidRDefault="005F642A" w:rsidP="00845A83">
      <w:pPr>
        <w:rPr>
          <w:sz w:val="20"/>
          <w:szCs w:val="20"/>
        </w:rPr>
      </w:pPr>
    </w:p>
    <w:p w:rsidR="005F642A" w:rsidRPr="00845A83" w:rsidRDefault="005F642A" w:rsidP="00845A83">
      <w:pPr>
        <w:rPr>
          <w:sz w:val="20"/>
          <w:szCs w:val="20"/>
        </w:rPr>
        <w:sectPr w:rsidR="005F642A" w:rsidRPr="00845A83">
          <w:pgSz w:w="11906" w:h="16838"/>
          <w:pgMar w:top="851" w:right="624" w:bottom="851" w:left="1418" w:header="709" w:footer="709" w:gutter="0"/>
          <w:cols w:space="720"/>
        </w:sectPr>
      </w:pPr>
    </w:p>
    <w:p w:rsidR="005F642A" w:rsidRPr="0062688C" w:rsidRDefault="005F642A" w:rsidP="001545B3">
      <w:pPr>
        <w:jc w:val="center"/>
        <w:rPr>
          <w:b/>
          <w:bCs/>
          <w:sz w:val="28"/>
          <w:szCs w:val="28"/>
          <w:u w:val="single"/>
        </w:rPr>
      </w:pPr>
      <w:r w:rsidRPr="0062688C">
        <w:rPr>
          <w:b/>
          <w:bCs/>
          <w:sz w:val="28"/>
          <w:szCs w:val="28"/>
          <w:u w:val="single"/>
        </w:rPr>
        <w:t>Индивидуальный рейтинг</w:t>
      </w:r>
    </w:p>
    <w:p w:rsidR="005F642A" w:rsidRPr="00AF3D36" w:rsidRDefault="005F642A" w:rsidP="001545B3">
      <w:pPr>
        <w:jc w:val="center"/>
        <w:rPr>
          <w:b/>
          <w:bCs/>
          <w:sz w:val="28"/>
          <w:szCs w:val="28"/>
          <w:highlight w:val="yellow"/>
        </w:rPr>
      </w:pPr>
      <w:r w:rsidRPr="00AF3D36">
        <w:rPr>
          <w:b/>
          <w:bCs/>
          <w:sz w:val="28"/>
          <w:szCs w:val="28"/>
        </w:rPr>
        <w:t xml:space="preserve">кандидата </w:t>
      </w:r>
      <w:r w:rsidRPr="0010488F">
        <w:rPr>
          <w:b/>
          <w:bCs/>
          <w:sz w:val="28"/>
          <w:szCs w:val="28"/>
        </w:rPr>
        <w:t>на присуждение Премии главы Верхнебуреинского муниц</w:t>
      </w:r>
      <w:r w:rsidRPr="0010488F">
        <w:rPr>
          <w:b/>
          <w:bCs/>
          <w:sz w:val="28"/>
          <w:szCs w:val="28"/>
        </w:rPr>
        <w:t>и</w:t>
      </w:r>
      <w:r w:rsidRPr="0010488F">
        <w:rPr>
          <w:b/>
          <w:bCs/>
          <w:sz w:val="28"/>
          <w:szCs w:val="28"/>
        </w:rPr>
        <w:t>пального района одаренным детям за успехи в области образовательной деятельности, творчества и спорта</w:t>
      </w:r>
      <w:r w:rsidRPr="00AF3D36">
        <w:rPr>
          <w:b/>
          <w:bCs/>
          <w:sz w:val="28"/>
          <w:szCs w:val="28"/>
        </w:rPr>
        <w:t xml:space="preserve"> за прошедший учебный год и первое полугодие текущего учебного года</w:t>
      </w:r>
    </w:p>
    <w:p w:rsidR="005F642A" w:rsidRPr="009C5D30" w:rsidRDefault="005F642A" w:rsidP="009C5D30">
      <w:pPr>
        <w:rPr>
          <w:b/>
          <w:bCs/>
          <w:sz w:val="28"/>
          <w:szCs w:val="28"/>
          <w:highlight w:val="yellow"/>
        </w:rPr>
      </w:pPr>
    </w:p>
    <w:p w:rsidR="005F642A" w:rsidRDefault="005F642A" w:rsidP="009C5D30">
      <w:pPr>
        <w:pStyle w:val="NormalWeb"/>
        <w:spacing w:before="0" w:beforeAutospacing="0" w:after="0" w:afterAutospacing="0"/>
        <w:rPr>
          <w:sz w:val="28"/>
          <w:szCs w:val="28"/>
          <w:highlight w:val="yellow"/>
        </w:rPr>
      </w:pPr>
    </w:p>
    <w:p w:rsidR="005F642A" w:rsidRPr="0010488F" w:rsidRDefault="005F642A" w:rsidP="00A32187">
      <w:pPr>
        <w:rPr>
          <w:sz w:val="28"/>
          <w:szCs w:val="28"/>
        </w:rPr>
      </w:pPr>
      <w:r w:rsidRPr="0010488F">
        <w:rPr>
          <w:sz w:val="28"/>
          <w:szCs w:val="28"/>
        </w:rPr>
        <w:t>Номинация ______________</w:t>
      </w:r>
      <w:r>
        <w:rPr>
          <w:sz w:val="28"/>
          <w:szCs w:val="28"/>
        </w:rPr>
        <w:t>__________</w:t>
      </w:r>
    </w:p>
    <w:p w:rsidR="005F642A" w:rsidRDefault="005F642A" w:rsidP="009C5D30">
      <w:pPr>
        <w:pStyle w:val="NormalWeb"/>
        <w:spacing w:before="0" w:beforeAutospacing="0" w:after="0" w:afterAutospacing="0"/>
        <w:rPr>
          <w:sz w:val="28"/>
          <w:szCs w:val="28"/>
          <w:highlight w:val="yellow"/>
        </w:rPr>
      </w:pPr>
    </w:p>
    <w:p w:rsidR="005F642A" w:rsidRPr="0010488F" w:rsidRDefault="005F642A" w:rsidP="00A32187">
      <w:pPr>
        <w:rPr>
          <w:sz w:val="28"/>
          <w:szCs w:val="28"/>
        </w:rPr>
      </w:pPr>
      <w:r w:rsidRPr="0010488F">
        <w:rPr>
          <w:sz w:val="28"/>
          <w:szCs w:val="28"/>
        </w:rPr>
        <w:t>__________________________________________________________________</w:t>
      </w:r>
    </w:p>
    <w:p w:rsidR="005F642A" w:rsidRPr="0010488F" w:rsidRDefault="005F642A" w:rsidP="00A32187">
      <w:pPr>
        <w:jc w:val="center"/>
        <w:rPr>
          <w:sz w:val="18"/>
          <w:szCs w:val="18"/>
        </w:rPr>
      </w:pPr>
      <w:r w:rsidRPr="0010488F">
        <w:rPr>
          <w:sz w:val="18"/>
          <w:szCs w:val="18"/>
        </w:rPr>
        <w:t>ФИО кандидата на получение премии Главы</w:t>
      </w:r>
    </w:p>
    <w:p w:rsidR="005F642A" w:rsidRPr="0010488F" w:rsidRDefault="005F642A" w:rsidP="00A32187">
      <w:pPr>
        <w:rPr>
          <w:sz w:val="28"/>
          <w:szCs w:val="28"/>
        </w:rPr>
      </w:pPr>
    </w:p>
    <w:p w:rsidR="005F642A" w:rsidRPr="0010488F" w:rsidRDefault="005F642A" w:rsidP="00A32187">
      <w:pPr>
        <w:rPr>
          <w:sz w:val="28"/>
          <w:szCs w:val="28"/>
        </w:rPr>
      </w:pPr>
      <w:r w:rsidRPr="0010488F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</w:t>
      </w:r>
    </w:p>
    <w:p w:rsidR="005F642A" w:rsidRPr="0010488F" w:rsidRDefault="005F642A" w:rsidP="00A32187">
      <w:pPr>
        <w:jc w:val="center"/>
        <w:rPr>
          <w:sz w:val="28"/>
          <w:szCs w:val="28"/>
        </w:rPr>
      </w:pPr>
      <w:r w:rsidRPr="0010488F">
        <w:rPr>
          <w:sz w:val="18"/>
          <w:szCs w:val="18"/>
        </w:rPr>
        <w:t>полное наименование образовательного учреждения, класс, объединение дополнительного образования</w:t>
      </w:r>
    </w:p>
    <w:p w:rsidR="005F642A" w:rsidRDefault="005F642A" w:rsidP="009C5D30">
      <w:pPr>
        <w:pStyle w:val="NormalWeb"/>
        <w:spacing w:before="0" w:beforeAutospacing="0" w:after="0" w:afterAutospacing="0"/>
        <w:rPr>
          <w:sz w:val="28"/>
          <w:szCs w:val="28"/>
          <w:highlight w:val="yellow"/>
        </w:rPr>
      </w:pPr>
    </w:p>
    <w:p w:rsidR="005F642A" w:rsidRPr="009C5D30" w:rsidRDefault="005F642A" w:rsidP="009C5D30">
      <w:pPr>
        <w:pStyle w:val="NormalWeb"/>
        <w:spacing w:before="0" w:beforeAutospacing="0" w:after="0" w:afterAutospacing="0"/>
        <w:rPr>
          <w:sz w:val="28"/>
          <w:szCs w:val="28"/>
          <w:highlight w:val="yellow"/>
        </w:rPr>
      </w:pPr>
    </w:p>
    <w:tbl>
      <w:tblPr>
        <w:tblW w:w="9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1620"/>
        <w:gridCol w:w="1080"/>
        <w:gridCol w:w="1260"/>
        <w:gridCol w:w="720"/>
        <w:gridCol w:w="659"/>
        <w:gridCol w:w="689"/>
        <w:gridCol w:w="690"/>
        <w:gridCol w:w="689"/>
        <w:gridCol w:w="690"/>
        <w:gridCol w:w="689"/>
        <w:gridCol w:w="690"/>
      </w:tblGrid>
      <w:tr w:rsidR="005F642A" w:rsidRPr="005C480A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  <w:r w:rsidRPr="005C480A">
              <w:t>№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  <w:r w:rsidRPr="005C480A">
              <w:rPr>
                <w:sz w:val="22"/>
                <w:szCs w:val="22"/>
              </w:rPr>
              <w:t>Наименование мероприятия (олимпиады, конкурсы, с</w:t>
            </w:r>
            <w:r w:rsidRPr="005C480A">
              <w:rPr>
                <w:sz w:val="22"/>
                <w:szCs w:val="22"/>
              </w:rPr>
              <w:t>о</w:t>
            </w:r>
            <w:r w:rsidRPr="005C480A">
              <w:rPr>
                <w:sz w:val="22"/>
                <w:szCs w:val="22"/>
              </w:rPr>
              <w:t>ревнования)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  <w:r w:rsidRPr="005C480A">
              <w:rPr>
                <w:sz w:val="22"/>
                <w:szCs w:val="22"/>
              </w:rPr>
              <w:t>Дата пров</w:t>
            </w:r>
            <w:r w:rsidRPr="005C480A">
              <w:rPr>
                <w:sz w:val="22"/>
                <w:szCs w:val="22"/>
              </w:rPr>
              <w:t>е</w:t>
            </w:r>
            <w:r w:rsidRPr="005C480A">
              <w:rPr>
                <w:sz w:val="22"/>
                <w:szCs w:val="22"/>
              </w:rPr>
              <w:t>дения мер</w:t>
            </w:r>
            <w:r w:rsidRPr="005C480A">
              <w:rPr>
                <w:sz w:val="22"/>
                <w:szCs w:val="22"/>
              </w:rPr>
              <w:t>о</w:t>
            </w:r>
            <w:r w:rsidRPr="005C480A">
              <w:rPr>
                <w:sz w:val="22"/>
                <w:szCs w:val="22"/>
              </w:rPr>
              <w:t>приятия (по д</w:t>
            </w:r>
            <w:r w:rsidRPr="005C480A">
              <w:rPr>
                <w:sz w:val="22"/>
                <w:szCs w:val="22"/>
              </w:rPr>
              <w:t>и</w:t>
            </w:r>
            <w:r w:rsidRPr="005C480A">
              <w:rPr>
                <w:sz w:val="22"/>
                <w:szCs w:val="22"/>
              </w:rPr>
              <w:t>плому)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  <w:r w:rsidRPr="005C480A">
              <w:rPr>
                <w:sz w:val="22"/>
                <w:szCs w:val="22"/>
              </w:rPr>
              <w:t>Уровень</w:t>
            </w:r>
          </w:p>
        </w:tc>
        <w:tc>
          <w:tcPr>
            <w:tcW w:w="5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  <w:r w:rsidRPr="005C480A">
              <w:t>Место (баллы)</w:t>
            </w:r>
          </w:p>
        </w:tc>
      </w:tr>
      <w:tr w:rsidR="005F642A" w:rsidRPr="005C480A">
        <w:trPr>
          <w:jc w:val="center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  <w:rPr>
                <w:sz w:val="20"/>
                <w:szCs w:val="20"/>
              </w:rPr>
            </w:pPr>
            <w:r w:rsidRPr="005C480A">
              <w:rPr>
                <w:sz w:val="20"/>
                <w:szCs w:val="20"/>
              </w:rPr>
              <w:t>Участие (лауреат)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80A">
              <w:rPr>
                <w:sz w:val="20"/>
                <w:szCs w:val="20"/>
              </w:rPr>
              <w:t>3-е место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80A">
              <w:rPr>
                <w:sz w:val="20"/>
                <w:szCs w:val="20"/>
              </w:rPr>
              <w:t>2-е место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480A">
              <w:rPr>
                <w:sz w:val="20"/>
                <w:szCs w:val="20"/>
              </w:rPr>
              <w:t>1-е место</w:t>
            </w:r>
          </w:p>
        </w:tc>
      </w:tr>
      <w:tr w:rsidR="005F642A" w:rsidRPr="005C480A">
        <w:trPr>
          <w:jc w:val="center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B311C3">
            <w:pPr>
              <w:pStyle w:val="NormalWeb"/>
              <w:jc w:val="center"/>
              <w:rPr>
                <w:sz w:val="18"/>
                <w:szCs w:val="18"/>
              </w:rPr>
            </w:pPr>
            <w:r w:rsidRPr="005C480A">
              <w:rPr>
                <w:sz w:val="18"/>
                <w:szCs w:val="18"/>
              </w:rPr>
              <w:t>Ди</w:t>
            </w:r>
            <w:r w:rsidRPr="005C480A">
              <w:rPr>
                <w:sz w:val="18"/>
                <w:szCs w:val="18"/>
              </w:rPr>
              <w:t>с</w:t>
            </w:r>
            <w:r w:rsidRPr="005C480A">
              <w:rPr>
                <w:sz w:val="18"/>
                <w:szCs w:val="18"/>
              </w:rPr>
              <w:t>та</w:t>
            </w:r>
            <w:r w:rsidRPr="005C480A">
              <w:rPr>
                <w:sz w:val="18"/>
                <w:szCs w:val="18"/>
              </w:rPr>
              <w:t>н</w:t>
            </w:r>
            <w:r w:rsidRPr="005C480A">
              <w:rPr>
                <w:sz w:val="18"/>
                <w:szCs w:val="18"/>
              </w:rPr>
              <w:t>цио</w:t>
            </w:r>
            <w:r w:rsidRPr="005C480A">
              <w:rPr>
                <w:sz w:val="18"/>
                <w:szCs w:val="18"/>
              </w:rPr>
              <w:t>н</w:t>
            </w:r>
            <w:r w:rsidRPr="005C480A">
              <w:rPr>
                <w:sz w:val="18"/>
                <w:szCs w:val="18"/>
              </w:rPr>
              <w:t>ное мер</w:t>
            </w:r>
            <w:r w:rsidRPr="005C480A">
              <w:rPr>
                <w:sz w:val="18"/>
                <w:szCs w:val="18"/>
              </w:rPr>
              <w:t>о</w:t>
            </w:r>
            <w:r w:rsidRPr="005C480A">
              <w:rPr>
                <w:sz w:val="18"/>
                <w:szCs w:val="18"/>
              </w:rPr>
              <w:t>пр</w:t>
            </w:r>
            <w:r w:rsidRPr="005C480A">
              <w:rPr>
                <w:sz w:val="18"/>
                <w:szCs w:val="18"/>
              </w:rPr>
              <w:t>и</w:t>
            </w:r>
            <w:r w:rsidRPr="005C480A">
              <w:rPr>
                <w:sz w:val="18"/>
                <w:szCs w:val="18"/>
              </w:rPr>
              <w:t>ятие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B311C3">
            <w:pPr>
              <w:pStyle w:val="NormalWeb"/>
              <w:jc w:val="center"/>
              <w:rPr>
                <w:sz w:val="18"/>
                <w:szCs w:val="18"/>
              </w:rPr>
            </w:pPr>
            <w:r w:rsidRPr="005C480A">
              <w:rPr>
                <w:sz w:val="18"/>
                <w:szCs w:val="18"/>
              </w:rPr>
              <w:t>О</w:t>
            </w:r>
            <w:r w:rsidRPr="005C480A">
              <w:rPr>
                <w:sz w:val="18"/>
                <w:szCs w:val="18"/>
              </w:rPr>
              <w:t>ч</w:t>
            </w:r>
            <w:r w:rsidRPr="005C480A">
              <w:rPr>
                <w:sz w:val="18"/>
                <w:szCs w:val="18"/>
              </w:rPr>
              <w:t>ное м</w:t>
            </w:r>
            <w:r w:rsidRPr="005C480A">
              <w:rPr>
                <w:sz w:val="18"/>
                <w:szCs w:val="18"/>
              </w:rPr>
              <w:t>е</w:t>
            </w:r>
            <w:r w:rsidRPr="005C480A">
              <w:rPr>
                <w:sz w:val="18"/>
                <w:szCs w:val="18"/>
              </w:rPr>
              <w:t>ропр</w:t>
            </w:r>
            <w:r w:rsidRPr="005C480A">
              <w:rPr>
                <w:sz w:val="18"/>
                <w:szCs w:val="18"/>
              </w:rPr>
              <w:t>и</w:t>
            </w:r>
            <w:r w:rsidRPr="005C480A">
              <w:rPr>
                <w:sz w:val="18"/>
                <w:szCs w:val="18"/>
              </w:rPr>
              <w:t>ятие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726313">
            <w:pPr>
              <w:pStyle w:val="NormalWeb"/>
              <w:jc w:val="center"/>
              <w:rPr>
                <w:sz w:val="18"/>
                <w:szCs w:val="18"/>
              </w:rPr>
            </w:pPr>
            <w:r w:rsidRPr="005C480A">
              <w:rPr>
                <w:sz w:val="18"/>
                <w:szCs w:val="18"/>
              </w:rPr>
              <w:t>Ди</w:t>
            </w:r>
            <w:r w:rsidRPr="005C480A">
              <w:rPr>
                <w:sz w:val="18"/>
                <w:szCs w:val="18"/>
              </w:rPr>
              <w:t>с</w:t>
            </w:r>
            <w:r w:rsidRPr="005C480A">
              <w:rPr>
                <w:sz w:val="18"/>
                <w:szCs w:val="18"/>
              </w:rPr>
              <w:t>та</w:t>
            </w:r>
            <w:r w:rsidRPr="005C480A">
              <w:rPr>
                <w:sz w:val="18"/>
                <w:szCs w:val="18"/>
              </w:rPr>
              <w:t>н</w:t>
            </w:r>
            <w:r w:rsidRPr="005C480A">
              <w:rPr>
                <w:sz w:val="18"/>
                <w:szCs w:val="18"/>
              </w:rPr>
              <w:t>ц</w:t>
            </w:r>
            <w:r w:rsidRPr="005C480A">
              <w:rPr>
                <w:sz w:val="18"/>
                <w:szCs w:val="18"/>
              </w:rPr>
              <w:t>и</w:t>
            </w:r>
            <w:r w:rsidRPr="005C480A">
              <w:rPr>
                <w:sz w:val="18"/>
                <w:szCs w:val="18"/>
              </w:rPr>
              <w:t>онное мер</w:t>
            </w:r>
            <w:r w:rsidRPr="005C480A">
              <w:rPr>
                <w:sz w:val="18"/>
                <w:szCs w:val="18"/>
              </w:rPr>
              <w:t>о</w:t>
            </w:r>
            <w:r w:rsidRPr="005C480A">
              <w:rPr>
                <w:sz w:val="18"/>
                <w:szCs w:val="18"/>
              </w:rPr>
              <w:t>пр</w:t>
            </w:r>
            <w:r w:rsidRPr="005C480A">
              <w:rPr>
                <w:sz w:val="18"/>
                <w:szCs w:val="18"/>
              </w:rPr>
              <w:t>и</w:t>
            </w:r>
            <w:r w:rsidRPr="005C480A">
              <w:rPr>
                <w:sz w:val="18"/>
                <w:szCs w:val="18"/>
              </w:rPr>
              <w:t>ятие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726313">
            <w:pPr>
              <w:pStyle w:val="NormalWeb"/>
              <w:jc w:val="center"/>
              <w:rPr>
                <w:sz w:val="18"/>
                <w:szCs w:val="18"/>
              </w:rPr>
            </w:pPr>
            <w:r w:rsidRPr="005C480A">
              <w:rPr>
                <w:sz w:val="18"/>
                <w:szCs w:val="18"/>
              </w:rPr>
              <w:t>О</w:t>
            </w:r>
            <w:r w:rsidRPr="005C480A">
              <w:rPr>
                <w:sz w:val="18"/>
                <w:szCs w:val="18"/>
              </w:rPr>
              <w:t>ч</w:t>
            </w:r>
            <w:r w:rsidRPr="005C480A">
              <w:rPr>
                <w:sz w:val="18"/>
                <w:szCs w:val="18"/>
              </w:rPr>
              <w:t>ное мер</w:t>
            </w:r>
            <w:r w:rsidRPr="005C480A">
              <w:rPr>
                <w:sz w:val="18"/>
                <w:szCs w:val="18"/>
              </w:rPr>
              <w:t>о</w:t>
            </w:r>
            <w:r w:rsidRPr="005C480A">
              <w:rPr>
                <w:sz w:val="18"/>
                <w:szCs w:val="18"/>
              </w:rPr>
              <w:t>пр</w:t>
            </w:r>
            <w:r w:rsidRPr="005C480A">
              <w:rPr>
                <w:sz w:val="18"/>
                <w:szCs w:val="18"/>
              </w:rPr>
              <w:t>и</w:t>
            </w:r>
            <w:r w:rsidRPr="005C480A">
              <w:rPr>
                <w:sz w:val="18"/>
                <w:szCs w:val="18"/>
              </w:rPr>
              <w:t>ятие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726313">
            <w:pPr>
              <w:pStyle w:val="NormalWeb"/>
              <w:jc w:val="center"/>
              <w:rPr>
                <w:sz w:val="18"/>
                <w:szCs w:val="18"/>
              </w:rPr>
            </w:pPr>
            <w:r w:rsidRPr="005C480A">
              <w:rPr>
                <w:sz w:val="18"/>
                <w:szCs w:val="18"/>
              </w:rPr>
              <w:t>Ди</w:t>
            </w:r>
            <w:r w:rsidRPr="005C480A">
              <w:rPr>
                <w:sz w:val="18"/>
                <w:szCs w:val="18"/>
              </w:rPr>
              <w:t>с</w:t>
            </w:r>
            <w:r w:rsidRPr="005C480A">
              <w:rPr>
                <w:sz w:val="18"/>
                <w:szCs w:val="18"/>
              </w:rPr>
              <w:t>та</w:t>
            </w:r>
            <w:r w:rsidRPr="005C480A">
              <w:rPr>
                <w:sz w:val="18"/>
                <w:szCs w:val="18"/>
              </w:rPr>
              <w:t>н</w:t>
            </w:r>
            <w:r w:rsidRPr="005C480A">
              <w:rPr>
                <w:sz w:val="18"/>
                <w:szCs w:val="18"/>
              </w:rPr>
              <w:t>ц</w:t>
            </w:r>
            <w:r w:rsidRPr="005C480A">
              <w:rPr>
                <w:sz w:val="18"/>
                <w:szCs w:val="18"/>
              </w:rPr>
              <w:t>и</w:t>
            </w:r>
            <w:r w:rsidRPr="005C480A">
              <w:rPr>
                <w:sz w:val="18"/>
                <w:szCs w:val="18"/>
              </w:rPr>
              <w:t>онное мер</w:t>
            </w:r>
            <w:r w:rsidRPr="005C480A">
              <w:rPr>
                <w:sz w:val="18"/>
                <w:szCs w:val="18"/>
              </w:rPr>
              <w:t>о</w:t>
            </w:r>
            <w:r w:rsidRPr="005C480A">
              <w:rPr>
                <w:sz w:val="18"/>
                <w:szCs w:val="18"/>
              </w:rPr>
              <w:t>пр</w:t>
            </w:r>
            <w:r w:rsidRPr="005C480A">
              <w:rPr>
                <w:sz w:val="18"/>
                <w:szCs w:val="18"/>
              </w:rPr>
              <w:t>и</w:t>
            </w:r>
            <w:r w:rsidRPr="005C480A">
              <w:rPr>
                <w:sz w:val="18"/>
                <w:szCs w:val="18"/>
              </w:rPr>
              <w:t>ятие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726313">
            <w:pPr>
              <w:pStyle w:val="NormalWeb"/>
              <w:jc w:val="center"/>
              <w:rPr>
                <w:sz w:val="18"/>
                <w:szCs w:val="18"/>
              </w:rPr>
            </w:pPr>
            <w:r w:rsidRPr="005C480A">
              <w:rPr>
                <w:sz w:val="18"/>
                <w:szCs w:val="18"/>
              </w:rPr>
              <w:t>О</w:t>
            </w:r>
            <w:r w:rsidRPr="005C480A">
              <w:rPr>
                <w:sz w:val="18"/>
                <w:szCs w:val="18"/>
              </w:rPr>
              <w:t>ч</w:t>
            </w:r>
            <w:r w:rsidRPr="005C480A">
              <w:rPr>
                <w:sz w:val="18"/>
                <w:szCs w:val="18"/>
              </w:rPr>
              <w:t>ное мер</w:t>
            </w:r>
            <w:r w:rsidRPr="005C480A">
              <w:rPr>
                <w:sz w:val="18"/>
                <w:szCs w:val="18"/>
              </w:rPr>
              <w:t>о</w:t>
            </w:r>
            <w:r w:rsidRPr="005C480A">
              <w:rPr>
                <w:sz w:val="18"/>
                <w:szCs w:val="18"/>
              </w:rPr>
              <w:t>пр</w:t>
            </w:r>
            <w:r w:rsidRPr="005C480A">
              <w:rPr>
                <w:sz w:val="18"/>
                <w:szCs w:val="18"/>
              </w:rPr>
              <w:t>и</w:t>
            </w:r>
            <w:r w:rsidRPr="005C480A">
              <w:rPr>
                <w:sz w:val="18"/>
                <w:szCs w:val="18"/>
              </w:rPr>
              <w:t>ятие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726313">
            <w:pPr>
              <w:pStyle w:val="NormalWeb"/>
              <w:jc w:val="center"/>
              <w:rPr>
                <w:sz w:val="18"/>
                <w:szCs w:val="18"/>
              </w:rPr>
            </w:pPr>
            <w:r w:rsidRPr="005C480A">
              <w:rPr>
                <w:sz w:val="18"/>
                <w:szCs w:val="18"/>
              </w:rPr>
              <w:t>Ди</w:t>
            </w:r>
            <w:r w:rsidRPr="005C480A">
              <w:rPr>
                <w:sz w:val="18"/>
                <w:szCs w:val="18"/>
              </w:rPr>
              <w:t>с</w:t>
            </w:r>
            <w:r w:rsidRPr="005C480A">
              <w:rPr>
                <w:sz w:val="18"/>
                <w:szCs w:val="18"/>
              </w:rPr>
              <w:t>та</w:t>
            </w:r>
            <w:r w:rsidRPr="005C480A">
              <w:rPr>
                <w:sz w:val="18"/>
                <w:szCs w:val="18"/>
              </w:rPr>
              <w:t>н</w:t>
            </w:r>
            <w:r w:rsidRPr="005C480A">
              <w:rPr>
                <w:sz w:val="18"/>
                <w:szCs w:val="18"/>
              </w:rPr>
              <w:t>ц</w:t>
            </w:r>
            <w:r w:rsidRPr="005C480A">
              <w:rPr>
                <w:sz w:val="18"/>
                <w:szCs w:val="18"/>
              </w:rPr>
              <w:t>и</w:t>
            </w:r>
            <w:r w:rsidRPr="005C480A">
              <w:rPr>
                <w:sz w:val="18"/>
                <w:szCs w:val="18"/>
              </w:rPr>
              <w:t>онное мер</w:t>
            </w:r>
            <w:r w:rsidRPr="005C480A">
              <w:rPr>
                <w:sz w:val="18"/>
                <w:szCs w:val="18"/>
              </w:rPr>
              <w:t>о</w:t>
            </w:r>
            <w:r w:rsidRPr="005C480A">
              <w:rPr>
                <w:sz w:val="18"/>
                <w:szCs w:val="18"/>
              </w:rPr>
              <w:t>пр</w:t>
            </w:r>
            <w:r w:rsidRPr="005C480A">
              <w:rPr>
                <w:sz w:val="18"/>
                <w:szCs w:val="18"/>
              </w:rPr>
              <w:t>и</w:t>
            </w:r>
            <w:r w:rsidRPr="005C480A">
              <w:rPr>
                <w:sz w:val="18"/>
                <w:szCs w:val="18"/>
              </w:rPr>
              <w:t>ятие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726313">
            <w:pPr>
              <w:pStyle w:val="NormalWeb"/>
              <w:jc w:val="center"/>
              <w:rPr>
                <w:sz w:val="18"/>
                <w:szCs w:val="18"/>
              </w:rPr>
            </w:pPr>
            <w:r w:rsidRPr="005C480A">
              <w:rPr>
                <w:sz w:val="18"/>
                <w:szCs w:val="18"/>
              </w:rPr>
              <w:t>О</w:t>
            </w:r>
            <w:r w:rsidRPr="005C480A">
              <w:rPr>
                <w:sz w:val="18"/>
                <w:szCs w:val="18"/>
              </w:rPr>
              <w:t>ч</w:t>
            </w:r>
            <w:r w:rsidRPr="005C480A">
              <w:rPr>
                <w:sz w:val="18"/>
                <w:szCs w:val="18"/>
              </w:rPr>
              <w:t>ное мер</w:t>
            </w:r>
            <w:r w:rsidRPr="005C480A">
              <w:rPr>
                <w:sz w:val="18"/>
                <w:szCs w:val="18"/>
              </w:rPr>
              <w:t>о</w:t>
            </w:r>
            <w:r w:rsidRPr="005C480A">
              <w:rPr>
                <w:sz w:val="18"/>
                <w:szCs w:val="18"/>
              </w:rPr>
              <w:t>пр</w:t>
            </w:r>
            <w:r w:rsidRPr="005C480A">
              <w:rPr>
                <w:sz w:val="18"/>
                <w:szCs w:val="18"/>
              </w:rPr>
              <w:t>и</w:t>
            </w:r>
            <w:r w:rsidRPr="005C480A">
              <w:rPr>
                <w:sz w:val="18"/>
                <w:szCs w:val="18"/>
              </w:rPr>
              <w:t>ятие</w:t>
            </w:r>
          </w:p>
        </w:tc>
      </w:tr>
      <w:tr w:rsidR="005F642A" w:rsidRPr="005C480A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  <w:r w:rsidRPr="005C480A">
              <w:rPr>
                <w:sz w:val="22"/>
                <w:szCs w:val="22"/>
              </w:rPr>
              <w:t>Муниц</w:t>
            </w:r>
            <w:r w:rsidRPr="005C480A">
              <w:rPr>
                <w:sz w:val="22"/>
                <w:szCs w:val="22"/>
              </w:rPr>
              <w:t>и</w:t>
            </w:r>
            <w:r w:rsidRPr="005C480A">
              <w:rPr>
                <w:sz w:val="22"/>
                <w:szCs w:val="22"/>
              </w:rPr>
              <w:t>пальный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10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20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15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30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20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40</w:t>
            </w:r>
          </w:p>
        </w:tc>
      </w:tr>
      <w:tr w:rsidR="005F642A" w:rsidRPr="005C480A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Реги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нальный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10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726313">
            <w:pPr>
              <w:pStyle w:val="NormalWeb"/>
              <w:jc w:val="center"/>
            </w:pPr>
            <w:r w:rsidRPr="005C480A">
              <w:t>20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15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30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20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40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25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50</w:t>
            </w:r>
          </w:p>
        </w:tc>
      </w:tr>
      <w:tr w:rsidR="005F642A" w:rsidRPr="005C480A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Межр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гионал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15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726313">
            <w:pPr>
              <w:pStyle w:val="NormalWeb"/>
              <w:jc w:val="center"/>
            </w:pPr>
            <w:r w:rsidRPr="005C480A">
              <w:t>30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20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40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25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50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60</w:t>
            </w:r>
          </w:p>
        </w:tc>
      </w:tr>
      <w:tr w:rsidR="005F642A" w:rsidRPr="005C480A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  <w:r w:rsidRPr="005C480A">
              <w:rPr>
                <w:sz w:val="22"/>
                <w:szCs w:val="22"/>
              </w:rPr>
              <w:t>Всеро</w:t>
            </w:r>
            <w:r w:rsidRPr="005C480A">
              <w:rPr>
                <w:sz w:val="22"/>
                <w:szCs w:val="22"/>
              </w:rPr>
              <w:t>с</w:t>
            </w:r>
            <w:r w:rsidRPr="005C480A">
              <w:rPr>
                <w:sz w:val="22"/>
                <w:szCs w:val="22"/>
              </w:rPr>
              <w:t>сийский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20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726313">
            <w:pPr>
              <w:pStyle w:val="NormalWeb"/>
              <w:jc w:val="center"/>
            </w:pPr>
            <w:r w:rsidRPr="005C480A">
              <w:t>40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25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50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60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35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jc w:val="center"/>
            </w:pPr>
            <w:r w:rsidRPr="005C480A">
              <w:t>70</w:t>
            </w:r>
          </w:p>
        </w:tc>
      </w:tr>
      <w:tr w:rsidR="005F642A" w:rsidRPr="009C5D30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  <w:r w:rsidRPr="005C480A">
              <w:rPr>
                <w:sz w:val="22"/>
                <w:szCs w:val="22"/>
              </w:rPr>
              <w:t>Междун</w:t>
            </w:r>
            <w:r w:rsidRPr="005C480A">
              <w:rPr>
                <w:sz w:val="22"/>
                <w:szCs w:val="22"/>
              </w:rPr>
              <w:t>а</w:t>
            </w:r>
            <w:r w:rsidRPr="005C480A">
              <w:rPr>
                <w:sz w:val="22"/>
                <w:szCs w:val="22"/>
              </w:rPr>
              <w:t>родный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  <w:r w:rsidRPr="005C480A">
              <w:t>25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726313">
            <w:pPr>
              <w:pStyle w:val="NormalWeb"/>
              <w:spacing w:before="0" w:beforeAutospacing="0" w:after="0" w:afterAutospacing="0"/>
              <w:jc w:val="center"/>
            </w:pPr>
            <w:r w:rsidRPr="005C480A">
              <w:t>50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  <w:r w:rsidRPr="005C480A">
              <w:t>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  <w:r w:rsidRPr="005C480A">
              <w:t>60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  <w:r w:rsidRPr="005C480A">
              <w:t>35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  <w:r w:rsidRPr="005C480A">
              <w:t>70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  <w:r w:rsidRPr="005C480A">
              <w:t>40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  <w:r w:rsidRPr="005C480A">
              <w:t>80</w:t>
            </w:r>
          </w:p>
        </w:tc>
      </w:tr>
      <w:tr w:rsidR="005F642A" w:rsidRPr="009C5D30">
        <w:trPr>
          <w:jc w:val="center"/>
        </w:trPr>
        <w:tc>
          <w:tcPr>
            <w:tcW w:w="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62688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sz w:val="22"/>
                <w:szCs w:val="22"/>
              </w:rPr>
              <w:t>Итого по каждому уровню: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7263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5F642A" w:rsidRPr="009C5D30">
        <w:trPr>
          <w:jc w:val="center"/>
        </w:trPr>
        <w:tc>
          <w:tcPr>
            <w:tcW w:w="9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62688C" w:rsidRDefault="005F642A" w:rsidP="0062688C">
            <w:pPr>
              <w:pStyle w:val="NormalWeb"/>
              <w:spacing w:before="0" w:beforeAutospacing="0" w:after="0" w:afterAutospacing="0"/>
              <w:jc w:val="right"/>
            </w:pPr>
            <w:r w:rsidRPr="0062688C">
              <w:rPr>
                <w:sz w:val="22"/>
                <w:szCs w:val="22"/>
              </w:rPr>
              <w:t>Суммарный балл по результатам участия в мероприятиях: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2A" w:rsidRPr="005C480A" w:rsidRDefault="005F642A" w:rsidP="00A32187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5F642A" w:rsidRPr="009C5D30" w:rsidRDefault="005F642A" w:rsidP="009C5D30">
      <w:pPr>
        <w:pStyle w:val="NormalWeb"/>
        <w:spacing w:before="0" w:beforeAutospacing="0" w:after="0" w:afterAutospacing="0"/>
        <w:rPr>
          <w:sz w:val="28"/>
          <w:szCs w:val="28"/>
          <w:highlight w:val="yellow"/>
        </w:rPr>
      </w:pPr>
    </w:p>
    <w:p w:rsidR="005F642A" w:rsidRPr="009C5D30" w:rsidRDefault="005F642A" w:rsidP="009C5D30">
      <w:pPr>
        <w:pStyle w:val="NormalWeb"/>
        <w:spacing w:before="0" w:beforeAutospacing="0" w:after="0" w:afterAutospacing="0"/>
        <w:rPr>
          <w:sz w:val="28"/>
          <w:szCs w:val="28"/>
          <w:highlight w:val="yellow"/>
        </w:rPr>
      </w:pPr>
    </w:p>
    <w:p w:rsidR="005F642A" w:rsidRPr="009C5D30" w:rsidRDefault="005F642A" w:rsidP="009C5D30">
      <w:pPr>
        <w:pStyle w:val="NormalWeb"/>
        <w:spacing w:before="0" w:beforeAutospacing="0" w:after="0" w:afterAutospacing="0"/>
        <w:rPr>
          <w:sz w:val="28"/>
          <w:szCs w:val="28"/>
          <w:highlight w:val="yellow"/>
        </w:rPr>
      </w:pPr>
    </w:p>
    <w:p w:rsidR="005F642A" w:rsidRPr="009C5D30" w:rsidRDefault="005F642A" w:rsidP="009C5D30">
      <w:pPr>
        <w:pStyle w:val="NormalWeb"/>
        <w:spacing w:before="0" w:beforeAutospacing="0" w:after="0" w:afterAutospacing="0"/>
        <w:rPr>
          <w:sz w:val="28"/>
          <w:szCs w:val="28"/>
          <w:highlight w:val="yellow"/>
        </w:rPr>
      </w:pPr>
    </w:p>
    <w:p w:rsidR="005F642A" w:rsidRPr="009C5D30" w:rsidRDefault="005F642A" w:rsidP="009C5D30">
      <w:pPr>
        <w:pStyle w:val="NormalWeb"/>
        <w:spacing w:before="0" w:beforeAutospacing="0" w:after="0" w:afterAutospacing="0"/>
        <w:rPr>
          <w:sz w:val="28"/>
          <w:szCs w:val="28"/>
          <w:highlight w:val="yellow"/>
        </w:rPr>
      </w:pPr>
    </w:p>
    <w:p w:rsidR="005F642A" w:rsidRPr="009C5D30" w:rsidRDefault="005F642A" w:rsidP="009C5D30">
      <w:pPr>
        <w:pStyle w:val="NormalWeb"/>
        <w:spacing w:before="0" w:beforeAutospacing="0" w:after="0" w:afterAutospacing="0"/>
        <w:rPr>
          <w:sz w:val="28"/>
          <w:szCs w:val="28"/>
          <w:highlight w:val="yellow"/>
        </w:rPr>
      </w:pPr>
    </w:p>
    <w:p w:rsidR="005F642A" w:rsidRPr="0062688C" w:rsidRDefault="005F642A" w:rsidP="009C5D30">
      <w:pPr>
        <w:rPr>
          <w:sz w:val="28"/>
          <w:szCs w:val="28"/>
        </w:rPr>
      </w:pPr>
      <w:r w:rsidRPr="0062688C">
        <w:rPr>
          <w:sz w:val="28"/>
          <w:szCs w:val="28"/>
        </w:rPr>
        <w:t>Представленные сведения верны и подтверждены дипломами.</w:t>
      </w:r>
    </w:p>
    <w:p w:rsidR="005F642A" w:rsidRPr="0062688C" w:rsidRDefault="005F642A" w:rsidP="009C5D30">
      <w:pPr>
        <w:rPr>
          <w:sz w:val="28"/>
          <w:szCs w:val="28"/>
        </w:rPr>
      </w:pPr>
      <w:r w:rsidRPr="0062688C">
        <w:rPr>
          <w:sz w:val="28"/>
          <w:szCs w:val="28"/>
        </w:rPr>
        <w:t>Дата заполнения:  «___» ___________ 20__г.</w:t>
      </w:r>
    </w:p>
    <w:p w:rsidR="005F642A" w:rsidRPr="0062688C" w:rsidRDefault="005F642A" w:rsidP="009C5D30">
      <w:pPr>
        <w:rPr>
          <w:sz w:val="28"/>
          <w:szCs w:val="28"/>
        </w:rPr>
      </w:pPr>
    </w:p>
    <w:p w:rsidR="005F642A" w:rsidRPr="0062688C" w:rsidRDefault="005F642A" w:rsidP="0062688C">
      <w:pPr>
        <w:rPr>
          <w:sz w:val="28"/>
          <w:szCs w:val="28"/>
        </w:rPr>
      </w:pPr>
      <w:r w:rsidRPr="0062688C">
        <w:rPr>
          <w:sz w:val="28"/>
          <w:szCs w:val="28"/>
        </w:rPr>
        <w:t>Руководитель ОУ:   _________________ / ________________________</w:t>
      </w:r>
    </w:p>
    <w:p w:rsidR="005F642A" w:rsidRPr="0062688C" w:rsidRDefault="005F642A" w:rsidP="0062688C">
      <w:pPr>
        <w:rPr>
          <w:sz w:val="20"/>
          <w:szCs w:val="20"/>
        </w:rPr>
      </w:pPr>
      <w:r w:rsidRPr="0062688C">
        <w:rPr>
          <w:sz w:val="20"/>
          <w:szCs w:val="20"/>
        </w:rPr>
        <w:t xml:space="preserve">                                                                    подпись                                расшифровка подписи</w:t>
      </w:r>
    </w:p>
    <w:p w:rsidR="005F642A" w:rsidRPr="00845A83" w:rsidRDefault="005F642A" w:rsidP="0062688C">
      <w:pPr>
        <w:rPr>
          <w:sz w:val="28"/>
          <w:szCs w:val="28"/>
        </w:rPr>
      </w:pPr>
      <w:r w:rsidRPr="0062688C">
        <w:rPr>
          <w:sz w:val="28"/>
          <w:szCs w:val="28"/>
        </w:rPr>
        <w:t>М.П.</w:t>
      </w:r>
    </w:p>
    <w:p w:rsidR="005F642A" w:rsidRPr="00845A83" w:rsidRDefault="005F642A" w:rsidP="0062688C">
      <w:pPr>
        <w:rPr>
          <w:sz w:val="20"/>
          <w:szCs w:val="20"/>
        </w:rPr>
      </w:pPr>
    </w:p>
    <w:p w:rsidR="005F642A" w:rsidRPr="009C5D30" w:rsidRDefault="005F642A" w:rsidP="009C5D30">
      <w:pPr>
        <w:rPr>
          <w:sz w:val="28"/>
          <w:szCs w:val="28"/>
          <w:highlight w:val="yellow"/>
        </w:rPr>
      </w:pPr>
    </w:p>
    <w:p w:rsidR="005F642A" w:rsidRDefault="005F642A" w:rsidP="003B6798">
      <w:pPr>
        <w:pStyle w:val="1"/>
        <w:spacing w:after="0" w:line="240" w:lineRule="auto"/>
        <w:ind w:left="0"/>
        <w:jc w:val="center"/>
      </w:pPr>
      <w:r w:rsidRPr="003B6798">
        <w:t>__________</w:t>
      </w:r>
    </w:p>
    <w:p w:rsidR="005F642A" w:rsidRPr="00E405C0" w:rsidRDefault="005F642A" w:rsidP="007B6077">
      <w:pPr>
        <w:pStyle w:val="1"/>
        <w:spacing w:after="0" w:line="240" w:lineRule="auto"/>
        <w:ind w:left="0"/>
        <w:rPr>
          <w:b/>
          <w:bCs/>
        </w:rPr>
      </w:pPr>
    </w:p>
    <w:sectPr w:rsidR="005F642A" w:rsidRPr="00E405C0" w:rsidSect="008D31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42A" w:rsidRDefault="005F642A" w:rsidP="008B2D4F">
      <w:r>
        <w:separator/>
      </w:r>
    </w:p>
  </w:endnote>
  <w:endnote w:type="continuationSeparator" w:id="0">
    <w:p w:rsidR="005F642A" w:rsidRDefault="005F642A" w:rsidP="008B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42A" w:rsidRDefault="005F642A" w:rsidP="008B2D4F">
      <w:r>
        <w:separator/>
      </w:r>
    </w:p>
  </w:footnote>
  <w:footnote w:type="continuationSeparator" w:id="0">
    <w:p w:rsidR="005F642A" w:rsidRDefault="005F642A" w:rsidP="008B2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2">
    <w:nsid w:val="32D6796A"/>
    <w:multiLevelType w:val="hybridMultilevel"/>
    <w:tmpl w:val="BD90D018"/>
    <w:lvl w:ilvl="0" w:tplc="E20C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ECB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36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7A0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04E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069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2C4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364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1C9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5A06BE6"/>
    <w:multiLevelType w:val="hybridMultilevel"/>
    <w:tmpl w:val="679C6B38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5">
    <w:nsid w:val="64F269E8"/>
    <w:multiLevelType w:val="hybridMultilevel"/>
    <w:tmpl w:val="8ED0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DB16D4"/>
    <w:multiLevelType w:val="hybridMultilevel"/>
    <w:tmpl w:val="8596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8">
    <w:nsid w:val="7B2D4BAD"/>
    <w:multiLevelType w:val="hybridMultilevel"/>
    <w:tmpl w:val="C52A6C8A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D5F"/>
    <w:rsid w:val="000166BE"/>
    <w:rsid w:val="00041FF1"/>
    <w:rsid w:val="00044E7D"/>
    <w:rsid w:val="00061073"/>
    <w:rsid w:val="00061C8E"/>
    <w:rsid w:val="000863BB"/>
    <w:rsid w:val="000A0723"/>
    <w:rsid w:val="000A7CB2"/>
    <w:rsid w:val="000C5B15"/>
    <w:rsid w:val="0010488F"/>
    <w:rsid w:val="00104F31"/>
    <w:rsid w:val="001111F7"/>
    <w:rsid w:val="001164F1"/>
    <w:rsid w:val="00124154"/>
    <w:rsid w:val="001258B2"/>
    <w:rsid w:val="00127D8F"/>
    <w:rsid w:val="00137FB0"/>
    <w:rsid w:val="00144219"/>
    <w:rsid w:val="00153110"/>
    <w:rsid w:val="001536F7"/>
    <w:rsid w:val="001545B3"/>
    <w:rsid w:val="00157443"/>
    <w:rsid w:val="00181334"/>
    <w:rsid w:val="001913DD"/>
    <w:rsid w:val="001B00DA"/>
    <w:rsid w:val="001C0DFB"/>
    <w:rsid w:val="001C4ADE"/>
    <w:rsid w:val="001C4F31"/>
    <w:rsid w:val="002000D9"/>
    <w:rsid w:val="00207015"/>
    <w:rsid w:val="00216736"/>
    <w:rsid w:val="00230B76"/>
    <w:rsid w:val="00233A46"/>
    <w:rsid w:val="00250718"/>
    <w:rsid w:val="002637B2"/>
    <w:rsid w:val="00264E4E"/>
    <w:rsid w:val="00266EB2"/>
    <w:rsid w:val="002C2147"/>
    <w:rsid w:val="002C50DD"/>
    <w:rsid w:val="002E095A"/>
    <w:rsid w:val="002E424E"/>
    <w:rsid w:val="002E5895"/>
    <w:rsid w:val="002E602D"/>
    <w:rsid w:val="002E75F4"/>
    <w:rsid w:val="003012CE"/>
    <w:rsid w:val="00301B80"/>
    <w:rsid w:val="00313424"/>
    <w:rsid w:val="00317015"/>
    <w:rsid w:val="00320D68"/>
    <w:rsid w:val="0032405F"/>
    <w:rsid w:val="003469BC"/>
    <w:rsid w:val="0034746C"/>
    <w:rsid w:val="003519E2"/>
    <w:rsid w:val="00373404"/>
    <w:rsid w:val="00383A7E"/>
    <w:rsid w:val="003A16D2"/>
    <w:rsid w:val="003B02E7"/>
    <w:rsid w:val="003B4482"/>
    <w:rsid w:val="003B6798"/>
    <w:rsid w:val="003B7351"/>
    <w:rsid w:val="003D3720"/>
    <w:rsid w:val="003E7C3C"/>
    <w:rsid w:val="003F1EF0"/>
    <w:rsid w:val="003F6E07"/>
    <w:rsid w:val="00405426"/>
    <w:rsid w:val="00412E9E"/>
    <w:rsid w:val="00414284"/>
    <w:rsid w:val="00424341"/>
    <w:rsid w:val="00424DC1"/>
    <w:rsid w:val="00433605"/>
    <w:rsid w:val="00434239"/>
    <w:rsid w:val="00434578"/>
    <w:rsid w:val="00444929"/>
    <w:rsid w:val="00490B03"/>
    <w:rsid w:val="004A1B30"/>
    <w:rsid w:val="004C489C"/>
    <w:rsid w:val="004D3BB9"/>
    <w:rsid w:val="004E7D4C"/>
    <w:rsid w:val="004F46FC"/>
    <w:rsid w:val="004F79F2"/>
    <w:rsid w:val="005002A9"/>
    <w:rsid w:val="005128F6"/>
    <w:rsid w:val="00516127"/>
    <w:rsid w:val="005302EF"/>
    <w:rsid w:val="00531BB3"/>
    <w:rsid w:val="00531BD1"/>
    <w:rsid w:val="00544ECA"/>
    <w:rsid w:val="005662C2"/>
    <w:rsid w:val="00566B34"/>
    <w:rsid w:val="00571433"/>
    <w:rsid w:val="00572CDA"/>
    <w:rsid w:val="005944A0"/>
    <w:rsid w:val="005A1DE8"/>
    <w:rsid w:val="005B1AB2"/>
    <w:rsid w:val="005B5D33"/>
    <w:rsid w:val="005C480A"/>
    <w:rsid w:val="005C6531"/>
    <w:rsid w:val="005D4918"/>
    <w:rsid w:val="005D7205"/>
    <w:rsid w:val="005E166B"/>
    <w:rsid w:val="005F642A"/>
    <w:rsid w:val="006109E6"/>
    <w:rsid w:val="00615B23"/>
    <w:rsid w:val="0061684D"/>
    <w:rsid w:val="00621CBF"/>
    <w:rsid w:val="0062688C"/>
    <w:rsid w:val="006305B6"/>
    <w:rsid w:val="00630791"/>
    <w:rsid w:val="0066317C"/>
    <w:rsid w:val="00672BAC"/>
    <w:rsid w:val="0067367D"/>
    <w:rsid w:val="0067480A"/>
    <w:rsid w:val="00685341"/>
    <w:rsid w:val="00694C5F"/>
    <w:rsid w:val="006A6E49"/>
    <w:rsid w:val="006B5F98"/>
    <w:rsid w:val="006B6C97"/>
    <w:rsid w:val="006D7967"/>
    <w:rsid w:val="006E4549"/>
    <w:rsid w:val="006F2782"/>
    <w:rsid w:val="006F506C"/>
    <w:rsid w:val="0070107E"/>
    <w:rsid w:val="00705B11"/>
    <w:rsid w:val="00726313"/>
    <w:rsid w:val="007324C8"/>
    <w:rsid w:val="00733CBE"/>
    <w:rsid w:val="007518F8"/>
    <w:rsid w:val="00751B76"/>
    <w:rsid w:val="00755E9C"/>
    <w:rsid w:val="00761112"/>
    <w:rsid w:val="00771E2A"/>
    <w:rsid w:val="00793B16"/>
    <w:rsid w:val="007B09BF"/>
    <w:rsid w:val="007B6077"/>
    <w:rsid w:val="007C006C"/>
    <w:rsid w:val="007D5AA0"/>
    <w:rsid w:val="007E2CB0"/>
    <w:rsid w:val="007E5D89"/>
    <w:rsid w:val="00804858"/>
    <w:rsid w:val="00827B73"/>
    <w:rsid w:val="00835DDE"/>
    <w:rsid w:val="0083653D"/>
    <w:rsid w:val="00845A83"/>
    <w:rsid w:val="00864E1F"/>
    <w:rsid w:val="00871DEA"/>
    <w:rsid w:val="008739B0"/>
    <w:rsid w:val="00894E6A"/>
    <w:rsid w:val="008A5D9B"/>
    <w:rsid w:val="008A5F93"/>
    <w:rsid w:val="008B2D4F"/>
    <w:rsid w:val="008B5D5A"/>
    <w:rsid w:val="008C0F25"/>
    <w:rsid w:val="008C3CF9"/>
    <w:rsid w:val="008C6A8B"/>
    <w:rsid w:val="008D31DC"/>
    <w:rsid w:val="008D4D68"/>
    <w:rsid w:val="008D758C"/>
    <w:rsid w:val="008D7C02"/>
    <w:rsid w:val="009018CB"/>
    <w:rsid w:val="00905266"/>
    <w:rsid w:val="00910BA8"/>
    <w:rsid w:val="00924249"/>
    <w:rsid w:val="009358F0"/>
    <w:rsid w:val="009537F1"/>
    <w:rsid w:val="00954725"/>
    <w:rsid w:val="00961D5D"/>
    <w:rsid w:val="00962969"/>
    <w:rsid w:val="00962E44"/>
    <w:rsid w:val="009716D1"/>
    <w:rsid w:val="00975B9B"/>
    <w:rsid w:val="009773DC"/>
    <w:rsid w:val="00987E29"/>
    <w:rsid w:val="00994FA7"/>
    <w:rsid w:val="00996B89"/>
    <w:rsid w:val="00997ABE"/>
    <w:rsid w:val="009A509E"/>
    <w:rsid w:val="009A71C4"/>
    <w:rsid w:val="009B136F"/>
    <w:rsid w:val="009B48CB"/>
    <w:rsid w:val="009C1552"/>
    <w:rsid w:val="009C2A60"/>
    <w:rsid w:val="009C5D30"/>
    <w:rsid w:val="009D10B1"/>
    <w:rsid w:val="009D1265"/>
    <w:rsid w:val="009E6BC9"/>
    <w:rsid w:val="00A057F7"/>
    <w:rsid w:val="00A10A2D"/>
    <w:rsid w:val="00A1590F"/>
    <w:rsid w:val="00A15C8F"/>
    <w:rsid w:val="00A219B4"/>
    <w:rsid w:val="00A22377"/>
    <w:rsid w:val="00A22B03"/>
    <w:rsid w:val="00A25276"/>
    <w:rsid w:val="00A32187"/>
    <w:rsid w:val="00A558A3"/>
    <w:rsid w:val="00A55EEC"/>
    <w:rsid w:val="00A61BB6"/>
    <w:rsid w:val="00A63EAB"/>
    <w:rsid w:val="00A732C0"/>
    <w:rsid w:val="00A825FA"/>
    <w:rsid w:val="00A879E7"/>
    <w:rsid w:val="00AA3E23"/>
    <w:rsid w:val="00AD74FD"/>
    <w:rsid w:val="00AF3D36"/>
    <w:rsid w:val="00AF5EB4"/>
    <w:rsid w:val="00B06FE7"/>
    <w:rsid w:val="00B14BA8"/>
    <w:rsid w:val="00B311C3"/>
    <w:rsid w:val="00B36CB0"/>
    <w:rsid w:val="00B4175A"/>
    <w:rsid w:val="00B46B89"/>
    <w:rsid w:val="00B54F4B"/>
    <w:rsid w:val="00B62593"/>
    <w:rsid w:val="00B74D5C"/>
    <w:rsid w:val="00B767D8"/>
    <w:rsid w:val="00B76F79"/>
    <w:rsid w:val="00B84C3C"/>
    <w:rsid w:val="00BC4DB7"/>
    <w:rsid w:val="00BD55F7"/>
    <w:rsid w:val="00C000B2"/>
    <w:rsid w:val="00C045E4"/>
    <w:rsid w:val="00C115B2"/>
    <w:rsid w:val="00C169A5"/>
    <w:rsid w:val="00C2576E"/>
    <w:rsid w:val="00C259F5"/>
    <w:rsid w:val="00C31559"/>
    <w:rsid w:val="00C42072"/>
    <w:rsid w:val="00C47317"/>
    <w:rsid w:val="00C53D5F"/>
    <w:rsid w:val="00C56554"/>
    <w:rsid w:val="00C62180"/>
    <w:rsid w:val="00C93C93"/>
    <w:rsid w:val="00CA1938"/>
    <w:rsid w:val="00CA4845"/>
    <w:rsid w:val="00CD7787"/>
    <w:rsid w:val="00CF2FFD"/>
    <w:rsid w:val="00D2279A"/>
    <w:rsid w:val="00D3799F"/>
    <w:rsid w:val="00D426FF"/>
    <w:rsid w:val="00D472CA"/>
    <w:rsid w:val="00D51650"/>
    <w:rsid w:val="00D82F34"/>
    <w:rsid w:val="00DA26AC"/>
    <w:rsid w:val="00DA299D"/>
    <w:rsid w:val="00DC0DA7"/>
    <w:rsid w:val="00DC10D6"/>
    <w:rsid w:val="00DD17FB"/>
    <w:rsid w:val="00DE20CB"/>
    <w:rsid w:val="00DF239C"/>
    <w:rsid w:val="00DF55EC"/>
    <w:rsid w:val="00E00A1A"/>
    <w:rsid w:val="00E05625"/>
    <w:rsid w:val="00E12927"/>
    <w:rsid w:val="00E405C0"/>
    <w:rsid w:val="00E437FA"/>
    <w:rsid w:val="00E550F9"/>
    <w:rsid w:val="00E6580B"/>
    <w:rsid w:val="00EB6F3E"/>
    <w:rsid w:val="00EC7CAC"/>
    <w:rsid w:val="00ED2A6D"/>
    <w:rsid w:val="00ED417A"/>
    <w:rsid w:val="00EE2485"/>
    <w:rsid w:val="00F03557"/>
    <w:rsid w:val="00F12725"/>
    <w:rsid w:val="00F35F8A"/>
    <w:rsid w:val="00F42881"/>
    <w:rsid w:val="00F45BFF"/>
    <w:rsid w:val="00F529C1"/>
    <w:rsid w:val="00F8378F"/>
    <w:rsid w:val="00F9236E"/>
    <w:rsid w:val="00F92FC8"/>
    <w:rsid w:val="00F9346E"/>
    <w:rsid w:val="00F96C34"/>
    <w:rsid w:val="00FA45C2"/>
    <w:rsid w:val="00FB2CC0"/>
    <w:rsid w:val="00FB46B0"/>
    <w:rsid w:val="00FC4A05"/>
    <w:rsid w:val="00FD203E"/>
    <w:rsid w:val="00FE17D9"/>
    <w:rsid w:val="00FE3131"/>
    <w:rsid w:val="00FE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C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59F5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72CA"/>
    <w:rPr>
      <w:rFonts w:cs="Times New Roman"/>
      <w:sz w:val="2"/>
    </w:rPr>
  </w:style>
  <w:style w:type="table" w:styleId="TableGrid">
    <w:name w:val="Table Grid"/>
    <w:basedOn w:val="TableNormal"/>
    <w:uiPriority w:val="99"/>
    <w:rsid w:val="003240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Normal"/>
    <w:uiPriority w:val="99"/>
    <w:rsid w:val="00C31559"/>
    <w:pPr>
      <w:tabs>
        <w:tab w:val="right" w:pos="9204"/>
      </w:tabs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434578"/>
    <w:pPr>
      <w:ind w:left="720"/>
    </w:pPr>
  </w:style>
  <w:style w:type="paragraph" w:customStyle="1" w:styleId="1">
    <w:name w:val="Абзац списка1"/>
    <w:basedOn w:val="Normal"/>
    <w:uiPriority w:val="99"/>
    <w:rsid w:val="00E405C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9C5D30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9C5D30"/>
    <w:rPr>
      <w:rFonts w:ascii="Bookman Old Style" w:hAnsi="Bookman Old Style"/>
      <w:sz w:val="22"/>
    </w:rPr>
  </w:style>
  <w:style w:type="paragraph" w:customStyle="1" w:styleId="ConsPlusNormal">
    <w:name w:val="ConsPlusNormal"/>
    <w:link w:val="ConsPlusNormal0"/>
    <w:uiPriority w:val="99"/>
    <w:rsid w:val="00A22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8B2D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2D4F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8B2D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2D4F"/>
    <w:rPr>
      <w:rFonts w:cs="Times New Roman"/>
      <w:sz w:val="24"/>
    </w:rPr>
  </w:style>
  <w:style w:type="paragraph" w:customStyle="1" w:styleId="ConsPlusTitle">
    <w:name w:val="ConsPlusTitle"/>
    <w:uiPriority w:val="99"/>
    <w:rsid w:val="00996B8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96B89"/>
    <w:rPr>
      <w:rFonts w:ascii="Arial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1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446</TotalTime>
  <Pages>7</Pages>
  <Words>1933</Words>
  <Characters>11020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 Главы района</dc:title>
  <dc:subject/>
  <dc:creator>User</dc:creator>
  <cp:keywords/>
  <dc:description/>
  <cp:lastModifiedBy>Org4</cp:lastModifiedBy>
  <cp:revision>51</cp:revision>
  <cp:lastPrinted>2006-01-05T10:46:00Z</cp:lastPrinted>
  <dcterms:created xsi:type="dcterms:W3CDTF">2015-10-02T05:09:00Z</dcterms:created>
  <dcterms:modified xsi:type="dcterms:W3CDTF">2006-01-12T10:11:00Z</dcterms:modified>
</cp:coreProperties>
</file>