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BD" w:rsidRPr="00250718" w:rsidRDefault="00B172BD" w:rsidP="00A42F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71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72BD" w:rsidRPr="00250718" w:rsidRDefault="00B172BD" w:rsidP="00A42F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718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172BD" w:rsidRPr="00250718" w:rsidRDefault="00B172BD" w:rsidP="00A42F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72BD" w:rsidRPr="00250718" w:rsidRDefault="00B172BD" w:rsidP="00A42F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71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172BD" w:rsidRPr="00250718" w:rsidRDefault="00B172BD" w:rsidP="00A42F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72BD" w:rsidRPr="00250718" w:rsidRDefault="00B172BD" w:rsidP="00A42FF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172BD" w:rsidRPr="00250718" w:rsidRDefault="00B172BD" w:rsidP="00A42FF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02.12.2019    № 290</w:t>
      </w:r>
      <w:r w:rsidRPr="00250718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B172BD" w:rsidRPr="00250718" w:rsidRDefault="00B172BD" w:rsidP="00A42FF2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50718">
        <w:rPr>
          <w:rFonts w:ascii="Times New Roman" w:hAnsi="Times New Roman" w:cs="Times New Roman"/>
          <w:sz w:val="28"/>
          <w:szCs w:val="28"/>
        </w:rPr>
        <w:t>п. Чегдомын</w:t>
      </w:r>
    </w:p>
    <w:p w:rsidR="00B172BD" w:rsidRDefault="00B172BD" w:rsidP="00C40A8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72BD" w:rsidRDefault="00B172BD" w:rsidP="00C40A8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72BD" w:rsidRDefault="00B172BD" w:rsidP="00C40A8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72BD" w:rsidRPr="00C40A85" w:rsidRDefault="00B172BD" w:rsidP="00C40A85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0A85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обеспечении выполнения 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>Плана мероприятий ("дорожная карта") по ре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>лизации Муниципального стандарта содействия инвестициям и развития предпринимательства в Верхнебуреинском муниципальном районе Хаб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>ровского края на 2019 год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утвержденного постановлением администрации Верхнебуреинского муниципального района Хабаровского края от 29.04.2019 № 238</w:t>
      </w:r>
    </w:p>
    <w:p w:rsidR="00B172BD" w:rsidRPr="00C40A85" w:rsidRDefault="00B172BD" w:rsidP="00C67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2BD" w:rsidRPr="00C40A85" w:rsidRDefault="00B172BD" w:rsidP="00C67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2BD" w:rsidRPr="00EF6489" w:rsidRDefault="00B172BD" w:rsidP="00C67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489">
        <w:rPr>
          <w:rFonts w:ascii="Times New Roman" w:hAnsi="Times New Roman"/>
          <w:sz w:val="28"/>
          <w:szCs w:val="28"/>
        </w:rPr>
        <w:t>В целях содействия инвестициям и развития предпринимательства в Верхнебуреинском районе, на основании распоряжения Министерства инв</w:t>
      </w:r>
      <w:r w:rsidRPr="00EF6489">
        <w:rPr>
          <w:rFonts w:ascii="Times New Roman" w:hAnsi="Times New Roman"/>
          <w:sz w:val="28"/>
          <w:szCs w:val="28"/>
        </w:rPr>
        <w:t>е</w:t>
      </w:r>
      <w:r w:rsidRPr="00EF6489">
        <w:rPr>
          <w:rFonts w:ascii="Times New Roman" w:hAnsi="Times New Roman"/>
          <w:sz w:val="28"/>
          <w:szCs w:val="28"/>
        </w:rPr>
        <w:t>стиционного развития и предпринимательства Хабаровского края от 15.04.2019 № 27 "Об утверждении методических рекомендаций по реализ</w:t>
      </w:r>
      <w:r w:rsidRPr="00EF6489">
        <w:rPr>
          <w:rFonts w:ascii="Times New Roman" w:hAnsi="Times New Roman"/>
          <w:sz w:val="28"/>
          <w:szCs w:val="28"/>
        </w:rPr>
        <w:t>а</w:t>
      </w:r>
      <w:r w:rsidRPr="00EF6489">
        <w:rPr>
          <w:rFonts w:ascii="Times New Roman" w:hAnsi="Times New Roman"/>
          <w:sz w:val="28"/>
          <w:szCs w:val="28"/>
        </w:rPr>
        <w:t>ции Муниципального стандарта содействия инвестициям и развития пре</w:t>
      </w:r>
      <w:r w:rsidRPr="00EF6489">
        <w:rPr>
          <w:rFonts w:ascii="Times New Roman" w:hAnsi="Times New Roman"/>
          <w:sz w:val="28"/>
          <w:szCs w:val="28"/>
        </w:rPr>
        <w:t>д</w:t>
      </w:r>
      <w:r w:rsidRPr="00EF6489">
        <w:rPr>
          <w:rFonts w:ascii="Times New Roman" w:hAnsi="Times New Roman"/>
          <w:sz w:val="28"/>
          <w:szCs w:val="28"/>
        </w:rPr>
        <w:t>принимательства в муниципальных образованиях Хабаровского края на 2019 год"; постановления администрации Верхнебуреинского муниципал</w:t>
      </w:r>
      <w:r w:rsidRPr="00EF6489">
        <w:rPr>
          <w:rFonts w:ascii="Times New Roman" w:hAnsi="Times New Roman"/>
          <w:sz w:val="28"/>
          <w:szCs w:val="28"/>
        </w:rPr>
        <w:t>ь</w:t>
      </w:r>
      <w:r w:rsidRPr="00EF6489">
        <w:rPr>
          <w:rFonts w:ascii="Times New Roman" w:hAnsi="Times New Roman"/>
          <w:sz w:val="28"/>
          <w:szCs w:val="28"/>
        </w:rPr>
        <w:t>ного района Хабаровского края от 29.04.2019 № 238 "Об утверждении Плана мероприятий ("дорожная карта") по реализации Муниципального стандарта содействия инвестициям и развития предпринимательства в Верхнебуреи</w:t>
      </w:r>
      <w:r w:rsidRPr="00EF6489">
        <w:rPr>
          <w:rFonts w:ascii="Times New Roman" w:hAnsi="Times New Roman"/>
          <w:sz w:val="28"/>
          <w:szCs w:val="28"/>
        </w:rPr>
        <w:t>н</w:t>
      </w:r>
      <w:r w:rsidRPr="00EF6489">
        <w:rPr>
          <w:rFonts w:ascii="Times New Roman" w:hAnsi="Times New Roman"/>
          <w:sz w:val="28"/>
          <w:szCs w:val="28"/>
        </w:rPr>
        <w:t>ском муниципальном районе Хабаровского края на 2019 год"</w:t>
      </w:r>
      <w:r>
        <w:rPr>
          <w:rFonts w:ascii="Times New Roman" w:hAnsi="Times New Roman"/>
          <w:sz w:val="28"/>
          <w:szCs w:val="28"/>
        </w:rPr>
        <w:t xml:space="preserve"> (далее – План мероприятий)</w:t>
      </w:r>
      <w:r w:rsidRPr="00EF6489">
        <w:rPr>
          <w:rFonts w:ascii="Times New Roman" w:hAnsi="Times New Roman"/>
          <w:color w:val="000000"/>
          <w:sz w:val="28"/>
          <w:szCs w:val="28"/>
        </w:rPr>
        <w:t>:</w:t>
      </w:r>
    </w:p>
    <w:p w:rsidR="00B172BD" w:rsidRDefault="00B172BD" w:rsidP="007075A2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>редоставить информацию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текущем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 xml:space="preserve"> выполнении Плана мер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 xml:space="preserve">приятий </w:t>
      </w:r>
      <w:r>
        <w:rPr>
          <w:rFonts w:ascii="Times New Roman" w:hAnsi="Times New Roman" w:cs="Times New Roman"/>
          <w:b w:val="0"/>
          <w:sz w:val="28"/>
          <w:szCs w:val="28"/>
        </w:rPr>
        <w:t>ответственным исполнителям</w:t>
      </w:r>
      <w:r w:rsidRPr="00EC5290">
        <w:rPr>
          <w:rFonts w:ascii="Times New Roman" w:hAnsi="Times New Roman" w:cs="Times New Roman"/>
          <w:b w:val="0"/>
          <w:sz w:val="28"/>
          <w:szCs w:val="28"/>
        </w:rPr>
        <w:t xml:space="preserve"> в финансовое управление в срок до 26 ноября 2019 года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72BD" w:rsidRDefault="00B172BD" w:rsidP="007075A2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Обеспечить полное выполнение Плана мероприятий в срок до 18 декабря 2019 года с предоставлением пояснительной записки в финансовое управление.</w:t>
      </w:r>
    </w:p>
    <w:p w:rsidR="00B172BD" w:rsidRPr="000A05FD" w:rsidRDefault="00B172BD" w:rsidP="000A05FD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05FD">
        <w:rPr>
          <w:rFonts w:ascii="Times New Roman" w:hAnsi="Times New Roman" w:cs="Times New Roman"/>
          <w:b w:val="0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отчетные 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материалы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согласно рекомендациям, утве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р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жденным распоряжением Министерства инвестиционного развития и пре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д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принимательства Хабаровского края от 15.04.2019 № 27 "Об утвержд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нии методических рекомендаций по реализации Муниципального стандарта с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действия инвестициям и развития предпринимательства в м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у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ниципальных образованиях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Хабаровского края на 2019 год"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отраслевые органы испо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л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 xml:space="preserve">нительной власти Хабаровского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 xml:space="preserve"> ведомс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0A05FD">
        <w:rPr>
          <w:rFonts w:ascii="Times New Roman" w:hAnsi="Times New Roman" w:cs="Times New Roman"/>
          <w:b w:val="0"/>
          <w:sz w:val="28"/>
          <w:szCs w:val="28"/>
        </w:rPr>
        <w:t>венной оценки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параллельным предоставлением указанных документов в электронном в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де в экономический сектор финансового управления.</w:t>
      </w:r>
    </w:p>
    <w:p w:rsidR="00B172BD" w:rsidRPr="00C40A85" w:rsidRDefault="00B172BD" w:rsidP="007075A2">
      <w:pPr>
        <w:pStyle w:val="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40A85">
        <w:rPr>
          <w:szCs w:val="28"/>
        </w:rPr>
        <w:t xml:space="preserve">Контроль за выполнением </w:t>
      </w:r>
      <w:r>
        <w:rPr>
          <w:szCs w:val="28"/>
        </w:rPr>
        <w:t>настоящего распоряжения</w:t>
      </w:r>
      <w:r w:rsidRPr="00C40A85">
        <w:rPr>
          <w:szCs w:val="28"/>
        </w:rPr>
        <w:t xml:space="preserve"> оставляю за собой.</w:t>
      </w:r>
    </w:p>
    <w:p w:rsidR="00B172BD" w:rsidRPr="00C40A85" w:rsidRDefault="00B172BD" w:rsidP="007075A2">
      <w:pPr>
        <w:pStyle w:val="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40A85">
        <w:rPr>
          <w:szCs w:val="28"/>
        </w:rPr>
        <w:t xml:space="preserve">Настоящее </w:t>
      </w:r>
      <w:r>
        <w:rPr>
          <w:szCs w:val="28"/>
        </w:rPr>
        <w:t>распоряжение</w:t>
      </w:r>
      <w:r w:rsidRPr="00C40A85">
        <w:rPr>
          <w:szCs w:val="28"/>
        </w:rPr>
        <w:t xml:space="preserve"> вступает в силу </w:t>
      </w:r>
      <w:r>
        <w:rPr>
          <w:szCs w:val="28"/>
        </w:rPr>
        <w:t>со дня</w:t>
      </w:r>
      <w:r w:rsidRPr="00C40A85">
        <w:rPr>
          <w:szCs w:val="28"/>
        </w:rPr>
        <w:t xml:space="preserve"> его </w:t>
      </w:r>
      <w:r>
        <w:rPr>
          <w:szCs w:val="28"/>
        </w:rPr>
        <w:t>подписания</w:t>
      </w:r>
      <w:r w:rsidRPr="00C40A85">
        <w:rPr>
          <w:szCs w:val="28"/>
        </w:rPr>
        <w:t>.</w:t>
      </w:r>
    </w:p>
    <w:p w:rsidR="00B172BD" w:rsidRPr="00C40A85" w:rsidRDefault="00B172BD" w:rsidP="00C40A85">
      <w:pPr>
        <w:pStyle w:val="Title"/>
        <w:jc w:val="both"/>
        <w:rPr>
          <w:szCs w:val="28"/>
        </w:rPr>
      </w:pPr>
    </w:p>
    <w:p w:rsidR="00B172BD" w:rsidRPr="00C40A85" w:rsidRDefault="00B172BD" w:rsidP="00C40A85">
      <w:pPr>
        <w:pStyle w:val="Title"/>
        <w:jc w:val="both"/>
        <w:rPr>
          <w:szCs w:val="28"/>
        </w:rPr>
      </w:pPr>
    </w:p>
    <w:p w:rsidR="00B172BD" w:rsidRDefault="00B172BD" w:rsidP="00A56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2BD" w:rsidRDefault="00B172BD" w:rsidP="00A562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А.М. Маслов</w:t>
      </w:r>
    </w:p>
    <w:p w:rsidR="00B172BD" w:rsidRDefault="00B172BD" w:rsidP="00A56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2BD" w:rsidRDefault="00B172BD" w:rsidP="00A562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172BD" w:rsidSect="00767966">
      <w:headerReference w:type="even" r:id="rId7"/>
      <w:headerReference w:type="default" r:id="rId8"/>
      <w:pgSz w:w="11906" w:h="16838"/>
      <w:pgMar w:top="1134" w:right="567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BD" w:rsidRDefault="00B172BD">
      <w:r>
        <w:separator/>
      </w:r>
    </w:p>
  </w:endnote>
  <w:endnote w:type="continuationSeparator" w:id="0">
    <w:p w:rsidR="00B172BD" w:rsidRDefault="00B1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BD" w:rsidRDefault="00B172BD">
      <w:r>
        <w:separator/>
      </w:r>
    </w:p>
  </w:footnote>
  <w:footnote w:type="continuationSeparator" w:id="0">
    <w:p w:rsidR="00B172BD" w:rsidRDefault="00B17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BD" w:rsidRDefault="00B172BD" w:rsidP="00276E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72BD" w:rsidRDefault="00B172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2BD" w:rsidRDefault="00B172BD" w:rsidP="00276E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72BD" w:rsidRDefault="00B172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50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327"/>
    <w:rsid w:val="00083667"/>
    <w:rsid w:val="000A05FD"/>
    <w:rsid w:val="00130D01"/>
    <w:rsid w:val="00171327"/>
    <w:rsid w:val="001A1477"/>
    <w:rsid w:val="00250718"/>
    <w:rsid w:val="00266927"/>
    <w:rsid w:val="00272EC5"/>
    <w:rsid w:val="00276E35"/>
    <w:rsid w:val="00322AB1"/>
    <w:rsid w:val="003B40DB"/>
    <w:rsid w:val="00541790"/>
    <w:rsid w:val="00633AEB"/>
    <w:rsid w:val="00664338"/>
    <w:rsid w:val="007075A2"/>
    <w:rsid w:val="00726648"/>
    <w:rsid w:val="00767966"/>
    <w:rsid w:val="00877DF8"/>
    <w:rsid w:val="008E223E"/>
    <w:rsid w:val="008F166E"/>
    <w:rsid w:val="00A42FF2"/>
    <w:rsid w:val="00A562E2"/>
    <w:rsid w:val="00AE5A3F"/>
    <w:rsid w:val="00B172BD"/>
    <w:rsid w:val="00B1778D"/>
    <w:rsid w:val="00C01669"/>
    <w:rsid w:val="00C40A85"/>
    <w:rsid w:val="00C67E89"/>
    <w:rsid w:val="00EC5290"/>
    <w:rsid w:val="00EF6489"/>
    <w:rsid w:val="00F26EBC"/>
    <w:rsid w:val="00FC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3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56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40A8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C40A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40A85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679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6796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link w:val="ConsPlusNormal0"/>
    <w:uiPriority w:val="99"/>
    <w:rsid w:val="00A42F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42FF2"/>
    <w:rPr>
      <w:rFonts w:ascii="Arial" w:hAnsi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</TotalTime>
  <Pages>2</Pages>
  <Words>337</Words>
  <Characters>1927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Org4</cp:lastModifiedBy>
  <cp:revision>9</cp:revision>
  <cp:lastPrinted>2006-01-05T10:35:00Z</cp:lastPrinted>
  <dcterms:created xsi:type="dcterms:W3CDTF">2019-11-20T09:37:00Z</dcterms:created>
  <dcterms:modified xsi:type="dcterms:W3CDTF">2006-01-11T16:41:00Z</dcterms:modified>
</cp:coreProperties>
</file>