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DE" w:rsidRPr="00250718" w:rsidRDefault="005447DE" w:rsidP="009F7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Администрация</w:t>
      </w:r>
    </w:p>
    <w:p w:rsidR="005447DE" w:rsidRPr="00250718" w:rsidRDefault="005447DE" w:rsidP="009F7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447DE" w:rsidRPr="00250718" w:rsidRDefault="005447DE" w:rsidP="009F7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47DE" w:rsidRPr="00250718" w:rsidRDefault="005447DE" w:rsidP="009F7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447DE" w:rsidRPr="00250718" w:rsidRDefault="005447DE" w:rsidP="009F7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47DE" w:rsidRPr="00250718" w:rsidRDefault="005447DE" w:rsidP="009F787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447DE" w:rsidRDefault="005447DE" w:rsidP="009F787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05.12.2019    № 7130</w:t>
      </w:r>
    </w:p>
    <w:p w:rsidR="005447DE" w:rsidRPr="00250718" w:rsidRDefault="005447DE" w:rsidP="009F787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п. Чегдомын</w:t>
      </w:r>
    </w:p>
    <w:p w:rsidR="005447DE" w:rsidRDefault="005447DE" w:rsidP="00B20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47DE" w:rsidRDefault="005447DE" w:rsidP="00B20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47DE" w:rsidRDefault="005447DE" w:rsidP="00B20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47DE" w:rsidRPr="00915120" w:rsidRDefault="005447DE" w:rsidP="00B20EE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31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675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915120">
        <w:rPr>
          <w:rFonts w:ascii="Times New Roman" w:hAnsi="Times New Roman"/>
          <w:sz w:val="28"/>
          <w:szCs w:val="28"/>
        </w:rPr>
        <w:t>проведения оценки эффективности использования и управления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5447DE" w:rsidRDefault="005447D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5447DE" w:rsidRPr="00511264" w:rsidRDefault="005447DE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5447DE" w:rsidRDefault="005447DE" w:rsidP="00B20EEC">
      <w:pPr>
        <w:tabs>
          <w:tab w:val="left" w:pos="1080"/>
        </w:tabs>
        <w:spacing w:after="1" w:line="2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15120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 целях осуществления оценки эффективности использования и управления муниципальным имуществом  Верхнебуреинского муниципального района Хабаровского края, администрация Верхнебуреинского муниципального района Хабаровского края</w:t>
      </w:r>
    </w:p>
    <w:p w:rsidR="005447DE" w:rsidRDefault="005447DE" w:rsidP="00B20EEC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447DE" w:rsidRPr="00891F48" w:rsidRDefault="005447DE" w:rsidP="00B20EEC">
      <w:pPr>
        <w:pStyle w:val="ListParagraph"/>
        <w:numPr>
          <w:ilvl w:val="0"/>
          <w:numId w:val="7"/>
        </w:numPr>
        <w:tabs>
          <w:tab w:val="left" w:pos="1080"/>
        </w:tabs>
        <w:spacing w:after="1" w:line="2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196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30" w:history="1">
        <w:r w:rsidRPr="004D1196">
          <w:rPr>
            <w:rFonts w:ascii="Times New Roman" w:hAnsi="Times New Roman"/>
            <w:sz w:val="28"/>
            <w:szCs w:val="28"/>
          </w:rPr>
          <w:t>Порядок</w:t>
        </w:r>
      </w:hyperlink>
      <w:r w:rsidRPr="004D1196">
        <w:rPr>
          <w:rFonts w:ascii="Times New Roman" w:hAnsi="Times New Roman"/>
          <w:sz w:val="28"/>
          <w:szCs w:val="28"/>
        </w:rPr>
        <w:t xml:space="preserve"> проведения оценки эффективности использования и управления муниципальным имуществом</w:t>
      </w:r>
      <w:r w:rsidRPr="00891F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 w:rsidRPr="00891F48">
        <w:rPr>
          <w:rFonts w:ascii="Times New Roman" w:hAnsi="Times New Roman"/>
          <w:sz w:val="28"/>
          <w:szCs w:val="28"/>
        </w:rPr>
        <w:t xml:space="preserve">. </w:t>
      </w:r>
    </w:p>
    <w:p w:rsidR="005447DE" w:rsidRPr="00A379C8" w:rsidRDefault="005447DE" w:rsidP="00B20EEC">
      <w:pPr>
        <w:pStyle w:val="ListParagraph"/>
        <w:numPr>
          <w:ilvl w:val="0"/>
          <w:numId w:val="7"/>
        </w:numPr>
        <w:tabs>
          <w:tab w:val="left" w:pos="1080"/>
        </w:tabs>
        <w:spacing w:after="1" w:line="2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8B228A">
        <w:rPr>
          <w:rFonts w:ascii="Times New Roman" w:hAnsi="Times New Roman"/>
          <w:sz w:val="28"/>
          <w:szCs w:val="28"/>
        </w:rPr>
        <w:t xml:space="preserve"> постановление в </w:t>
      </w:r>
      <w:r>
        <w:rPr>
          <w:rFonts w:ascii="Times New Roman" w:hAnsi="Times New Roman"/>
          <w:sz w:val="28"/>
          <w:szCs w:val="28"/>
        </w:rPr>
        <w:t xml:space="preserve">газете «Рабочее слово» и разместить </w:t>
      </w:r>
      <w:r w:rsidRPr="008B228A">
        <w:rPr>
          <w:rFonts w:ascii="Times New Roman" w:hAnsi="Times New Roman"/>
          <w:sz w:val="28"/>
          <w:szCs w:val="28"/>
        </w:rPr>
        <w:t xml:space="preserve">на официальном сайте администрации Верхнебуреинского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B228A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B228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379C8">
        <w:rPr>
          <w:rFonts w:ascii="Times New Roman" w:hAnsi="Times New Roman"/>
          <w:sz w:val="28"/>
          <w:szCs w:val="28"/>
        </w:rPr>
        <w:t>.</w:t>
      </w:r>
    </w:p>
    <w:p w:rsidR="005447DE" w:rsidRPr="004D1196" w:rsidRDefault="005447DE" w:rsidP="00B20EEC">
      <w:pPr>
        <w:pStyle w:val="ListParagraph"/>
        <w:numPr>
          <w:ilvl w:val="0"/>
          <w:numId w:val="7"/>
        </w:numPr>
        <w:tabs>
          <w:tab w:val="left" w:pos="1080"/>
        </w:tabs>
        <w:spacing w:after="1" w:line="2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19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4D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D1196">
        <w:rPr>
          <w:rFonts w:ascii="Times New Roman" w:hAnsi="Times New Roman"/>
          <w:sz w:val="28"/>
          <w:szCs w:val="28"/>
        </w:rPr>
        <w:t>.</w:t>
      </w:r>
    </w:p>
    <w:p w:rsidR="005447DE" w:rsidRPr="004D1196" w:rsidRDefault="005447DE" w:rsidP="00B20EEC">
      <w:pPr>
        <w:pStyle w:val="ListParagraph"/>
        <w:numPr>
          <w:ilvl w:val="0"/>
          <w:numId w:val="7"/>
        </w:numPr>
        <w:tabs>
          <w:tab w:val="left" w:pos="1080"/>
        </w:tabs>
        <w:spacing w:after="1" w:line="2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19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D1196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Pr="004D1196">
        <w:rPr>
          <w:rFonts w:ascii="Times New Roman" w:hAnsi="Times New Roman"/>
          <w:sz w:val="28"/>
          <w:szCs w:val="28"/>
        </w:rPr>
        <w:t>.</w:t>
      </w:r>
    </w:p>
    <w:p w:rsidR="005447DE" w:rsidRPr="006234B7" w:rsidRDefault="005447DE" w:rsidP="00B20EEC">
      <w:pPr>
        <w:tabs>
          <w:tab w:val="left" w:pos="1080"/>
        </w:tabs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7DE" w:rsidRPr="004D1196" w:rsidRDefault="005447DE" w:rsidP="004D1196">
      <w:pPr>
        <w:pStyle w:val="ListParagraph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447DE" w:rsidRPr="004D1196" w:rsidRDefault="005447DE" w:rsidP="004D1196">
      <w:pPr>
        <w:pStyle w:val="ListParagraph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447DE" w:rsidRDefault="005447DE" w:rsidP="00B20EEC">
      <w:pPr>
        <w:pStyle w:val="ListParagraph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5447DE" w:rsidRPr="004D1196" w:rsidRDefault="005447DE" w:rsidP="00B20EEC">
      <w:pPr>
        <w:pStyle w:val="ListParagraph"/>
        <w:spacing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5447DE" w:rsidRPr="008B228A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06"/>
      </w:tblGrid>
      <w:tr w:rsidR="005447DE" w:rsidTr="00CB6AD3">
        <w:tc>
          <w:tcPr>
            <w:tcW w:w="5508" w:type="dxa"/>
          </w:tcPr>
          <w:p w:rsidR="005447DE" w:rsidRPr="00CB6AD3" w:rsidRDefault="005447DE" w:rsidP="00CB6AD3">
            <w:pPr>
              <w:spacing w:after="0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6AD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6AD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6AD3">
              <w:rPr>
                <w:rFonts w:ascii="Times New Roman" w:hAnsi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05.12.2019  № 710</w:t>
            </w:r>
          </w:p>
        </w:tc>
      </w:tr>
    </w:tbl>
    <w:p w:rsidR="005447DE" w:rsidRDefault="005447DE" w:rsidP="008B228A">
      <w:pPr>
        <w:spacing w:after="0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1A4283">
      <w:pPr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5447DE" w:rsidRDefault="005447DE" w:rsidP="00B20EEC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915120">
        <w:rPr>
          <w:rFonts w:ascii="Times New Roman" w:hAnsi="Times New Roman"/>
          <w:sz w:val="28"/>
          <w:szCs w:val="28"/>
        </w:rPr>
        <w:t>проведения оценки эффективности использования и управления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5447DE" w:rsidRDefault="005447DE" w:rsidP="00CB5292">
      <w:pPr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47DE" w:rsidRPr="00CB5292" w:rsidRDefault="005447DE" w:rsidP="00CB52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Раздел I.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1.1. Порядок проведения оценки эффективности использования и управления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CB529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5292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муниципальное имущество</w:t>
      </w:r>
      <w:r w:rsidRPr="00CB5292">
        <w:rPr>
          <w:rFonts w:ascii="Times New Roman" w:hAnsi="Times New Roman" w:cs="Times New Roman"/>
          <w:sz w:val="28"/>
          <w:szCs w:val="28"/>
        </w:rPr>
        <w:t>) разработан в целях повышения эффективности управления и распоряжения муниципальным имуществом, увеличения доходов от использования муниципального имущества и оптимизации механизмов управления муниципальным имуществом.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1.2. Действие Порядка распространяется: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- на отраслевые </w:t>
      </w:r>
      <w:r>
        <w:rPr>
          <w:rFonts w:ascii="Times New Roman" w:hAnsi="Times New Roman" w:cs="Times New Roman"/>
          <w:sz w:val="28"/>
          <w:szCs w:val="28"/>
        </w:rPr>
        <w:t>(функциональные) структурные подразделения</w:t>
      </w:r>
      <w:r w:rsidRPr="00CB52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(далее – отраслевые (функциональные) структурные подразделения, администрация района)</w:t>
      </w:r>
      <w:r w:rsidRPr="00CB5292">
        <w:rPr>
          <w:rFonts w:ascii="Times New Roman" w:hAnsi="Times New Roman" w:cs="Times New Roman"/>
          <w:sz w:val="28"/>
          <w:szCs w:val="28"/>
        </w:rPr>
        <w:t>;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- на муниципальные предприятия;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B5292">
        <w:rPr>
          <w:rFonts w:ascii="Times New Roman" w:hAnsi="Times New Roman" w:cs="Times New Roman"/>
          <w:sz w:val="28"/>
          <w:szCs w:val="28"/>
        </w:rPr>
        <w:t>муниципальные учреждения.</w:t>
      </w:r>
    </w:p>
    <w:p w:rsidR="005447DE" w:rsidRPr="00CB5292" w:rsidRDefault="005447DE" w:rsidP="00B20EEC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CB5292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использования и управления муниципальное имущество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B5292">
        <w:rPr>
          <w:rFonts w:ascii="Times New Roman" w:hAnsi="Times New Roman" w:cs="Times New Roman"/>
          <w:sz w:val="28"/>
          <w:szCs w:val="28"/>
        </w:rPr>
        <w:t xml:space="preserve"> подразделяется на четыре группы: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- имущество, переданное на праве хозяйственного ведения муниципальным унитарным предприятиям;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- имущество, переданное на праве оперативного управления 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>, муниципальным казенным предприятиям</w:t>
      </w:r>
      <w:r w:rsidRPr="00CB5292">
        <w:rPr>
          <w:rFonts w:ascii="Times New Roman" w:hAnsi="Times New Roman" w:cs="Times New Roman"/>
          <w:sz w:val="28"/>
          <w:szCs w:val="28"/>
        </w:rPr>
        <w:t>;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- имущество муниципальной казны;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- земельные участки, находящиеся в муниципальной собственности.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1.4. Контроль за проведением оценки эффективности использования и управления муниципальным имуществом осуществляет </w:t>
      </w:r>
      <w:r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 администрации Верхнебуреинского муниципального района Хабаровского края (далее – отдел</w:t>
      </w:r>
      <w:r w:rsidRPr="00B5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отношений)</w:t>
      </w:r>
      <w:r w:rsidRPr="00CB5292">
        <w:rPr>
          <w:rFonts w:ascii="Times New Roman" w:hAnsi="Times New Roman" w:cs="Times New Roman"/>
          <w:sz w:val="28"/>
          <w:szCs w:val="28"/>
        </w:rPr>
        <w:t>.</w:t>
      </w:r>
    </w:p>
    <w:p w:rsidR="005447DE" w:rsidRPr="00CB5292" w:rsidRDefault="005447DE" w:rsidP="00B20EEC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CB5292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структурных подразделений</w:t>
      </w:r>
      <w:r w:rsidRPr="00CB52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B52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 предприятий и</w:t>
      </w:r>
      <w:r w:rsidRPr="00CB5292">
        <w:rPr>
          <w:rFonts w:ascii="Times New Roman" w:hAnsi="Times New Roman" w:cs="Times New Roman"/>
          <w:sz w:val="28"/>
          <w:szCs w:val="28"/>
        </w:rPr>
        <w:t xml:space="preserve"> учреждений несут персональную ответственность за достоверность информации, предоставляемой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B5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CB5292">
        <w:rPr>
          <w:rFonts w:ascii="Times New Roman" w:hAnsi="Times New Roman" w:cs="Times New Roman"/>
          <w:sz w:val="28"/>
          <w:szCs w:val="28"/>
        </w:rPr>
        <w:t>.</w:t>
      </w:r>
    </w:p>
    <w:p w:rsidR="005447DE" w:rsidRPr="00CB5292" w:rsidRDefault="005447DE" w:rsidP="00CB5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7DE" w:rsidRPr="00CB5292" w:rsidRDefault="005447DE" w:rsidP="00CB52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Раздел II. </w:t>
      </w:r>
      <w:r>
        <w:rPr>
          <w:rFonts w:ascii="Times New Roman" w:hAnsi="Times New Roman" w:cs="Times New Roman"/>
          <w:sz w:val="28"/>
          <w:szCs w:val="28"/>
        </w:rPr>
        <w:t>Порядок проведения оценки.</w:t>
      </w:r>
    </w:p>
    <w:p w:rsidR="005447DE" w:rsidRPr="00CB5292" w:rsidRDefault="005447DE" w:rsidP="00CB5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7DE" w:rsidRPr="00CB5292" w:rsidRDefault="005447DE" w:rsidP="00B20EEC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hyperlink w:anchor="P77" w:history="1">
        <w:r w:rsidRPr="00FF4A05">
          <w:rPr>
            <w:rFonts w:ascii="Times New Roman" w:hAnsi="Times New Roman" w:cs="Times New Roman"/>
            <w:sz w:val="28"/>
            <w:szCs w:val="28"/>
          </w:rPr>
          <w:t>Система</w:t>
        </w:r>
      </w:hyperlink>
      <w:r w:rsidRPr="00CB5292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 использования и управления муниципальным имуществом и методика их определения приведены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292">
        <w:rPr>
          <w:rFonts w:ascii="Times New Roman" w:hAnsi="Times New Roman" w:cs="Times New Roman"/>
          <w:sz w:val="28"/>
          <w:szCs w:val="28"/>
        </w:rPr>
        <w:t xml:space="preserve"> 1 к Порядку.</w:t>
      </w:r>
    </w:p>
    <w:p w:rsidR="005447DE" w:rsidRPr="00CB529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2.2. Муниципальные учреждения в срок не позднее 05 апреля года, следующего за отчетным, предоставляют в </w:t>
      </w:r>
      <w:r>
        <w:rPr>
          <w:rFonts w:ascii="Times New Roman" w:hAnsi="Times New Roman" w:cs="Times New Roman"/>
          <w:sz w:val="28"/>
          <w:szCs w:val="28"/>
        </w:rPr>
        <w:t xml:space="preserve">отраслевые (функциональные) структурные подразделения </w:t>
      </w:r>
      <w:r w:rsidRPr="00CB52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B5292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проведения оценки.</w:t>
      </w:r>
    </w:p>
    <w:p w:rsidR="005447DE" w:rsidRPr="00CB5292" w:rsidRDefault="005447DE" w:rsidP="00B20EEC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Отраслевые (функциональные) структурные подразделения</w:t>
      </w:r>
      <w:r w:rsidRPr="00CB52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B5292">
        <w:rPr>
          <w:rFonts w:ascii="Times New Roman" w:hAnsi="Times New Roman" w:cs="Times New Roman"/>
          <w:sz w:val="28"/>
          <w:szCs w:val="28"/>
        </w:rPr>
        <w:t xml:space="preserve"> в течение 10 рабочих дней с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CB5292">
        <w:rPr>
          <w:rFonts w:ascii="Times New Roman" w:hAnsi="Times New Roman" w:cs="Times New Roman"/>
          <w:sz w:val="28"/>
          <w:szCs w:val="28"/>
        </w:rPr>
        <w:t xml:space="preserve"> получения информации от муниципальных учреждений проводят оценку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436C">
        <w:rPr>
          <w:rFonts w:ascii="Times New Roman" w:hAnsi="Times New Roman" w:cs="Times New Roman"/>
          <w:sz w:val="28"/>
          <w:szCs w:val="28"/>
        </w:rPr>
        <w:t xml:space="preserve"> </w:t>
      </w:r>
      <w:r w:rsidRPr="00CB5292">
        <w:rPr>
          <w:rFonts w:ascii="Times New Roman" w:hAnsi="Times New Roman" w:cs="Times New Roman"/>
          <w:sz w:val="28"/>
          <w:szCs w:val="28"/>
        </w:rPr>
        <w:t xml:space="preserve">соответствии с системой показателей </w:t>
      </w:r>
      <w:hyperlink w:anchor="P291" w:history="1">
        <w:r w:rsidRPr="00CB4A46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Pr="00CB4A46">
        <w:t xml:space="preserve"> </w:t>
      </w:r>
      <w:r w:rsidRPr="00CB4A46">
        <w:rPr>
          <w:rFonts w:ascii="Times New Roman" w:hAnsi="Times New Roman" w:cs="Times New Roman"/>
          <w:sz w:val="28"/>
          <w:szCs w:val="28"/>
        </w:rPr>
        <w:t xml:space="preserve"> </w:t>
      </w:r>
      <w:r w:rsidRPr="00CB5292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292">
        <w:rPr>
          <w:rFonts w:ascii="Times New Roman" w:hAnsi="Times New Roman" w:cs="Times New Roman"/>
          <w:sz w:val="28"/>
          <w:szCs w:val="28"/>
        </w:rPr>
        <w:t xml:space="preserve"> 1 и предоставляют сводную информацию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B5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CB5292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359" w:history="1">
        <w:r w:rsidRPr="004965C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965CA">
        <w:rPr>
          <w:rFonts w:ascii="Times New Roman" w:hAnsi="Times New Roman" w:cs="Times New Roman"/>
          <w:sz w:val="28"/>
          <w:szCs w:val="28"/>
        </w:rPr>
        <w:t xml:space="preserve">, </w:t>
      </w:r>
      <w:r w:rsidRPr="00CB5292"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292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5447DE" w:rsidRDefault="005447DE" w:rsidP="00B20EEC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Отдел</w:t>
      </w:r>
      <w:r w:rsidRPr="00B5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CB5292">
        <w:rPr>
          <w:rFonts w:ascii="Times New Roman" w:hAnsi="Times New Roman" w:cs="Times New Roman"/>
          <w:sz w:val="28"/>
          <w:szCs w:val="28"/>
        </w:rPr>
        <w:t xml:space="preserve"> осуществляет оценку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и управления муниципальным имуществом Верхнебуреинского муниципального района Хабаровского края</w:t>
      </w:r>
      <w:r w:rsidRPr="00CB5292">
        <w:rPr>
          <w:rFonts w:ascii="Times New Roman" w:hAnsi="Times New Roman" w:cs="Times New Roman"/>
          <w:sz w:val="28"/>
          <w:szCs w:val="28"/>
        </w:rPr>
        <w:t xml:space="preserve">, в соответствии с системой показателей </w:t>
      </w:r>
      <w:hyperlink w:anchor="P291" w:history="1">
        <w:r w:rsidRPr="00E20C08">
          <w:rPr>
            <w:rFonts w:ascii="Times New Roman" w:hAnsi="Times New Roman" w:cs="Times New Roman"/>
            <w:sz w:val="28"/>
            <w:szCs w:val="28"/>
          </w:rPr>
          <w:t>пунктов 1.1,</w:t>
        </w:r>
      </w:hyperlink>
      <w:r w:rsidRPr="00E20C08">
        <w:t xml:space="preserve"> </w:t>
      </w:r>
      <w:r w:rsidRPr="00E20C08">
        <w:rPr>
          <w:rFonts w:ascii="Times New Roman" w:hAnsi="Times New Roman" w:cs="Times New Roman"/>
          <w:sz w:val="28"/>
          <w:szCs w:val="28"/>
        </w:rPr>
        <w:t xml:space="preserve">1.3, 1.4 </w:t>
      </w:r>
      <w:r w:rsidRPr="00CB5292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29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 готовит сводную информацию по форме, приведенной в приложении  № 2 к Порядку</w:t>
      </w:r>
      <w:r w:rsidRPr="00CB5292">
        <w:rPr>
          <w:rFonts w:ascii="Times New Roman" w:hAnsi="Times New Roman" w:cs="Times New Roman"/>
          <w:sz w:val="28"/>
          <w:szCs w:val="28"/>
        </w:rPr>
        <w:t xml:space="preserve"> не позднее 10 апреля года, следующего за отчетным.</w:t>
      </w:r>
    </w:p>
    <w:p w:rsidR="005447DE" w:rsidRPr="00CB5292" w:rsidRDefault="005447DE" w:rsidP="00B20EEC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CB5292">
        <w:rPr>
          <w:rFonts w:ascii="Times New Roman" w:hAnsi="Times New Roman" w:cs="Times New Roman"/>
          <w:sz w:val="28"/>
          <w:szCs w:val="28"/>
        </w:rPr>
        <w:t>На основании полученн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CB5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B5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CB5292">
        <w:rPr>
          <w:rFonts w:ascii="Times New Roman" w:hAnsi="Times New Roman" w:cs="Times New Roman"/>
          <w:sz w:val="28"/>
          <w:szCs w:val="28"/>
        </w:rPr>
        <w:t xml:space="preserve"> проводит анализ отклонения фактических показателей оценки эффективности использования муниципального имущества от нормативных и готовит заключение:</w:t>
      </w:r>
    </w:p>
    <w:p w:rsidR="005447DE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292">
        <w:rPr>
          <w:rFonts w:ascii="Times New Roman" w:hAnsi="Times New Roman" w:cs="Times New Roman"/>
          <w:sz w:val="28"/>
          <w:szCs w:val="28"/>
        </w:rPr>
        <w:t xml:space="preserve">- </w:t>
      </w:r>
      <w:r w:rsidRPr="007E5302">
        <w:rPr>
          <w:rFonts w:ascii="Times New Roman" w:hAnsi="Times New Roman" w:cs="Times New Roman"/>
          <w:sz w:val="28"/>
          <w:szCs w:val="28"/>
        </w:rPr>
        <w:t xml:space="preserve">в отношении показателей оценки,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97" w:history="1">
        <w:r w:rsidRPr="007E5302">
          <w:rPr>
            <w:rFonts w:ascii="Times New Roman" w:hAnsi="Times New Roman" w:cs="Times New Roman"/>
            <w:sz w:val="28"/>
            <w:szCs w:val="28"/>
          </w:rPr>
          <w:t>пунктами 1.1.1</w:t>
        </w:r>
      </w:hyperlink>
      <w:r w:rsidRPr="007E53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5" w:history="1">
        <w:r w:rsidRPr="007E5302">
          <w:rPr>
            <w:rFonts w:ascii="Times New Roman" w:hAnsi="Times New Roman" w:cs="Times New Roman"/>
            <w:sz w:val="28"/>
            <w:szCs w:val="28"/>
          </w:rPr>
          <w:t>1.3.1</w:t>
        </w:r>
      </w:hyperlink>
      <w:r w:rsidRPr="007E53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" w:history="1">
        <w:r w:rsidRPr="007E5302">
          <w:rPr>
            <w:rFonts w:ascii="Times New Roman" w:hAnsi="Times New Roman" w:cs="Times New Roman"/>
            <w:sz w:val="28"/>
            <w:szCs w:val="28"/>
          </w:rPr>
          <w:t>1.3.3</w:t>
        </w:r>
      </w:hyperlink>
      <w:r w:rsidRPr="007E530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78" w:history="1">
        <w:r w:rsidRPr="007E5302">
          <w:rPr>
            <w:rFonts w:ascii="Times New Roman" w:hAnsi="Times New Roman" w:cs="Times New Roman"/>
            <w:sz w:val="28"/>
            <w:szCs w:val="28"/>
          </w:rPr>
          <w:t>1.3.7</w:t>
        </w:r>
      </w:hyperlink>
      <w:r w:rsidRPr="007E53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пунктами 1.2., </w:t>
      </w:r>
      <w:hyperlink w:anchor="P337" w:history="1">
        <w:r w:rsidRPr="007E530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7E5302">
        <w:rPr>
          <w:rFonts w:ascii="Times New Roman" w:hAnsi="Times New Roman" w:cs="Times New Roman"/>
          <w:sz w:val="28"/>
          <w:szCs w:val="28"/>
        </w:rPr>
        <w:t xml:space="preserve"> приложения № 1 к Порядку, - в срок до 10 мая года, следующего за отчетным;</w:t>
      </w:r>
    </w:p>
    <w:p w:rsidR="005447DE" w:rsidRPr="007E530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показателя оценки, предусмотренного подпунктом 1.1.2 приложения № 1 к Порядку, - в срок до 20 мая, следующего за отчетным;</w:t>
      </w:r>
    </w:p>
    <w:p w:rsidR="005447DE" w:rsidRPr="007E5302" w:rsidRDefault="005447DE" w:rsidP="00B20EEC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302">
        <w:rPr>
          <w:rFonts w:ascii="Times New Roman" w:hAnsi="Times New Roman" w:cs="Times New Roman"/>
          <w:sz w:val="28"/>
          <w:szCs w:val="28"/>
        </w:rPr>
        <w:t xml:space="preserve">- в отношении показателя оценки, предусмотренного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227" w:history="1">
        <w:r w:rsidRPr="007E5302">
          <w:rPr>
            <w:rFonts w:ascii="Times New Roman" w:hAnsi="Times New Roman" w:cs="Times New Roman"/>
            <w:sz w:val="28"/>
            <w:szCs w:val="28"/>
          </w:rPr>
          <w:t>пунктом 1.3.2</w:t>
        </w:r>
      </w:hyperlink>
      <w:r w:rsidRPr="007E5302">
        <w:rPr>
          <w:rFonts w:ascii="Times New Roman" w:hAnsi="Times New Roman" w:cs="Times New Roman"/>
          <w:sz w:val="28"/>
          <w:szCs w:val="28"/>
        </w:rPr>
        <w:t xml:space="preserve"> приложения № 1 к Порядку, - в течение 10 рабочих дней после окончания отчетного квартала.</w:t>
      </w:r>
    </w:p>
    <w:p w:rsidR="005447DE" w:rsidRDefault="005447DE" w:rsidP="00B20EEC">
      <w:pPr>
        <w:tabs>
          <w:tab w:val="left" w:pos="1080"/>
        </w:tabs>
        <w:spacing w:after="0" w:line="220" w:lineRule="atLeast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62C3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62C3D">
        <w:rPr>
          <w:rFonts w:ascii="Times New Roman" w:hAnsi="Times New Roman"/>
          <w:sz w:val="28"/>
          <w:szCs w:val="28"/>
        </w:rPr>
        <w:t>. В случае выявления неэффективного использования и управления муниципальным имуществом заключение направляется главе Верхнебуреинского муниципального района Хабаровского края не позднее 3-х рабочих дней со дня проведения анализа и подготовки заключения.</w:t>
      </w:r>
    </w:p>
    <w:p w:rsidR="005447DE" w:rsidRDefault="005447DE" w:rsidP="00B20EEC">
      <w:pPr>
        <w:tabs>
          <w:tab w:val="left" w:pos="1080"/>
        </w:tabs>
        <w:spacing w:after="0" w:line="2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47DE" w:rsidRPr="00962C3D" w:rsidRDefault="005447DE" w:rsidP="00B20EEC">
      <w:pPr>
        <w:tabs>
          <w:tab w:val="left" w:pos="1080"/>
        </w:tabs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</w:t>
      </w:r>
    </w:p>
    <w:p w:rsidR="005447DE" w:rsidRDefault="005447DE" w:rsidP="00B20EEC">
      <w:pPr>
        <w:tabs>
          <w:tab w:val="left" w:pos="1080"/>
        </w:tabs>
        <w:spacing w:after="0" w:line="220" w:lineRule="atLeast"/>
        <w:ind w:firstLine="720"/>
        <w:jc w:val="right"/>
        <w:outlineLvl w:val="0"/>
        <w:rPr>
          <w:rFonts w:ascii="Times New Roman" w:hAnsi="Times New Roman"/>
          <w:sz w:val="28"/>
          <w:szCs w:val="28"/>
        </w:rPr>
        <w:sectPr w:rsidR="005447DE" w:rsidSect="00B20EEC">
          <w:headerReference w:type="default" r:id="rId7"/>
          <w:footerReference w:type="default" r:id="rId8"/>
          <w:pgSz w:w="11906" w:h="16838"/>
          <w:pgMar w:top="1134" w:right="567" w:bottom="1134" w:left="2041" w:header="709" w:footer="709" w:gutter="0"/>
          <w:pgNumType w:start="1"/>
          <w:cols w:space="708"/>
          <w:titlePg/>
          <w:docGrid w:linePitch="360"/>
        </w:sectPr>
      </w:pP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 xml:space="preserve">Приложение  № 1 </w:t>
      </w: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 xml:space="preserve">к Порядку </w:t>
      </w: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 xml:space="preserve">проведения оценки эффективности </w:t>
      </w: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 xml:space="preserve">использования и управления </w:t>
      </w: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 xml:space="preserve">муниципальным имуществом </w:t>
      </w: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 xml:space="preserve">Верхнебуреинского муниципального района </w:t>
      </w:r>
    </w:p>
    <w:p w:rsidR="005447DE" w:rsidRPr="00B86D5E" w:rsidRDefault="005447DE" w:rsidP="00B20EEC">
      <w:pPr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86D5E">
        <w:rPr>
          <w:rFonts w:ascii="Times New Roman" w:hAnsi="Times New Roman"/>
          <w:sz w:val="24"/>
          <w:szCs w:val="24"/>
        </w:rPr>
        <w:t>Хабаровского края</w:t>
      </w:r>
    </w:p>
    <w:p w:rsidR="005447DE" w:rsidRDefault="005447DE" w:rsidP="00B20EEC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47DE" w:rsidRDefault="005447DE" w:rsidP="00B20EEC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47DE" w:rsidRPr="00841306" w:rsidRDefault="005447DE" w:rsidP="00B20EEC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841306">
        <w:rPr>
          <w:rFonts w:ascii="Times New Roman" w:hAnsi="Times New Roman"/>
          <w:sz w:val="24"/>
          <w:szCs w:val="24"/>
        </w:rPr>
        <w:t>Система показателей оценки эффективности использования и управления муниципальным имуществом Верхнебуреинского муниципального района Хабаровского края</w:t>
      </w:r>
    </w:p>
    <w:p w:rsidR="005447DE" w:rsidRPr="00E340BA" w:rsidRDefault="005447DE" w:rsidP="00A62CAE">
      <w:pPr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45"/>
        <w:gridCol w:w="2945"/>
        <w:gridCol w:w="3969"/>
        <w:gridCol w:w="1417"/>
        <w:gridCol w:w="3402"/>
        <w:gridCol w:w="2835"/>
      </w:tblGrid>
      <w:tr w:rsidR="005447DE" w:rsidRPr="003856B1" w:rsidTr="007E5302">
        <w:tc>
          <w:tcPr>
            <w:tcW w:w="945" w:type="dxa"/>
          </w:tcPr>
          <w:p w:rsidR="005447DE" w:rsidRPr="007E5302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45" w:type="dxa"/>
          </w:tcPr>
          <w:p w:rsidR="005447DE" w:rsidRPr="007E5302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</w:tcPr>
          <w:p w:rsidR="005447DE" w:rsidRPr="007E5302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2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значения показателя</w:t>
            </w:r>
          </w:p>
        </w:tc>
        <w:tc>
          <w:tcPr>
            <w:tcW w:w="1417" w:type="dxa"/>
          </w:tcPr>
          <w:p w:rsidR="005447DE" w:rsidRPr="007E5302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оценки</w:t>
            </w:r>
          </w:p>
        </w:tc>
        <w:tc>
          <w:tcPr>
            <w:tcW w:w="3402" w:type="dxa"/>
          </w:tcPr>
          <w:p w:rsidR="005447DE" w:rsidRPr="007E5302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2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835" w:type="dxa"/>
          </w:tcPr>
          <w:p w:rsidR="005447DE" w:rsidRPr="007E5302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2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</w:tr>
    </w:tbl>
    <w:p w:rsidR="005447DE" w:rsidRPr="006F6E26" w:rsidRDefault="005447DE">
      <w:pPr>
        <w:rPr>
          <w:sz w:val="2"/>
          <w:szCs w:val="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45"/>
        <w:gridCol w:w="2945"/>
        <w:gridCol w:w="3969"/>
        <w:gridCol w:w="1417"/>
        <w:gridCol w:w="3402"/>
        <w:gridCol w:w="2835"/>
      </w:tblGrid>
      <w:tr w:rsidR="005447DE" w:rsidRPr="003856B1" w:rsidTr="006F6E26">
        <w:trPr>
          <w:tblHeader/>
        </w:trPr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7DE" w:rsidRPr="003856B1" w:rsidTr="007E5302">
        <w:tc>
          <w:tcPr>
            <w:tcW w:w="15513" w:type="dxa"/>
            <w:gridSpan w:val="6"/>
          </w:tcPr>
          <w:p w:rsidR="005447DE" w:rsidRPr="00CB43B1" w:rsidRDefault="005447DE" w:rsidP="00B250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 Оценка эффективности использования муниципального имущества</w:t>
            </w:r>
          </w:p>
        </w:tc>
      </w:tr>
      <w:tr w:rsidR="005447DE" w:rsidRPr="003856B1" w:rsidTr="007E5302">
        <w:tc>
          <w:tcPr>
            <w:tcW w:w="15513" w:type="dxa"/>
            <w:gridSpan w:val="6"/>
          </w:tcPr>
          <w:p w:rsidR="005447DE" w:rsidRPr="00CB43B1" w:rsidRDefault="005447DE" w:rsidP="0005570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1.1. Имущество, переданное на праве хозяйственного ведения муниципальным унитарным предприятиям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7"/>
            <w:bookmarkEnd w:id="0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унитарных предприятий, имеющих положительный финансовый результат деятельности, в общем количестве муниципальных унитарных предприятий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base_23563_105989_32768" style="width:78pt;height:39pt;visibility:visible">
                  <v:imagedata r:id="rId9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унитарных предприятий, имеющих положительный финансовый результат деятельности;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муниципальных унитарных предприятий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3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структурные подразделения,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9"/>
            <w:bookmarkEnd w:id="1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муниципальных унитарных предприятий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2" o:spid="_x0000_i1026" type="#_x0000_t75" alt="base_23563_105989_32769" style="width:78pt;height:39pt;visibility:visible">
                  <v:imagedata r:id="rId10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отчисления части прибыли муниципальных унитарных предприятий, поступившие в отчетном году по итогам деятельности предшествующего финансового года;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балансовая стоимость имущества, переданного на праве хозяйственного ведения муниципальным унитарным предприятиям</w:t>
            </w:r>
          </w:p>
        </w:tc>
        <w:tc>
          <w:tcPr>
            <w:tcW w:w="1417" w:type="dxa"/>
          </w:tcPr>
          <w:p w:rsidR="005447DE" w:rsidRPr="00CB43B1" w:rsidRDefault="005447DE" w:rsidP="003F2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</w:tcPr>
          <w:p w:rsidR="005447DE" w:rsidRPr="00CB43B1" w:rsidRDefault="005447DE" w:rsidP="00180C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E33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структурные подразделения,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15513" w:type="dxa"/>
            <w:gridSpan w:val="6"/>
          </w:tcPr>
          <w:p w:rsidR="005447DE" w:rsidRPr="00CB43B1" w:rsidRDefault="005447DE" w:rsidP="00B250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21"/>
            <w:bookmarkEnd w:id="2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1.2. Имущество, переданное на праве оперативного управления муниципальным учреждениям</w:t>
            </w:r>
          </w:p>
        </w:tc>
      </w:tr>
      <w:tr w:rsidR="005447DE" w:rsidRPr="003856B1" w:rsidTr="007E5302">
        <w:tblPrEx>
          <w:tblBorders>
            <w:insideH w:val="none" w:sz="0" w:space="0" w:color="auto"/>
          </w:tblBorders>
        </w:tblPrEx>
        <w:tc>
          <w:tcPr>
            <w:tcW w:w="945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45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Использование недвижимого имущества муниципальными бюджетными учреждениями</w:t>
            </w:r>
          </w:p>
        </w:tc>
        <w:tc>
          <w:tcPr>
            <w:tcW w:w="3969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 id="Рисунок 4" o:spid="_x0000_i1027" type="#_x0000_t75" alt="base_23563_105989_32771" style="width:105.75pt;height:39pt;visibility:visible">
                  <v:imagedata r:id="rId11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 id="Рисунок 5" o:spid="_x0000_i1028" type="#_x0000_t75" alt="base_23563_105989_32772" style="width:95.25pt;height:39pt;visibility:visible">
                  <v:imagedata r:id="rId12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 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 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 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пользования недвижимым имуществом, используемым для оказания муниципальных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 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пользования недвижимым имуществом для оказания платных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общий коэффициент пользования недвижимым имуществом;</w:t>
            </w:r>
          </w:p>
        </w:tc>
        <w:tc>
          <w:tcPr>
            <w:tcW w:w="1417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5447DE" w:rsidRPr="00CB43B1" w:rsidRDefault="005447DE" w:rsidP="00322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бюд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  <w:tcBorders>
              <w:bottom w:val="nil"/>
            </w:tcBorders>
          </w:tcPr>
          <w:p w:rsidR="005447DE" w:rsidRPr="00CB43B1" w:rsidRDefault="005447DE" w:rsidP="00A80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структурные подразделения </w:t>
            </w:r>
          </w:p>
        </w:tc>
      </w:tr>
      <w:tr w:rsidR="005447DE" w:rsidRPr="003856B1" w:rsidTr="007E5302">
        <w:tblPrEx>
          <w:tblBorders>
            <w:insideH w:val="none" w:sz="0" w:space="0" w:color="auto"/>
          </w:tblBorders>
        </w:tblPrEx>
        <w:tc>
          <w:tcPr>
            <w:tcW w:w="94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недвижимого имущества, используемого муниципальными бюджетными учреждениями для оказания муниципальных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недвижимого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имущества, используемого муниципальными бюджетными учреждениями для оказания платных услуг и осуществления иной приносящей доход деятельности;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недвижимого имущества переданного на праве оперативного управления муниципальным бюджетным учреждениям</w:t>
            </w:r>
          </w:p>
        </w:tc>
        <w:tc>
          <w:tcPr>
            <w:tcW w:w="1417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DE" w:rsidRPr="003856B1" w:rsidTr="007E5302">
        <w:tblPrEx>
          <w:tblBorders>
            <w:insideH w:val="none" w:sz="0" w:space="0" w:color="auto"/>
          </w:tblBorders>
        </w:tblPrEx>
        <w:tc>
          <w:tcPr>
            <w:tcW w:w="945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945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Использование недвижимого имущества муниципальными автономными учреждениями</w:t>
            </w:r>
          </w:p>
        </w:tc>
        <w:tc>
          <w:tcPr>
            <w:tcW w:w="3969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 id="Рисунок 6" o:spid="_x0000_i1029" type="#_x0000_t75" alt="base_23563_105989_32773" style="width:101.25pt;height:39pt;visibility:visible">
                  <v:imagedata r:id="rId13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 id="Рисунок 7" o:spid="_x0000_i1030" type="#_x0000_t75" alt="base_23563_105989_32774" style="width:90.75pt;height:39pt;visibility:visible">
                  <v:imagedata r:id="rId14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 авт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 авт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 авт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пользования недвижимым имуществом, используемым для оказания муниципальных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 авт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пользования недвижимым имуществом для оказания платных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общий коэффициент пользования недвижимым имуществом;</w:t>
            </w:r>
          </w:p>
        </w:tc>
        <w:tc>
          <w:tcPr>
            <w:tcW w:w="1417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5447DE" w:rsidRPr="00CB43B1" w:rsidRDefault="005447DE" w:rsidP="00322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  <w:tcBorders>
              <w:bottom w:val="nil"/>
            </w:tcBorders>
          </w:tcPr>
          <w:p w:rsidR="005447DE" w:rsidRPr="00CB43B1" w:rsidRDefault="005447DE" w:rsidP="00A80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структурные подразделения </w:t>
            </w:r>
          </w:p>
        </w:tc>
      </w:tr>
      <w:tr w:rsidR="005447DE" w:rsidRPr="003856B1" w:rsidTr="007E5302">
        <w:tblPrEx>
          <w:tblBorders>
            <w:insideH w:val="none" w:sz="0" w:space="0" w:color="auto"/>
          </w:tblBorders>
        </w:tblPrEx>
        <w:tc>
          <w:tcPr>
            <w:tcW w:w="94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недвижимого имущества, используемого муниципальными автономными учреждениями для оказания муниципальных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недвижимого имущества, используемого муниципальными автономными учреждениями для оказания платных услуг и осуществления иной приносящей доход деятельности;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недвижимого имущества, переданного на праве оперативного управления муниципальным автономным учреждениям</w:t>
            </w:r>
          </w:p>
        </w:tc>
        <w:tc>
          <w:tcPr>
            <w:tcW w:w="1417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DE" w:rsidRPr="003856B1" w:rsidTr="007E5302">
        <w:tblPrEx>
          <w:tblBorders>
            <w:insideH w:val="none" w:sz="0" w:space="0" w:color="auto"/>
          </w:tblBorders>
        </w:tblPrEx>
        <w:tc>
          <w:tcPr>
            <w:tcW w:w="945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945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Использование недвижимого имущества муниципальными казенными учреждениями</w:t>
            </w:r>
          </w:p>
        </w:tc>
        <w:tc>
          <w:tcPr>
            <w:tcW w:w="3969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 id="Рисунок 8" o:spid="_x0000_i1031" type="#_x0000_t75" alt="base_23563_105989_32775" style="width:88.5pt;height:39pt;visibility:visible">
                  <v:imagedata r:id="rId15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pict>
                <v:shape id="Рисунок 9" o:spid="_x0000_i1032" type="#_x0000_t75" alt="base_23563_105989_32776" style="width:90.75pt;height:39pt;visibility:visible">
                  <v:imagedata r:id="rId16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каз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 каз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+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 каз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 каз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пользования недвижимым имуществом, используемым для оказания муниципальных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 каз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пользования недвижимым имуществом для оказания платных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каз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оэффициент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пользования недвижимым имуществом;</w:t>
            </w:r>
          </w:p>
        </w:tc>
        <w:tc>
          <w:tcPr>
            <w:tcW w:w="1417" w:type="dxa"/>
            <w:tcBorders>
              <w:bottom w:val="nil"/>
            </w:tcBorders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tcBorders>
              <w:bottom w:val="nil"/>
            </w:tcBorders>
          </w:tcPr>
          <w:p w:rsidR="005447DE" w:rsidRPr="00CB43B1" w:rsidRDefault="005447DE" w:rsidP="003F2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каз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каз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каз 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каз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  <w:tcBorders>
              <w:bottom w:val="nil"/>
            </w:tcBorders>
          </w:tcPr>
          <w:p w:rsidR="005447DE" w:rsidRPr="00CB43B1" w:rsidRDefault="005447DE" w:rsidP="00A80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структурные подразделения </w:t>
            </w:r>
          </w:p>
        </w:tc>
      </w:tr>
      <w:tr w:rsidR="005447DE" w:rsidRPr="003856B1" w:rsidTr="007E5302">
        <w:tblPrEx>
          <w:tblBorders>
            <w:insideH w:val="none" w:sz="0" w:space="0" w:color="auto"/>
          </w:tblBorders>
        </w:tblPrEx>
        <w:tc>
          <w:tcPr>
            <w:tcW w:w="94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 усл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недвижимого имущества, используемого муниципальными казенными учреждениями для оказания муниципальных услуг;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 усл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недвижимого имущества, используемого муниципальными казенными учреждениями для оказания платных услуг и осуществления иной приносящей доход деятельности;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имущ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недвижимого имущества, переданного на праве оперативного управления муниципальным казенным учреждениям</w:t>
            </w:r>
          </w:p>
        </w:tc>
        <w:tc>
          <w:tcPr>
            <w:tcW w:w="1417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DE" w:rsidRPr="003856B1" w:rsidTr="007E5302">
        <w:tc>
          <w:tcPr>
            <w:tcW w:w="15513" w:type="dxa"/>
            <w:gridSpan w:val="6"/>
          </w:tcPr>
          <w:p w:rsidR="005447DE" w:rsidRPr="00CB43B1" w:rsidRDefault="005447DE" w:rsidP="00B250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1.3. Имущество муниципальной казны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15"/>
            <w:bookmarkEnd w:id="3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Доля нежилых помещений, составляющих муниципальную казну, переданных в арендное пользование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0" o:spid="_x0000_i1033" type="#_x0000_t75" alt="base_23563_105989_32777" style="width:60.75pt;height:34.5pt;visibility:visible">
                  <v:imagedata r:id="rId17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сдаваемых в аренду нежилых помещений, составляющих казну;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нежилых помещений, составляющих казну, предназначенных для сдачи в аренду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неж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неж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неж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неж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27"/>
            <w:bookmarkEnd w:id="4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Снижение доли задолжников по арендной плате к общему количеству арендаторов (Дз)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Дз = Кдог.ар. / Кз.,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Кдог.ар. - количество действующих договоров аренды;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Кз. - количество договоров аренды, задолженность по арендной плате по которым более одного месяца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Дз &lt; Пэф.,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Пэф. - показатель эффективности работы Комитета, утверждаемый на текущий год распоряжением главы города</w:t>
            </w:r>
          </w:p>
        </w:tc>
        <w:tc>
          <w:tcPr>
            <w:tcW w:w="283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bookmarkStart w:id="5" w:name="P240"/>
      <w:bookmarkEnd w:id="5"/>
      <w:tr w:rsidR="005447DE" w:rsidRPr="003856B1" w:rsidTr="007E5302">
        <w:tc>
          <w:tcPr>
            <w:tcW w:w="945" w:type="dxa"/>
          </w:tcPr>
          <w:p w:rsidR="005447DE" w:rsidRPr="00841306" w:rsidRDefault="005447DE" w:rsidP="0084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instrText>HYPERLINK "consultantplus://offline/ref=A34C144A7FAF0433CC20867BE2B6AFED8ECA1DE4FECA1A0FCAB2F95D394E4069A2312B12148C5C1967FC731A43FC3FEDAB9B65733008EA9A9ABDAAD8yFs2F"</w:instrText>
            </w:r>
            <w:r w:rsidRPr="009F7872">
              <w:rPr>
                <w:rFonts w:ascii="Times New Roman" w:hAnsi="Times New Roman" w:cs="Times New Roman"/>
                <w:sz w:val="24"/>
                <w:szCs w:val="24"/>
              </w:rPr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от сдачи в аренду муниципального имущества, составляющего муниципальную казну, в местный бюджет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1" o:spid="_x0000_i1034" type="#_x0000_t75" alt="base_23563_105989_32778" style="width:78pt;height:39pt;visibility:visible">
                  <v:imagedata r:id="rId18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C - объем поступления неналоговых доходов от сдачи в аренду муниципального имущества, составляющего казну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попол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1,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попол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841306" w:rsidRDefault="005447DE" w:rsidP="0084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41306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Средняя доходность от аренды зданий (сооружений, помещений) (D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), руб./кв. м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2" o:spid="_x0000_i1035" type="#_x0000_t75" alt="base_23563_105989_32779" style="width:90.75pt;height:39pt;visibility:visible">
                  <v:imagedata r:id="rId20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зд.ар.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совокупный доход от аренды зданий (сооружений, помещений), находящихся в муниципальной казне;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зд.ар.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среднегодовая площадь зданий (сооружений), находящихся в казне и предоставляемых в аренду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D'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x K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инф.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инф.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индекс роста потребительских цен (по данным Росстата)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841306" w:rsidRDefault="005447DE" w:rsidP="00841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41306">
                <w:rPr>
                  <w:rFonts w:ascii="Times New Roman" w:hAnsi="Times New Roman" w:cs="Times New Roman"/>
                  <w:sz w:val="24"/>
                  <w:szCs w:val="24"/>
                </w:rPr>
                <w:t>1.3.</w:t>
              </w:r>
            </w:hyperlink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Площадь не используемых объектов недвижимого имущества муниципальной казны, за исключением земельных участков (здания, строения, сооружения, помещения) (P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зданий, строений, сооружений, находящихся в муниципальной казне,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зданий (строений, сооружений, помещений), переданных по договорам аренды, безвозмездного пользования и иным договорам, предусматривающим переход прав владения (пользования)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зд(отч)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&lt;= 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зд(пред)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зд(отч)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зд(пред)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предшествующий период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841306" w:rsidRDefault="005447DE" w:rsidP="0001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2945" w:type="dxa"/>
          </w:tcPr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Выполнение прогнозного плана приватизации муниципального имущества</w:t>
            </w:r>
          </w:p>
        </w:tc>
        <w:tc>
          <w:tcPr>
            <w:tcW w:w="3969" w:type="dxa"/>
          </w:tcPr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75A">
              <w:rPr>
                <w:rFonts w:ascii="Times New Roman" w:hAnsi="Times New Roman"/>
                <w:position w:val="-31"/>
                <w:sz w:val="24"/>
                <w:szCs w:val="24"/>
              </w:rPr>
              <w:pict>
                <v:shape id="_x0000_i1036" type="#_x0000_t75" style="width:78pt;height:41.25pt">
                  <v:imagedata r:id="rId22" o:title=""/>
                </v:shape>
              </w:pict>
            </w: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75A">
              <w:rPr>
                <w:rFonts w:ascii="Times New Roman" w:hAnsi="Times New Roman"/>
                <w:position w:val="-10"/>
                <w:sz w:val="24"/>
                <w:szCs w:val="24"/>
              </w:rPr>
              <w:pict>
                <v:shape id="_x0000_i1037" type="#_x0000_t75" style="width:27.75pt;height:21.75pt">
                  <v:imagedata r:id="rId23" o:title=""/>
                </v:shape>
              </w:pict>
            </w:r>
            <w:r w:rsidRPr="003856B1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в бюджет муниципального района от приватизации муниципального имущества в отчетном периоде;</w:t>
            </w: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75A">
              <w:rPr>
                <w:rFonts w:ascii="Times New Roman" w:hAnsi="Times New Roman"/>
                <w:position w:val="-9"/>
                <w:sz w:val="24"/>
                <w:szCs w:val="24"/>
              </w:rPr>
              <w:pict>
                <v:shape id="_x0000_i1038" type="#_x0000_t75" style="width:27.75pt;height:21.75pt">
                  <v:imagedata r:id="rId24" o:title=""/>
                </v:shape>
              </w:pict>
            </w:r>
            <w:r w:rsidRPr="003856B1">
              <w:rPr>
                <w:rFonts w:ascii="Times New Roman" w:hAnsi="Times New Roman"/>
                <w:sz w:val="24"/>
                <w:szCs w:val="24"/>
              </w:rPr>
              <w:t xml:space="preserve"> - плановое значение поступления в бюджет муниципального района от приватизации муниципального имущества в отчетном периоде</w:t>
            </w:r>
          </w:p>
        </w:tc>
        <w:tc>
          <w:tcPr>
            <w:tcW w:w="1417" w:type="dxa"/>
          </w:tcPr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75A">
              <w:rPr>
                <w:rFonts w:ascii="Times New Roman" w:hAnsi="Times New Roman"/>
                <w:position w:val="-10"/>
                <w:sz w:val="24"/>
                <w:szCs w:val="24"/>
              </w:rPr>
              <w:pict>
                <v:shape id="_x0000_i1039" type="#_x0000_t75" style="width:47.25pt;height:21.75pt">
                  <v:imagedata r:id="rId25" o:title=""/>
                </v:shape>
              </w:pict>
            </w: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5447DE" w:rsidRPr="003856B1" w:rsidRDefault="005447DE" w:rsidP="0053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75A">
              <w:rPr>
                <w:rFonts w:ascii="Times New Roman" w:hAnsi="Times New Roman"/>
                <w:position w:val="-10"/>
                <w:sz w:val="24"/>
                <w:szCs w:val="24"/>
              </w:rPr>
              <w:pict>
                <v:shape id="_x0000_i1040" type="#_x0000_t75" style="width:26.25pt;height:21.75pt">
                  <v:imagedata r:id="rId26" o:title=""/>
                </v:shape>
              </w:pict>
            </w:r>
            <w:r w:rsidRPr="003856B1">
              <w:rPr>
                <w:rFonts w:ascii="Times New Roman" w:hAnsi="Times New Roman"/>
                <w:sz w:val="24"/>
                <w:szCs w:val="24"/>
              </w:rPr>
              <w:t xml:space="preserve"> - значение показателя за отчетный период</w:t>
            </w:r>
          </w:p>
        </w:tc>
        <w:tc>
          <w:tcPr>
            <w:tcW w:w="2835" w:type="dxa"/>
          </w:tcPr>
          <w:p w:rsidR="005447DE" w:rsidRPr="003856B1" w:rsidRDefault="005447DE" w:rsidP="00532693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bookmarkStart w:id="6" w:name="P278"/>
      <w:bookmarkEnd w:id="6"/>
      <w:tr w:rsidR="005447DE" w:rsidRPr="003856B1" w:rsidTr="007E5302">
        <w:tc>
          <w:tcPr>
            <w:tcW w:w="945" w:type="dxa"/>
          </w:tcPr>
          <w:p w:rsidR="005447DE" w:rsidRPr="00841306" w:rsidRDefault="005447DE" w:rsidP="0001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instrText>HYPERLINK "consultantplus://offline/ref=A34C144A7FAF0433CC20867BE2B6AFED8ECA1DE4FECA1A0FCAB2F95D394E4069A2312B12148C5C1967FC731A43FC3FEDAB9B65733008EA9A9ABDAAD8yFs2F"</w:instrText>
            </w:r>
            <w:r w:rsidRPr="009F7872">
              <w:rPr>
                <w:rFonts w:ascii="Times New Roman" w:hAnsi="Times New Roman" w:cs="Times New Roman"/>
                <w:sz w:val="24"/>
                <w:szCs w:val="24"/>
              </w:rPr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13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Средняя доходность от приватизации зданий (сооружений, помещений) (D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ср.зд.пр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), руб./кв. м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3" o:spid="_x0000_i1041" type="#_x0000_t75" alt="base_23563_105989_32780" style="width:93pt;height:39pt;visibility:visible">
                  <v:imagedata r:id="rId27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ср.зд.пр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совокупный доход от приватизации зданий (сооружений, помещений) муниципальной казны;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зд.пр.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приватизированных зданий (сооружений, помещений) муниципальной казны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ср.зд.пр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D'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ср.зд.пр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x K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инф.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ср.зд.пр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D'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ср.зд.пр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инф.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индекс роста потребительских цен (по данным Росстата)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15513" w:type="dxa"/>
            <w:gridSpan w:val="6"/>
          </w:tcPr>
          <w:p w:rsidR="005447DE" w:rsidRPr="00CB43B1" w:rsidRDefault="005447DE" w:rsidP="00B2507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91"/>
            <w:bookmarkEnd w:id="7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1.4. Земельные участки, находящиеся в муниципальной собственности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Доля земли, находящейся в муниципальной собственности, переданной в пользование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4" o:spid="_x0000_i1042" type="#_x0000_t75" alt="base_23563_105989_32781" style="width:63pt;height:34.5pt;visibility:visible">
                  <v:imagedata r:id="rId28" o:title=""/>
                </v:shape>
              </w:pic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 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польз.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муниципальных земель, находящихся в пользовании;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земель, находящихся в муниципальной собственности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Доля земли, находящейся в муниципальной собственности, переданной в аренду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5" o:spid="_x0000_i1043" type="#_x0000_t75" alt="base_23563_105989_32782" style="width:58.5pt;height:34.5pt;visibility:visible">
                  <v:imagedata r:id="rId29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ар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сдаваемых в аренду земель, находящихся в муниципальной собственности;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земель, находящихся в муниципальной собственности, подлежащих к сдаче в аренду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период;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зем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период, предшествующий отчетному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Размер дебиторской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объем дебиторской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P'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деб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, - значение показателя за период, предшествующий отчетному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294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в бюджет города от использования земельных участков, на которые зарегистрировано право муниципальной собственности</w:t>
            </w: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5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pict>
                <v:shape id="Рисунок 16" o:spid="_x0000_i1044" type="#_x0000_t75" alt="base_23563_105989_32783" style="width:78pt;height:39pt;visibility:visible">
                  <v:imagedata r:id="rId30" o:title=""/>
                </v:shape>
              </w:pic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факт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поступление неналоговых доходов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земельных участков в отчетном периоде;</w:t>
            </w:r>
          </w:p>
          <w:p w:rsidR="005447DE" w:rsidRPr="00CB43B1" w:rsidRDefault="005447DE" w:rsidP="00841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плановое значение поступления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неналоговых доходов от использования земельных участков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попол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&gt;= 1, где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43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попол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за отчетный период</w:t>
            </w:r>
          </w:p>
        </w:tc>
        <w:tc>
          <w:tcPr>
            <w:tcW w:w="2835" w:type="dxa"/>
          </w:tcPr>
          <w:p w:rsidR="005447DE" w:rsidRPr="003856B1" w:rsidRDefault="005447DE">
            <w:pPr>
              <w:rPr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5447DE" w:rsidRPr="003856B1" w:rsidTr="007E5302">
        <w:tc>
          <w:tcPr>
            <w:tcW w:w="15513" w:type="dxa"/>
            <w:gridSpan w:val="6"/>
          </w:tcPr>
          <w:p w:rsidR="005447DE" w:rsidRPr="00CB43B1" w:rsidRDefault="005447DE" w:rsidP="00B250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2. Оценка эффективности управления муниципальным имуществом</w:t>
            </w:r>
          </w:p>
        </w:tc>
      </w:tr>
      <w:tr w:rsidR="005447DE" w:rsidRPr="003856B1" w:rsidTr="007E5302">
        <w:tc>
          <w:tcPr>
            <w:tcW w:w="945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37"/>
            <w:bookmarkEnd w:id="8"/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45" w:type="dxa"/>
          </w:tcPr>
          <w:p w:rsidR="005447DE" w:rsidRPr="003856B1" w:rsidRDefault="005447DE" w:rsidP="00664F01">
            <w:pPr>
              <w:spacing w:after="0" w:line="22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56B1">
              <w:rPr>
                <w:rFonts w:ascii="Times New Roman" w:hAnsi="Times New Roman"/>
                <w:sz w:val="24"/>
                <w:szCs w:val="24"/>
              </w:rPr>
              <w:t>Учет муниципального имущества, за исключением денежных средств, в реестре муниципального имущества Верхнебуреинского муниципального района Хабаровского края</w:t>
            </w:r>
          </w:p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5447DE" w:rsidRPr="00CB43B1" w:rsidRDefault="005447DE" w:rsidP="00B25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5447DE" w:rsidRPr="00CB43B1" w:rsidRDefault="005447DE" w:rsidP="00EC0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EC0005">
              <w:rPr>
                <w:rFonts w:ascii="Times New Roman" w:hAnsi="Times New Roman" w:cs="Times New Roman"/>
                <w:sz w:val="24"/>
                <w:szCs w:val="24"/>
              </w:rPr>
              <w:t>о порядке управления и распоряжения муниципальной собственностью Верхнебуреинского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жденное</w:t>
            </w: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Собранием депутатов Верхнебуреинского муниципального района от 17.07.2007 № 71</w:t>
            </w:r>
          </w:p>
        </w:tc>
        <w:tc>
          <w:tcPr>
            <w:tcW w:w="2835" w:type="dxa"/>
          </w:tcPr>
          <w:p w:rsidR="005447DE" w:rsidRPr="00CB43B1" w:rsidRDefault="005447DE" w:rsidP="00B25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3B1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</w:tbl>
    <w:p w:rsidR="005447DE" w:rsidRPr="00E340BA" w:rsidRDefault="005447DE" w:rsidP="00247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7DE" w:rsidRPr="00E340BA" w:rsidRDefault="005447DE" w:rsidP="00A62CAE">
      <w:pPr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9" w:name="P345"/>
      <w:bookmarkEnd w:id="9"/>
    </w:p>
    <w:p w:rsidR="005447DE" w:rsidRDefault="005447DE" w:rsidP="00A62CAE">
      <w:pPr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48"/>
        <w:gridCol w:w="5280"/>
      </w:tblGrid>
      <w:tr w:rsidR="005447DE" w:rsidTr="00CB6AD3">
        <w:tc>
          <w:tcPr>
            <w:tcW w:w="9648" w:type="dxa"/>
          </w:tcPr>
          <w:p w:rsidR="005447DE" w:rsidRPr="00CB6AD3" w:rsidRDefault="005447DE" w:rsidP="00CB6AD3">
            <w:pPr>
              <w:spacing w:after="0" w:line="220" w:lineRule="atLeas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5447DE" w:rsidRPr="00CB6AD3" w:rsidRDefault="005447DE" w:rsidP="00CB6AD3">
            <w:pPr>
              <w:spacing w:after="0" w:line="240" w:lineRule="exact"/>
              <w:ind w:left="252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 xml:space="preserve">Приложение  № 2 </w:t>
            </w:r>
          </w:p>
          <w:p w:rsidR="005447DE" w:rsidRPr="00CB6AD3" w:rsidRDefault="005447DE" w:rsidP="00CB6AD3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</w:p>
          <w:p w:rsidR="005447DE" w:rsidRPr="00CB6AD3" w:rsidRDefault="005447DE" w:rsidP="00CB6AD3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 xml:space="preserve">проведения оценки эффективности </w:t>
            </w:r>
          </w:p>
          <w:p w:rsidR="005447DE" w:rsidRPr="00CB6AD3" w:rsidRDefault="005447DE" w:rsidP="00CB6AD3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 xml:space="preserve">использования и управления </w:t>
            </w:r>
          </w:p>
          <w:p w:rsidR="005447DE" w:rsidRPr="00CB6AD3" w:rsidRDefault="005447DE" w:rsidP="00CB6AD3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 xml:space="preserve">муниципальным имуществом </w:t>
            </w:r>
          </w:p>
          <w:p w:rsidR="005447DE" w:rsidRPr="00CB6AD3" w:rsidRDefault="005447DE" w:rsidP="00CB6AD3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 xml:space="preserve">Верхнебуреинского муниципального района </w:t>
            </w:r>
          </w:p>
          <w:p w:rsidR="005447DE" w:rsidRPr="00CB6AD3" w:rsidRDefault="005447DE" w:rsidP="00CB6AD3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6AD3">
              <w:rPr>
                <w:rFonts w:ascii="Times New Roman" w:hAnsi="Times New Roman"/>
                <w:sz w:val="24"/>
                <w:szCs w:val="24"/>
              </w:rPr>
              <w:t>Хабаровского края</w:t>
            </w:r>
          </w:p>
          <w:p w:rsidR="005447DE" w:rsidRPr="00CB6AD3" w:rsidRDefault="005447DE" w:rsidP="00CB6AD3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447DE" w:rsidRPr="00CB6AD3" w:rsidRDefault="005447DE" w:rsidP="00CB6AD3">
            <w:pPr>
              <w:spacing w:after="0" w:line="22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E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Pr="00E340BA" w:rsidRDefault="005447DE" w:rsidP="0024738C">
      <w:pPr>
        <w:spacing w:after="0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447DE" w:rsidRPr="00E340BA" w:rsidRDefault="005447DE" w:rsidP="00247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447DE" w:rsidRPr="00E340BA" w:rsidRDefault="005447DE" w:rsidP="000C71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>показателей оценки эффективности</w:t>
      </w:r>
    </w:p>
    <w:p w:rsidR="005447DE" w:rsidRPr="00E340BA" w:rsidRDefault="005447DE" w:rsidP="000C71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>использования и управления муниципальным имуществом</w:t>
      </w:r>
    </w:p>
    <w:p w:rsidR="005447DE" w:rsidRPr="00E340BA" w:rsidRDefault="005447DE" w:rsidP="00247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447DE" w:rsidRPr="00E340BA" w:rsidRDefault="005447DE" w:rsidP="00247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 xml:space="preserve">(наименование отраслевого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Pr="00251DED"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1DED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Pr="00E340B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447DE" w:rsidRPr="00E340BA" w:rsidRDefault="005447DE" w:rsidP="002473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E340BA">
        <w:rPr>
          <w:rFonts w:ascii="Times New Roman" w:hAnsi="Times New Roman" w:cs="Times New Roman"/>
          <w:sz w:val="28"/>
          <w:szCs w:val="28"/>
        </w:rPr>
        <w:t>, проводившего оценку)</w:t>
      </w:r>
    </w:p>
    <w:p w:rsidR="005447DE" w:rsidRPr="00E340BA" w:rsidRDefault="005447DE" w:rsidP="00247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5"/>
        <w:gridCol w:w="2987"/>
        <w:gridCol w:w="3780"/>
        <w:gridCol w:w="3254"/>
        <w:gridCol w:w="4140"/>
      </w:tblGrid>
      <w:tr w:rsidR="005447DE" w:rsidRPr="003856B1" w:rsidTr="000C7108">
        <w:tc>
          <w:tcPr>
            <w:tcW w:w="675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0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87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0B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80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0B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отчетный период</w:t>
            </w:r>
          </w:p>
        </w:tc>
        <w:tc>
          <w:tcPr>
            <w:tcW w:w="3254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0BA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  <w:tc>
          <w:tcPr>
            <w:tcW w:w="4140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40BA">
              <w:rPr>
                <w:rFonts w:ascii="Times New Roman" w:hAnsi="Times New Roman" w:cs="Times New Roman"/>
                <w:sz w:val="28"/>
                <w:szCs w:val="28"/>
              </w:rPr>
              <w:t>Анализ причин отклонений фактического значения от нормативного</w:t>
            </w:r>
          </w:p>
        </w:tc>
      </w:tr>
      <w:tr w:rsidR="005447DE" w:rsidRPr="003856B1" w:rsidTr="000C7108">
        <w:tc>
          <w:tcPr>
            <w:tcW w:w="675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5447DE" w:rsidRPr="00E340BA" w:rsidRDefault="005447DE" w:rsidP="00B25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7DE" w:rsidRPr="00E340BA" w:rsidRDefault="005447DE" w:rsidP="002473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7DE" w:rsidRDefault="005447DE" w:rsidP="007D672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>Руководитель отраслевого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(функционального) </w:t>
      </w:r>
      <w:r w:rsidRPr="00E340BA">
        <w:rPr>
          <w:rFonts w:ascii="Times New Roman" w:hAnsi="Times New Roman" w:cs="Times New Roman"/>
          <w:sz w:val="28"/>
          <w:szCs w:val="28"/>
        </w:rPr>
        <w:t xml:space="preserve"> </w:t>
      </w:r>
      <w:r w:rsidRPr="00251DED"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51DED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Pr="00E340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47DE" w:rsidRPr="00E340BA" w:rsidRDefault="005447DE" w:rsidP="007D67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340BA">
        <w:rPr>
          <w:rFonts w:ascii="Times New Roman" w:hAnsi="Times New Roman" w:cs="Times New Roman"/>
          <w:sz w:val="28"/>
          <w:szCs w:val="28"/>
        </w:rPr>
        <w:t xml:space="preserve"> _____________ _____________</w:t>
      </w:r>
    </w:p>
    <w:p w:rsidR="005447DE" w:rsidRPr="00E340BA" w:rsidRDefault="005447DE" w:rsidP="00247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       (ФИО)</w:t>
      </w:r>
    </w:p>
    <w:p w:rsidR="005447DE" w:rsidRDefault="005447DE" w:rsidP="00247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7DE" w:rsidRPr="00E340BA" w:rsidRDefault="005447DE" w:rsidP="002473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40BA">
        <w:rPr>
          <w:rFonts w:ascii="Times New Roman" w:hAnsi="Times New Roman" w:cs="Times New Roman"/>
          <w:sz w:val="28"/>
          <w:szCs w:val="28"/>
        </w:rPr>
        <w:t>Исполнитель ________________ тел.</w:t>
      </w:r>
    </w:p>
    <w:p w:rsidR="005447DE" w:rsidRPr="00E340BA" w:rsidRDefault="005447DE" w:rsidP="0024738C">
      <w:pPr>
        <w:spacing w:after="0" w:line="22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5447DE" w:rsidRPr="00E340BA" w:rsidSect="006234B7">
      <w:pgSz w:w="16838" w:h="11906" w:orient="landscape"/>
      <w:pgMar w:top="851" w:right="992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DE" w:rsidRDefault="005447DE" w:rsidP="00A34D4F">
      <w:pPr>
        <w:spacing w:after="0" w:line="240" w:lineRule="auto"/>
      </w:pPr>
      <w:r>
        <w:separator/>
      </w:r>
    </w:p>
  </w:endnote>
  <w:endnote w:type="continuationSeparator" w:id="0">
    <w:p w:rsidR="005447DE" w:rsidRDefault="005447DE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DE" w:rsidRDefault="005447DE" w:rsidP="009839A7">
    <w:pPr>
      <w:pStyle w:val="Footer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DE" w:rsidRDefault="005447DE" w:rsidP="00A34D4F">
      <w:pPr>
        <w:spacing w:after="0" w:line="240" w:lineRule="auto"/>
      </w:pPr>
      <w:r>
        <w:separator/>
      </w:r>
    </w:p>
  </w:footnote>
  <w:footnote w:type="continuationSeparator" w:id="0">
    <w:p w:rsidR="005447DE" w:rsidRDefault="005447DE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DE" w:rsidRDefault="005447D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447DE" w:rsidRDefault="005447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5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EBF"/>
    <w:rsid w:val="000049D8"/>
    <w:rsid w:val="00005C6E"/>
    <w:rsid w:val="000106FF"/>
    <w:rsid w:val="0001445D"/>
    <w:rsid w:val="00017E9F"/>
    <w:rsid w:val="00021097"/>
    <w:rsid w:val="00024D9B"/>
    <w:rsid w:val="00032AA8"/>
    <w:rsid w:val="00032E5C"/>
    <w:rsid w:val="00034B17"/>
    <w:rsid w:val="0003763F"/>
    <w:rsid w:val="00043368"/>
    <w:rsid w:val="000443B4"/>
    <w:rsid w:val="00044E43"/>
    <w:rsid w:val="00055061"/>
    <w:rsid w:val="0005570C"/>
    <w:rsid w:val="00062902"/>
    <w:rsid w:val="00075331"/>
    <w:rsid w:val="0007553A"/>
    <w:rsid w:val="00077F3B"/>
    <w:rsid w:val="00080878"/>
    <w:rsid w:val="00083680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C0F46"/>
    <w:rsid w:val="000C6E9D"/>
    <w:rsid w:val="000C7108"/>
    <w:rsid w:val="000D7B8E"/>
    <w:rsid w:val="000E2FCD"/>
    <w:rsid w:val="000E4543"/>
    <w:rsid w:val="000E5E57"/>
    <w:rsid w:val="000E612E"/>
    <w:rsid w:val="000E78F1"/>
    <w:rsid w:val="000F3BAB"/>
    <w:rsid w:val="001064DD"/>
    <w:rsid w:val="00107569"/>
    <w:rsid w:val="00115C78"/>
    <w:rsid w:val="00161C4A"/>
    <w:rsid w:val="00162E81"/>
    <w:rsid w:val="00165177"/>
    <w:rsid w:val="001806D5"/>
    <w:rsid w:val="00180CB2"/>
    <w:rsid w:val="00180D20"/>
    <w:rsid w:val="00190312"/>
    <w:rsid w:val="001922CD"/>
    <w:rsid w:val="0019775A"/>
    <w:rsid w:val="001A1613"/>
    <w:rsid w:val="001A30C4"/>
    <w:rsid w:val="001A39FF"/>
    <w:rsid w:val="001A4283"/>
    <w:rsid w:val="001A54AD"/>
    <w:rsid w:val="001B3A37"/>
    <w:rsid w:val="001D0D44"/>
    <w:rsid w:val="001D3581"/>
    <w:rsid w:val="001D3A19"/>
    <w:rsid w:val="001D568B"/>
    <w:rsid w:val="001D683D"/>
    <w:rsid w:val="001E2D89"/>
    <w:rsid w:val="001E505C"/>
    <w:rsid w:val="001E50E4"/>
    <w:rsid w:val="001E5E0D"/>
    <w:rsid w:val="001E6C25"/>
    <w:rsid w:val="001F1FC9"/>
    <w:rsid w:val="001F461E"/>
    <w:rsid w:val="001F72C8"/>
    <w:rsid w:val="00203EBF"/>
    <w:rsid w:val="00212A5E"/>
    <w:rsid w:val="00216953"/>
    <w:rsid w:val="002211BA"/>
    <w:rsid w:val="0023292C"/>
    <w:rsid w:val="00234764"/>
    <w:rsid w:val="00241ECB"/>
    <w:rsid w:val="0024738C"/>
    <w:rsid w:val="00250718"/>
    <w:rsid w:val="00251DED"/>
    <w:rsid w:val="002547E2"/>
    <w:rsid w:val="00274FB8"/>
    <w:rsid w:val="002755EC"/>
    <w:rsid w:val="0028583E"/>
    <w:rsid w:val="0029020C"/>
    <w:rsid w:val="00292EAF"/>
    <w:rsid w:val="002A18A6"/>
    <w:rsid w:val="002A7330"/>
    <w:rsid w:val="002B189C"/>
    <w:rsid w:val="002B1913"/>
    <w:rsid w:val="002B3A2C"/>
    <w:rsid w:val="002B65E9"/>
    <w:rsid w:val="002C0C0D"/>
    <w:rsid w:val="002D45C5"/>
    <w:rsid w:val="002E345B"/>
    <w:rsid w:val="002E375B"/>
    <w:rsid w:val="002E7731"/>
    <w:rsid w:val="002F33D6"/>
    <w:rsid w:val="003030F8"/>
    <w:rsid w:val="0030529F"/>
    <w:rsid w:val="00311053"/>
    <w:rsid w:val="003175E5"/>
    <w:rsid w:val="00322442"/>
    <w:rsid w:val="00322A9D"/>
    <w:rsid w:val="0032608E"/>
    <w:rsid w:val="003500F9"/>
    <w:rsid w:val="003540B3"/>
    <w:rsid w:val="00354574"/>
    <w:rsid w:val="00360693"/>
    <w:rsid w:val="00362BC2"/>
    <w:rsid w:val="00365E03"/>
    <w:rsid w:val="00373B00"/>
    <w:rsid w:val="003765FB"/>
    <w:rsid w:val="003778BA"/>
    <w:rsid w:val="00380D58"/>
    <w:rsid w:val="003856B1"/>
    <w:rsid w:val="00387E2F"/>
    <w:rsid w:val="003A35E9"/>
    <w:rsid w:val="003A64B2"/>
    <w:rsid w:val="003B0017"/>
    <w:rsid w:val="003B1BF3"/>
    <w:rsid w:val="003B33AE"/>
    <w:rsid w:val="003C33E2"/>
    <w:rsid w:val="003D1B98"/>
    <w:rsid w:val="003D5405"/>
    <w:rsid w:val="003E68A9"/>
    <w:rsid w:val="003F087C"/>
    <w:rsid w:val="003F297B"/>
    <w:rsid w:val="003F3DCF"/>
    <w:rsid w:val="003F51E3"/>
    <w:rsid w:val="003F769F"/>
    <w:rsid w:val="00403FF6"/>
    <w:rsid w:val="0041035C"/>
    <w:rsid w:val="004148A4"/>
    <w:rsid w:val="004156E2"/>
    <w:rsid w:val="0042504E"/>
    <w:rsid w:val="00426BFA"/>
    <w:rsid w:val="00432746"/>
    <w:rsid w:val="00433D31"/>
    <w:rsid w:val="0043513F"/>
    <w:rsid w:val="004368E4"/>
    <w:rsid w:val="00437997"/>
    <w:rsid w:val="00437E68"/>
    <w:rsid w:val="00441F58"/>
    <w:rsid w:val="00444BE0"/>
    <w:rsid w:val="00446CF2"/>
    <w:rsid w:val="004543DA"/>
    <w:rsid w:val="0045532C"/>
    <w:rsid w:val="00467E35"/>
    <w:rsid w:val="00473226"/>
    <w:rsid w:val="00473278"/>
    <w:rsid w:val="004759B1"/>
    <w:rsid w:val="00475EC5"/>
    <w:rsid w:val="00477111"/>
    <w:rsid w:val="004965CA"/>
    <w:rsid w:val="00496C52"/>
    <w:rsid w:val="004A7571"/>
    <w:rsid w:val="004B48B4"/>
    <w:rsid w:val="004C2352"/>
    <w:rsid w:val="004D1196"/>
    <w:rsid w:val="004D5D19"/>
    <w:rsid w:val="004D6308"/>
    <w:rsid w:val="004E01BA"/>
    <w:rsid w:val="004E56A3"/>
    <w:rsid w:val="004F4B29"/>
    <w:rsid w:val="00511264"/>
    <w:rsid w:val="0051293A"/>
    <w:rsid w:val="00513791"/>
    <w:rsid w:val="005207E8"/>
    <w:rsid w:val="00520BF2"/>
    <w:rsid w:val="00532693"/>
    <w:rsid w:val="00533413"/>
    <w:rsid w:val="00536F25"/>
    <w:rsid w:val="005374C7"/>
    <w:rsid w:val="00542295"/>
    <w:rsid w:val="005447DE"/>
    <w:rsid w:val="00545122"/>
    <w:rsid w:val="00553394"/>
    <w:rsid w:val="005535D9"/>
    <w:rsid w:val="00554F3C"/>
    <w:rsid w:val="005625AE"/>
    <w:rsid w:val="0056329C"/>
    <w:rsid w:val="005660D2"/>
    <w:rsid w:val="00576D94"/>
    <w:rsid w:val="00577C57"/>
    <w:rsid w:val="005A00EA"/>
    <w:rsid w:val="005A206A"/>
    <w:rsid w:val="005B3F73"/>
    <w:rsid w:val="005C11B7"/>
    <w:rsid w:val="005F436C"/>
    <w:rsid w:val="005F6E8E"/>
    <w:rsid w:val="0060137B"/>
    <w:rsid w:val="006104F1"/>
    <w:rsid w:val="006177E2"/>
    <w:rsid w:val="006234B7"/>
    <w:rsid w:val="00624467"/>
    <w:rsid w:val="0062551B"/>
    <w:rsid w:val="00636923"/>
    <w:rsid w:val="00640804"/>
    <w:rsid w:val="00640F23"/>
    <w:rsid w:val="00654DCA"/>
    <w:rsid w:val="00664F01"/>
    <w:rsid w:val="00666FDB"/>
    <w:rsid w:val="0067531A"/>
    <w:rsid w:val="0068377C"/>
    <w:rsid w:val="0069132C"/>
    <w:rsid w:val="00694D3D"/>
    <w:rsid w:val="00695B8F"/>
    <w:rsid w:val="00697400"/>
    <w:rsid w:val="006A7CF1"/>
    <w:rsid w:val="006B1DA9"/>
    <w:rsid w:val="006B5FF1"/>
    <w:rsid w:val="006C2329"/>
    <w:rsid w:val="006C3254"/>
    <w:rsid w:val="006C3423"/>
    <w:rsid w:val="006D393A"/>
    <w:rsid w:val="006D483A"/>
    <w:rsid w:val="006E0500"/>
    <w:rsid w:val="006E3ADC"/>
    <w:rsid w:val="006E5BCD"/>
    <w:rsid w:val="006F02F4"/>
    <w:rsid w:val="006F2030"/>
    <w:rsid w:val="006F22E4"/>
    <w:rsid w:val="006F6E26"/>
    <w:rsid w:val="00715340"/>
    <w:rsid w:val="00715F8C"/>
    <w:rsid w:val="007221AA"/>
    <w:rsid w:val="007352E5"/>
    <w:rsid w:val="00736982"/>
    <w:rsid w:val="0073744C"/>
    <w:rsid w:val="007509CF"/>
    <w:rsid w:val="007729A7"/>
    <w:rsid w:val="00776499"/>
    <w:rsid w:val="00780082"/>
    <w:rsid w:val="007802E5"/>
    <w:rsid w:val="007A0AFA"/>
    <w:rsid w:val="007A485B"/>
    <w:rsid w:val="007A6964"/>
    <w:rsid w:val="007B46D7"/>
    <w:rsid w:val="007D12F4"/>
    <w:rsid w:val="007D4600"/>
    <w:rsid w:val="007D6726"/>
    <w:rsid w:val="007E1B12"/>
    <w:rsid w:val="007E5302"/>
    <w:rsid w:val="007E6A6C"/>
    <w:rsid w:val="007E7A87"/>
    <w:rsid w:val="007F33CF"/>
    <w:rsid w:val="00807294"/>
    <w:rsid w:val="008109E7"/>
    <w:rsid w:val="00811D7A"/>
    <w:rsid w:val="00827D9B"/>
    <w:rsid w:val="0083513C"/>
    <w:rsid w:val="00835495"/>
    <w:rsid w:val="00841306"/>
    <w:rsid w:val="0084727E"/>
    <w:rsid w:val="00853AB2"/>
    <w:rsid w:val="00853DBF"/>
    <w:rsid w:val="008554D2"/>
    <w:rsid w:val="008562DB"/>
    <w:rsid w:val="00862B0E"/>
    <w:rsid w:val="00864DC6"/>
    <w:rsid w:val="00872888"/>
    <w:rsid w:val="00872FF8"/>
    <w:rsid w:val="0087457A"/>
    <w:rsid w:val="00876131"/>
    <w:rsid w:val="00880517"/>
    <w:rsid w:val="00891F48"/>
    <w:rsid w:val="00894A9F"/>
    <w:rsid w:val="008A5C26"/>
    <w:rsid w:val="008B228A"/>
    <w:rsid w:val="008B37C2"/>
    <w:rsid w:val="008B5549"/>
    <w:rsid w:val="008C096C"/>
    <w:rsid w:val="008C44C7"/>
    <w:rsid w:val="008D307C"/>
    <w:rsid w:val="008D4F80"/>
    <w:rsid w:val="008D5DA7"/>
    <w:rsid w:val="008D794E"/>
    <w:rsid w:val="008F0E3B"/>
    <w:rsid w:val="0090572B"/>
    <w:rsid w:val="00912180"/>
    <w:rsid w:val="00915120"/>
    <w:rsid w:val="0093192B"/>
    <w:rsid w:val="00937F26"/>
    <w:rsid w:val="0096182A"/>
    <w:rsid w:val="00962C3D"/>
    <w:rsid w:val="00963AFC"/>
    <w:rsid w:val="00973839"/>
    <w:rsid w:val="009839A7"/>
    <w:rsid w:val="00983CC9"/>
    <w:rsid w:val="00986AC2"/>
    <w:rsid w:val="00991BB1"/>
    <w:rsid w:val="009957CC"/>
    <w:rsid w:val="00995C0C"/>
    <w:rsid w:val="009A2397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9F7872"/>
    <w:rsid w:val="00A02116"/>
    <w:rsid w:val="00A0647F"/>
    <w:rsid w:val="00A06BC5"/>
    <w:rsid w:val="00A1049C"/>
    <w:rsid w:val="00A10D7C"/>
    <w:rsid w:val="00A1362D"/>
    <w:rsid w:val="00A16485"/>
    <w:rsid w:val="00A218B7"/>
    <w:rsid w:val="00A30D2C"/>
    <w:rsid w:val="00A34D4F"/>
    <w:rsid w:val="00A379C8"/>
    <w:rsid w:val="00A407AF"/>
    <w:rsid w:val="00A4108D"/>
    <w:rsid w:val="00A530F5"/>
    <w:rsid w:val="00A53B82"/>
    <w:rsid w:val="00A62CAE"/>
    <w:rsid w:val="00A65554"/>
    <w:rsid w:val="00A65715"/>
    <w:rsid w:val="00A65BFB"/>
    <w:rsid w:val="00A70D2B"/>
    <w:rsid w:val="00A72BF6"/>
    <w:rsid w:val="00A75552"/>
    <w:rsid w:val="00A80E33"/>
    <w:rsid w:val="00A855CA"/>
    <w:rsid w:val="00A91965"/>
    <w:rsid w:val="00AA2378"/>
    <w:rsid w:val="00AA3399"/>
    <w:rsid w:val="00AA54FF"/>
    <w:rsid w:val="00AA6F22"/>
    <w:rsid w:val="00AD6B5C"/>
    <w:rsid w:val="00AE6FC5"/>
    <w:rsid w:val="00AF04DB"/>
    <w:rsid w:val="00AF6260"/>
    <w:rsid w:val="00B007F6"/>
    <w:rsid w:val="00B00F47"/>
    <w:rsid w:val="00B01A0C"/>
    <w:rsid w:val="00B037FD"/>
    <w:rsid w:val="00B043D0"/>
    <w:rsid w:val="00B14F94"/>
    <w:rsid w:val="00B17A45"/>
    <w:rsid w:val="00B209C7"/>
    <w:rsid w:val="00B20EEC"/>
    <w:rsid w:val="00B21C0E"/>
    <w:rsid w:val="00B236B0"/>
    <w:rsid w:val="00B2507D"/>
    <w:rsid w:val="00B2741F"/>
    <w:rsid w:val="00B32AE8"/>
    <w:rsid w:val="00B33B9D"/>
    <w:rsid w:val="00B412A6"/>
    <w:rsid w:val="00B42EB9"/>
    <w:rsid w:val="00B455ED"/>
    <w:rsid w:val="00B477CE"/>
    <w:rsid w:val="00B534BD"/>
    <w:rsid w:val="00B62C25"/>
    <w:rsid w:val="00B65F1A"/>
    <w:rsid w:val="00B66FB2"/>
    <w:rsid w:val="00B705F6"/>
    <w:rsid w:val="00B75FC1"/>
    <w:rsid w:val="00B76E0A"/>
    <w:rsid w:val="00B77A2C"/>
    <w:rsid w:val="00B802B9"/>
    <w:rsid w:val="00B81853"/>
    <w:rsid w:val="00B85FB6"/>
    <w:rsid w:val="00B8673A"/>
    <w:rsid w:val="00B86D5E"/>
    <w:rsid w:val="00B91C9D"/>
    <w:rsid w:val="00B9676C"/>
    <w:rsid w:val="00BA282B"/>
    <w:rsid w:val="00BA5CE4"/>
    <w:rsid w:val="00BA626D"/>
    <w:rsid w:val="00BA6A43"/>
    <w:rsid w:val="00BB5E30"/>
    <w:rsid w:val="00BC224A"/>
    <w:rsid w:val="00BC38FB"/>
    <w:rsid w:val="00BC406A"/>
    <w:rsid w:val="00BD7D46"/>
    <w:rsid w:val="00BE5CC1"/>
    <w:rsid w:val="00BE796C"/>
    <w:rsid w:val="00C03B25"/>
    <w:rsid w:val="00C04D30"/>
    <w:rsid w:val="00C10282"/>
    <w:rsid w:val="00C1244E"/>
    <w:rsid w:val="00C1582E"/>
    <w:rsid w:val="00C311E6"/>
    <w:rsid w:val="00C42C12"/>
    <w:rsid w:val="00C52F95"/>
    <w:rsid w:val="00C55D8D"/>
    <w:rsid w:val="00C56D47"/>
    <w:rsid w:val="00C57789"/>
    <w:rsid w:val="00C63C18"/>
    <w:rsid w:val="00C7236B"/>
    <w:rsid w:val="00C7246E"/>
    <w:rsid w:val="00C76725"/>
    <w:rsid w:val="00C80888"/>
    <w:rsid w:val="00C94868"/>
    <w:rsid w:val="00C96E20"/>
    <w:rsid w:val="00CA120D"/>
    <w:rsid w:val="00CA2B9C"/>
    <w:rsid w:val="00CB00ED"/>
    <w:rsid w:val="00CB3296"/>
    <w:rsid w:val="00CB3427"/>
    <w:rsid w:val="00CB3AF9"/>
    <w:rsid w:val="00CB3FAF"/>
    <w:rsid w:val="00CB43B1"/>
    <w:rsid w:val="00CB4A46"/>
    <w:rsid w:val="00CB5292"/>
    <w:rsid w:val="00CB6AD3"/>
    <w:rsid w:val="00CC4A76"/>
    <w:rsid w:val="00CC7CE2"/>
    <w:rsid w:val="00CD0182"/>
    <w:rsid w:val="00CD3DBD"/>
    <w:rsid w:val="00CD794A"/>
    <w:rsid w:val="00CE4A50"/>
    <w:rsid w:val="00D04764"/>
    <w:rsid w:val="00D173A0"/>
    <w:rsid w:val="00D2613B"/>
    <w:rsid w:val="00D30ADC"/>
    <w:rsid w:val="00D41116"/>
    <w:rsid w:val="00D628AA"/>
    <w:rsid w:val="00D63DDA"/>
    <w:rsid w:val="00D94993"/>
    <w:rsid w:val="00D94C96"/>
    <w:rsid w:val="00DC5DFD"/>
    <w:rsid w:val="00DD4BD8"/>
    <w:rsid w:val="00DE1BF7"/>
    <w:rsid w:val="00DE68E2"/>
    <w:rsid w:val="00DF2B56"/>
    <w:rsid w:val="00DF62CC"/>
    <w:rsid w:val="00E00C82"/>
    <w:rsid w:val="00E1500D"/>
    <w:rsid w:val="00E20C08"/>
    <w:rsid w:val="00E27571"/>
    <w:rsid w:val="00E340BA"/>
    <w:rsid w:val="00E4030D"/>
    <w:rsid w:val="00E43F66"/>
    <w:rsid w:val="00E466C3"/>
    <w:rsid w:val="00E47AF2"/>
    <w:rsid w:val="00E568FB"/>
    <w:rsid w:val="00E57536"/>
    <w:rsid w:val="00E578C2"/>
    <w:rsid w:val="00E60AC2"/>
    <w:rsid w:val="00E6519D"/>
    <w:rsid w:val="00E75F46"/>
    <w:rsid w:val="00E801BA"/>
    <w:rsid w:val="00E8052F"/>
    <w:rsid w:val="00E872D2"/>
    <w:rsid w:val="00E960F6"/>
    <w:rsid w:val="00EA03EF"/>
    <w:rsid w:val="00EA05DA"/>
    <w:rsid w:val="00EA1C4C"/>
    <w:rsid w:val="00EA747C"/>
    <w:rsid w:val="00EB36D5"/>
    <w:rsid w:val="00EB372D"/>
    <w:rsid w:val="00EC0005"/>
    <w:rsid w:val="00ED57AA"/>
    <w:rsid w:val="00ED7132"/>
    <w:rsid w:val="00EE3249"/>
    <w:rsid w:val="00EF0106"/>
    <w:rsid w:val="00EF5FD4"/>
    <w:rsid w:val="00F16C30"/>
    <w:rsid w:val="00F31E54"/>
    <w:rsid w:val="00F3297E"/>
    <w:rsid w:val="00F34A3A"/>
    <w:rsid w:val="00F356A5"/>
    <w:rsid w:val="00F40173"/>
    <w:rsid w:val="00F441D9"/>
    <w:rsid w:val="00F510E7"/>
    <w:rsid w:val="00F573C2"/>
    <w:rsid w:val="00F57EB0"/>
    <w:rsid w:val="00F61767"/>
    <w:rsid w:val="00F62DF3"/>
    <w:rsid w:val="00F7336E"/>
    <w:rsid w:val="00F75303"/>
    <w:rsid w:val="00F7761D"/>
    <w:rsid w:val="00F9415E"/>
    <w:rsid w:val="00FA0B09"/>
    <w:rsid w:val="00FA1B90"/>
    <w:rsid w:val="00FB0A59"/>
    <w:rsid w:val="00FB30DD"/>
    <w:rsid w:val="00FB4D2D"/>
    <w:rsid w:val="00FC131C"/>
    <w:rsid w:val="00FC5349"/>
    <w:rsid w:val="00FC5C49"/>
    <w:rsid w:val="00FD3884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F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3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D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4D4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83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39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839A7"/>
    <w:rPr>
      <w:rFonts w:cs="Times New Roman"/>
      <w:vertAlign w:val="superscript"/>
    </w:rPr>
  </w:style>
  <w:style w:type="paragraph" w:customStyle="1" w:styleId="Default">
    <w:name w:val="Default"/>
    <w:uiPriority w:val="99"/>
    <w:rsid w:val="00B70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68377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Revision">
    <w:name w:val="Revision"/>
    <w:hidden/>
    <w:uiPriority w:val="99"/>
    <w:semiHidden/>
    <w:rsid w:val="008D794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F4B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4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4B2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4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4B29"/>
    <w:rPr>
      <w:b/>
      <w:bCs/>
    </w:rPr>
  </w:style>
  <w:style w:type="character" w:styleId="Hyperlink">
    <w:name w:val="Hyperlink"/>
    <w:basedOn w:val="DefaultParagraphFont"/>
    <w:uiPriority w:val="99"/>
    <w:semiHidden/>
    <w:rsid w:val="00B62C2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473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B20EEC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F7872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4C144A7FAF0433CC20867BE2B6AFED8ECA1DE4FECA1A0FCAB2F95D394E4069A2312B12148C5C1967FC731A43FC3FEDAB9B65733008EA9A9ABDAAD8yFs2F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A34C144A7FAF0433CC20867BE2B6AFED8ECA1DE4FECA1A0FCAB2F95D394E4069A2312B12148C5C1967FC731A43FC3FEDAB9B65733008EA9A9ABDAAD8yFs2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659</TotalTime>
  <Pages>15</Pages>
  <Words>2734</Words>
  <Characters>15587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Org4</cp:lastModifiedBy>
  <cp:revision>143</cp:revision>
  <cp:lastPrinted>2006-01-01T13:25:00Z</cp:lastPrinted>
  <dcterms:created xsi:type="dcterms:W3CDTF">2019-09-06T02:37:00Z</dcterms:created>
  <dcterms:modified xsi:type="dcterms:W3CDTF">2006-01-01T19:48:00Z</dcterms:modified>
</cp:coreProperties>
</file>