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68" w:rsidRPr="00250718" w:rsidRDefault="008A6D68" w:rsidP="00BE2A19">
      <w:pPr>
        <w:pStyle w:val="ConsPlusNormal"/>
        <w:jc w:val="center"/>
        <w:outlineLvl w:val="0"/>
        <w:rPr>
          <w:szCs w:val="28"/>
        </w:rPr>
      </w:pPr>
      <w:r w:rsidRPr="00250718">
        <w:rPr>
          <w:szCs w:val="28"/>
        </w:rPr>
        <w:t>Администрация</w:t>
      </w:r>
    </w:p>
    <w:p w:rsidR="008A6D68" w:rsidRPr="00250718" w:rsidRDefault="008A6D68" w:rsidP="00BE2A19">
      <w:pPr>
        <w:pStyle w:val="ConsPlusNormal"/>
        <w:jc w:val="center"/>
        <w:outlineLvl w:val="0"/>
        <w:rPr>
          <w:szCs w:val="28"/>
        </w:rPr>
      </w:pPr>
      <w:r w:rsidRPr="00250718">
        <w:rPr>
          <w:szCs w:val="28"/>
        </w:rPr>
        <w:t>Верхнебуреинского муниципального района</w:t>
      </w:r>
    </w:p>
    <w:p w:rsidR="008A6D68" w:rsidRPr="00250718" w:rsidRDefault="008A6D68" w:rsidP="00BE2A19">
      <w:pPr>
        <w:pStyle w:val="ConsPlusNormal"/>
        <w:jc w:val="center"/>
        <w:outlineLvl w:val="0"/>
        <w:rPr>
          <w:szCs w:val="28"/>
        </w:rPr>
      </w:pPr>
    </w:p>
    <w:p w:rsidR="008A6D68" w:rsidRPr="00250718" w:rsidRDefault="008A6D68" w:rsidP="00BE2A19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8A6D68" w:rsidRPr="00250718" w:rsidRDefault="008A6D68" w:rsidP="00BE2A19">
      <w:pPr>
        <w:pStyle w:val="ConsPlusNormal"/>
        <w:jc w:val="center"/>
        <w:outlineLvl w:val="0"/>
        <w:rPr>
          <w:szCs w:val="28"/>
        </w:rPr>
      </w:pPr>
    </w:p>
    <w:p w:rsidR="008A6D68" w:rsidRPr="00250718" w:rsidRDefault="008A6D68" w:rsidP="00BE2A19">
      <w:pPr>
        <w:pStyle w:val="ConsPlusNormal"/>
        <w:jc w:val="center"/>
        <w:outlineLvl w:val="0"/>
        <w:rPr>
          <w:szCs w:val="28"/>
          <w:u w:val="single"/>
        </w:rPr>
      </w:pPr>
    </w:p>
    <w:p w:rsidR="008A6D68" w:rsidRDefault="008A6D68" w:rsidP="00BE2A19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06.12.2019    № 714</w:t>
      </w:r>
    </w:p>
    <w:p w:rsidR="008A6D68" w:rsidRPr="00250718" w:rsidRDefault="008A6D68" w:rsidP="00BE2A19">
      <w:pPr>
        <w:pStyle w:val="ConsPlusNormal"/>
        <w:outlineLvl w:val="0"/>
        <w:rPr>
          <w:szCs w:val="28"/>
        </w:rPr>
      </w:pPr>
      <w:r w:rsidRPr="00250718">
        <w:rPr>
          <w:szCs w:val="28"/>
        </w:rPr>
        <w:t>п. Чегдомын</w:t>
      </w:r>
    </w:p>
    <w:p w:rsidR="008A6D68" w:rsidRDefault="008A6D68" w:rsidP="00245B3F">
      <w:pPr>
        <w:pStyle w:val="ConsPlusNormal"/>
        <w:spacing w:line="240" w:lineRule="exact"/>
        <w:jc w:val="both"/>
        <w:rPr>
          <w:szCs w:val="28"/>
        </w:rPr>
      </w:pPr>
      <w:bookmarkStart w:id="0" w:name="OLE_LINK67"/>
      <w:bookmarkStart w:id="1" w:name="OLE_LINK68"/>
    </w:p>
    <w:p w:rsidR="008A6D68" w:rsidRDefault="008A6D68" w:rsidP="00245B3F">
      <w:pPr>
        <w:pStyle w:val="ConsPlusNormal"/>
        <w:spacing w:line="240" w:lineRule="exact"/>
        <w:jc w:val="both"/>
        <w:rPr>
          <w:szCs w:val="28"/>
        </w:rPr>
      </w:pPr>
    </w:p>
    <w:p w:rsidR="008A6D68" w:rsidRPr="00FD4C71" w:rsidRDefault="008A6D68" w:rsidP="00245B3F">
      <w:pPr>
        <w:pStyle w:val="ConsPlusNormal"/>
        <w:spacing w:line="240" w:lineRule="exact"/>
        <w:jc w:val="both"/>
        <w:rPr>
          <w:szCs w:val="28"/>
        </w:rPr>
      </w:pPr>
      <w:r w:rsidRPr="00FD4C71">
        <w:rPr>
          <w:szCs w:val="28"/>
        </w:rPr>
        <w:t>О внесении изменений в постановление администрации</w:t>
      </w:r>
      <w:r>
        <w:rPr>
          <w:szCs w:val="28"/>
        </w:rPr>
        <w:t xml:space="preserve"> Верхнебуреинского муниципального района</w:t>
      </w:r>
      <w:r w:rsidRPr="00FD4C71">
        <w:rPr>
          <w:szCs w:val="28"/>
        </w:rPr>
        <w:t xml:space="preserve"> от </w:t>
      </w:r>
      <w:r>
        <w:rPr>
          <w:szCs w:val="28"/>
        </w:rPr>
        <w:t>04</w:t>
      </w:r>
      <w:r w:rsidRPr="00FD4C71">
        <w:rPr>
          <w:szCs w:val="28"/>
        </w:rPr>
        <w:t>.0</w:t>
      </w:r>
      <w:r>
        <w:rPr>
          <w:szCs w:val="28"/>
        </w:rPr>
        <w:t>8</w:t>
      </w:r>
      <w:r w:rsidRPr="00FD4C71">
        <w:rPr>
          <w:szCs w:val="28"/>
        </w:rPr>
        <w:t>.201</w:t>
      </w:r>
      <w:r>
        <w:rPr>
          <w:szCs w:val="28"/>
        </w:rPr>
        <w:t>7</w:t>
      </w:r>
      <w:r w:rsidRPr="00FD4C71">
        <w:rPr>
          <w:szCs w:val="28"/>
        </w:rPr>
        <w:t xml:space="preserve"> № </w:t>
      </w:r>
      <w:r>
        <w:rPr>
          <w:szCs w:val="28"/>
        </w:rPr>
        <w:t>501</w:t>
      </w:r>
      <w:r w:rsidRPr="00FD4C71">
        <w:rPr>
          <w:szCs w:val="28"/>
        </w:rPr>
        <w:t xml:space="preserve"> «Об утверждении муниципальной программы </w:t>
      </w:r>
      <w:r w:rsidRPr="00695A0F">
        <w:rPr>
          <w:szCs w:val="28"/>
        </w:rPr>
        <w:t>«Обеспечение общеобразовательных учреждений Верхнебуреинского муниципального района системами водоснабжения и канализации, тёплыми санитарно-гигиеническими помещениями в 2018-202</w:t>
      </w:r>
      <w:r>
        <w:rPr>
          <w:szCs w:val="28"/>
        </w:rPr>
        <w:t>1</w:t>
      </w:r>
      <w:r w:rsidRPr="00695A0F">
        <w:rPr>
          <w:szCs w:val="28"/>
        </w:rPr>
        <w:t xml:space="preserve"> годах»</w:t>
      </w:r>
      <w:r w:rsidRPr="00FD4C71">
        <w:rPr>
          <w:szCs w:val="28"/>
        </w:rPr>
        <w:t>»</w:t>
      </w:r>
    </w:p>
    <w:bookmarkEnd w:id="0"/>
    <w:bookmarkEnd w:id="1"/>
    <w:p w:rsidR="008A6D68" w:rsidRPr="00FD4C71" w:rsidRDefault="008A6D68" w:rsidP="000E44AD">
      <w:pPr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8A6D68" w:rsidRPr="00FD4C71" w:rsidRDefault="008A6D68" w:rsidP="00060B2C">
      <w:pPr>
        <w:pStyle w:val="ConsPlusNormal"/>
        <w:tabs>
          <w:tab w:val="left" w:pos="1210"/>
        </w:tabs>
        <w:ind w:firstLine="770"/>
        <w:contextualSpacing/>
        <w:jc w:val="both"/>
        <w:rPr>
          <w:szCs w:val="28"/>
        </w:rPr>
      </w:pPr>
      <w:r w:rsidRPr="00FD4C71">
        <w:rPr>
          <w:szCs w:val="28"/>
        </w:rPr>
        <w:t xml:space="preserve">В целях </w:t>
      </w:r>
      <w:r>
        <w:rPr>
          <w:szCs w:val="28"/>
        </w:rPr>
        <w:t>обеспечения</w:t>
      </w:r>
      <w:r w:rsidRPr="00FD4C71">
        <w:rPr>
          <w:szCs w:val="28"/>
        </w:rPr>
        <w:t xml:space="preserve"> финансирования мероприятий муниципальной программы </w:t>
      </w:r>
      <w:r w:rsidRPr="00695A0F">
        <w:rPr>
          <w:szCs w:val="28"/>
        </w:rPr>
        <w:t>«Обеспечение общеобразовательных учреждений Верхнебуреинского муниципального района системами водоснабжения и канализации, тёплыми санитарно-гигиеническими помещениями в 2018-202</w:t>
      </w:r>
      <w:r>
        <w:rPr>
          <w:szCs w:val="28"/>
        </w:rPr>
        <w:t>1</w:t>
      </w:r>
      <w:r w:rsidRPr="00695A0F">
        <w:rPr>
          <w:szCs w:val="28"/>
        </w:rPr>
        <w:t xml:space="preserve"> годах»</w:t>
      </w:r>
      <w:r w:rsidRPr="00FD4C71">
        <w:rPr>
          <w:szCs w:val="28"/>
        </w:rPr>
        <w:t>, утвержденной постановлением администрации</w:t>
      </w:r>
      <w:r w:rsidRPr="003D688F">
        <w:rPr>
          <w:szCs w:val="28"/>
        </w:rPr>
        <w:t xml:space="preserve"> </w:t>
      </w:r>
      <w:r>
        <w:rPr>
          <w:szCs w:val="28"/>
        </w:rPr>
        <w:t>Верхнебуреинского муниципального района</w:t>
      </w:r>
      <w:r w:rsidRPr="00FD4C71">
        <w:rPr>
          <w:szCs w:val="28"/>
        </w:rPr>
        <w:t xml:space="preserve"> от </w:t>
      </w:r>
      <w:r>
        <w:rPr>
          <w:szCs w:val="28"/>
        </w:rPr>
        <w:t>04</w:t>
      </w:r>
      <w:r w:rsidRPr="00FD4C71">
        <w:rPr>
          <w:szCs w:val="28"/>
        </w:rPr>
        <w:t>.0</w:t>
      </w:r>
      <w:r>
        <w:rPr>
          <w:szCs w:val="28"/>
        </w:rPr>
        <w:t>8</w:t>
      </w:r>
      <w:r w:rsidRPr="00FD4C71">
        <w:rPr>
          <w:szCs w:val="28"/>
        </w:rPr>
        <w:t>.201</w:t>
      </w:r>
      <w:r>
        <w:rPr>
          <w:szCs w:val="28"/>
        </w:rPr>
        <w:t>7</w:t>
      </w:r>
      <w:r w:rsidRPr="00FD4C71">
        <w:rPr>
          <w:szCs w:val="28"/>
        </w:rPr>
        <w:t xml:space="preserve"> № </w:t>
      </w:r>
      <w:r>
        <w:rPr>
          <w:szCs w:val="28"/>
        </w:rPr>
        <w:t>501</w:t>
      </w:r>
      <w:r w:rsidRPr="00FD4C71">
        <w:t>,</w:t>
      </w:r>
      <w:r w:rsidRPr="00FD4C71">
        <w:rPr>
          <w:szCs w:val="28"/>
        </w:rPr>
        <w:t xml:space="preserve"> администрация </w:t>
      </w:r>
      <w:r>
        <w:rPr>
          <w:szCs w:val="28"/>
        </w:rPr>
        <w:t xml:space="preserve">Верхнебуреинского муниципального </w:t>
      </w:r>
      <w:r w:rsidRPr="00FD4C71">
        <w:rPr>
          <w:szCs w:val="28"/>
        </w:rPr>
        <w:t>района</w:t>
      </w:r>
      <w:r>
        <w:rPr>
          <w:szCs w:val="28"/>
        </w:rPr>
        <w:t xml:space="preserve"> Хабаровского края</w:t>
      </w:r>
    </w:p>
    <w:p w:rsidR="008A6D68" w:rsidRPr="00FD4C71" w:rsidRDefault="008A6D68" w:rsidP="00060B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ПОСТАНОВЛЯЕТ:</w:t>
      </w:r>
    </w:p>
    <w:p w:rsidR="008A6D68" w:rsidRDefault="008A6D68" w:rsidP="00060B2C">
      <w:pPr>
        <w:tabs>
          <w:tab w:val="left" w:pos="1100"/>
        </w:tabs>
        <w:spacing w:line="240" w:lineRule="atLeast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 w:rsidRPr="0060768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Pr="00FD4C7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</w:t>
      </w:r>
      <w:r w:rsidRPr="00FD4C7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FD4C7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FD4C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501 «Об утверждении муниципальной программы </w:t>
      </w:r>
      <w:r w:rsidRPr="00695A0F">
        <w:rPr>
          <w:rFonts w:ascii="Times New Roman" w:hAnsi="Times New Roman"/>
          <w:sz w:val="28"/>
          <w:szCs w:val="28"/>
        </w:rPr>
        <w:t>«Обеспечение общеобразовательных учреждений Верхнебуреинского муниципального района системами водоснабжения и канализации, тёплыми санитарно-гигиеническими помещениями в 2018-202</w:t>
      </w:r>
      <w:r>
        <w:rPr>
          <w:rFonts w:ascii="Times New Roman" w:hAnsi="Times New Roman"/>
          <w:sz w:val="28"/>
          <w:szCs w:val="28"/>
        </w:rPr>
        <w:t>1</w:t>
      </w:r>
      <w:r w:rsidRPr="00695A0F">
        <w:rPr>
          <w:rFonts w:ascii="Times New Roman" w:hAnsi="Times New Roman"/>
          <w:sz w:val="28"/>
          <w:szCs w:val="28"/>
        </w:rPr>
        <w:t xml:space="preserve"> годах»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8A6D68" w:rsidRDefault="008A6D68" w:rsidP="00060B2C">
      <w:pPr>
        <w:tabs>
          <w:tab w:val="left" w:pos="1100"/>
        </w:tabs>
        <w:spacing w:line="240" w:lineRule="atLeast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 w:rsidRPr="00607684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В заголовке цифры «2021» заменить цифрами «2020». </w:t>
      </w:r>
    </w:p>
    <w:p w:rsidR="008A6D68" w:rsidRDefault="008A6D68" w:rsidP="00060B2C">
      <w:pPr>
        <w:tabs>
          <w:tab w:val="left" w:pos="1100"/>
        </w:tabs>
        <w:spacing w:line="240" w:lineRule="atLeast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1</w:t>
      </w:r>
      <w:r w:rsidRPr="0071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«2021» заменить цифрами «2020».</w:t>
      </w:r>
    </w:p>
    <w:p w:rsidR="008A6D68" w:rsidRDefault="008A6D68" w:rsidP="00060B2C">
      <w:pPr>
        <w:tabs>
          <w:tab w:val="left" w:pos="1100"/>
        </w:tabs>
        <w:spacing w:line="240" w:lineRule="atLeast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607684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муниципальную программу</w:t>
      </w:r>
      <w:r w:rsidRPr="00607684">
        <w:rPr>
          <w:rFonts w:ascii="Times New Roman" w:hAnsi="Times New Roman"/>
          <w:sz w:val="28"/>
          <w:szCs w:val="28"/>
        </w:rPr>
        <w:t xml:space="preserve"> </w:t>
      </w:r>
      <w:r w:rsidRPr="00695A0F">
        <w:rPr>
          <w:rFonts w:ascii="Times New Roman" w:hAnsi="Times New Roman"/>
          <w:sz w:val="28"/>
          <w:szCs w:val="28"/>
        </w:rPr>
        <w:t>«Обеспечение общеобразовательных учреждений Верхнебуреинского муниципального района системами водоснабжения и канализации, тёплыми санитарно-гигиеническими помещениями в 2018-202</w:t>
      </w:r>
      <w:r>
        <w:rPr>
          <w:rFonts w:ascii="Times New Roman" w:hAnsi="Times New Roman"/>
          <w:sz w:val="28"/>
          <w:szCs w:val="28"/>
        </w:rPr>
        <w:t>1</w:t>
      </w:r>
      <w:r w:rsidRPr="00695A0F">
        <w:rPr>
          <w:rFonts w:ascii="Times New Roman" w:hAnsi="Times New Roman"/>
          <w:sz w:val="28"/>
          <w:szCs w:val="28"/>
        </w:rPr>
        <w:t xml:space="preserve"> годах»</w:t>
      </w:r>
      <w:r w:rsidRPr="00607684">
        <w:rPr>
          <w:rFonts w:ascii="Times New Roman" w:hAnsi="Times New Roman"/>
          <w:sz w:val="28"/>
          <w:szCs w:val="28"/>
        </w:rPr>
        <w:t xml:space="preserve"> (далее -  Программа), утвержденную постановлением администрации Верхнебуреинского муниципального района </w:t>
      </w:r>
      <w:r w:rsidRPr="002E00D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</w:t>
      </w:r>
      <w:r w:rsidRPr="00FD4C7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FD4C7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FD4C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501 </w:t>
      </w:r>
      <w:r w:rsidRPr="00607684">
        <w:rPr>
          <w:rFonts w:ascii="Times New Roman" w:hAnsi="Times New Roman"/>
          <w:sz w:val="28"/>
          <w:szCs w:val="28"/>
        </w:rPr>
        <w:t>следующие изменения:</w:t>
      </w:r>
    </w:p>
    <w:p w:rsidR="008A6D68" w:rsidRDefault="008A6D68" w:rsidP="00060B2C">
      <w:pPr>
        <w:tabs>
          <w:tab w:val="left" w:pos="1100"/>
        </w:tabs>
        <w:spacing w:line="240" w:lineRule="atLeast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наименовании программы</w:t>
      </w:r>
      <w:r w:rsidRPr="0071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«2021» заменить цифрами «2020».</w:t>
      </w:r>
    </w:p>
    <w:p w:rsidR="008A6D68" w:rsidRDefault="008A6D68" w:rsidP="00060B2C">
      <w:pPr>
        <w:tabs>
          <w:tab w:val="left" w:pos="1100"/>
        </w:tabs>
        <w:spacing w:line="240" w:lineRule="atLeast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Паспорте Программы внести следующие изменения:</w:t>
      </w:r>
    </w:p>
    <w:p w:rsidR="008A6D68" w:rsidRDefault="008A6D68" w:rsidP="00060B2C">
      <w:pPr>
        <w:tabs>
          <w:tab w:val="left" w:pos="1100"/>
        </w:tabs>
        <w:spacing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В позиции «Наименование программы»</w:t>
      </w:r>
      <w:r w:rsidRPr="0071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«2021» заменить цифрами «2020».</w:t>
      </w:r>
    </w:p>
    <w:p w:rsidR="008A6D68" w:rsidRDefault="008A6D68" w:rsidP="00060B2C">
      <w:pPr>
        <w:tabs>
          <w:tab w:val="left" w:pos="1100"/>
        </w:tabs>
        <w:spacing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 w:rsidRPr="002E37EA">
        <w:rPr>
          <w:rFonts w:ascii="Times New Roman" w:hAnsi="Times New Roman"/>
          <w:sz w:val="28"/>
          <w:szCs w:val="28"/>
        </w:rPr>
        <w:t xml:space="preserve">2.2.2. </w:t>
      </w:r>
      <w:r>
        <w:rPr>
          <w:rFonts w:ascii="Times New Roman" w:hAnsi="Times New Roman"/>
          <w:sz w:val="28"/>
          <w:szCs w:val="28"/>
        </w:rPr>
        <w:t>В П</w:t>
      </w:r>
      <w:r w:rsidRPr="002E37EA">
        <w:rPr>
          <w:rFonts w:ascii="Times New Roman" w:hAnsi="Times New Roman"/>
          <w:sz w:val="28"/>
          <w:szCs w:val="28"/>
        </w:rPr>
        <w:t>озици</w:t>
      </w:r>
      <w:r>
        <w:rPr>
          <w:rFonts w:ascii="Times New Roman" w:hAnsi="Times New Roman"/>
          <w:sz w:val="28"/>
          <w:szCs w:val="28"/>
        </w:rPr>
        <w:t>и</w:t>
      </w:r>
      <w:r w:rsidRPr="002E37E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Перечень основных мероприятий</w:t>
      </w:r>
      <w:r w:rsidRPr="002E37EA">
        <w:rPr>
          <w:rFonts w:ascii="Times New Roman" w:hAnsi="Times New Roman"/>
          <w:sz w:val="28"/>
          <w:szCs w:val="28"/>
        </w:rPr>
        <w:t xml:space="preserve"> Муниципальной программы» </w:t>
      </w:r>
      <w:r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8A6D68" w:rsidRDefault="008A6D68" w:rsidP="00060B2C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>
        <w:rPr>
          <w:szCs w:val="28"/>
        </w:rPr>
        <w:t>2.2.2.1. Пункт 3 изложить в новой редакции:</w:t>
      </w:r>
    </w:p>
    <w:p w:rsidR="008A6D68" w:rsidRDefault="008A6D68" w:rsidP="00060B2C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>
        <w:rPr>
          <w:szCs w:val="28"/>
        </w:rPr>
        <w:t>«</w:t>
      </w:r>
      <w:r w:rsidRPr="007432F7">
        <w:rPr>
          <w:szCs w:val="28"/>
        </w:rPr>
        <w:t xml:space="preserve">3. Устройство </w:t>
      </w:r>
      <w:r>
        <w:rPr>
          <w:szCs w:val="28"/>
        </w:rPr>
        <w:t xml:space="preserve">в </w:t>
      </w:r>
      <w:r w:rsidRPr="007432F7">
        <w:rPr>
          <w:szCs w:val="28"/>
        </w:rPr>
        <w:t xml:space="preserve">МБОУ ООШ № 15 </w:t>
      </w:r>
      <w:r>
        <w:rPr>
          <w:szCs w:val="28"/>
        </w:rPr>
        <w:t>п</w:t>
      </w:r>
      <w:r w:rsidRPr="007432F7">
        <w:rPr>
          <w:szCs w:val="28"/>
        </w:rPr>
        <w:t>. Зимовьё</w:t>
      </w:r>
      <w:r>
        <w:rPr>
          <w:szCs w:val="28"/>
        </w:rPr>
        <w:t>,</w:t>
      </w:r>
      <w:r w:rsidRPr="007432F7">
        <w:rPr>
          <w:szCs w:val="28"/>
        </w:rPr>
        <w:t xml:space="preserve"> МБОУ ООШ № 12</w:t>
      </w:r>
      <w:r>
        <w:rPr>
          <w:szCs w:val="28"/>
        </w:rPr>
        <w:t xml:space="preserve"> с.Согда</w:t>
      </w:r>
      <w:r w:rsidRPr="007432F7">
        <w:rPr>
          <w:szCs w:val="28"/>
        </w:rPr>
        <w:t xml:space="preserve"> и филиале МБОУ ООШ № 12 в п. Ушман систем водоснабжения и канализации, тёплых санитарно- гигиенических помещений»</w:t>
      </w:r>
      <w:r>
        <w:rPr>
          <w:szCs w:val="28"/>
        </w:rPr>
        <w:t>;</w:t>
      </w:r>
    </w:p>
    <w:p w:rsidR="008A6D68" w:rsidRDefault="008A6D68" w:rsidP="00060B2C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>
        <w:rPr>
          <w:szCs w:val="28"/>
        </w:rPr>
        <w:t>2.2.2.2. Пункт 4 исключить.</w:t>
      </w:r>
    </w:p>
    <w:p w:rsidR="008A6D68" w:rsidRDefault="008A6D68" w:rsidP="00060B2C">
      <w:pPr>
        <w:pStyle w:val="ConsPlusNormal"/>
        <w:tabs>
          <w:tab w:val="left" w:pos="1100"/>
        </w:tabs>
        <w:ind w:firstLine="770"/>
        <w:jc w:val="both"/>
      </w:pPr>
      <w:r>
        <w:t>2.2.3. Позицию «</w:t>
      </w:r>
      <w:r w:rsidRPr="00360623">
        <w:t>Целевые показатели (индикаторы) Муниципальной программы</w:t>
      </w:r>
      <w:r>
        <w:t>» изложить в новой редакции:</w:t>
      </w:r>
    </w:p>
    <w:p w:rsidR="008A6D68" w:rsidRPr="008378CF" w:rsidRDefault="008A6D68" w:rsidP="00060B2C">
      <w:pPr>
        <w:tabs>
          <w:tab w:val="left" w:pos="1100"/>
        </w:tabs>
        <w:spacing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 w:rsidRPr="008378CF">
        <w:rPr>
          <w:rFonts w:ascii="Times New Roman" w:hAnsi="Times New Roman"/>
          <w:sz w:val="28"/>
          <w:szCs w:val="28"/>
        </w:rPr>
        <w:t>«Доля муниципальных общеобразовательных организаций, здания которых оснащены системами водоснабжения и канализации, тёплыми санитарно-гигиеническими помещениями, в общем количестве муниципальных общеобразовательных организаций в Верхнебуреинском муниципальном районе»</w:t>
      </w:r>
      <w:r>
        <w:rPr>
          <w:rFonts w:ascii="Times New Roman" w:hAnsi="Times New Roman"/>
          <w:sz w:val="28"/>
          <w:szCs w:val="28"/>
        </w:rPr>
        <w:t>.</w:t>
      </w:r>
    </w:p>
    <w:p w:rsidR="008A6D68" w:rsidRPr="002E37EA" w:rsidRDefault="008A6D68" w:rsidP="00060B2C">
      <w:pPr>
        <w:tabs>
          <w:tab w:val="left" w:pos="1100"/>
        </w:tabs>
        <w:spacing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</w:t>
      </w:r>
      <w:r w:rsidRPr="002E37EA">
        <w:rPr>
          <w:rFonts w:ascii="Times New Roman" w:hAnsi="Times New Roman"/>
          <w:sz w:val="28"/>
          <w:szCs w:val="28"/>
        </w:rPr>
        <w:t>В позиции «Сроки и этапы реализации Муниципальной программы» цифры «202</w:t>
      </w:r>
      <w:r>
        <w:rPr>
          <w:rFonts w:ascii="Times New Roman" w:hAnsi="Times New Roman"/>
          <w:sz w:val="28"/>
          <w:szCs w:val="28"/>
        </w:rPr>
        <w:t>1</w:t>
      </w:r>
      <w:r w:rsidRPr="002E37EA">
        <w:rPr>
          <w:rFonts w:ascii="Times New Roman" w:hAnsi="Times New Roman"/>
          <w:sz w:val="28"/>
          <w:szCs w:val="28"/>
        </w:rPr>
        <w:t>» заменить цифрами «202</w:t>
      </w:r>
      <w:r>
        <w:rPr>
          <w:rFonts w:ascii="Times New Roman" w:hAnsi="Times New Roman"/>
          <w:sz w:val="28"/>
          <w:szCs w:val="28"/>
        </w:rPr>
        <w:t>0</w:t>
      </w:r>
      <w:r w:rsidRPr="002E37EA">
        <w:rPr>
          <w:rFonts w:ascii="Times New Roman" w:hAnsi="Times New Roman"/>
          <w:sz w:val="28"/>
          <w:szCs w:val="28"/>
        </w:rPr>
        <w:t>».</w:t>
      </w:r>
    </w:p>
    <w:p w:rsidR="008A6D68" w:rsidRPr="00FD4C71" w:rsidRDefault="008A6D68" w:rsidP="00060B2C">
      <w:pPr>
        <w:tabs>
          <w:tab w:val="left" w:pos="1100"/>
        </w:tabs>
        <w:spacing w:after="0" w:line="240" w:lineRule="auto"/>
        <w:ind w:firstLine="77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 Позицию</w:t>
      </w:r>
      <w:r w:rsidRPr="00FD4C71">
        <w:rPr>
          <w:rFonts w:ascii="Times New Roman" w:hAnsi="Times New Roman"/>
          <w:sz w:val="28"/>
          <w:szCs w:val="28"/>
        </w:rPr>
        <w:t xml:space="preserve"> </w:t>
      </w:r>
      <w:r w:rsidRPr="00047B8E">
        <w:rPr>
          <w:rFonts w:ascii="Times New Roman" w:hAnsi="Times New Roman"/>
          <w:sz w:val="28"/>
          <w:szCs w:val="28"/>
        </w:rPr>
        <w:t>«Ресурсное обеспечение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реализации»</w:t>
      </w:r>
      <w:r w:rsidRPr="00FD4C71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8A6D68" w:rsidRPr="006B0CB9" w:rsidRDefault="008A6D68" w:rsidP="00060B2C">
      <w:pPr>
        <w:pStyle w:val="ConsPlusNormal"/>
        <w:tabs>
          <w:tab w:val="left" w:pos="1100"/>
        </w:tabs>
        <w:ind w:firstLine="771"/>
        <w:rPr>
          <w:szCs w:val="28"/>
        </w:rPr>
      </w:pPr>
      <w:bookmarkStart w:id="2" w:name="OLE_LINK45"/>
      <w:r w:rsidRPr="00FD4C71">
        <w:rPr>
          <w:szCs w:val="28"/>
        </w:rPr>
        <w:t>«</w:t>
      </w:r>
      <w:r w:rsidRPr="006B0CB9">
        <w:rPr>
          <w:szCs w:val="28"/>
        </w:rPr>
        <w:t>Общий объем финансирования Программы составляет в 2018 - 202</w:t>
      </w:r>
      <w:r>
        <w:rPr>
          <w:szCs w:val="28"/>
        </w:rPr>
        <w:t>0</w:t>
      </w:r>
      <w:r w:rsidRPr="006B0CB9">
        <w:rPr>
          <w:szCs w:val="28"/>
        </w:rPr>
        <w:t xml:space="preserve"> годах -  </w:t>
      </w:r>
      <w:r>
        <w:rPr>
          <w:szCs w:val="28"/>
        </w:rPr>
        <w:t>20 438,25</w:t>
      </w:r>
      <w:r w:rsidRPr="006B0CB9">
        <w:rPr>
          <w:szCs w:val="28"/>
        </w:rPr>
        <w:t>0 тыс. рублей, в том числе:</w:t>
      </w:r>
    </w:p>
    <w:p w:rsidR="008A6D68" w:rsidRPr="006B0CB9" w:rsidRDefault="008A6D68" w:rsidP="00060B2C">
      <w:pPr>
        <w:pStyle w:val="ConsPlusNormal"/>
        <w:tabs>
          <w:tab w:val="left" w:pos="1100"/>
        </w:tabs>
        <w:ind w:firstLine="771"/>
        <w:jc w:val="both"/>
        <w:rPr>
          <w:szCs w:val="28"/>
        </w:rPr>
      </w:pPr>
      <w:r w:rsidRPr="006B0CB9">
        <w:rPr>
          <w:szCs w:val="28"/>
        </w:rPr>
        <w:t xml:space="preserve">из районного бюджета – </w:t>
      </w:r>
      <w:r>
        <w:rPr>
          <w:szCs w:val="28"/>
        </w:rPr>
        <w:t>20 438,250</w:t>
      </w:r>
      <w:r w:rsidRPr="006B0CB9">
        <w:rPr>
          <w:szCs w:val="28"/>
        </w:rPr>
        <w:t xml:space="preserve"> тыс. рублей, в том числе по годам:</w:t>
      </w:r>
    </w:p>
    <w:p w:rsidR="008A6D68" w:rsidRPr="006B0CB9" w:rsidRDefault="008A6D68" w:rsidP="00060B2C">
      <w:pPr>
        <w:pStyle w:val="ConsPlusNormal"/>
        <w:tabs>
          <w:tab w:val="left" w:pos="1100"/>
        </w:tabs>
        <w:ind w:firstLine="771"/>
        <w:jc w:val="both"/>
        <w:rPr>
          <w:szCs w:val="28"/>
        </w:rPr>
      </w:pPr>
      <w:r w:rsidRPr="006B0CB9">
        <w:rPr>
          <w:szCs w:val="28"/>
        </w:rPr>
        <w:t>2018 год – 3 320,460 тыс. рублей,</w:t>
      </w:r>
    </w:p>
    <w:p w:rsidR="008A6D68" w:rsidRPr="006B0CB9" w:rsidRDefault="008A6D68" w:rsidP="00060B2C">
      <w:pPr>
        <w:pStyle w:val="ConsPlusNormal"/>
        <w:tabs>
          <w:tab w:val="left" w:pos="1100"/>
        </w:tabs>
        <w:ind w:firstLine="771"/>
        <w:jc w:val="both"/>
        <w:rPr>
          <w:szCs w:val="28"/>
        </w:rPr>
      </w:pPr>
      <w:r w:rsidRPr="006B0CB9">
        <w:rPr>
          <w:szCs w:val="28"/>
        </w:rPr>
        <w:t xml:space="preserve">2019 год – </w:t>
      </w:r>
      <w:r>
        <w:rPr>
          <w:szCs w:val="28"/>
        </w:rPr>
        <w:t>3 647,99</w:t>
      </w:r>
      <w:r w:rsidRPr="006B0CB9">
        <w:rPr>
          <w:szCs w:val="28"/>
        </w:rPr>
        <w:t>0 тыс. рублей,</w:t>
      </w:r>
    </w:p>
    <w:p w:rsidR="008A6D68" w:rsidRDefault="008A6D68" w:rsidP="00060B2C">
      <w:pPr>
        <w:pStyle w:val="ConsPlusNormal"/>
        <w:tabs>
          <w:tab w:val="left" w:pos="1100"/>
        </w:tabs>
        <w:ind w:firstLine="771"/>
        <w:jc w:val="both"/>
        <w:rPr>
          <w:szCs w:val="28"/>
        </w:rPr>
      </w:pPr>
      <w:r w:rsidRPr="006B0CB9">
        <w:rPr>
          <w:szCs w:val="28"/>
        </w:rPr>
        <w:t xml:space="preserve">2020 год – </w:t>
      </w:r>
      <w:r>
        <w:rPr>
          <w:szCs w:val="28"/>
        </w:rPr>
        <w:t>13 469,800</w:t>
      </w:r>
      <w:r w:rsidRPr="006B0CB9">
        <w:rPr>
          <w:szCs w:val="28"/>
        </w:rPr>
        <w:t xml:space="preserve"> тыс. рублей,</w:t>
      </w:r>
    </w:p>
    <w:p w:rsidR="008A6D68" w:rsidRPr="006B0CB9" w:rsidRDefault="008A6D68" w:rsidP="00060B2C">
      <w:pPr>
        <w:pStyle w:val="ConsPlusNormal"/>
        <w:tabs>
          <w:tab w:val="left" w:pos="1100"/>
        </w:tabs>
        <w:ind w:firstLine="771"/>
        <w:jc w:val="both"/>
        <w:rPr>
          <w:szCs w:val="28"/>
        </w:rPr>
      </w:pPr>
      <w:r w:rsidRPr="006B0CB9">
        <w:rPr>
          <w:szCs w:val="28"/>
        </w:rPr>
        <w:t xml:space="preserve">в том числе средства районного бюджета, источником финансового обеспечения которых являются средства краевого бюджета </w:t>
      </w:r>
      <w:r>
        <w:rPr>
          <w:szCs w:val="28"/>
        </w:rPr>
        <w:t>–</w:t>
      </w:r>
      <w:r w:rsidRPr="006B0CB9">
        <w:rPr>
          <w:szCs w:val="28"/>
        </w:rPr>
        <w:t xml:space="preserve"> </w:t>
      </w:r>
      <w:r>
        <w:rPr>
          <w:szCs w:val="28"/>
        </w:rPr>
        <w:t>17 697,040</w:t>
      </w:r>
      <w:r w:rsidRPr="006B0CB9">
        <w:rPr>
          <w:szCs w:val="28"/>
        </w:rPr>
        <w:t xml:space="preserve"> тыс. рублей, в том числе по годам:</w:t>
      </w:r>
    </w:p>
    <w:p w:rsidR="008A6D68" w:rsidRPr="006B0CB9" w:rsidRDefault="008A6D68" w:rsidP="00060B2C">
      <w:pPr>
        <w:pStyle w:val="ConsPlusNormal"/>
        <w:tabs>
          <w:tab w:val="left" w:pos="1100"/>
        </w:tabs>
        <w:ind w:firstLine="770"/>
        <w:rPr>
          <w:szCs w:val="28"/>
        </w:rPr>
      </w:pPr>
      <w:r w:rsidRPr="006B0CB9">
        <w:rPr>
          <w:szCs w:val="28"/>
        </w:rPr>
        <w:t>2018 год – 2 576,250 тыс. рублей</w:t>
      </w:r>
      <w:r>
        <w:rPr>
          <w:szCs w:val="28"/>
        </w:rPr>
        <w:t>,</w:t>
      </w:r>
    </w:p>
    <w:p w:rsidR="008A6D68" w:rsidRPr="006B0CB9" w:rsidRDefault="008A6D68" w:rsidP="00060B2C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6B0CB9">
        <w:rPr>
          <w:szCs w:val="28"/>
        </w:rPr>
        <w:t xml:space="preserve">2019 год – </w:t>
      </w:r>
      <w:r>
        <w:rPr>
          <w:szCs w:val="28"/>
        </w:rPr>
        <w:t>2 997,99</w:t>
      </w:r>
      <w:r w:rsidRPr="006B0CB9">
        <w:rPr>
          <w:szCs w:val="28"/>
        </w:rPr>
        <w:t>0 тыс. рублей,</w:t>
      </w:r>
    </w:p>
    <w:p w:rsidR="008A6D68" w:rsidRDefault="008A6D68" w:rsidP="00060B2C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6B0CB9">
        <w:rPr>
          <w:szCs w:val="28"/>
        </w:rPr>
        <w:t xml:space="preserve">2020 год – </w:t>
      </w:r>
      <w:r>
        <w:rPr>
          <w:szCs w:val="28"/>
        </w:rPr>
        <w:t>12 122,800 тыс. рублей.</w:t>
      </w:r>
    </w:p>
    <w:p w:rsidR="008A6D68" w:rsidRPr="00FD4C71" w:rsidRDefault="008A6D68" w:rsidP="00060B2C">
      <w:pPr>
        <w:pStyle w:val="ConsPlusNormal"/>
        <w:tabs>
          <w:tab w:val="left" w:pos="1100"/>
        </w:tabs>
        <w:ind w:firstLine="770"/>
        <w:rPr>
          <w:szCs w:val="28"/>
        </w:rPr>
      </w:pPr>
      <w:r w:rsidRPr="00360623">
        <w:rPr>
          <w:szCs w:val="28"/>
        </w:rPr>
        <w:t>Бюджетные ассигнования могут быть уточнены при формировании проектов решений о районном бюджете</w:t>
      </w:r>
      <w:r w:rsidRPr="00FD4C71">
        <w:rPr>
          <w:szCs w:val="28"/>
        </w:rPr>
        <w:t>».</w:t>
      </w:r>
    </w:p>
    <w:bookmarkEnd w:id="2"/>
    <w:p w:rsidR="008A6D68" w:rsidRDefault="008A6D68" w:rsidP="00060B2C">
      <w:pPr>
        <w:tabs>
          <w:tab w:val="left" w:pos="1100"/>
        </w:tabs>
        <w:spacing w:line="240" w:lineRule="atLeast"/>
        <w:ind w:firstLine="770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</w:t>
      </w:r>
      <w:r w:rsidRPr="00FD4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FD4C71">
        <w:rPr>
          <w:rFonts w:ascii="Times New Roman" w:hAnsi="Times New Roman"/>
          <w:sz w:val="28"/>
          <w:szCs w:val="28"/>
        </w:rPr>
        <w:t xml:space="preserve">аздел 3 Программы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редакции, </w:t>
      </w:r>
      <w:r w:rsidRPr="00FD4C71">
        <w:rPr>
          <w:rFonts w:ascii="Times New Roman" w:hAnsi="Times New Roman"/>
          <w:kern w:val="28"/>
          <w:sz w:val="28"/>
          <w:szCs w:val="28"/>
        </w:rPr>
        <w:t>в соответствии с приложением № 1 к настоящему постановлению.</w:t>
      </w:r>
    </w:p>
    <w:p w:rsidR="008A6D68" w:rsidRPr="00F17043" w:rsidRDefault="008A6D68" w:rsidP="00060B2C">
      <w:pPr>
        <w:tabs>
          <w:tab w:val="left" w:pos="1100"/>
        </w:tabs>
        <w:spacing w:line="240" w:lineRule="atLeast"/>
        <w:ind w:firstLine="770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 w:rsidRPr="00F17043">
        <w:rPr>
          <w:rFonts w:ascii="Times New Roman" w:hAnsi="Times New Roman"/>
          <w:kern w:val="28"/>
          <w:sz w:val="28"/>
          <w:szCs w:val="28"/>
        </w:rPr>
        <w:t>2.2.</w:t>
      </w:r>
      <w:r>
        <w:rPr>
          <w:rFonts w:ascii="Times New Roman" w:hAnsi="Times New Roman"/>
          <w:kern w:val="28"/>
          <w:sz w:val="28"/>
          <w:szCs w:val="28"/>
        </w:rPr>
        <w:t>7</w:t>
      </w:r>
      <w:r w:rsidRPr="00F17043">
        <w:rPr>
          <w:rFonts w:ascii="Times New Roman" w:hAnsi="Times New Roman"/>
          <w:kern w:val="28"/>
          <w:sz w:val="28"/>
          <w:szCs w:val="28"/>
        </w:rPr>
        <w:t>. Раздел 4 Программы изложить в новой редакции, в соответствии с приложением № 2 к настоящему постановлению.</w:t>
      </w:r>
    </w:p>
    <w:p w:rsidR="008A6D68" w:rsidRDefault="008A6D68" w:rsidP="00060B2C">
      <w:pPr>
        <w:tabs>
          <w:tab w:val="left" w:pos="1100"/>
        </w:tabs>
        <w:spacing w:line="240" w:lineRule="atLeast"/>
        <w:ind w:firstLine="770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 w:rsidRPr="00F17043">
        <w:rPr>
          <w:rFonts w:ascii="Times New Roman" w:hAnsi="Times New Roman"/>
          <w:kern w:val="28"/>
          <w:sz w:val="28"/>
          <w:szCs w:val="28"/>
        </w:rPr>
        <w:t>2.2.</w:t>
      </w:r>
      <w:r>
        <w:rPr>
          <w:rFonts w:ascii="Times New Roman" w:hAnsi="Times New Roman"/>
          <w:kern w:val="28"/>
          <w:sz w:val="28"/>
          <w:szCs w:val="28"/>
        </w:rPr>
        <w:t>8</w:t>
      </w:r>
      <w:r w:rsidRPr="00F17043">
        <w:rPr>
          <w:rFonts w:ascii="Times New Roman" w:hAnsi="Times New Roman"/>
          <w:kern w:val="28"/>
          <w:sz w:val="28"/>
          <w:szCs w:val="28"/>
        </w:rPr>
        <w:t>. В разделе 5 цифры «2021» заменить цифрами «2020».</w:t>
      </w:r>
    </w:p>
    <w:p w:rsidR="008A6D68" w:rsidRPr="00FD4C71" w:rsidRDefault="008A6D68" w:rsidP="00060B2C">
      <w:pPr>
        <w:tabs>
          <w:tab w:val="left" w:pos="1100"/>
        </w:tabs>
        <w:spacing w:after="0" w:line="240" w:lineRule="auto"/>
        <w:ind w:firstLine="771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2.2.9. Абзац 2 р</w:t>
      </w:r>
      <w:r w:rsidRPr="00FD4C71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а</w:t>
      </w:r>
      <w:r w:rsidRPr="00FD4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FD4C71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8A6D68" w:rsidRPr="006B0CB9" w:rsidRDefault="008A6D68" w:rsidP="00060B2C">
      <w:pPr>
        <w:pStyle w:val="ConsPlusNormal"/>
        <w:tabs>
          <w:tab w:val="left" w:pos="1100"/>
        </w:tabs>
        <w:ind w:firstLine="771"/>
        <w:rPr>
          <w:szCs w:val="28"/>
        </w:rPr>
      </w:pPr>
      <w:bookmarkStart w:id="3" w:name="OLE_LINK12"/>
      <w:r w:rsidRPr="00FD4C71">
        <w:rPr>
          <w:szCs w:val="28"/>
        </w:rPr>
        <w:t>«</w:t>
      </w:r>
      <w:bookmarkEnd w:id="3"/>
      <w:r w:rsidRPr="006B0CB9">
        <w:rPr>
          <w:szCs w:val="28"/>
        </w:rPr>
        <w:t>Общий объем финансирования Программы составляет в 2018 - 202</w:t>
      </w:r>
      <w:r>
        <w:rPr>
          <w:szCs w:val="28"/>
        </w:rPr>
        <w:t>0</w:t>
      </w:r>
      <w:r w:rsidRPr="006B0CB9">
        <w:rPr>
          <w:szCs w:val="28"/>
        </w:rPr>
        <w:t xml:space="preserve"> годах -  </w:t>
      </w:r>
      <w:r>
        <w:rPr>
          <w:szCs w:val="28"/>
        </w:rPr>
        <w:t>20 438,25</w:t>
      </w:r>
      <w:r w:rsidRPr="006B0CB9">
        <w:rPr>
          <w:szCs w:val="28"/>
        </w:rPr>
        <w:t>0 тыс. рублей, в том числе:</w:t>
      </w:r>
    </w:p>
    <w:p w:rsidR="008A6D68" w:rsidRPr="006B0CB9" w:rsidRDefault="008A6D68" w:rsidP="00060B2C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6B0CB9">
        <w:rPr>
          <w:szCs w:val="28"/>
        </w:rPr>
        <w:t xml:space="preserve">из районного бюджета – </w:t>
      </w:r>
      <w:r>
        <w:rPr>
          <w:szCs w:val="28"/>
        </w:rPr>
        <w:t>20 438,250</w:t>
      </w:r>
      <w:r w:rsidRPr="006B0CB9">
        <w:rPr>
          <w:szCs w:val="28"/>
        </w:rPr>
        <w:t xml:space="preserve"> тыс. рублей, в том числе по годам:</w:t>
      </w:r>
    </w:p>
    <w:p w:rsidR="008A6D68" w:rsidRPr="006B0CB9" w:rsidRDefault="008A6D68" w:rsidP="00060B2C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6B0CB9">
        <w:rPr>
          <w:szCs w:val="28"/>
        </w:rPr>
        <w:t>2018 год – 3 320,460 тыс. рублей,</w:t>
      </w:r>
    </w:p>
    <w:p w:rsidR="008A6D68" w:rsidRPr="006B0CB9" w:rsidRDefault="008A6D68" w:rsidP="00060B2C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6B0CB9">
        <w:rPr>
          <w:szCs w:val="28"/>
        </w:rPr>
        <w:t xml:space="preserve">2019 год – </w:t>
      </w:r>
      <w:r>
        <w:rPr>
          <w:szCs w:val="28"/>
        </w:rPr>
        <w:t>3 647,99</w:t>
      </w:r>
      <w:r w:rsidRPr="006B0CB9">
        <w:rPr>
          <w:szCs w:val="28"/>
        </w:rPr>
        <w:t>0 тыс. рублей,</w:t>
      </w:r>
    </w:p>
    <w:p w:rsidR="008A6D68" w:rsidRDefault="008A6D68" w:rsidP="00060B2C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6B0CB9">
        <w:rPr>
          <w:szCs w:val="28"/>
        </w:rPr>
        <w:t xml:space="preserve">2020 год – </w:t>
      </w:r>
      <w:r>
        <w:rPr>
          <w:szCs w:val="28"/>
        </w:rPr>
        <w:t>13 469,800</w:t>
      </w:r>
      <w:r w:rsidRPr="006B0CB9">
        <w:rPr>
          <w:szCs w:val="28"/>
        </w:rPr>
        <w:t xml:space="preserve"> тыс. рублей,</w:t>
      </w:r>
    </w:p>
    <w:p w:rsidR="008A6D68" w:rsidRPr="006B0CB9" w:rsidRDefault="008A6D68" w:rsidP="00060B2C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6B0CB9">
        <w:rPr>
          <w:szCs w:val="28"/>
        </w:rPr>
        <w:t xml:space="preserve">в том числе средства районного бюджета, источником финансового обеспечения которых являются средства краевого бюджета </w:t>
      </w:r>
      <w:r>
        <w:rPr>
          <w:szCs w:val="28"/>
        </w:rPr>
        <w:t>–</w:t>
      </w:r>
      <w:r w:rsidRPr="006B0CB9">
        <w:rPr>
          <w:szCs w:val="28"/>
        </w:rPr>
        <w:t xml:space="preserve"> </w:t>
      </w:r>
      <w:r>
        <w:rPr>
          <w:szCs w:val="28"/>
        </w:rPr>
        <w:t>17 697,040</w:t>
      </w:r>
      <w:r w:rsidRPr="006B0CB9">
        <w:rPr>
          <w:szCs w:val="28"/>
        </w:rPr>
        <w:t xml:space="preserve"> тыс. рублей, в том числе по годам:</w:t>
      </w:r>
    </w:p>
    <w:p w:rsidR="008A6D68" w:rsidRPr="006B0CB9" w:rsidRDefault="008A6D68" w:rsidP="00060B2C">
      <w:pPr>
        <w:pStyle w:val="ConsPlusNormal"/>
        <w:tabs>
          <w:tab w:val="left" w:pos="1100"/>
        </w:tabs>
        <w:ind w:firstLine="770"/>
        <w:rPr>
          <w:szCs w:val="28"/>
        </w:rPr>
      </w:pPr>
      <w:r w:rsidRPr="006B0CB9">
        <w:rPr>
          <w:szCs w:val="28"/>
        </w:rPr>
        <w:t>2018 год – 2 576,250 тыс. рублей</w:t>
      </w:r>
      <w:r>
        <w:rPr>
          <w:szCs w:val="28"/>
        </w:rPr>
        <w:t>,</w:t>
      </w:r>
    </w:p>
    <w:p w:rsidR="008A6D68" w:rsidRPr="006B0CB9" w:rsidRDefault="008A6D68" w:rsidP="00060B2C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6B0CB9">
        <w:rPr>
          <w:szCs w:val="28"/>
        </w:rPr>
        <w:t xml:space="preserve">2019 год – </w:t>
      </w:r>
      <w:r>
        <w:rPr>
          <w:szCs w:val="28"/>
        </w:rPr>
        <w:t>2 997,99</w:t>
      </w:r>
      <w:r w:rsidRPr="006B0CB9">
        <w:rPr>
          <w:szCs w:val="28"/>
        </w:rPr>
        <w:t>0 тыс. рублей,</w:t>
      </w:r>
    </w:p>
    <w:p w:rsidR="008A6D68" w:rsidRDefault="008A6D68" w:rsidP="00060B2C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6B0CB9">
        <w:rPr>
          <w:szCs w:val="28"/>
        </w:rPr>
        <w:t xml:space="preserve">2020 год – </w:t>
      </w:r>
      <w:r>
        <w:rPr>
          <w:szCs w:val="28"/>
        </w:rPr>
        <w:t>12 122,800 тыс. рублей.</w:t>
      </w:r>
    </w:p>
    <w:p w:rsidR="008A6D68" w:rsidRPr="004F55A6" w:rsidRDefault="008A6D68" w:rsidP="00060B2C">
      <w:pPr>
        <w:pStyle w:val="ConsPlusNormal"/>
        <w:tabs>
          <w:tab w:val="left" w:pos="1100"/>
        </w:tabs>
        <w:ind w:firstLine="770"/>
        <w:rPr>
          <w:szCs w:val="28"/>
        </w:rPr>
      </w:pPr>
      <w:r w:rsidRPr="004F55A6">
        <w:rPr>
          <w:szCs w:val="28"/>
        </w:rPr>
        <w:t>Бюджетные ассигнования могут быть уточнены при формировании проектов решений о районном бюджете».</w:t>
      </w:r>
    </w:p>
    <w:p w:rsidR="008A6D68" w:rsidRPr="004F55A6" w:rsidRDefault="008A6D68" w:rsidP="00060B2C">
      <w:pPr>
        <w:tabs>
          <w:tab w:val="left" w:pos="1100"/>
        </w:tabs>
        <w:spacing w:after="0" w:line="24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4F55A6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10</w:t>
      </w:r>
      <w:r w:rsidRPr="004F55A6">
        <w:rPr>
          <w:rFonts w:ascii="Times New Roman" w:hAnsi="Times New Roman"/>
          <w:sz w:val="28"/>
          <w:szCs w:val="28"/>
        </w:rPr>
        <w:t>. Приложение 1 Программы изложить в новой редакции в соответствии с приложением № 3 к настоящему постановлению.</w:t>
      </w:r>
    </w:p>
    <w:p w:rsidR="008A6D68" w:rsidRPr="004F55A6" w:rsidRDefault="008A6D68" w:rsidP="00060B2C">
      <w:pPr>
        <w:tabs>
          <w:tab w:val="left" w:pos="1100"/>
        </w:tabs>
        <w:spacing w:after="0" w:line="24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4F55A6">
        <w:rPr>
          <w:rFonts w:ascii="Times New Roman" w:hAnsi="Times New Roman"/>
          <w:sz w:val="28"/>
          <w:szCs w:val="28"/>
        </w:rPr>
        <w:t>2.2.1</w:t>
      </w:r>
      <w:r>
        <w:rPr>
          <w:rFonts w:ascii="Times New Roman" w:hAnsi="Times New Roman"/>
          <w:sz w:val="28"/>
          <w:szCs w:val="28"/>
        </w:rPr>
        <w:t>1</w:t>
      </w:r>
      <w:r w:rsidRPr="004F55A6">
        <w:rPr>
          <w:rFonts w:ascii="Times New Roman" w:hAnsi="Times New Roman"/>
          <w:sz w:val="28"/>
          <w:szCs w:val="28"/>
        </w:rPr>
        <w:t>. Приложение 2 Программы изложить в новой редакции в соответствии с приложением № 4 к настоящему постановлению.</w:t>
      </w:r>
    </w:p>
    <w:p w:rsidR="008A6D68" w:rsidRPr="004F55A6" w:rsidRDefault="008A6D68" w:rsidP="00060B2C">
      <w:pPr>
        <w:tabs>
          <w:tab w:val="left" w:pos="1100"/>
        </w:tabs>
        <w:spacing w:after="0" w:line="24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4F55A6">
        <w:rPr>
          <w:rFonts w:ascii="Times New Roman" w:hAnsi="Times New Roman"/>
          <w:sz w:val="28"/>
          <w:szCs w:val="28"/>
        </w:rPr>
        <w:t>2.2.1</w:t>
      </w:r>
      <w:r>
        <w:rPr>
          <w:rFonts w:ascii="Times New Roman" w:hAnsi="Times New Roman"/>
          <w:sz w:val="28"/>
          <w:szCs w:val="28"/>
        </w:rPr>
        <w:t>2</w:t>
      </w:r>
      <w:r w:rsidRPr="004F55A6">
        <w:rPr>
          <w:rFonts w:ascii="Times New Roman" w:hAnsi="Times New Roman"/>
          <w:sz w:val="28"/>
          <w:szCs w:val="28"/>
        </w:rPr>
        <w:t>. Приложение 3 Программы изложить в новой редакции в соответствии с приложением № 5 к настоящему постановлению.</w:t>
      </w:r>
    </w:p>
    <w:p w:rsidR="008A6D68" w:rsidRPr="004F55A6" w:rsidRDefault="008A6D68" w:rsidP="00060B2C">
      <w:pPr>
        <w:tabs>
          <w:tab w:val="left" w:pos="1100"/>
        </w:tabs>
        <w:spacing w:after="0" w:line="24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4F55A6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8A6D68" w:rsidRPr="004F55A6" w:rsidRDefault="008A6D68" w:rsidP="00060B2C">
      <w:pPr>
        <w:tabs>
          <w:tab w:val="left" w:pos="1100"/>
        </w:tabs>
        <w:spacing w:after="0" w:line="24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4F55A6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8A6D68" w:rsidRDefault="008A6D68" w:rsidP="00060B2C">
      <w:pPr>
        <w:tabs>
          <w:tab w:val="left" w:pos="1100"/>
        </w:tabs>
        <w:spacing w:line="240" w:lineRule="atLeast"/>
        <w:ind w:right="-499" w:firstLine="770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 </w:t>
      </w:r>
    </w:p>
    <w:p w:rsidR="008A6D68" w:rsidRDefault="008A6D68" w:rsidP="00060B2C">
      <w:pPr>
        <w:tabs>
          <w:tab w:val="left" w:pos="1100"/>
        </w:tabs>
        <w:spacing w:line="240" w:lineRule="atLeast"/>
        <w:ind w:right="-499" w:firstLine="770"/>
        <w:contextualSpacing/>
        <w:jc w:val="both"/>
        <w:rPr>
          <w:rFonts w:ascii="Times New Roman" w:hAnsi="Times New Roman"/>
          <w:sz w:val="28"/>
          <w:szCs w:val="28"/>
        </w:rPr>
      </w:pPr>
    </w:p>
    <w:p w:rsidR="008A6D68" w:rsidRPr="00FD4C71" w:rsidRDefault="008A6D68" w:rsidP="00060B2C">
      <w:pPr>
        <w:tabs>
          <w:tab w:val="left" w:pos="1100"/>
        </w:tabs>
        <w:spacing w:line="240" w:lineRule="atLeast"/>
        <w:ind w:right="-499" w:firstLine="770"/>
        <w:contextualSpacing/>
        <w:jc w:val="both"/>
        <w:rPr>
          <w:rFonts w:ascii="Times New Roman" w:hAnsi="Times New Roman"/>
          <w:sz w:val="28"/>
          <w:szCs w:val="28"/>
        </w:rPr>
      </w:pPr>
    </w:p>
    <w:p w:rsidR="008A6D68" w:rsidRDefault="008A6D68" w:rsidP="00060B2C">
      <w:pPr>
        <w:tabs>
          <w:tab w:val="left" w:pos="1100"/>
        </w:tabs>
        <w:spacing w:after="0" w:line="240" w:lineRule="exac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8A6D68" w:rsidRDefault="008A6D68" w:rsidP="00060B2C">
      <w:pPr>
        <w:tabs>
          <w:tab w:val="left" w:pos="1100"/>
        </w:tabs>
        <w:spacing w:after="0" w:line="240" w:lineRule="exact"/>
        <w:ind w:right="-49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А.Ю. Крупевский </w:t>
      </w:r>
    </w:p>
    <w:p w:rsidR="008A6D68" w:rsidRDefault="008A6D68" w:rsidP="00060B2C">
      <w:pPr>
        <w:tabs>
          <w:tab w:val="left" w:pos="1100"/>
        </w:tabs>
        <w:spacing w:after="0" w:line="240" w:lineRule="exact"/>
        <w:ind w:right="-499"/>
        <w:contextualSpacing/>
        <w:jc w:val="both"/>
        <w:rPr>
          <w:sz w:val="28"/>
          <w:szCs w:val="28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C1773A">
      <w:pPr>
        <w:spacing w:line="240" w:lineRule="exact"/>
        <w:contextualSpacing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5498"/>
        <w:gridCol w:w="4016"/>
      </w:tblGrid>
      <w:tr w:rsidR="008A6D68" w:rsidTr="00B51079">
        <w:tc>
          <w:tcPr>
            <w:tcW w:w="5498" w:type="dxa"/>
          </w:tcPr>
          <w:p w:rsidR="008A6D68" w:rsidRPr="00B51079" w:rsidRDefault="008A6D68">
            <w:pPr>
              <w:rPr>
                <w:rFonts w:ascii="Times New Roman" w:hAnsi="Times New Roman"/>
              </w:rPr>
            </w:pPr>
            <w:r w:rsidRPr="00B51079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4016" w:type="dxa"/>
          </w:tcPr>
          <w:p w:rsidR="008A6D68" w:rsidRPr="00B51079" w:rsidRDefault="008A6D68" w:rsidP="00B510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79">
              <w:rPr>
                <w:rFonts w:ascii="Times New Roman" w:hAnsi="Times New Roman"/>
                <w:sz w:val="24"/>
                <w:szCs w:val="24"/>
              </w:rPr>
              <w:t>Приложение   № 1</w:t>
            </w:r>
          </w:p>
          <w:p w:rsidR="008A6D68" w:rsidRPr="00B51079" w:rsidRDefault="008A6D68" w:rsidP="00B510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79">
              <w:rPr>
                <w:rFonts w:ascii="Times New Roman" w:hAnsi="Times New Roman"/>
                <w:sz w:val="24"/>
                <w:szCs w:val="24"/>
              </w:rPr>
              <w:br/>
              <w:t>к постановлению</w:t>
            </w:r>
            <w:r w:rsidRPr="00B51079"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администрации района  </w:t>
            </w:r>
          </w:p>
          <w:p w:rsidR="008A6D68" w:rsidRPr="00B51079" w:rsidRDefault="008A6D68" w:rsidP="00B510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D68" w:rsidRPr="00B51079" w:rsidRDefault="008A6D68" w:rsidP="00B510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06.12.2019  № 714</w:t>
            </w:r>
          </w:p>
        </w:tc>
      </w:tr>
    </w:tbl>
    <w:p w:rsidR="008A6D68" w:rsidRDefault="008A6D68" w:rsidP="0071371F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461EC6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bookmarkStart w:id="4" w:name="OLE_LINK6"/>
    </w:p>
    <w:p w:rsidR="008A6D68" w:rsidRPr="00695A0F" w:rsidRDefault="008A6D68" w:rsidP="009E067D">
      <w:pPr>
        <w:spacing w:after="3" w:line="259" w:lineRule="auto"/>
        <w:ind w:left="153" w:right="50"/>
        <w:jc w:val="center"/>
        <w:rPr>
          <w:rFonts w:ascii="Times New Roman" w:hAnsi="Times New Roman"/>
          <w:sz w:val="28"/>
          <w:szCs w:val="28"/>
        </w:rPr>
      </w:pPr>
      <w:bookmarkStart w:id="5" w:name="OLE_LINK14"/>
      <w:bookmarkStart w:id="6" w:name="OLE_LINK9"/>
      <w:r w:rsidRPr="00FD4C71">
        <w:rPr>
          <w:szCs w:val="28"/>
        </w:rPr>
        <w:t>«</w:t>
      </w:r>
      <w:bookmarkEnd w:id="5"/>
      <w:r>
        <w:rPr>
          <w:rFonts w:ascii="Times New Roman" w:hAnsi="Times New Roman"/>
          <w:sz w:val="28"/>
          <w:szCs w:val="28"/>
        </w:rPr>
        <w:t>3</w:t>
      </w:r>
      <w:r w:rsidRPr="00695A0F">
        <w:rPr>
          <w:rFonts w:ascii="Times New Roman" w:hAnsi="Times New Roman"/>
          <w:sz w:val="28"/>
          <w:szCs w:val="28"/>
        </w:rPr>
        <w:t>. Сведения о показателях (индикаторах) муниципальной программы</w:t>
      </w:r>
    </w:p>
    <w:p w:rsidR="008A6D68" w:rsidRPr="00695A0F" w:rsidRDefault="008A6D68" w:rsidP="009E067D">
      <w:pPr>
        <w:spacing w:after="3" w:line="259" w:lineRule="auto"/>
        <w:ind w:left="153" w:right="50"/>
        <w:jc w:val="center"/>
        <w:rPr>
          <w:rFonts w:ascii="Times New Roman" w:hAnsi="Times New Roman"/>
          <w:sz w:val="28"/>
          <w:szCs w:val="28"/>
        </w:rPr>
      </w:pPr>
    </w:p>
    <w:tbl>
      <w:tblPr>
        <w:tblW w:w="8893" w:type="dxa"/>
        <w:tblInd w:w="35" w:type="dxa"/>
        <w:tblLayout w:type="fixed"/>
        <w:tblCellMar>
          <w:top w:w="22" w:type="dxa"/>
          <w:left w:w="96" w:type="dxa"/>
          <w:right w:w="0" w:type="dxa"/>
        </w:tblCellMar>
        <w:tblLook w:val="00A0"/>
      </w:tblPr>
      <w:tblGrid>
        <w:gridCol w:w="661"/>
        <w:gridCol w:w="2987"/>
        <w:gridCol w:w="992"/>
        <w:gridCol w:w="1559"/>
        <w:gridCol w:w="851"/>
        <w:gridCol w:w="850"/>
        <w:gridCol w:w="993"/>
      </w:tblGrid>
      <w:tr w:rsidR="008A6D68" w:rsidRPr="00662E1C" w:rsidTr="00E01CD1">
        <w:trPr>
          <w:trHeight w:val="295"/>
        </w:trPr>
        <w:tc>
          <w:tcPr>
            <w:tcW w:w="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D68" w:rsidRPr="00662E1C" w:rsidRDefault="008A6D68" w:rsidP="002A59ED">
            <w:pPr>
              <w:widowControl w:val="0"/>
              <w:autoSpaceDE w:val="0"/>
              <w:autoSpaceDN w:val="0"/>
              <w:spacing w:after="0" w:line="259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9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D68" w:rsidRPr="00662E1C" w:rsidRDefault="008A6D68" w:rsidP="002A59ED">
            <w:pPr>
              <w:widowControl w:val="0"/>
              <w:autoSpaceDE w:val="0"/>
              <w:autoSpaceDN w:val="0"/>
              <w:spacing w:after="0" w:line="259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(индикатора)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D68" w:rsidRPr="00662E1C" w:rsidRDefault="008A6D68" w:rsidP="002A59ED">
            <w:pPr>
              <w:widowControl w:val="0"/>
              <w:autoSpaceDE w:val="0"/>
              <w:autoSpaceDN w:val="0"/>
              <w:spacing w:after="0" w:line="259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D68" w:rsidRPr="00662E1C" w:rsidRDefault="008A6D68" w:rsidP="002A59ED">
            <w:pPr>
              <w:widowControl w:val="0"/>
              <w:autoSpaceDE w:val="0"/>
              <w:autoSpaceDN w:val="0"/>
              <w:spacing w:after="0" w:line="259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D68" w:rsidRPr="00662E1C" w:rsidRDefault="008A6D68" w:rsidP="002A59ED">
            <w:pPr>
              <w:widowControl w:val="0"/>
              <w:autoSpaceDE w:val="0"/>
              <w:autoSpaceDN w:val="0"/>
              <w:spacing w:after="0"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Значение показателей индикаторов</w:t>
            </w:r>
          </w:p>
        </w:tc>
      </w:tr>
      <w:tr w:rsidR="008A6D68" w:rsidRPr="00662E1C" w:rsidTr="00E01CD1">
        <w:trPr>
          <w:trHeight w:val="814"/>
        </w:trPr>
        <w:tc>
          <w:tcPr>
            <w:tcW w:w="6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D68" w:rsidRPr="00662E1C" w:rsidRDefault="008A6D68" w:rsidP="002A59ED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D68" w:rsidRPr="00662E1C" w:rsidRDefault="008A6D68" w:rsidP="002A59ED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D68" w:rsidRPr="00662E1C" w:rsidRDefault="008A6D68" w:rsidP="002A59ED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D68" w:rsidRPr="00662E1C" w:rsidRDefault="008A6D68" w:rsidP="002A59ED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D68" w:rsidRPr="00662E1C" w:rsidRDefault="008A6D68" w:rsidP="002A59ED">
            <w:pPr>
              <w:widowControl w:val="0"/>
              <w:autoSpaceDE w:val="0"/>
              <w:autoSpaceDN w:val="0"/>
              <w:spacing w:after="0" w:line="259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D68" w:rsidRPr="00662E1C" w:rsidRDefault="008A6D68" w:rsidP="002A59ED">
            <w:pPr>
              <w:widowControl w:val="0"/>
              <w:autoSpaceDE w:val="0"/>
              <w:autoSpaceDN w:val="0"/>
              <w:spacing w:after="0" w:line="259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D68" w:rsidRPr="00662E1C" w:rsidRDefault="008A6D68" w:rsidP="002A59ED">
            <w:pPr>
              <w:widowControl w:val="0"/>
              <w:autoSpaceDE w:val="0"/>
              <w:autoSpaceDN w:val="0"/>
              <w:spacing w:after="0" w:line="259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8A6D68" w:rsidRPr="00662E1C" w:rsidTr="00E01CD1">
        <w:trPr>
          <w:trHeight w:val="1945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D68" w:rsidRPr="00662E1C" w:rsidRDefault="008A6D68" w:rsidP="002A59ED">
            <w:pPr>
              <w:widowControl w:val="0"/>
              <w:autoSpaceDE w:val="0"/>
              <w:autoSpaceDN w:val="0"/>
              <w:spacing w:after="0" w:line="259" w:lineRule="auto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D68" w:rsidRPr="00662E1C" w:rsidRDefault="008A6D68" w:rsidP="002A59ED">
            <w:pPr>
              <w:widowControl w:val="0"/>
              <w:autoSpaceDE w:val="0"/>
              <w:autoSpaceDN w:val="0"/>
              <w:spacing w:after="0" w:line="259" w:lineRule="auto"/>
              <w:ind w:left="14" w:firstLine="7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здания которых оснащены системами водоснабжения и канализации, тёплыми санитарно- гигиеническими помещениями, в общем количестве муниципальных общеобразовательных организаций в Верхнебуреинском муниципальном районе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D68" w:rsidRPr="00662E1C" w:rsidRDefault="008A6D68" w:rsidP="002A59ED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D68" w:rsidRPr="00662E1C" w:rsidRDefault="008A6D68" w:rsidP="002A59ED">
            <w:pPr>
              <w:widowControl w:val="0"/>
              <w:autoSpaceDE w:val="0"/>
              <w:autoSpaceDN w:val="0"/>
              <w:spacing w:after="0" w:line="259" w:lineRule="auto"/>
              <w:ind w:left="14" w:right="29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Данные сбора оперативной информации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D68" w:rsidRPr="00662E1C" w:rsidRDefault="008A6D68" w:rsidP="002A59ED">
            <w:pPr>
              <w:widowControl w:val="0"/>
              <w:autoSpaceDE w:val="0"/>
              <w:autoSpaceDN w:val="0"/>
              <w:spacing w:after="0"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D68" w:rsidRPr="00662E1C" w:rsidRDefault="008A6D68" w:rsidP="00152E79">
            <w:pPr>
              <w:widowControl w:val="0"/>
              <w:autoSpaceDE w:val="0"/>
              <w:autoSpaceDN w:val="0"/>
              <w:spacing w:after="0" w:line="259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88, 9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D68" w:rsidRPr="00662E1C" w:rsidRDefault="008A6D68" w:rsidP="002A59ED">
            <w:pPr>
              <w:widowControl w:val="0"/>
              <w:autoSpaceDE w:val="0"/>
              <w:autoSpaceDN w:val="0"/>
              <w:spacing w:after="0" w:line="259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8A6D68" w:rsidRDefault="008A6D68" w:rsidP="00152E7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8A6D68" w:rsidRDefault="008A6D68" w:rsidP="00152E79">
      <w:pPr>
        <w:jc w:val="right"/>
        <w:rPr>
          <w:rFonts w:ascii="Times New Roman" w:hAnsi="Times New Roman"/>
          <w:sz w:val="28"/>
          <w:szCs w:val="28"/>
        </w:rPr>
      </w:pPr>
    </w:p>
    <w:p w:rsidR="008A6D68" w:rsidRDefault="008A6D68" w:rsidP="00152E79">
      <w:pPr>
        <w:jc w:val="right"/>
        <w:rPr>
          <w:rFonts w:ascii="Times New Roman" w:hAnsi="Times New Roman"/>
          <w:sz w:val="28"/>
          <w:szCs w:val="28"/>
        </w:rPr>
      </w:pPr>
    </w:p>
    <w:p w:rsidR="008A6D68" w:rsidRDefault="008A6D68" w:rsidP="00152E79">
      <w:pPr>
        <w:jc w:val="right"/>
        <w:rPr>
          <w:rFonts w:ascii="Times New Roman" w:hAnsi="Times New Roman"/>
          <w:sz w:val="28"/>
          <w:szCs w:val="28"/>
        </w:rPr>
      </w:pPr>
    </w:p>
    <w:p w:rsidR="008A6D68" w:rsidRDefault="008A6D68" w:rsidP="00152E79">
      <w:pPr>
        <w:jc w:val="right"/>
        <w:rPr>
          <w:rFonts w:ascii="Times New Roman" w:hAnsi="Times New Roman"/>
          <w:sz w:val="28"/>
          <w:szCs w:val="28"/>
        </w:rPr>
      </w:pPr>
    </w:p>
    <w:p w:rsidR="008A6D68" w:rsidRDefault="008A6D68" w:rsidP="00152E79">
      <w:pPr>
        <w:jc w:val="right"/>
        <w:rPr>
          <w:rFonts w:ascii="Times New Roman" w:hAnsi="Times New Roman"/>
          <w:sz w:val="28"/>
          <w:szCs w:val="28"/>
        </w:rPr>
      </w:pPr>
    </w:p>
    <w:p w:rsidR="008A6D68" w:rsidRDefault="008A6D68" w:rsidP="00152E79">
      <w:pPr>
        <w:jc w:val="right"/>
        <w:rPr>
          <w:rFonts w:ascii="Times New Roman" w:hAnsi="Times New Roman"/>
          <w:sz w:val="28"/>
          <w:szCs w:val="28"/>
        </w:rPr>
      </w:pPr>
    </w:p>
    <w:p w:rsidR="008A6D68" w:rsidRDefault="008A6D68" w:rsidP="00152E79">
      <w:pPr>
        <w:jc w:val="right"/>
        <w:rPr>
          <w:rFonts w:ascii="Times New Roman" w:hAnsi="Times New Roman"/>
          <w:sz w:val="28"/>
          <w:szCs w:val="28"/>
        </w:rPr>
      </w:pPr>
    </w:p>
    <w:p w:rsidR="008A6D68" w:rsidRDefault="008A6D68" w:rsidP="00152E79">
      <w:pPr>
        <w:jc w:val="right"/>
        <w:rPr>
          <w:rFonts w:ascii="Times New Roman" w:hAnsi="Times New Roman"/>
          <w:sz w:val="28"/>
          <w:szCs w:val="28"/>
        </w:rPr>
      </w:pPr>
    </w:p>
    <w:p w:rsidR="008A6D68" w:rsidRDefault="008A6D68" w:rsidP="00152E79">
      <w:pPr>
        <w:jc w:val="right"/>
        <w:rPr>
          <w:rFonts w:ascii="Times New Roman" w:hAnsi="Times New Roman"/>
          <w:sz w:val="28"/>
          <w:szCs w:val="28"/>
        </w:rPr>
      </w:pPr>
    </w:p>
    <w:p w:rsidR="008A6D68" w:rsidRDefault="008A6D68" w:rsidP="00152E79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8"/>
        <w:gridCol w:w="4016"/>
      </w:tblGrid>
      <w:tr w:rsidR="008A6D68" w:rsidTr="00B51079">
        <w:tc>
          <w:tcPr>
            <w:tcW w:w="5498" w:type="dxa"/>
          </w:tcPr>
          <w:p w:rsidR="008A6D68" w:rsidRPr="00B51079" w:rsidRDefault="008A6D68">
            <w:pPr>
              <w:rPr>
                <w:rFonts w:ascii="Times New Roman" w:hAnsi="Times New Roman"/>
                <w:sz w:val="28"/>
                <w:szCs w:val="28"/>
              </w:rPr>
            </w:pPr>
            <w:r w:rsidRPr="00B51079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016" w:type="dxa"/>
          </w:tcPr>
          <w:p w:rsidR="008A6D68" w:rsidRPr="00B51079" w:rsidRDefault="008A6D68" w:rsidP="00B510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79">
              <w:rPr>
                <w:rFonts w:ascii="Times New Roman" w:hAnsi="Times New Roman"/>
                <w:sz w:val="24"/>
                <w:szCs w:val="24"/>
              </w:rPr>
              <w:t>Приложение  № 2</w:t>
            </w:r>
          </w:p>
          <w:p w:rsidR="008A6D68" w:rsidRPr="00B51079" w:rsidRDefault="008A6D68" w:rsidP="00B510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79">
              <w:rPr>
                <w:rFonts w:ascii="Times New Roman" w:hAnsi="Times New Roman"/>
                <w:sz w:val="24"/>
                <w:szCs w:val="24"/>
              </w:rPr>
              <w:br/>
              <w:t>к постановлению</w:t>
            </w:r>
            <w:r w:rsidRPr="00B51079"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администрации района  </w:t>
            </w:r>
          </w:p>
          <w:p w:rsidR="008A6D68" w:rsidRPr="00BE2A19" w:rsidRDefault="008A6D68" w:rsidP="00BE2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19">
              <w:rPr>
                <w:rFonts w:ascii="Times New Roman" w:hAnsi="Times New Roman"/>
                <w:sz w:val="24"/>
                <w:szCs w:val="24"/>
              </w:rPr>
              <w:t>от 06.12.2019  № 714</w:t>
            </w:r>
          </w:p>
        </w:tc>
      </w:tr>
    </w:tbl>
    <w:p w:rsidR="008A6D68" w:rsidRDefault="008A6D68">
      <w:pPr>
        <w:rPr>
          <w:rFonts w:ascii="Times New Roman" w:hAnsi="Times New Roman"/>
          <w:sz w:val="28"/>
          <w:szCs w:val="28"/>
        </w:rPr>
      </w:pPr>
    </w:p>
    <w:p w:rsidR="008A6D68" w:rsidRPr="00956466" w:rsidRDefault="008A6D68" w:rsidP="009E067D">
      <w:pPr>
        <w:jc w:val="center"/>
        <w:rPr>
          <w:rFonts w:ascii="Times New Roman" w:hAnsi="Times New Roman"/>
          <w:sz w:val="28"/>
          <w:szCs w:val="28"/>
        </w:rPr>
      </w:pPr>
      <w:r w:rsidRPr="00FD4C71">
        <w:rPr>
          <w:szCs w:val="28"/>
        </w:rPr>
        <w:t>«</w:t>
      </w:r>
      <w:r w:rsidRPr="00956466">
        <w:rPr>
          <w:rFonts w:ascii="Times New Roman" w:hAnsi="Times New Roman"/>
          <w:sz w:val="28"/>
          <w:szCs w:val="28"/>
        </w:rPr>
        <w:t>4. Перечень основных мероприятий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4"/>
        <w:gridCol w:w="2337"/>
        <w:gridCol w:w="1641"/>
        <w:gridCol w:w="2504"/>
        <w:gridCol w:w="2028"/>
      </w:tblGrid>
      <w:tr w:rsidR="008A6D68" w:rsidRPr="00662E1C" w:rsidTr="001E131F">
        <w:tc>
          <w:tcPr>
            <w:tcW w:w="834" w:type="dxa"/>
          </w:tcPr>
          <w:p w:rsidR="008A6D68" w:rsidRPr="00662E1C" w:rsidRDefault="008A6D6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337" w:type="dxa"/>
          </w:tcPr>
          <w:p w:rsidR="008A6D68" w:rsidRPr="00662E1C" w:rsidRDefault="008A6D6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641" w:type="dxa"/>
          </w:tcPr>
          <w:p w:rsidR="008A6D68" w:rsidRPr="00662E1C" w:rsidRDefault="008A6D6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04" w:type="dxa"/>
          </w:tcPr>
          <w:p w:rsidR="008A6D68" w:rsidRPr="00662E1C" w:rsidRDefault="008A6D6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2028" w:type="dxa"/>
          </w:tcPr>
          <w:p w:rsidR="008A6D68" w:rsidRPr="00662E1C" w:rsidRDefault="008A6D6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8A6D68" w:rsidRPr="00662E1C" w:rsidTr="001E131F">
        <w:tc>
          <w:tcPr>
            <w:tcW w:w="834" w:type="dxa"/>
          </w:tcPr>
          <w:p w:rsidR="008A6D68" w:rsidRPr="00662E1C" w:rsidRDefault="008A6D6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37" w:type="dxa"/>
          </w:tcPr>
          <w:p w:rsidR="008A6D68" w:rsidRPr="00662E1C" w:rsidRDefault="008A6D6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OLE_LINK2"/>
            <w:bookmarkStart w:id="8" w:name="OLE_LINK20"/>
            <w:r w:rsidRPr="00662E1C">
              <w:rPr>
                <w:rFonts w:ascii="Times New Roman" w:hAnsi="Times New Roman"/>
                <w:sz w:val="24"/>
                <w:szCs w:val="24"/>
              </w:rPr>
              <w:t xml:space="preserve">Устройство в МБОУ СОШ № 9 </w:t>
            </w:r>
            <w:bookmarkEnd w:id="7"/>
            <w:r w:rsidRPr="00662E1C">
              <w:rPr>
                <w:rFonts w:ascii="Times New Roman" w:hAnsi="Times New Roman"/>
                <w:sz w:val="24"/>
                <w:szCs w:val="24"/>
              </w:rPr>
              <w:t>п. Софийск систем водоснабжения и канализации, тёплых санитарно- гигиенических помещений</w:t>
            </w:r>
            <w:bookmarkEnd w:id="8"/>
          </w:p>
        </w:tc>
        <w:tc>
          <w:tcPr>
            <w:tcW w:w="1641" w:type="dxa"/>
          </w:tcPr>
          <w:p w:rsidR="008A6D68" w:rsidRPr="00662E1C" w:rsidRDefault="008A6D68" w:rsidP="00F33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504" w:type="dxa"/>
          </w:tcPr>
          <w:p w:rsidR="008A6D68" w:rsidRPr="00AB2749" w:rsidRDefault="008A6D68" w:rsidP="002A59ED">
            <w:pPr>
              <w:pStyle w:val="ConsPlusNormal"/>
              <w:jc w:val="both"/>
              <w:rPr>
                <w:sz w:val="24"/>
                <w:szCs w:val="24"/>
              </w:rPr>
            </w:pPr>
            <w:r w:rsidRPr="00AB2749">
              <w:rPr>
                <w:sz w:val="24"/>
                <w:szCs w:val="24"/>
              </w:rPr>
              <w:t xml:space="preserve">Управление образования, </w:t>
            </w:r>
            <w:r>
              <w:rPr>
                <w:sz w:val="24"/>
                <w:szCs w:val="24"/>
              </w:rPr>
              <w:t>директор школы</w:t>
            </w:r>
            <w:r w:rsidRPr="00AB27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8A6D68" w:rsidRPr="00662E1C" w:rsidRDefault="008A6D6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Наличие систем водоснабжения и канализации, тёплых санитарно- гигиенических помещений</w:t>
            </w:r>
          </w:p>
        </w:tc>
      </w:tr>
      <w:tr w:rsidR="008A6D68" w:rsidRPr="00662E1C" w:rsidTr="001E131F">
        <w:tc>
          <w:tcPr>
            <w:tcW w:w="834" w:type="dxa"/>
          </w:tcPr>
          <w:p w:rsidR="008A6D68" w:rsidRPr="00662E1C" w:rsidRDefault="008A6D6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37" w:type="dxa"/>
          </w:tcPr>
          <w:p w:rsidR="008A6D68" w:rsidRPr="00662E1C" w:rsidRDefault="008A6D68" w:rsidP="00F33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OLE_LINK3"/>
            <w:r w:rsidRPr="00662E1C">
              <w:rPr>
                <w:rFonts w:ascii="Times New Roman" w:hAnsi="Times New Roman"/>
                <w:sz w:val="24"/>
                <w:szCs w:val="24"/>
              </w:rPr>
              <w:t xml:space="preserve">Устройство в МБОУ ООШ № 16 с. Аланап систем водоснабжения и канализации, тёплых санитарно- гигиенических помещений </w:t>
            </w:r>
            <w:bookmarkEnd w:id="9"/>
          </w:p>
        </w:tc>
        <w:tc>
          <w:tcPr>
            <w:tcW w:w="1641" w:type="dxa"/>
          </w:tcPr>
          <w:p w:rsidR="008A6D68" w:rsidRPr="00662E1C" w:rsidRDefault="008A6D68" w:rsidP="00F33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04" w:type="dxa"/>
          </w:tcPr>
          <w:p w:rsidR="008A6D68" w:rsidRPr="00AB2749" w:rsidRDefault="008A6D68" w:rsidP="002A59ED">
            <w:pPr>
              <w:pStyle w:val="ConsPlusNormal"/>
              <w:jc w:val="both"/>
              <w:rPr>
                <w:sz w:val="24"/>
                <w:szCs w:val="24"/>
              </w:rPr>
            </w:pPr>
            <w:r w:rsidRPr="00AB2749">
              <w:rPr>
                <w:sz w:val="24"/>
                <w:szCs w:val="24"/>
              </w:rPr>
              <w:t>Управление образования,</w:t>
            </w:r>
            <w:r>
              <w:rPr>
                <w:sz w:val="24"/>
                <w:szCs w:val="24"/>
              </w:rPr>
              <w:t xml:space="preserve"> </w:t>
            </w:r>
            <w:r w:rsidRPr="00AB2749">
              <w:rPr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2028" w:type="dxa"/>
          </w:tcPr>
          <w:p w:rsidR="008A6D68" w:rsidRPr="00662E1C" w:rsidRDefault="008A6D6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Наличие систем водоснабжения и канализации, тёплых санитарно- гигиенических помещений</w:t>
            </w:r>
          </w:p>
        </w:tc>
      </w:tr>
      <w:tr w:rsidR="008A6D68" w:rsidRPr="00662E1C" w:rsidTr="001E131F">
        <w:tc>
          <w:tcPr>
            <w:tcW w:w="834" w:type="dxa"/>
          </w:tcPr>
          <w:p w:rsidR="008A6D68" w:rsidRPr="00662E1C" w:rsidRDefault="008A6D6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_Hlk534843206"/>
            <w:r w:rsidRPr="00662E1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37" w:type="dxa"/>
          </w:tcPr>
          <w:p w:rsidR="008A6D68" w:rsidRPr="00662E1C" w:rsidRDefault="008A6D68" w:rsidP="0034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" w:name="OLE_LINK4"/>
            <w:bookmarkStart w:id="12" w:name="OLE_LINK21"/>
            <w:r w:rsidRPr="00662E1C">
              <w:rPr>
                <w:rFonts w:ascii="Times New Roman" w:hAnsi="Times New Roman"/>
                <w:sz w:val="24"/>
                <w:szCs w:val="24"/>
              </w:rPr>
              <w:t xml:space="preserve">Устройство в МБОУ ООШ № 15 п. Зимовьё, </w:t>
            </w:r>
            <w:bookmarkEnd w:id="11"/>
            <w:r w:rsidRPr="00662E1C">
              <w:rPr>
                <w:rFonts w:ascii="Times New Roman" w:hAnsi="Times New Roman"/>
                <w:sz w:val="24"/>
                <w:szCs w:val="24"/>
              </w:rPr>
              <w:t>МБОУ ООШ № 12 с. Согда и филиале МБОУ ООШ № 12  в п. Ушман систем водоснабжения и канализации, тёплых санитарно- гигиенических помещений</w:t>
            </w:r>
            <w:bookmarkEnd w:id="12"/>
          </w:p>
        </w:tc>
        <w:tc>
          <w:tcPr>
            <w:tcW w:w="1641" w:type="dxa"/>
          </w:tcPr>
          <w:p w:rsidR="008A6D68" w:rsidRPr="00662E1C" w:rsidRDefault="008A6D68" w:rsidP="00F33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04" w:type="dxa"/>
          </w:tcPr>
          <w:p w:rsidR="008A6D68" w:rsidRPr="00AB2749" w:rsidRDefault="008A6D68" w:rsidP="002A59ED">
            <w:pPr>
              <w:pStyle w:val="ConsPlusNormal"/>
              <w:jc w:val="both"/>
              <w:rPr>
                <w:sz w:val="24"/>
                <w:szCs w:val="24"/>
              </w:rPr>
            </w:pPr>
            <w:r w:rsidRPr="00AB2749">
              <w:rPr>
                <w:sz w:val="24"/>
                <w:szCs w:val="24"/>
              </w:rPr>
              <w:t>Управление образования, Руководители общеобразовательных учреждений</w:t>
            </w:r>
          </w:p>
        </w:tc>
        <w:tc>
          <w:tcPr>
            <w:tcW w:w="2028" w:type="dxa"/>
          </w:tcPr>
          <w:p w:rsidR="008A6D68" w:rsidRPr="00662E1C" w:rsidRDefault="008A6D68" w:rsidP="002A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Наличие систем водоснабжения и канализации, тёплых санитарно- гигиенических помещений</w:t>
            </w:r>
          </w:p>
        </w:tc>
      </w:tr>
      <w:bookmarkEnd w:id="6"/>
      <w:bookmarkEnd w:id="10"/>
    </w:tbl>
    <w:p w:rsidR="008A6D68" w:rsidRDefault="008A6D68" w:rsidP="00461EC6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8A6D68" w:rsidRDefault="008A6D68" w:rsidP="00152E7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8A6D68" w:rsidRPr="00152E79" w:rsidRDefault="008A6D68" w:rsidP="00152E79">
      <w:pPr>
        <w:tabs>
          <w:tab w:val="center" w:pos="4677"/>
        </w:tabs>
        <w:rPr>
          <w:rFonts w:ascii="Times New Roman" w:hAnsi="Times New Roman"/>
          <w:sz w:val="28"/>
          <w:szCs w:val="28"/>
        </w:rPr>
        <w:sectPr w:rsidR="008A6D68" w:rsidRPr="00152E79" w:rsidSect="00060B2C">
          <w:headerReference w:type="even" r:id="rId7"/>
          <w:headerReference w:type="default" r:id="rId8"/>
          <w:pgSz w:w="11906" w:h="16838"/>
          <w:pgMar w:top="1134" w:right="567" w:bottom="1134" w:left="204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10008"/>
        <w:gridCol w:w="4778"/>
      </w:tblGrid>
      <w:tr w:rsidR="008A6D68" w:rsidTr="00B51079">
        <w:tc>
          <w:tcPr>
            <w:tcW w:w="10008" w:type="dxa"/>
          </w:tcPr>
          <w:p w:rsidR="008A6D68" w:rsidRPr="00B51079" w:rsidRDefault="008A6D68" w:rsidP="00B51079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8A6D68" w:rsidRPr="00B51079" w:rsidRDefault="008A6D68" w:rsidP="00B510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79">
              <w:rPr>
                <w:rFonts w:ascii="Times New Roman" w:hAnsi="Times New Roman"/>
                <w:sz w:val="24"/>
                <w:szCs w:val="24"/>
              </w:rPr>
              <w:t>Приложение  № 3</w:t>
            </w:r>
          </w:p>
          <w:p w:rsidR="008A6D68" w:rsidRPr="00B51079" w:rsidRDefault="008A6D68" w:rsidP="00B510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79">
              <w:rPr>
                <w:rFonts w:ascii="Times New Roman" w:hAnsi="Times New Roman"/>
                <w:sz w:val="24"/>
                <w:szCs w:val="24"/>
              </w:rPr>
              <w:br/>
              <w:t>к постановлению</w:t>
            </w:r>
            <w:r w:rsidRPr="00B51079"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администрации района </w:t>
            </w:r>
          </w:p>
          <w:p w:rsidR="008A6D68" w:rsidRPr="00B51079" w:rsidRDefault="008A6D68" w:rsidP="00B510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06.12.2019  № 714</w:t>
            </w:r>
          </w:p>
          <w:p w:rsidR="008A6D68" w:rsidRPr="00B51079" w:rsidRDefault="008A6D68" w:rsidP="00B510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D68" w:rsidRPr="00B51079" w:rsidRDefault="008A6D68" w:rsidP="00B51079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079">
              <w:rPr>
                <w:rFonts w:ascii="Times New Roman" w:hAnsi="Times New Roman"/>
                <w:color w:val="000000"/>
                <w:sz w:val="24"/>
                <w:szCs w:val="24"/>
              </w:rPr>
              <w:t>«Приложение № 1</w:t>
            </w:r>
            <w:r w:rsidRPr="00B510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Муниципальной программе</w:t>
            </w:r>
            <w:r w:rsidRPr="00B5107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51079">
              <w:rPr>
                <w:rFonts w:ascii="Times New Roman" w:hAnsi="Times New Roman"/>
                <w:sz w:val="24"/>
                <w:szCs w:val="24"/>
              </w:rPr>
              <w:t>«Обеспечение общеобразовательных</w:t>
            </w:r>
          </w:p>
          <w:p w:rsidR="008A6D68" w:rsidRPr="00B51079" w:rsidRDefault="008A6D68" w:rsidP="00B51079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079">
              <w:rPr>
                <w:rFonts w:ascii="Times New Roman" w:hAnsi="Times New Roman"/>
                <w:sz w:val="24"/>
                <w:szCs w:val="24"/>
              </w:rPr>
              <w:t>учреждений Верхнебуреинского</w:t>
            </w:r>
          </w:p>
          <w:p w:rsidR="008A6D68" w:rsidRPr="00B51079" w:rsidRDefault="008A6D68" w:rsidP="00B51079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079">
              <w:rPr>
                <w:rFonts w:ascii="Times New Roman" w:hAnsi="Times New Roman"/>
                <w:sz w:val="24"/>
                <w:szCs w:val="24"/>
              </w:rPr>
              <w:t>муниципального района системами</w:t>
            </w:r>
          </w:p>
          <w:p w:rsidR="008A6D68" w:rsidRPr="00B51079" w:rsidRDefault="008A6D68" w:rsidP="00B51079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079">
              <w:rPr>
                <w:rFonts w:ascii="Times New Roman" w:hAnsi="Times New Roman"/>
                <w:sz w:val="24"/>
                <w:szCs w:val="24"/>
              </w:rPr>
              <w:t>водоснабжения и канализации, тёплыми</w:t>
            </w:r>
          </w:p>
          <w:p w:rsidR="008A6D68" w:rsidRPr="00B51079" w:rsidRDefault="008A6D68" w:rsidP="00B51079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079">
              <w:rPr>
                <w:rFonts w:ascii="Times New Roman" w:hAnsi="Times New Roman"/>
                <w:sz w:val="24"/>
                <w:szCs w:val="24"/>
              </w:rPr>
              <w:t>санитарно - гигиеническими помещениями</w:t>
            </w:r>
          </w:p>
          <w:p w:rsidR="008A6D68" w:rsidRPr="00B51079" w:rsidRDefault="008A6D68" w:rsidP="00B51079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1079">
              <w:rPr>
                <w:rFonts w:ascii="Times New Roman" w:hAnsi="Times New Roman"/>
                <w:sz w:val="24"/>
                <w:szCs w:val="24"/>
              </w:rPr>
              <w:t>в 2018-2020 годах»</w:t>
            </w:r>
          </w:p>
        </w:tc>
      </w:tr>
    </w:tbl>
    <w:p w:rsidR="008A6D68" w:rsidRDefault="008A6D68" w:rsidP="00347978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8A6D68" w:rsidRDefault="008A6D68" w:rsidP="001E131F">
      <w:pPr>
        <w:spacing w:line="240" w:lineRule="exact"/>
        <w:contextualSpacing/>
        <w:jc w:val="right"/>
        <w:rPr>
          <w:rFonts w:ascii="Times New Roman" w:hAnsi="Times New Roman"/>
        </w:rPr>
      </w:pPr>
      <w:bookmarkStart w:id="13" w:name="OLE_LINK34"/>
      <w:bookmarkStart w:id="14" w:name="OLE_LINK35"/>
      <w:r w:rsidRPr="00FD4C71">
        <w:rPr>
          <w:rFonts w:ascii="Times New Roman" w:hAnsi="Times New Roman"/>
        </w:rPr>
        <w:t>__</w:t>
      </w:r>
    </w:p>
    <w:bookmarkEnd w:id="13"/>
    <w:bookmarkEnd w:id="14"/>
    <w:p w:rsidR="008A6D68" w:rsidRPr="00024069" w:rsidRDefault="008A6D68" w:rsidP="001E131F">
      <w:pPr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</w:p>
    <w:p w:rsidR="008A6D68" w:rsidRDefault="008A6D68" w:rsidP="00347978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024069">
        <w:rPr>
          <w:rFonts w:ascii="Times New Roman" w:hAnsi="Times New Roman"/>
          <w:color w:val="000000"/>
          <w:sz w:val="24"/>
          <w:szCs w:val="24"/>
        </w:rPr>
        <w:t>Ресурсное обеспечение</w:t>
      </w:r>
      <w:r w:rsidRPr="00024069">
        <w:rPr>
          <w:rFonts w:ascii="Times New Roman" w:hAnsi="Times New Roman"/>
          <w:color w:val="000000"/>
          <w:sz w:val="24"/>
          <w:szCs w:val="24"/>
        </w:rPr>
        <w:br/>
        <w:t xml:space="preserve">реализации муниципальной программы </w:t>
      </w:r>
      <w:r w:rsidRPr="00024069">
        <w:rPr>
          <w:rFonts w:ascii="Times New Roman" w:hAnsi="Times New Roman"/>
          <w:sz w:val="24"/>
          <w:szCs w:val="24"/>
        </w:rPr>
        <w:t>«Обеспечение общеобразовательных учреждений Верхнебуреинского муниципального района системами водоснабжения и канализации, тёплыми санитарно-гигиеническими помещениями  в 2018-202</w:t>
      </w:r>
      <w:r>
        <w:rPr>
          <w:rFonts w:ascii="Times New Roman" w:hAnsi="Times New Roman"/>
          <w:sz w:val="24"/>
          <w:szCs w:val="24"/>
        </w:rPr>
        <w:t>0</w:t>
      </w:r>
      <w:r w:rsidRPr="00024069">
        <w:rPr>
          <w:rFonts w:ascii="Times New Roman" w:hAnsi="Times New Roman"/>
          <w:sz w:val="24"/>
          <w:szCs w:val="24"/>
        </w:rPr>
        <w:t xml:space="preserve"> годах»</w:t>
      </w:r>
      <w:r w:rsidRPr="00024069">
        <w:rPr>
          <w:rFonts w:ascii="Times New Roman" w:hAnsi="Times New Roman"/>
          <w:color w:val="000000"/>
          <w:sz w:val="24"/>
          <w:szCs w:val="24"/>
        </w:rPr>
        <w:br/>
        <w:t>за счет средств районного бюджета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7"/>
        <w:gridCol w:w="5662"/>
        <w:gridCol w:w="1985"/>
        <w:gridCol w:w="2268"/>
        <w:gridCol w:w="1559"/>
        <w:gridCol w:w="1985"/>
      </w:tblGrid>
      <w:tr w:rsidR="008A6D68" w:rsidRPr="00662E1C" w:rsidTr="002C0D6C">
        <w:trPr>
          <w:trHeight w:val="923"/>
        </w:trPr>
        <w:tc>
          <w:tcPr>
            <w:tcW w:w="1137" w:type="dxa"/>
            <w:vMerge w:val="restart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NN</w:t>
            </w:r>
          </w:p>
        </w:tc>
        <w:tc>
          <w:tcPr>
            <w:tcW w:w="5662" w:type="dxa"/>
            <w:vMerge w:val="restart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812" w:type="dxa"/>
            <w:gridSpan w:val="3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годам (тыс. рублей)</w:t>
            </w:r>
          </w:p>
        </w:tc>
      </w:tr>
      <w:tr w:rsidR="008A6D68" w:rsidRPr="00662E1C" w:rsidTr="00F334F2">
        <w:trPr>
          <w:trHeight w:val="330"/>
        </w:trPr>
        <w:tc>
          <w:tcPr>
            <w:tcW w:w="1137" w:type="dxa"/>
            <w:vMerge/>
            <w:vAlign w:val="center"/>
          </w:tcPr>
          <w:p w:rsidR="008A6D68" w:rsidRPr="00662E1C" w:rsidRDefault="008A6D68" w:rsidP="002A5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2" w:type="dxa"/>
            <w:vMerge/>
            <w:vAlign w:val="center"/>
          </w:tcPr>
          <w:p w:rsidR="008A6D68" w:rsidRPr="00662E1C" w:rsidRDefault="008A6D68" w:rsidP="002A5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6D68" w:rsidRPr="00662E1C" w:rsidRDefault="008A6D68" w:rsidP="002A5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8A6D68" w:rsidRPr="00662E1C" w:rsidTr="00F334F2">
        <w:trPr>
          <w:trHeight w:val="330"/>
        </w:trPr>
        <w:tc>
          <w:tcPr>
            <w:tcW w:w="1137" w:type="dxa"/>
            <w:vAlign w:val="center"/>
          </w:tcPr>
          <w:p w:rsidR="008A6D68" w:rsidRPr="00662E1C" w:rsidRDefault="008A6D6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5" w:name="_Hlk534846057"/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2" w:type="dxa"/>
            <w:vAlign w:val="center"/>
          </w:tcPr>
          <w:p w:rsidR="008A6D68" w:rsidRPr="00662E1C" w:rsidRDefault="008A6D6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8A6D68" w:rsidRPr="00662E1C" w:rsidRDefault="008A6D6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A6D68" w:rsidRPr="00662E1C" w:rsidRDefault="008A6D6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A6D68" w:rsidRPr="00662E1C" w:rsidTr="00F334F2">
        <w:trPr>
          <w:trHeight w:val="330"/>
        </w:trPr>
        <w:tc>
          <w:tcPr>
            <w:tcW w:w="1137" w:type="dxa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6" w:name="_Hlk534844253"/>
            <w:bookmarkEnd w:id="15"/>
          </w:p>
        </w:tc>
        <w:tc>
          <w:tcPr>
            <w:tcW w:w="5662" w:type="dxa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3 320,460</w:t>
            </w:r>
          </w:p>
        </w:tc>
        <w:tc>
          <w:tcPr>
            <w:tcW w:w="1559" w:type="dxa"/>
          </w:tcPr>
          <w:p w:rsidR="008A6D68" w:rsidRPr="00662E1C" w:rsidRDefault="008A6D68" w:rsidP="002A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3647,990</w:t>
            </w:r>
          </w:p>
        </w:tc>
        <w:tc>
          <w:tcPr>
            <w:tcW w:w="1985" w:type="dxa"/>
          </w:tcPr>
          <w:p w:rsidR="008A6D68" w:rsidRPr="00662E1C" w:rsidRDefault="008A6D68" w:rsidP="002A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13 469,800</w:t>
            </w:r>
          </w:p>
        </w:tc>
      </w:tr>
      <w:tr w:rsidR="008A6D68" w:rsidRPr="00662E1C" w:rsidTr="00F334F2">
        <w:trPr>
          <w:trHeight w:val="330"/>
        </w:trPr>
        <w:tc>
          <w:tcPr>
            <w:tcW w:w="1137" w:type="dxa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2" w:type="dxa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3 320,460</w:t>
            </w:r>
          </w:p>
        </w:tc>
        <w:tc>
          <w:tcPr>
            <w:tcW w:w="1559" w:type="dxa"/>
          </w:tcPr>
          <w:p w:rsidR="008A6D68" w:rsidRPr="00662E1C" w:rsidRDefault="008A6D68" w:rsidP="002A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3647,990</w:t>
            </w:r>
          </w:p>
        </w:tc>
        <w:tc>
          <w:tcPr>
            <w:tcW w:w="1985" w:type="dxa"/>
          </w:tcPr>
          <w:p w:rsidR="008A6D68" w:rsidRPr="00662E1C" w:rsidRDefault="008A6D68" w:rsidP="002A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13 469,800</w:t>
            </w:r>
          </w:p>
        </w:tc>
      </w:tr>
      <w:tr w:rsidR="008A6D68" w:rsidRPr="00662E1C" w:rsidTr="00F334F2">
        <w:trPr>
          <w:trHeight w:val="330"/>
        </w:trPr>
        <w:tc>
          <w:tcPr>
            <w:tcW w:w="1137" w:type="dxa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7" w:name="_Hlk489486650"/>
          </w:p>
        </w:tc>
        <w:tc>
          <w:tcPr>
            <w:tcW w:w="5662" w:type="dxa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2268" w:type="dxa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2576,250</w:t>
            </w:r>
          </w:p>
        </w:tc>
        <w:tc>
          <w:tcPr>
            <w:tcW w:w="1559" w:type="dxa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2 997,990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12 122,800</w:t>
            </w:r>
          </w:p>
        </w:tc>
      </w:tr>
      <w:bookmarkEnd w:id="16"/>
      <w:bookmarkEnd w:id="17"/>
      <w:tr w:rsidR="008A6D68" w:rsidRPr="00662E1C" w:rsidTr="00F334F2">
        <w:trPr>
          <w:trHeight w:val="330"/>
        </w:trPr>
        <w:tc>
          <w:tcPr>
            <w:tcW w:w="1137" w:type="dxa"/>
            <w:vAlign w:val="center"/>
          </w:tcPr>
          <w:p w:rsidR="008A6D68" w:rsidRPr="00662E1C" w:rsidRDefault="008A6D6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2" w:type="dxa"/>
            <w:vAlign w:val="center"/>
          </w:tcPr>
          <w:p w:rsidR="008A6D68" w:rsidRPr="00662E1C" w:rsidRDefault="008A6D6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8A6D68" w:rsidRPr="00662E1C" w:rsidRDefault="008A6D6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A6D68" w:rsidRPr="00662E1C" w:rsidRDefault="008A6D6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024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A6D68" w:rsidRPr="00662E1C" w:rsidTr="00F334F2">
        <w:trPr>
          <w:trHeight w:val="330"/>
        </w:trPr>
        <w:tc>
          <w:tcPr>
            <w:tcW w:w="1137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2" w:type="dxa"/>
          </w:tcPr>
          <w:p w:rsidR="008A6D68" w:rsidRPr="00662E1C" w:rsidRDefault="008A6D68" w:rsidP="00BF177E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8" w:name="OLE_LINK28"/>
            <w:r w:rsidRPr="00662E1C">
              <w:rPr>
                <w:rFonts w:ascii="Times New Roman" w:hAnsi="Times New Roman"/>
                <w:sz w:val="24"/>
                <w:szCs w:val="24"/>
              </w:rPr>
              <w:t>Устройство в МБОУ СОШ № 9 п. Софийск систем водоснабжения и канализации, тёплых санитарно- гигиенических помещений</w:t>
            </w:r>
            <w:bookmarkEnd w:id="18"/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3 320,460</w:t>
            </w:r>
          </w:p>
        </w:tc>
        <w:tc>
          <w:tcPr>
            <w:tcW w:w="1559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9" w:name="OLE_LINK27"/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  <w:bookmarkEnd w:id="19"/>
          </w:p>
        </w:tc>
      </w:tr>
      <w:tr w:rsidR="008A6D68" w:rsidRPr="00662E1C" w:rsidTr="00F334F2">
        <w:trPr>
          <w:trHeight w:val="330"/>
        </w:trPr>
        <w:tc>
          <w:tcPr>
            <w:tcW w:w="1137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2" w:type="dxa"/>
          </w:tcPr>
          <w:p w:rsidR="008A6D68" w:rsidRPr="00662E1C" w:rsidRDefault="008A6D68" w:rsidP="00BF177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3 320,460</w:t>
            </w:r>
          </w:p>
        </w:tc>
        <w:tc>
          <w:tcPr>
            <w:tcW w:w="1559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A6D68" w:rsidRPr="00662E1C" w:rsidTr="00F334F2">
        <w:trPr>
          <w:trHeight w:val="330"/>
        </w:trPr>
        <w:tc>
          <w:tcPr>
            <w:tcW w:w="1137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2" w:type="dxa"/>
          </w:tcPr>
          <w:p w:rsidR="008A6D68" w:rsidRPr="00662E1C" w:rsidRDefault="008A6D68" w:rsidP="00BF177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2268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2576,250</w:t>
            </w:r>
          </w:p>
        </w:tc>
        <w:tc>
          <w:tcPr>
            <w:tcW w:w="1559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A6D68" w:rsidRPr="00662E1C" w:rsidTr="00F334F2">
        <w:trPr>
          <w:trHeight w:val="330"/>
        </w:trPr>
        <w:tc>
          <w:tcPr>
            <w:tcW w:w="1137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62" w:type="dxa"/>
          </w:tcPr>
          <w:p w:rsidR="008A6D68" w:rsidRPr="00662E1C" w:rsidRDefault="008A6D68" w:rsidP="00BF177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Устройство в МБОУ ООШ № 16 с. Аланап систем водоснабжения и канализации, тёплых санитарно- гигиенических помещений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3647,990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A6D68" w:rsidRPr="00662E1C" w:rsidTr="00F334F2">
        <w:trPr>
          <w:trHeight w:val="330"/>
        </w:trPr>
        <w:tc>
          <w:tcPr>
            <w:tcW w:w="1137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2" w:type="dxa"/>
          </w:tcPr>
          <w:p w:rsidR="008A6D68" w:rsidRPr="00662E1C" w:rsidRDefault="008A6D68" w:rsidP="00BF177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3647,990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A6D68" w:rsidRPr="00662E1C" w:rsidTr="00F334F2">
        <w:trPr>
          <w:trHeight w:val="330"/>
        </w:trPr>
        <w:tc>
          <w:tcPr>
            <w:tcW w:w="1137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0" w:name="_Hlk489486708"/>
          </w:p>
        </w:tc>
        <w:tc>
          <w:tcPr>
            <w:tcW w:w="5662" w:type="dxa"/>
          </w:tcPr>
          <w:p w:rsidR="008A6D68" w:rsidRPr="00662E1C" w:rsidRDefault="008A6D68" w:rsidP="00BF177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2268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2 997,990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A6D68" w:rsidRPr="00662E1C" w:rsidTr="00F334F2">
        <w:trPr>
          <w:trHeight w:val="1246"/>
        </w:trPr>
        <w:tc>
          <w:tcPr>
            <w:tcW w:w="1137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1" w:name="_Hlk534843886"/>
            <w:bookmarkEnd w:id="20"/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62" w:type="dxa"/>
          </w:tcPr>
          <w:p w:rsidR="008A6D68" w:rsidRPr="00662E1C" w:rsidRDefault="008A6D68" w:rsidP="00BF177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Устройство в МБОУ ООШ № 15 п. Зимовьё, МБОУ ООШ № 12 с. Согда и филиале МБОУ ООШ № 12  в п. Ушман систем водоснабжения и канализации, тёплых санитарно- гигиенических помещений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13 469,800</w:t>
            </w:r>
          </w:p>
        </w:tc>
      </w:tr>
      <w:bookmarkEnd w:id="21"/>
      <w:tr w:rsidR="008A6D68" w:rsidRPr="00662E1C" w:rsidTr="00F334F2">
        <w:trPr>
          <w:trHeight w:val="798"/>
        </w:trPr>
        <w:tc>
          <w:tcPr>
            <w:tcW w:w="1137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2" w:type="dxa"/>
          </w:tcPr>
          <w:p w:rsidR="008A6D68" w:rsidRPr="00662E1C" w:rsidRDefault="008A6D68" w:rsidP="00BF177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13 469,800</w:t>
            </w:r>
          </w:p>
        </w:tc>
      </w:tr>
      <w:tr w:rsidR="008A6D68" w:rsidRPr="00662E1C" w:rsidTr="00F334F2">
        <w:trPr>
          <w:trHeight w:val="1263"/>
        </w:trPr>
        <w:tc>
          <w:tcPr>
            <w:tcW w:w="1137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2" w:type="dxa"/>
          </w:tcPr>
          <w:p w:rsidR="008A6D68" w:rsidRPr="00662E1C" w:rsidRDefault="008A6D68" w:rsidP="00BF177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2268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12 122,800</w:t>
            </w:r>
          </w:p>
        </w:tc>
      </w:tr>
    </w:tbl>
    <w:p w:rsidR="008A6D68" w:rsidRDefault="008A6D68" w:rsidP="001E131F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  <w:sectPr w:rsidR="008A6D68" w:rsidSect="002A59E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10008"/>
        <w:gridCol w:w="4778"/>
      </w:tblGrid>
      <w:tr w:rsidR="008A6D68" w:rsidTr="00B51079">
        <w:tc>
          <w:tcPr>
            <w:tcW w:w="10008" w:type="dxa"/>
          </w:tcPr>
          <w:p w:rsidR="008A6D68" w:rsidRPr="00B51079" w:rsidRDefault="008A6D68" w:rsidP="00B51079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bookmarkStart w:id="22" w:name="OLE_LINK58"/>
          </w:p>
        </w:tc>
        <w:tc>
          <w:tcPr>
            <w:tcW w:w="4778" w:type="dxa"/>
          </w:tcPr>
          <w:p w:rsidR="008A6D68" w:rsidRPr="00B51079" w:rsidRDefault="008A6D68" w:rsidP="00B5107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B51079">
              <w:rPr>
                <w:rFonts w:ascii="Times New Roman" w:hAnsi="Times New Roman"/>
              </w:rPr>
              <w:t>Приложение № 4</w:t>
            </w:r>
          </w:p>
          <w:p w:rsidR="008A6D68" w:rsidRPr="00B51079" w:rsidRDefault="008A6D68" w:rsidP="00B5107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B51079">
              <w:rPr>
                <w:rFonts w:ascii="Times New Roman" w:hAnsi="Times New Roman"/>
                <w:sz w:val="20"/>
                <w:szCs w:val="20"/>
              </w:rPr>
              <w:br/>
              <w:t>к постановлению</w:t>
            </w:r>
            <w:r w:rsidRPr="00B51079">
              <w:rPr>
                <w:rFonts w:ascii="Times New Roman" w:hAnsi="Times New Roman"/>
                <w:sz w:val="20"/>
                <w:szCs w:val="20"/>
              </w:rPr>
              <w:br/>
            </w:r>
            <w:r w:rsidRPr="00B51079">
              <w:rPr>
                <w:rFonts w:ascii="Times New Roman" w:hAnsi="Times New Roman"/>
              </w:rPr>
              <w:t>администрации района</w:t>
            </w:r>
          </w:p>
          <w:p w:rsidR="008A6D68" w:rsidRPr="00B51079" w:rsidRDefault="008A6D68" w:rsidP="00B5107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06.12.2019  № 714</w:t>
            </w:r>
          </w:p>
          <w:p w:rsidR="008A6D68" w:rsidRPr="00B51079" w:rsidRDefault="008A6D68" w:rsidP="00B51079">
            <w:pPr>
              <w:spacing w:after="0" w:line="240" w:lineRule="exact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6D68" w:rsidRPr="00B51079" w:rsidRDefault="008A6D68" w:rsidP="00B51079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079">
              <w:rPr>
                <w:rFonts w:ascii="Times New Roman" w:hAnsi="Times New Roman"/>
                <w:color w:val="000000"/>
                <w:sz w:val="24"/>
                <w:szCs w:val="24"/>
              </w:rPr>
              <w:t>«Приложение № 2</w:t>
            </w:r>
            <w:r w:rsidRPr="00B510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Муниципальной программе</w:t>
            </w:r>
            <w:r w:rsidRPr="00B5107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51079">
              <w:rPr>
                <w:rFonts w:ascii="Times New Roman" w:hAnsi="Times New Roman"/>
                <w:sz w:val="24"/>
                <w:szCs w:val="24"/>
              </w:rPr>
              <w:t xml:space="preserve">«Обеспечение общеобразовательных </w:t>
            </w:r>
          </w:p>
          <w:p w:rsidR="008A6D68" w:rsidRPr="00B51079" w:rsidRDefault="008A6D68" w:rsidP="00B51079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079">
              <w:rPr>
                <w:rFonts w:ascii="Times New Roman" w:hAnsi="Times New Roman"/>
                <w:sz w:val="24"/>
                <w:szCs w:val="24"/>
              </w:rPr>
              <w:t xml:space="preserve">учреждений Верхнебуреинского </w:t>
            </w:r>
          </w:p>
          <w:p w:rsidR="008A6D68" w:rsidRPr="00B51079" w:rsidRDefault="008A6D68" w:rsidP="00B51079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079">
              <w:rPr>
                <w:rFonts w:ascii="Times New Roman" w:hAnsi="Times New Roman"/>
                <w:sz w:val="24"/>
                <w:szCs w:val="24"/>
              </w:rPr>
              <w:t>муниципального района системами</w:t>
            </w:r>
          </w:p>
          <w:p w:rsidR="008A6D68" w:rsidRPr="00B51079" w:rsidRDefault="008A6D68" w:rsidP="00B51079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079">
              <w:rPr>
                <w:rFonts w:ascii="Times New Roman" w:hAnsi="Times New Roman"/>
                <w:sz w:val="24"/>
                <w:szCs w:val="24"/>
              </w:rPr>
              <w:t>водоснабжения и канализации, тёплыми</w:t>
            </w:r>
          </w:p>
          <w:p w:rsidR="008A6D68" w:rsidRPr="00B51079" w:rsidRDefault="008A6D68" w:rsidP="00B51079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079">
              <w:rPr>
                <w:rFonts w:ascii="Times New Roman" w:hAnsi="Times New Roman"/>
                <w:sz w:val="24"/>
                <w:szCs w:val="24"/>
              </w:rPr>
              <w:t xml:space="preserve">санитарно - гигиеническими помещениями </w:t>
            </w:r>
          </w:p>
          <w:p w:rsidR="008A6D68" w:rsidRPr="00B51079" w:rsidRDefault="008A6D68" w:rsidP="00B51079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079">
              <w:rPr>
                <w:rFonts w:ascii="Times New Roman" w:hAnsi="Times New Roman"/>
                <w:sz w:val="24"/>
                <w:szCs w:val="24"/>
              </w:rPr>
              <w:t>в 2018-2020 годах»</w:t>
            </w:r>
          </w:p>
          <w:p w:rsidR="008A6D68" w:rsidRPr="00B51079" w:rsidRDefault="008A6D68" w:rsidP="00B51079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</w:p>
        </w:tc>
      </w:tr>
    </w:tbl>
    <w:p w:rsidR="008A6D68" w:rsidRDefault="008A6D68" w:rsidP="00BF177E">
      <w:pPr>
        <w:spacing w:line="240" w:lineRule="exact"/>
        <w:contextualSpacing/>
        <w:rPr>
          <w:rFonts w:ascii="Times New Roman" w:hAnsi="Times New Roman"/>
        </w:rPr>
      </w:pPr>
    </w:p>
    <w:p w:rsidR="008A6D68" w:rsidRDefault="008A6D68" w:rsidP="00796F60">
      <w:pPr>
        <w:spacing w:line="240" w:lineRule="exact"/>
        <w:contextualSpacing/>
        <w:jc w:val="right"/>
        <w:rPr>
          <w:rFonts w:ascii="Times New Roman" w:hAnsi="Times New Roman"/>
        </w:rPr>
      </w:pPr>
    </w:p>
    <w:bookmarkEnd w:id="22"/>
    <w:p w:rsidR="008A6D68" w:rsidRPr="00152484" w:rsidRDefault="008A6D68" w:rsidP="001E131F">
      <w:pPr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</w:p>
    <w:p w:rsidR="008A6D68" w:rsidRPr="00152484" w:rsidRDefault="008A6D68" w:rsidP="00BF177E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152484">
        <w:rPr>
          <w:rFonts w:ascii="Times New Roman" w:hAnsi="Times New Roman"/>
          <w:color w:val="000000"/>
          <w:sz w:val="24"/>
          <w:szCs w:val="24"/>
        </w:rPr>
        <w:t>ПРОГНОЗНАЯ (СПРАВОЧНАЯ) ОЦЕНКА</w:t>
      </w:r>
      <w:r w:rsidRPr="00152484">
        <w:rPr>
          <w:rFonts w:ascii="Times New Roman" w:hAnsi="Times New Roman"/>
          <w:color w:val="000000"/>
          <w:sz w:val="24"/>
          <w:szCs w:val="24"/>
        </w:rPr>
        <w:br/>
        <w:t>расходов федерального бюджета, краевого бюджета, районного бюджета и внебюджетных средств</w:t>
      </w:r>
    </w:p>
    <w:p w:rsidR="008A6D68" w:rsidRPr="00152484" w:rsidRDefault="008A6D68" w:rsidP="00BF177E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152484">
        <w:rPr>
          <w:rFonts w:ascii="Times New Roman" w:hAnsi="Times New Roman"/>
          <w:color w:val="000000"/>
          <w:sz w:val="24"/>
          <w:szCs w:val="24"/>
        </w:rPr>
        <w:t>на реализацию целей муниципальной программы</w:t>
      </w:r>
    </w:p>
    <w:p w:rsidR="008A6D68" w:rsidRPr="00152484" w:rsidRDefault="008A6D68" w:rsidP="001E131F">
      <w:pPr>
        <w:spacing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7"/>
        <w:gridCol w:w="4670"/>
        <w:gridCol w:w="2977"/>
        <w:gridCol w:w="1843"/>
        <w:gridCol w:w="1842"/>
        <w:gridCol w:w="1985"/>
      </w:tblGrid>
      <w:tr w:rsidR="008A6D68" w:rsidRPr="00662E1C" w:rsidTr="000412A0">
        <w:trPr>
          <w:trHeight w:val="923"/>
        </w:trPr>
        <w:tc>
          <w:tcPr>
            <w:tcW w:w="1137" w:type="dxa"/>
            <w:vMerge w:val="restart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NN</w:t>
            </w:r>
          </w:p>
        </w:tc>
        <w:tc>
          <w:tcPr>
            <w:tcW w:w="4670" w:type="dxa"/>
            <w:vMerge w:val="restart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70" w:type="dxa"/>
            <w:gridSpan w:val="3"/>
            <w:vAlign w:val="center"/>
          </w:tcPr>
          <w:p w:rsidR="008A6D68" w:rsidRPr="00662E1C" w:rsidRDefault="008A6D68" w:rsidP="002A5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8A6D68" w:rsidRPr="00662E1C" w:rsidTr="00645B6D">
        <w:trPr>
          <w:trHeight w:val="330"/>
        </w:trPr>
        <w:tc>
          <w:tcPr>
            <w:tcW w:w="1137" w:type="dxa"/>
            <w:vMerge/>
            <w:vAlign w:val="center"/>
          </w:tcPr>
          <w:p w:rsidR="008A6D68" w:rsidRPr="00662E1C" w:rsidRDefault="008A6D68" w:rsidP="00BF17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vMerge/>
            <w:vAlign w:val="center"/>
          </w:tcPr>
          <w:p w:rsidR="008A6D68" w:rsidRPr="00662E1C" w:rsidRDefault="008A6D68" w:rsidP="00BF17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A6D68" w:rsidRPr="00662E1C" w:rsidRDefault="008A6D68" w:rsidP="00BF17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8A6D68" w:rsidRPr="00662E1C" w:rsidTr="00645B6D">
        <w:trPr>
          <w:trHeight w:val="330"/>
        </w:trPr>
        <w:tc>
          <w:tcPr>
            <w:tcW w:w="113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3" w:name="_Hlk534845796"/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0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A6D68" w:rsidRPr="00662E1C" w:rsidTr="00645B6D">
        <w:trPr>
          <w:trHeight w:val="330"/>
        </w:trPr>
        <w:tc>
          <w:tcPr>
            <w:tcW w:w="113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4" w:name="_Hlk534845677"/>
            <w:bookmarkEnd w:id="23"/>
          </w:p>
        </w:tc>
        <w:tc>
          <w:tcPr>
            <w:tcW w:w="4670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3 320,460</w:t>
            </w:r>
          </w:p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3 647,990</w:t>
            </w:r>
          </w:p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13 469,800</w:t>
            </w:r>
          </w:p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6D68" w:rsidRPr="00662E1C" w:rsidTr="00645B6D">
        <w:trPr>
          <w:trHeight w:val="330"/>
        </w:trPr>
        <w:tc>
          <w:tcPr>
            <w:tcW w:w="113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42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A6D68" w:rsidRPr="00662E1C" w:rsidTr="00645B6D">
        <w:trPr>
          <w:trHeight w:val="330"/>
        </w:trPr>
        <w:tc>
          <w:tcPr>
            <w:tcW w:w="113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3 320,460</w:t>
            </w:r>
          </w:p>
        </w:tc>
        <w:tc>
          <w:tcPr>
            <w:tcW w:w="1842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3 647,990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13 469,800</w:t>
            </w:r>
          </w:p>
        </w:tc>
      </w:tr>
      <w:bookmarkEnd w:id="24"/>
      <w:tr w:rsidR="008A6D68" w:rsidRPr="00662E1C" w:rsidTr="00645B6D">
        <w:trPr>
          <w:trHeight w:val="330"/>
        </w:trPr>
        <w:tc>
          <w:tcPr>
            <w:tcW w:w="113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0" w:type="dxa"/>
          </w:tcPr>
          <w:p w:rsidR="008A6D68" w:rsidRPr="00662E1C" w:rsidRDefault="008A6D68" w:rsidP="00BF17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5" w:name="OLE_LINK59"/>
            <w:r w:rsidRPr="00662E1C">
              <w:rPr>
                <w:rFonts w:ascii="Times New Roman" w:hAnsi="Times New Roman"/>
                <w:sz w:val="24"/>
                <w:szCs w:val="24"/>
              </w:rPr>
              <w:t>Устройство в МБОУ СОШ № 9 п. Софийск систем водоснабжения и канализации, тёплых санитарно- гигиенических помещений</w:t>
            </w:r>
            <w:bookmarkEnd w:id="25"/>
          </w:p>
        </w:tc>
        <w:tc>
          <w:tcPr>
            <w:tcW w:w="297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3 320,460</w:t>
            </w:r>
          </w:p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6" w:name="OLE_LINK39"/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  <w:bookmarkEnd w:id="26"/>
          </w:p>
        </w:tc>
      </w:tr>
      <w:tr w:rsidR="008A6D68" w:rsidRPr="00662E1C" w:rsidTr="00645B6D">
        <w:trPr>
          <w:trHeight w:val="330"/>
        </w:trPr>
        <w:tc>
          <w:tcPr>
            <w:tcW w:w="113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8A6D68" w:rsidRPr="00662E1C" w:rsidRDefault="008A6D68" w:rsidP="00BF1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42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A6D68" w:rsidRPr="00662E1C" w:rsidTr="00645B6D">
        <w:trPr>
          <w:trHeight w:val="330"/>
        </w:trPr>
        <w:tc>
          <w:tcPr>
            <w:tcW w:w="113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8A6D68" w:rsidRPr="00662E1C" w:rsidRDefault="008A6D68" w:rsidP="00BF1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3 320,460</w:t>
            </w:r>
          </w:p>
        </w:tc>
        <w:tc>
          <w:tcPr>
            <w:tcW w:w="1842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A6D68" w:rsidRPr="00662E1C" w:rsidTr="00645B6D">
        <w:trPr>
          <w:trHeight w:val="330"/>
        </w:trPr>
        <w:tc>
          <w:tcPr>
            <w:tcW w:w="113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0" w:type="dxa"/>
          </w:tcPr>
          <w:p w:rsidR="008A6D68" w:rsidRPr="00662E1C" w:rsidRDefault="008A6D68" w:rsidP="00BF1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Устройство в МБОУ ООШ № 16 с. Аланап систем водоснабжения и канализации, тёплых санитарно- гигиенических помещений</w:t>
            </w:r>
          </w:p>
        </w:tc>
        <w:tc>
          <w:tcPr>
            <w:tcW w:w="297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2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3 647,990</w:t>
            </w:r>
          </w:p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A6D68" w:rsidRPr="00662E1C" w:rsidTr="00645B6D">
        <w:trPr>
          <w:trHeight w:val="330"/>
        </w:trPr>
        <w:tc>
          <w:tcPr>
            <w:tcW w:w="113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8A6D68" w:rsidRPr="00662E1C" w:rsidRDefault="008A6D68" w:rsidP="00BF1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2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A6D68" w:rsidRPr="00662E1C" w:rsidTr="00645B6D">
        <w:trPr>
          <w:trHeight w:val="330"/>
        </w:trPr>
        <w:tc>
          <w:tcPr>
            <w:tcW w:w="113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8A6D68" w:rsidRPr="00662E1C" w:rsidRDefault="008A6D68" w:rsidP="00BF1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2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3 647,990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A6D68" w:rsidRPr="00662E1C" w:rsidTr="00645B6D">
        <w:trPr>
          <w:trHeight w:val="330"/>
        </w:trPr>
        <w:tc>
          <w:tcPr>
            <w:tcW w:w="113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7" w:name="_Hlk534845359"/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0" w:type="dxa"/>
          </w:tcPr>
          <w:p w:rsidR="008A6D68" w:rsidRPr="00662E1C" w:rsidRDefault="008A6D68" w:rsidP="00BF1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Устройство в МБОУ ООШ № 15 п. Зимовьё, МБОУ ООШ № 12 с. Согда и филиале МБОУ ООШ № 12  в п. Ушман систем водоснабжения и канализации, тёплых санитарно- гигиенических помещений</w:t>
            </w:r>
          </w:p>
        </w:tc>
        <w:tc>
          <w:tcPr>
            <w:tcW w:w="297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2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13 469,800</w:t>
            </w:r>
          </w:p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6D68" w:rsidRPr="00662E1C" w:rsidTr="00645B6D">
        <w:trPr>
          <w:trHeight w:val="330"/>
        </w:trPr>
        <w:tc>
          <w:tcPr>
            <w:tcW w:w="113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8A6D68" w:rsidRPr="00662E1C" w:rsidRDefault="008A6D68" w:rsidP="00BF1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2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A6D68" w:rsidRPr="00662E1C" w:rsidTr="00645B6D">
        <w:trPr>
          <w:trHeight w:val="330"/>
        </w:trPr>
        <w:tc>
          <w:tcPr>
            <w:tcW w:w="113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8A6D68" w:rsidRPr="00662E1C" w:rsidRDefault="008A6D68" w:rsidP="00BF1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2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85" w:type="dxa"/>
            <w:vAlign w:val="center"/>
          </w:tcPr>
          <w:p w:rsidR="008A6D68" w:rsidRPr="00662E1C" w:rsidRDefault="008A6D68" w:rsidP="00BF1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color w:val="000000"/>
                <w:sz w:val="24"/>
                <w:szCs w:val="24"/>
              </w:rPr>
              <w:t>13 469,800</w:t>
            </w:r>
          </w:p>
        </w:tc>
      </w:tr>
      <w:bookmarkEnd w:id="27"/>
    </w:tbl>
    <w:p w:rsidR="008A6D68" w:rsidRDefault="008A6D6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BF177E">
      <w:pPr>
        <w:spacing w:line="240" w:lineRule="exact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 </w:t>
      </w:r>
    </w:p>
    <w:p w:rsidR="008A6D68" w:rsidRDefault="008A6D6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10008"/>
        <w:gridCol w:w="4778"/>
      </w:tblGrid>
      <w:tr w:rsidR="008A6D68" w:rsidTr="00B51079">
        <w:tc>
          <w:tcPr>
            <w:tcW w:w="10008" w:type="dxa"/>
          </w:tcPr>
          <w:p w:rsidR="008A6D68" w:rsidRPr="00B51079" w:rsidRDefault="008A6D68" w:rsidP="00B51079">
            <w:pPr>
              <w:spacing w:line="240" w:lineRule="exact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4778" w:type="dxa"/>
          </w:tcPr>
          <w:p w:rsidR="008A6D68" w:rsidRPr="00B51079" w:rsidRDefault="008A6D68" w:rsidP="00B5107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B51079">
              <w:rPr>
                <w:rFonts w:ascii="Times New Roman" w:hAnsi="Times New Roman"/>
              </w:rPr>
              <w:t>Приложение № 5</w:t>
            </w:r>
          </w:p>
          <w:p w:rsidR="008A6D68" w:rsidRPr="00B51079" w:rsidRDefault="008A6D68" w:rsidP="00B5107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B51079">
              <w:rPr>
                <w:rFonts w:ascii="Times New Roman" w:hAnsi="Times New Roman"/>
                <w:sz w:val="20"/>
                <w:szCs w:val="20"/>
              </w:rPr>
              <w:br/>
              <w:t>к постановлению</w:t>
            </w:r>
            <w:r w:rsidRPr="00B51079">
              <w:rPr>
                <w:rFonts w:ascii="Times New Roman" w:hAnsi="Times New Roman"/>
                <w:sz w:val="20"/>
                <w:szCs w:val="20"/>
              </w:rPr>
              <w:br/>
            </w:r>
            <w:r w:rsidRPr="00B51079">
              <w:rPr>
                <w:rFonts w:ascii="Times New Roman" w:hAnsi="Times New Roman"/>
              </w:rPr>
              <w:t>администрации района</w:t>
            </w:r>
          </w:p>
          <w:p w:rsidR="008A6D68" w:rsidRPr="00B51079" w:rsidRDefault="008A6D68" w:rsidP="00B5107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06.12.2019  № 714</w:t>
            </w:r>
          </w:p>
          <w:p w:rsidR="008A6D68" w:rsidRPr="00B51079" w:rsidRDefault="008A6D68" w:rsidP="00B51079">
            <w:pPr>
              <w:tabs>
                <w:tab w:val="left" w:pos="6204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6D68" w:rsidRPr="00B51079" w:rsidRDefault="008A6D68" w:rsidP="00B51079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079">
              <w:rPr>
                <w:rFonts w:ascii="Times New Roman" w:hAnsi="Times New Roman"/>
                <w:color w:val="000000"/>
                <w:sz w:val="24"/>
                <w:szCs w:val="24"/>
              </w:rPr>
              <w:t>«Приложение № 3</w:t>
            </w:r>
            <w:r w:rsidRPr="00B510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Муниципальной программе</w:t>
            </w:r>
            <w:r w:rsidRPr="00B5107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51079">
              <w:rPr>
                <w:rFonts w:ascii="Times New Roman" w:hAnsi="Times New Roman"/>
                <w:sz w:val="24"/>
                <w:szCs w:val="24"/>
              </w:rPr>
              <w:t>«Обеспечение общеобразовательных</w:t>
            </w:r>
          </w:p>
          <w:p w:rsidR="008A6D68" w:rsidRPr="00B51079" w:rsidRDefault="008A6D68" w:rsidP="00B51079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079">
              <w:rPr>
                <w:rFonts w:ascii="Times New Roman" w:hAnsi="Times New Roman"/>
                <w:sz w:val="24"/>
                <w:szCs w:val="24"/>
              </w:rPr>
              <w:t>учреждений Верхнебуреинского</w:t>
            </w:r>
          </w:p>
          <w:p w:rsidR="008A6D68" w:rsidRPr="00B51079" w:rsidRDefault="008A6D68" w:rsidP="00B51079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079">
              <w:rPr>
                <w:rFonts w:ascii="Times New Roman" w:hAnsi="Times New Roman"/>
                <w:sz w:val="24"/>
                <w:szCs w:val="24"/>
              </w:rPr>
              <w:t>муниципального района системами</w:t>
            </w:r>
          </w:p>
          <w:p w:rsidR="008A6D68" w:rsidRPr="00B51079" w:rsidRDefault="008A6D68" w:rsidP="00B51079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079">
              <w:rPr>
                <w:rFonts w:ascii="Times New Roman" w:hAnsi="Times New Roman"/>
                <w:sz w:val="24"/>
                <w:szCs w:val="24"/>
              </w:rPr>
              <w:t>водоснабжения и канализации, тёплыми</w:t>
            </w:r>
          </w:p>
          <w:p w:rsidR="008A6D68" w:rsidRPr="00B51079" w:rsidRDefault="008A6D68" w:rsidP="00B51079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079">
              <w:rPr>
                <w:rFonts w:ascii="Times New Roman" w:hAnsi="Times New Roman"/>
                <w:sz w:val="24"/>
                <w:szCs w:val="24"/>
              </w:rPr>
              <w:t>санитарно- гигиеническими помещениями</w:t>
            </w:r>
          </w:p>
          <w:p w:rsidR="008A6D68" w:rsidRPr="00B51079" w:rsidRDefault="008A6D68" w:rsidP="00B51079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079">
              <w:rPr>
                <w:rFonts w:ascii="Times New Roman" w:hAnsi="Times New Roman"/>
                <w:sz w:val="24"/>
                <w:szCs w:val="24"/>
              </w:rPr>
              <w:t>в 2018-2020 годах»</w:t>
            </w:r>
          </w:p>
          <w:p w:rsidR="008A6D68" w:rsidRPr="00B51079" w:rsidRDefault="008A6D68" w:rsidP="00B5107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8A6D68" w:rsidRDefault="008A6D6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Default="008A6D68" w:rsidP="002A59ED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8A6D68" w:rsidRPr="002A59ED" w:rsidRDefault="008A6D68" w:rsidP="001E131F">
      <w:pPr>
        <w:spacing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2A59E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ВЕДЕНИЯ</w:t>
      </w:r>
    </w:p>
    <w:p w:rsidR="008A6D68" w:rsidRPr="002A59ED" w:rsidRDefault="008A6D68" w:rsidP="001E131F">
      <w:pPr>
        <w:spacing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2A59ED">
        <w:rPr>
          <w:rFonts w:ascii="Times New Roman" w:hAnsi="Times New Roman"/>
          <w:sz w:val="24"/>
          <w:szCs w:val="24"/>
        </w:rPr>
        <w:t>об основных мерах правового регулирования в сфере реализации Муниципальной программы</w:t>
      </w:r>
    </w:p>
    <w:p w:rsidR="008A6D68" w:rsidRDefault="008A6D68" w:rsidP="001E131F">
      <w:pPr>
        <w:spacing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2A59ED">
        <w:rPr>
          <w:rFonts w:ascii="Times New Roman" w:hAnsi="Times New Roman"/>
          <w:sz w:val="24"/>
          <w:szCs w:val="24"/>
        </w:rPr>
        <w:t xml:space="preserve">«Обеспечение общеобразовательных учреждений Верхнебуреинского муниципального района системами водоснабжения </w:t>
      </w:r>
    </w:p>
    <w:p w:rsidR="008A6D68" w:rsidRPr="002A59ED" w:rsidRDefault="008A6D68" w:rsidP="001E131F">
      <w:pPr>
        <w:spacing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2A59ED">
        <w:rPr>
          <w:rFonts w:ascii="Times New Roman" w:hAnsi="Times New Roman"/>
          <w:sz w:val="24"/>
          <w:szCs w:val="24"/>
        </w:rPr>
        <w:t>и канализации, тёплыми санитарно-гигиеническими помещениями в 2018-202</w:t>
      </w:r>
      <w:r>
        <w:rPr>
          <w:rFonts w:ascii="Times New Roman" w:hAnsi="Times New Roman"/>
          <w:sz w:val="24"/>
          <w:szCs w:val="24"/>
        </w:rPr>
        <w:t>0</w:t>
      </w:r>
      <w:r w:rsidRPr="002A59ED">
        <w:rPr>
          <w:rFonts w:ascii="Times New Roman" w:hAnsi="Times New Roman"/>
          <w:sz w:val="24"/>
          <w:szCs w:val="24"/>
        </w:rPr>
        <w:t xml:space="preserve"> годах»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80"/>
        <w:gridCol w:w="2154"/>
        <w:gridCol w:w="4821"/>
        <w:gridCol w:w="3260"/>
        <w:gridCol w:w="3686"/>
      </w:tblGrid>
      <w:tr w:rsidR="008A6D68" w:rsidRPr="00662E1C" w:rsidTr="002A59ED">
        <w:tc>
          <w:tcPr>
            <w:tcW w:w="680" w:type="dxa"/>
          </w:tcPr>
          <w:p w:rsidR="008A6D68" w:rsidRPr="008F50BB" w:rsidRDefault="008A6D68" w:rsidP="002A5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N п/п</w:t>
            </w:r>
          </w:p>
        </w:tc>
        <w:tc>
          <w:tcPr>
            <w:tcW w:w="2154" w:type="dxa"/>
          </w:tcPr>
          <w:p w:rsidR="008A6D68" w:rsidRPr="008F50BB" w:rsidRDefault="008A6D68" w:rsidP="002A5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Вид проекта правового акта</w:t>
            </w:r>
          </w:p>
        </w:tc>
        <w:tc>
          <w:tcPr>
            <w:tcW w:w="4821" w:type="dxa"/>
          </w:tcPr>
          <w:p w:rsidR="008A6D68" w:rsidRPr="008F50BB" w:rsidRDefault="008A6D68" w:rsidP="002A5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Основные положения проекта правового акта</w:t>
            </w:r>
          </w:p>
        </w:tc>
        <w:tc>
          <w:tcPr>
            <w:tcW w:w="3260" w:type="dxa"/>
          </w:tcPr>
          <w:p w:rsidR="008A6D68" w:rsidRPr="008F50BB" w:rsidRDefault="008A6D68" w:rsidP="002A5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686" w:type="dxa"/>
          </w:tcPr>
          <w:p w:rsidR="008A6D68" w:rsidRPr="008F50BB" w:rsidRDefault="008A6D68" w:rsidP="002A5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Ожидаемые сроки принятия</w:t>
            </w:r>
          </w:p>
        </w:tc>
      </w:tr>
      <w:tr w:rsidR="008A6D68" w:rsidRPr="00662E1C" w:rsidTr="002A59ED">
        <w:trPr>
          <w:trHeight w:val="51"/>
        </w:trPr>
        <w:tc>
          <w:tcPr>
            <w:tcW w:w="680" w:type="dxa"/>
          </w:tcPr>
          <w:p w:rsidR="008A6D68" w:rsidRPr="008F50BB" w:rsidRDefault="008A6D68" w:rsidP="002A5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8A6D68" w:rsidRPr="008F50BB" w:rsidRDefault="008A6D68" w:rsidP="002A5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8A6D68" w:rsidRPr="008F50BB" w:rsidRDefault="008A6D68" w:rsidP="002A5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A6D68" w:rsidRPr="008F50BB" w:rsidRDefault="008A6D68" w:rsidP="002A5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A6D68" w:rsidRPr="008F50BB" w:rsidRDefault="008A6D68" w:rsidP="002A5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5</w:t>
            </w:r>
          </w:p>
        </w:tc>
      </w:tr>
      <w:tr w:rsidR="008A6D68" w:rsidRPr="00662E1C" w:rsidTr="002A59ED">
        <w:tc>
          <w:tcPr>
            <w:tcW w:w="680" w:type="dxa"/>
          </w:tcPr>
          <w:p w:rsidR="008A6D68" w:rsidRPr="008F50BB" w:rsidRDefault="008A6D68" w:rsidP="002A59E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1.</w:t>
            </w:r>
          </w:p>
        </w:tc>
        <w:tc>
          <w:tcPr>
            <w:tcW w:w="13921" w:type="dxa"/>
            <w:gridSpan w:val="4"/>
          </w:tcPr>
          <w:p w:rsidR="008A6D68" w:rsidRPr="008F50BB" w:rsidRDefault="008A6D68" w:rsidP="002A59ED">
            <w:pPr>
              <w:pStyle w:val="ConsPlusNormal"/>
              <w:rPr>
                <w:sz w:val="24"/>
                <w:szCs w:val="24"/>
              </w:rPr>
            </w:pPr>
            <w:r w:rsidRPr="00024069">
              <w:rPr>
                <w:sz w:val="24"/>
                <w:szCs w:val="24"/>
              </w:rPr>
              <w:t>Устройство в МБОУ СОШ № 9 п. Софийск систем водоснабжения и канализации, тёплых санитарно- гигиенических помещений</w:t>
            </w:r>
          </w:p>
        </w:tc>
      </w:tr>
      <w:tr w:rsidR="008A6D68" w:rsidRPr="00662E1C" w:rsidTr="002A59ED">
        <w:tblPrEx>
          <w:tblBorders>
            <w:insideH w:val="none" w:sz="0" w:space="0" w:color="auto"/>
          </w:tblBorders>
        </w:tblPrEx>
        <w:trPr>
          <w:trHeight w:val="468"/>
        </w:trPr>
        <w:tc>
          <w:tcPr>
            <w:tcW w:w="680" w:type="dxa"/>
            <w:tcBorders>
              <w:bottom w:val="nil"/>
            </w:tcBorders>
          </w:tcPr>
          <w:p w:rsidR="008A6D68" w:rsidRPr="008F50BB" w:rsidRDefault="008A6D6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1.1.</w:t>
            </w:r>
          </w:p>
        </w:tc>
        <w:tc>
          <w:tcPr>
            <w:tcW w:w="2154" w:type="dxa"/>
            <w:tcBorders>
              <w:bottom w:val="nil"/>
            </w:tcBorders>
          </w:tcPr>
          <w:p w:rsidR="008A6D68" w:rsidRPr="008F50BB" w:rsidRDefault="008A6D6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4821" w:type="dxa"/>
            <w:tcBorders>
              <w:bottom w:val="nil"/>
            </w:tcBorders>
          </w:tcPr>
          <w:p w:rsidR="008A6D68" w:rsidRPr="00662E1C" w:rsidRDefault="008A6D68" w:rsidP="00CB48F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8" w:name="OLE_LINK61"/>
            <w:r w:rsidRPr="00662E1C">
              <w:rPr>
                <w:rFonts w:ascii="Times New Roman" w:hAnsi="Times New Roman"/>
                <w:sz w:val="24"/>
                <w:szCs w:val="24"/>
              </w:rPr>
              <w:t>Внесение изменений в муниципальную программу «Обеспечение общеобразовательных учреждений Верхнебуреинского муниципального района системами водоснабжения и канализации, тёплыми санитарно-гигиеническими помещениями  в 2018-2020 годах»</w:t>
            </w:r>
            <w:bookmarkEnd w:id="28"/>
          </w:p>
        </w:tc>
        <w:tc>
          <w:tcPr>
            <w:tcW w:w="3260" w:type="dxa"/>
            <w:tcBorders>
              <w:bottom w:val="nil"/>
            </w:tcBorders>
          </w:tcPr>
          <w:p w:rsidR="008A6D68" w:rsidRPr="008F50BB" w:rsidRDefault="008A6D6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Управление образования администрации Верхнебуреинского муниципального района</w:t>
            </w:r>
          </w:p>
        </w:tc>
        <w:tc>
          <w:tcPr>
            <w:tcW w:w="3686" w:type="dxa"/>
            <w:tcBorders>
              <w:bottom w:val="nil"/>
            </w:tcBorders>
          </w:tcPr>
          <w:p w:rsidR="008A6D68" w:rsidRPr="008F50BB" w:rsidRDefault="008A6D6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образования</w:t>
            </w:r>
          </w:p>
        </w:tc>
      </w:tr>
      <w:tr w:rsidR="008A6D68" w:rsidRPr="00662E1C" w:rsidTr="002A59ED">
        <w:tc>
          <w:tcPr>
            <w:tcW w:w="680" w:type="dxa"/>
          </w:tcPr>
          <w:p w:rsidR="008A6D68" w:rsidRPr="008F50BB" w:rsidRDefault="008A6D68" w:rsidP="002A59E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2.</w:t>
            </w:r>
          </w:p>
        </w:tc>
        <w:tc>
          <w:tcPr>
            <w:tcW w:w="13921" w:type="dxa"/>
            <w:gridSpan w:val="4"/>
          </w:tcPr>
          <w:p w:rsidR="008A6D68" w:rsidRPr="008F50BB" w:rsidRDefault="008A6D68" w:rsidP="002A59ED">
            <w:pPr>
              <w:pStyle w:val="ConsPlusNormal"/>
              <w:rPr>
                <w:sz w:val="24"/>
                <w:szCs w:val="24"/>
              </w:rPr>
            </w:pPr>
            <w:r w:rsidRPr="00AB2749">
              <w:rPr>
                <w:sz w:val="24"/>
                <w:szCs w:val="24"/>
              </w:rPr>
              <w:t>Устройство в МБОУ ООШ</w:t>
            </w:r>
            <w:r>
              <w:rPr>
                <w:sz w:val="24"/>
                <w:szCs w:val="24"/>
              </w:rPr>
              <w:t xml:space="preserve"> № 16 с. Аланап систем водоснабжения и канализации, тёплых санитарно- гигиенических помещений</w:t>
            </w:r>
          </w:p>
        </w:tc>
      </w:tr>
      <w:tr w:rsidR="008A6D68" w:rsidRPr="00662E1C" w:rsidTr="002A59E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A6D68" w:rsidRPr="008F50BB" w:rsidRDefault="008A6D6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2.1.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8A6D68" w:rsidRPr="008F50BB" w:rsidRDefault="008A6D6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8A6D68" w:rsidRPr="00662E1C" w:rsidRDefault="008A6D68" w:rsidP="00CB48F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1C">
              <w:rPr>
                <w:rFonts w:ascii="Times New Roman" w:hAnsi="Times New Roman"/>
                <w:sz w:val="24"/>
                <w:szCs w:val="24"/>
              </w:rPr>
              <w:t>Внесение изменений в муниципальную программу «Обеспечение общеобразовательных учреждений Верхнебуреинского муниципального района системами водоснабжения и канализации, тёплыми санитарно-гигиеническими помещениями  в 2018-2020 годах»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A6D68" w:rsidRPr="008F50BB" w:rsidRDefault="008A6D6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Управление образования администрации Верхнебуреинского муниципального района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A6D68" w:rsidRPr="008F50BB" w:rsidRDefault="008A6D6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образования</w:t>
            </w:r>
          </w:p>
        </w:tc>
      </w:tr>
      <w:tr w:rsidR="008A6D68" w:rsidRPr="00662E1C" w:rsidTr="002A59ED">
        <w:tc>
          <w:tcPr>
            <w:tcW w:w="680" w:type="dxa"/>
          </w:tcPr>
          <w:p w:rsidR="008A6D68" w:rsidRPr="008F50BB" w:rsidRDefault="008A6D68" w:rsidP="002A59E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3.</w:t>
            </w:r>
          </w:p>
        </w:tc>
        <w:tc>
          <w:tcPr>
            <w:tcW w:w="13921" w:type="dxa"/>
            <w:gridSpan w:val="4"/>
          </w:tcPr>
          <w:p w:rsidR="008A6D68" w:rsidRPr="008F50BB" w:rsidRDefault="008A6D68" w:rsidP="0034220A">
            <w:pPr>
              <w:pStyle w:val="ConsPlusNormal"/>
              <w:rPr>
                <w:sz w:val="24"/>
                <w:szCs w:val="24"/>
              </w:rPr>
            </w:pPr>
            <w:r w:rsidRPr="00AB2749">
              <w:rPr>
                <w:sz w:val="24"/>
                <w:szCs w:val="24"/>
              </w:rPr>
              <w:t>Устройство в МБОУ ООШ №</w:t>
            </w:r>
            <w:r w:rsidRPr="001E131F">
              <w:rPr>
                <w:sz w:val="24"/>
                <w:szCs w:val="24"/>
              </w:rPr>
              <w:t xml:space="preserve"> </w:t>
            </w:r>
            <w:r w:rsidRPr="00AB274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п</w:t>
            </w:r>
            <w:bookmarkStart w:id="29" w:name="_GoBack"/>
            <w:bookmarkEnd w:id="29"/>
            <w:r>
              <w:rPr>
                <w:sz w:val="24"/>
                <w:szCs w:val="24"/>
              </w:rPr>
              <w:t xml:space="preserve">. Зимовьё, </w:t>
            </w:r>
            <w:r w:rsidRPr="00AB2749">
              <w:rPr>
                <w:sz w:val="24"/>
                <w:szCs w:val="24"/>
              </w:rPr>
              <w:t xml:space="preserve">МБОУ ООШ № 12 </w:t>
            </w:r>
            <w:r>
              <w:rPr>
                <w:sz w:val="24"/>
                <w:szCs w:val="24"/>
              </w:rPr>
              <w:t xml:space="preserve">с. Согда и </w:t>
            </w:r>
            <w:r w:rsidRPr="00AB2749">
              <w:rPr>
                <w:sz w:val="24"/>
                <w:szCs w:val="24"/>
              </w:rPr>
              <w:t>филиале МБОУ ООШ № 12  в п. Ушман</w:t>
            </w:r>
            <w:r>
              <w:rPr>
                <w:sz w:val="24"/>
                <w:szCs w:val="24"/>
              </w:rPr>
              <w:t xml:space="preserve"> систем водоснабжения и канализации, тёплых санитарно- гигиенических помещений</w:t>
            </w:r>
          </w:p>
        </w:tc>
      </w:tr>
      <w:tr w:rsidR="008A6D68" w:rsidRPr="00662E1C" w:rsidTr="002A59E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A6D68" w:rsidRPr="008F50BB" w:rsidRDefault="008A6D68" w:rsidP="002A59ED">
            <w:pPr>
              <w:pStyle w:val="ConsPlusNormal"/>
              <w:rPr>
                <w:sz w:val="24"/>
                <w:szCs w:val="24"/>
              </w:rPr>
            </w:pPr>
            <w:bookmarkStart w:id="30" w:name="_Hlk534846617"/>
            <w:r w:rsidRPr="008F50BB">
              <w:rPr>
                <w:sz w:val="24"/>
                <w:szCs w:val="24"/>
              </w:rPr>
              <w:t>3.1.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8A6D68" w:rsidRPr="008F50BB" w:rsidRDefault="008A6D6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8A6D68" w:rsidRPr="008F50BB" w:rsidRDefault="008A6D68" w:rsidP="00CB48F8">
            <w:pPr>
              <w:pStyle w:val="ConsPlusNormal"/>
              <w:rPr>
                <w:sz w:val="24"/>
                <w:szCs w:val="24"/>
              </w:rPr>
            </w:pPr>
            <w:r w:rsidRPr="00AB2749">
              <w:rPr>
                <w:sz w:val="24"/>
                <w:szCs w:val="24"/>
              </w:rPr>
              <w:t>Внесение изме</w:t>
            </w:r>
            <w:r w:rsidRPr="00DD154C">
              <w:rPr>
                <w:sz w:val="24"/>
                <w:szCs w:val="24"/>
              </w:rPr>
              <w:t>нений в муниципальную программу «Обеспечение общеобразовательных учреждений Верхнебуреинского муниципального района системами водоснабжения и канализации, тёплыми санитарно-гигиеническими помещениями  в 2018-202</w:t>
            </w:r>
            <w:r>
              <w:rPr>
                <w:sz w:val="24"/>
                <w:szCs w:val="24"/>
              </w:rPr>
              <w:t>0</w:t>
            </w:r>
            <w:r w:rsidRPr="00DD154C">
              <w:rPr>
                <w:sz w:val="24"/>
                <w:szCs w:val="24"/>
              </w:rPr>
              <w:t xml:space="preserve"> годах</w:t>
            </w:r>
            <w:r w:rsidRPr="00AB2749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A6D68" w:rsidRPr="008F50BB" w:rsidRDefault="008A6D6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Управление образования администрации Верхнебуреинского муниципального района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A6D68" w:rsidRPr="008F50BB" w:rsidRDefault="008A6D68" w:rsidP="002A59ED">
            <w:pPr>
              <w:pStyle w:val="ConsPlusNormal"/>
              <w:rPr>
                <w:sz w:val="24"/>
                <w:szCs w:val="24"/>
              </w:rPr>
            </w:pPr>
            <w:r w:rsidRPr="008F50BB">
              <w:rPr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образования</w:t>
            </w:r>
          </w:p>
        </w:tc>
      </w:tr>
      <w:bookmarkEnd w:id="30"/>
    </w:tbl>
    <w:p w:rsidR="008A6D68" w:rsidRDefault="008A6D68" w:rsidP="00BF177E">
      <w:pPr>
        <w:spacing w:line="240" w:lineRule="exact"/>
        <w:contextualSpacing/>
        <w:rPr>
          <w:rFonts w:ascii="Times New Roman" w:hAnsi="Times New Roman"/>
          <w:sz w:val="28"/>
          <w:szCs w:val="28"/>
        </w:rPr>
        <w:sectPr w:rsidR="008A6D68" w:rsidSect="00E70C47">
          <w:pgSz w:w="16838" w:h="11905" w:orient="landscape"/>
          <w:pgMar w:top="851" w:right="1134" w:bottom="1701" w:left="1134" w:header="0" w:footer="0" w:gutter="0"/>
          <w:cols w:space="720"/>
          <w:docGrid w:linePitch="299"/>
        </w:sectPr>
      </w:pPr>
    </w:p>
    <w:bookmarkEnd w:id="4"/>
    <w:p w:rsidR="008A6D68" w:rsidRDefault="008A6D68" w:rsidP="00461EC6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8A6D68" w:rsidSect="009E067D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D68" w:rsidRDefault="008A6D68">
      <w:r>
        <w:separator/>
      </w:r>
    </w:p>
  </w:endnote>
  <w:endnote w:type="continuationSeparator" w:id="0">
    <w:p w:rsidR="008A6D68" w:rsidRDefault="008A6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D68" w:rsidRDefault="008A6D68">
      <w:r>
        <w:separator/>
      </w:r>
    </w:p>
  </w:footnote>
  <w:footnote w:type="continuationSeparator" w:id="0">
    <w:p w:rsidR="008A6D68" w:rsidRDefault="008A6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D68" w:rsidRDefault="008A6D68" w:rsidP="00FE59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6D68" w:rsidRDefault="008A6D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D68" w:rsidRDefault="008A6D68" w:rsidP="00FE59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8A6D68" w:rsidRDefault="008A6D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6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7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9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408"/>
    <w:rsid w:val="00000084"/>
    <w:rsid w:val="00001DE1"/>
    <w:rsid w:val="000077EE"/>
    <w:rsid w:val="0001503C"/>
    <w:rsid w:val="00016937"/>
    <w:rsid w:val="00017981"/>
    <w:rsid w:val="00020812"/>
    <w:rsid w:val="00020848"/>
    <w:rsid w:val="00020937"/>
    <w:rsid w:val="00022E6C"/>
    <w:rsid w:val="00024069"/>
    <w:rsid w:val="00027845"/>
    <w:rsid w:val="000412A0"/>
    <w:rsid w:val="00042C99"/>
    <w:rsid w:val="00047B8E"/>
    <w:rsid w:val="00051026"/>
    <w:rsid w:val="00057520"/>
    <w:rsid w:val="00060217"/>
    <w:rsid w:val="00060B2C"/>
    <w:rsid w:val="00061F15"/>
    <w:rsid w:val="00073214"/>
    <w:rsid w:val="0007454D"/>
    <w:rsid w:val="000821E7"/>
    <w:rsid w:val="00082579"/>
    <w:rsid w:val="00084FC3"/>
    <w:rsid w:val="00095F43"/>
    <w:rsid w:val="000A22ED"/>
    <w:rsid w:val="000A2563"/>
    <w:rsid w:val="000A433D"/>
    <w:rsid w:val="000A4D95"/>
    <w:rsid w:val="000A628B"/>
    <w:rsid w:val="000A69A2"/>
    <w:rsid w:val="000A71A2"/>
    <w:rsid w:val="000B11BC"/>
    <w:rsid w:val="000B64B7"/>
    <w:rsid w:val="000C18B5"/>
    <w:rsid w:val="000C6DEF"/>
    <w:rsid w:val="000D0F7C"/>
    <w:rsid w:val="000D3A7B"/>
    <w:rsid w:val="000E07FA"/>
    <w:rsid w:val="000E24FC"/>
    <w:rsid w:val="000E430C"/>
    <w:rsid w:val="000E44AD"/>
    <w:rsid w:val="000E79F7"/>
    <w:rsid w:val="000F3888"/>
    <w:rsid w:val="000F38E9"/>
    <w:rsid w:val="000F3B42"/>
    <w:rsid w:val="00104C00"/>
    <w:rsid w:val="0011086A"/>
    <w:rsid w:val="0011270D"/>
    <w:rsid w:val="00116E18"/>
    <w:rsid w:val="00117922"/>
    <w:rsid w:val="001227BD"/>
    <w:rsid w:val="0012770F"/>
    <w:rsid w:val="00133FFF"/>
    <w:rsid w:val="0013524D"/>
    <w:rsid w:val="001364C7"/>
    <w:rsid w:val="00141D63"/>
    <w:rsid w:val="001453BD"/>
    <w:rsid w:val="001470DF"/>
    <w:rsid w:val="00152484"/>
    <w:rsid w:val="00152E79"/>
    <w:rsid w:val="00153854"/>
    <w:rsid w:val="001556EB"/>
    <w:rsid w:val="001642F1"/>
    <w:rsid w:val="001648DB"/>
    <w:rsid w:val="00170709"/>
    <w:rsid w:val="00170FAB"/>
    <w:rsid w:val="001718F5"/>
    <w:rsid w:val="00172420"/>
    <w:rsid w:val="001744AD"/>
    <w:rsid w:val="00174F04"/>
    <w:rsid w:val="0017574F"/>
    <w:rsid w:val="00176EC8"/>
    <w:rsid w:val="001842E1"/>
    <w:rsid w:val="00184F6B"/>
    <w:rsid w:val="00191293"/>
    <w:rsid w:val="001C117D"/>
    <w:rsid w:val="001D056C"/>
    <w:rsid w:val="001D0D1B"/>
    <w:rsid w:val="001D23AD"/>
    <w:rsid w:val="001D4849"/>
    <w:rsid w:val="001D59AB"/>
    <w:rsid w:val="001D77F5"/>
    <w:rsid w:val="001E131F"/>
    <w:rsid w:val="001E3760"/>
    <w:rsid w:val="001E60F0"/>
    <w:rsid w:val="001E6261"/>
    <w:rsid w:val="001F0C10"/>
    <w:rsid w:val="001F1A21"/>
    <w:rsid w:val="00200A4D"/>
    <w:rsid w:val="00206751"/>
    <w:rsid w:val="00206DEA"/>
    <w:rsid w:val="00220BAE"/>
    <w:rsid w:val="00225A64"/>
    <w:rsid w:val="002265E5"/>
    <w:rsid w:val="00230008"/>
    <w:rsid w:val="0023258E"/>
    <w:rsid w:val="00237DED"/>
    <w:rsid w:val="00241FAB"/>
    <w:rsid w:val="00245B3F"/>
    <w:rsid w:val="00250718"/>
    <w:rsid w:val="00250A69"/>
    <w:rsid w:val="00252FEF"/>
    <w:rsid w:val="00257807"/>
    <w:rsid w:val="00261408"/>
    <w:rsid w:val="00262741"/>
    <w:rsid w:val="0026765F"/>
    <w:rsid w:val="002744AA"/>
    <w:rsid w:val="00276D0D"/>
    <w:rsid w:val="00281217"/>
    <w:rsid w:val="00294379"/>
    <w:rsid w:val="00294D4F"/>
    <w:rsid w:val="0029623F"/>
    <w:rsid w:val="002975A6"/>
    <w:rsid w:val="002A1235"/>
    <w:rsid w:val="002A59ED"/>
    <w:rsid w:val="002B2F6A"/>
    <w:rsid w:val="002B6A0F"/>
    <w:rsid w:val="002C0D6C"/>
    <w:rsid w:val="002C6F8D"/>
    <w:rsid w:val="002D1002"/>
    <w:rsid w:val="002D143F"/>
    <w:rsid w:val="002D4FA7"/>
    <w:rsid w:val="002D7926"/>
    <w:rsid w:val="002E00DB"/>
    <w:rsid w:val="002E1860"/>
    <w:rsid w:val="002E37EA"/>
    <w:rsid w:val="002E6638"/>
    <w:rsid w:val="002F1450"/>
    <w:rsid w:val="002F784F"/>
    <w:rsid w:val="003043BB"/>
    <w:rsid w:val="00304E12"/>
    <w:rsid w:val="00306E94"/>
    <w:rsid w:val="00310237"/>
    <w:rsid w:val="003126BC"/>
    <w:rsid w:val="003165A9"/>
    <w:rsid w:val="00330BD8"/>
    <w:rsid w:val="00334278"/>
    <w:rsid w:val="00337EA6"/>
    <w:rsid w:val="00341FCF"/>
    <w:rsid w:val="0034220A"/>
    <w:rsid w:val="00346A8C"/>
    <w:rsid w:val="00346B8F"/>
    <w:rsid w:val="00347978"/>
    <w:rsid w:val="00350964"/>
    <w:rsid w:val="00350C7B"/>
    <w:rsid w:val="00352933"/>
    <w:rsid w:val="00360623"/>
    <w:rsid w:val="003658AB"/>
    <w:rsid w:val="00366045"/>
    <w:rsid w:val="00366ED2"/>
    <w:rsid w:val="003676C8"/>
    <w:rsid w:val="00367FA3"/>
    <w:rsid w:val="00370632"/>
    <w:rsid w:val="0037226A"/>
    <w:rsid w:val="0038049B"/>
    <w:rsid w:val="00390646"/>
    <w:rsid w:val="00391DF3"/>
    <w:rsid w:val="00397A14"/>
    <w:rsid w:val="003B15BF"/>
    <w:rsid w:val="003B1BF6"/>
    <w:rsid w:val="003B2B74"/>
    <w:rsid w:val="003B6824"/>
    <w:rsid w:val="003C47E1"/>
    <w:rsid w:val="003C5631"/>
    <w:rsid w:val="003D0E2E"/>
    <w:rsid w:val="003D203F"/>
    <w:rsid w:val="003D688F"/>
    <w:rsid w:val="003E63BD"/>
    <w:rsid w:val="003F2127"/>
    <w:rsid w:val="003F49D5"/>
    <w:rsid w:val="003F7665"/>
    <w:rsid w:val="003F7AE3"/>
    <w:rsid w:val="00402EEE"/>
    <w:rsid w:val="0040467F"/>
    <w:rsid w:val="004072CD"/>
    <w:rsid w:val="00410C35"/>
    <w:rsid w:val="00412558"/>
    <w:rsid w:val="0041266B"/>
    <w:rsid w:val="00413C4F"/>
    <w:rsid w:val="00414BC1"/>
    <w:rsid w:val="00436430"/>
    <w:rsid w:val="0045103D"/>
    <w:rsid w:val="00457363"/>
    <w:rsid w:val="004606F3"/>
    <w:rsid w:val="00460D8B"/>
    <w:rsid w:val="00461EC6"/>
    <w:rsid w:val="00464B9D"/>
    <w:rsid w:val="004704C6"/>
    <w:rsid w:val="00475F80"/>
    <w:rsid w:val="0047635F"/>
    <w:rsid w:val="00497F9E"/>
    <w:rsid w:val="004A2526"/>
    <w:rsid w:val="004A78E9"/>
    <w:rsid w:val="004A7EF3"/>
    <w:rsid w:val="004B3257"/>
    <w:rsid w:val="004C0CBE"/>
    <w:rsid w:val="004C0D7E"/>
    <w:rsid w:val="004C461C"/>
    <w:rsid w:val="004D1A26"/>
    <w:rsid w:val="004D2D35"/>
    <w:rsid w:val="004D3E71"/>
    <w:rsid w:val="004D5323"/>
    <w:rsid w:val="004D5D78"/>
    <w:rsid w:val="004E2563"/>
    <w:rsid w:val="004E3D76"/>
    <w:rsid w:val="004E5BD4"/>
    <w:rsid w:val="004F000C"/>
    <w:rsid w:val="004F433F"/>
    <w:rsid w:val="004F55A6"/>
    <w:rsid w:val="004F7EFA"/>
    <w:rsid w:val="00501ACB"/>
    <w:rsid w:val="00506B86"/>
    <w:rsid w:val="00511AB8"/>
    <w:rsid w:val="005208CD"/>
    <w:rsid w:val="00526958"/>
    <w:rsid w:val="005271F3"/>
    <w:rsid w:val="00527A3E"/>
    <w:rsid w:val="00530108"/>
    <w:rsid w:val="005557E7"/>
    <w:rsid w:val="00560F6A"/>
    <w:rsid w:val="0056398D"/>
    <w:rsid w:val="00564C62"/>
    <w:rsid w:val="00565940"/>
    <w:rsid w:val="00573CF9"/>
    <w:rsid w:val="0057688F"/>
    <w:rsid w:val="005856A4"/>
    <w:rsid w:val="00586870"/>
    <w:rsid w:val="00591734"/>
    <w:rsid w:val="00596027"/>
    <w:rsid w:val="0059737C"/>
    <w:rsid w:val="005A736A"/>
    <w:rsid w:val="005A7DE8"/>
    <w:rsid w:val="005B205C"/>
    <w:rsid w:val="005B5B83"/>
    <w:rsid w:val="005B5D3C"/>
    <w:rsid w:val="005C3B78"/>
    <w:rsid w:val="005D262E"/>
    <w:rsid w:val="005D78F0"/>
    <w:rsid w:val="005E3C0D"/>
    <w:rsid w:val="005E55C4"/>
    <w:rsid w:val="005E638B"/>
    <w:rsid w:val="005E751B"/>
    <w:rsid w:val="005E78A6"/>
    <w:rsid w:val="005E7920"/>
    <w:rsid w:val="005F64BF"/>
    <w:rsid w:val="006013F8"/>
    <w:rsid w:val="006018EE"/>
    <w:rsid w:val="006021FC"/>
    <w:rsid w:val="00607684"/>
    <w:rsid w:val="006111E3"/>
    <w:rsid w:val="006210A2"/>
    <w:rsid w:val="00623E36"/>
    <w:rsid w:val="00631C0F"/>
    <w:rsid w:val="00632C7A"/>
    <w:rsid w:val="006339EF"/>
    <w:rsid w:val="006344A3"/>
    <w:rsid w:val="006367D3"/>
    <w:rsid w:val="00637BAE"/>
    <w:rsid w:val="00640938"/>
    <w:rsid w:val="0064283F"/>
    <w:rsid w:val="00642DEB"/>
    <w:rsid w:val="00643136"/>
    <w:rsid w:val="00645B6D"/>
    <w:rsid w:val="00650495"/>
    <w:rsid w:val="006610DC"/>
    <w:rsid w:val="00662E1C"/>
    <w:rsid w:val="00670E9A"/>
    <w:rsid w:val="00676605"/>
    <w:rsid w:val="00682305"/>
    <w:rsid w:val="00686330"/>
    <w:rsid w:val="006870FD"/>
    <w:rsid w:val="00687A70"/>
    <w:rsid w:val="006941E4"/>
    <w:rsid w:val="00695A0F"/>
    <w:rsid w:val="00697AD8"/>
    <w:rsid w:val="006A324A"/>
    <w:rsid w:val="006A39F7"/>
    <w:rsid w:val="006A5CE2"/>
    <w:rsid w:val="006B0CB9"/>
    <w:rsid w:val="006B1F06"/>
    <w:rsid w:val="006B4415"/>
    <w:rsid w:val="006B441F"/>
    <w:rsid w:val="006B756A"/>
    <w:rsid w:val="006C084B"/>
    <w:rsid w:val="006C0CCF"/>
    <w:rsid w:val="006C31EF"/>
    <w:rsid w:val="006D209D"/>
    <w:rsid w:val="006D4E9D"/>
    <w:rsid w:val="006D701F"/>
    <w:rsid w:val="006E1669"/>
    <w:rsid w:val="006E4469"/>
    <w:rsid w:val="006F3DCD"/>
    <w:rsid w:val="006F78C9"/>
    <w:rsid w:val="00701A1B"/>
    <w:rsid w:val="00703D2A"/>
    <w:rsid w:val="00705288"/>
    <w:rsid w:val="0070668A"/>
    <w:rsid w:val="00707D95"/>
    <w:rsid w:val="007110C4"/>
    <w:rsid w:val="0071371F"/>
    <w:rsid w:val="00714993"/>
    <w:rsid w:val="007216BB"/>
    <w:rsid w:val="00730997"/>
    <w:rsid w:val="00733784"/>
    <w:rsid w:val="00733A87"/>
    <w:rsid w:val="007420A8"/>
    <w:rsid w:val="007432F7"/>
    <w:rsid w:val="0074338A"/>
    <w:rsid w:val="0074452E"/>
    <w:rsid w:val="00752E23"/>
    <w:rsid w:val="00753238"/>
    <w:rsid w:val="00760E53"/>
    <w:rsid w:val="0076300C"/>
    <w:rsid w:val="0076625A"/>
    <w:rsid w:val="007710D6"/>
    <w:rsid w:val="00771885"/>
    <w:rsid w:val="00772D3E"/>
    <w:rsid w:val="007856AD"/>
    <w:rsid w:val="00791650"/>
    <w:rsid w:val="007949D1"/>
    <w:rsid w:val="007963A2"/>
    <w:rsid w:val="00796F60"/>
    <w:rsid w:val="007A6857"/>
    <w:rsid w:val="007C3305"/>
    <w:rsid w:val="007C5F2A"/>
    <w:rsid w:val="007C6DD3"/>
    <w:rsid w:val="007C7662"/>
    <w:rsid w:val="007D297F"/>
    <w:rsid w:val="007F0AC8"/>
    <w:rsid w:val="007F11B6"/>
    <w:rsid w:val="007F26BD"/>
    <w:rsid w:val="007F390F"/>
    <w:rsid w:val="007F6F60"/>
    <w:rsid w:val="008061EB"/>
    <w:rsid w:val="00807BFF"/>
    <w:rsid w:val="008119D8"/>
    <w:rsid w:val="00812F15"/>
    <w:rsid w:val="008203BD"/>
    <w:rsid w:val="00822F4D"/>
    <w:rsid w:val="00825590"/>
    <w:rsid w:val="00825C3F"/>
    <w:rsid w:val="00825CF3"/>
    <w:rsid w:val="0083226F"/>
    <w:rsid w:val="0083398E"/>
    <w:rsid w:val="00833F73"/>
    <w:rsid w:val="008378CF"/>
    <w:rsid w:val="00840CCC"/>
    <w:rsid w:val="00844257"/>
    <w:rsid w:val="00845E94"/>
    <w:rsid w:val="008536BD"/>
    <w:rsid w:val="00856359"/>
    <w:rsid w:val="00856935"/>
    <w:rsid w:val="008625BD"/>
    <w:rsid w:val="0086589E"/>
    <w:rsid w:val="00867092"/>
    <w:rsid w:val="0087061A"/>
    <w:rsid w:val="00873C88"/>
    <w:rsid w:val="00875AFA"/>
    <w:rsid w:val="0088641E"/>
    <w:rsid w:val="008865E4"/>
    <w:rsid w:val="00891744"/>
    <w:rsid w:val="00891A1F"/>
    <w:rsid w:val="00892623"/>
    <w:rsid w:val="00893AEF"/>
    <w:rsid w:val="00896C16"/>
    <w:rsid w:val="008A149E"/>
    <w:rsid w:val="008A55D4"/>
    <w:rsid w:val="008A6761"/>
    <w:rsid w:val="008A6D68"/>
    <w:rsid w:val="008B6E78"/>
    <w:rsid w:val="008C2B67"/>
    <w:rsid w:val="008D244F"/>
    <w:rsid w:val="008D303A"/>
    <w:rsid w:val="008D66ED"/>
    <w:rsid w:val="008F33A0"/>
    <w:rsid w:val="008F404F"/>
    <w:rsid w:val="008F50BB"/>
    <w:rsid w:val="008F50E9"/>
    <w:rsid w:val="008F5FB9"/>
    <w:rsid w:val="008F6EEC"/>
    <w:rsid w:val="008F7A9A"/>
    <w:rsid w:val="00903F33"/>
    <w:rsid w:val="00906F90"/>
    <w:rsid w:val="00907F6B"/>
    <w:rsid w:val="009125BE"/>
    <w:rsid w:val="00925595"/>
    <w:rsid w:val="00931A0F"/>
    <w:rsid w:val="00936B15"/>
    <w:rsid w:val="00944FBA"/>
    <w:rsid w:val="00953407"/>
    <w:rsid w:val="00956466"/>
    <w:rsid w:val="009657C3"/>
    <w:rsid w:val="00977C9B"/>
    <w:rsid w:val="00983F01"/>
    <w:rsid w:val="0099299C"/>
    <w:rsid w:val="00994C7E"/>
    <w:rsid w:val="00995EF5"/>
    <w:rsid w:val="009A3108"/>
    <w:rsid w:val="009C3715"/>
    <w:rsid w:val="009D3281"/>
    <w:rsid w:val="009D3C51"/>
    <w:rsid w:val="009D4481"/>
    <w:rsid w:val="009D6360"/>
    <w:rsid w:val="009E067D"/>
    <w:rsid w:val="009F4AAA"/>
    <w:rsid w:val="00A04232"/>
    <w:rsid w:val="00A06993"/>
    <w:rsid w:val="00A1083E"/>
    <w:rsid w:val="00A14328"/>
    <w:rsid w:val="00A1598F"/>
    <w:rsid w:val="00A169D4"/>
    <w:rsid w:val="00A20B83"/>
    <w:rsid w:val="00A24216"/>
    <w:rsid w:val="00A40025"/>
    <w:rsid w:val="00A45CC8"/>
    <w:rsid w:val="00A577D4"/>
    <w:rsid w:val="00A653B3"/>
    <w:rsid w:val="00A662FC"/>
    <w:rsid w:val="00A741D6"/>
    <w:rsid w:val="00A758EC"/>
    <w:rsid w:val="00A76DBE"/>
    <w:rsid w:val="00A804AC"/>
    <w:rsid w:val="00A80F65"/>
    <w:rsid w:val="00A8454A"/>
    <w:rsid w:val="00A84C22"/>
    <w:rsid w:val="00A84EB9"/>
    <w:rsid w:val="00A85D4E"/>
    <w:rsid w:val="00A86068"/>
    <w:rsid w:val="00A8688C"/>
    <w:rsid w:val="00A91BA1"/>
    <w:rsid w:val="00A9309E"/>
    <w:rsid w:val="00AA05D9"/>
    <w:rsid w:val="00AA0AC3"/>
    <w:rsid w:val="00AA2FDB"/>
    <w:rsid w:val="00AA33BE"/>
    <w:rsid w:val="00AA4486"/>
    <w:rsid w:val="00AA7818"/>
    <w:rsid w:val="00AB1A5F"/>
    <w:rsid w:val="00AB2749"/>
    <w:rsid w:val="00AC1582"/>
    <w:rsid w:val="00AC77C0"/>
    <w:rsid w:val="00AD2705"/>
    <w:rsid w:val="00AD6D10"/>
    <w:rsid w:val="00AE631E"/>
    <w:rsid w:val="00AF1754"/>
    <w:rsid w:val="00B00E68"/>
    <w:rsid w:val="00B02739"/>
    <w:rsid w:val="00B03AB5"/>
    <w:rsid w:val="00B057EF"/>
    <w:rsid w:val="00B06126"/>
    <w:rsid w:val="00B06D75"/>
    <w:rsid w:val="00B12FBB"/>
    <w:rsid w:val="00B23AA1"/>
    <w:rsid w:val="00B26163"/>
    <w:rsid w:val="00B26870"/>
    <w:rsid w:val="00B3149D"/>
    <w:rsid w:val="00B31929"/>
    <w:rsid w:val="00B36137"/>
    <w:rsid w:val="00B42002"/>
    <w:rsid w:val="00B42EE0"/>
    <w:rsid w:val="00B43752"/>
    <w:rsid w:val="00B43E91"/>
    <w:rsid w:val="00B51079"/>
    <w:rsid w:val="00B56721"/>
    <w:rsid w:val="00B6652F"/>
    <w:rsid w:val="00B701B1"/>
    <w:rsid w:val="00B72CF3"/>
    <w:rsid w:val="00B747EE"/>
    <w:rsid w:val="00B818DC"/>
    <w:rsid w:val="00B81AD6"/>
    <w:rsid w:val="00B83810"/>
    <w:rsid w:val="00B83D8C"/>
    <w:rsid w:val="00B86AED"/>
    <w:rsid w:val="00B87DA2"/>
    <w:rsid w:val="00B91E63"/>
    <w:rsid w:val="00B946E6"/>
    <w:rsid w:val="00B9701D"/>
    <w:rsid w:val="00BB4A11"/>
    <w:rsid w:val="00BC03D3"/>
    <w:rsid w:val="00BD3B58"/>
    <w:rsid w:val="00BE1600"/>
    <w:rsid w:val="00BE2A19"/>
    <w:rsid w:val="00BE42B5"/>
    <w:rsid w:val="00BE5701"/>
    <w:rsid w:val="00BF124E"/>
    <w:rsid w:val="00BF177E"/>
    <w:rsid w:val="00BF34ED"/>
    <w:rsid w:val="00BF4110"/>
    <w:rsid w:val="00BF7107"/>
    <w:rsid w:val="00C00BB1"/>
    <w:rsid w:val="00C02E7E"/>
    <w:rsid w:val="00C101EB"/>
    <w:rsid w:val="00C1773A"/>
    <w:rsid w:val="00C24358"/>
    <w:rsid w:val="00C261DC"/>
    <w:rsid w:val="00C26398"/>
    <w:rsid w:val="00C31FF3"/>
    <w:rsid w:val="00C341F1"/>
    <w:rsid w:val="00C42EEB"/>
    <w:rsid w:val="00C44A86"/>
    <w:rsid w:val="00C50551"/>
    <w:rsid w:val="00C50DBB"/>
    <w:rsid w:val="00C51BF4"/>
    <w:rsid w:val="00C54F51"/>
    <w:rsid w:val="00C71519"/>
    <w:rsid w:val="00C718E0"/>
    <w:rsid w:val="00C80CC1"/>
    <w:rsid w:val="00C8111D"/>
    <w:rsid w:val="00C8288A"/>
    <w:rsid w:val="00C8570B"/>
    <w:rsid w:val="00C91A08"/>
    <w:rsid w:val="00C97902"/>
    <w:rsid w:val="00CA066E"/>
    <w:rsid w:val="00CA7E94"/>
    <w:rsid w:val="00CB139B"/>
    <w:rsid w:val="00CB3334"/>
    <w:rsid w:val="00CB48F8"/>
    <w:rsid w:val="00CC7AFF"/>
    <w:rsid w:val="00CE2480"/>
    <w:rsid w:val="00CF1FA6"/>
    <w:rsid w:val="00CF3D11"/>
    <w:rsid w:val="00CF7C8A"/>
    <w:rsid w:val="00D003BD"/>
    <w:rsid w:val="00D01567"/>
    <w:rsid w:val="00D04286"/>
    <w:rsid w:val="00D051FF"/>
    <w:rsid w:val="00D160CA"/>
    <w:rsid w:val="00D17A36"/>
    <w:rsid w:val="00D218F7"/>
    <w:rsid w:val="00D21BAC"/>
    <w:rsid w:val="00D21BB0"/>
    <w:rsid w:val="00D23D4D"/>
    <w:rsid w:val="00D27667"/>
    <w:rsid w:val="00D30084"/>
    <w:rsid w:val="00D34640"/>
    <w:rsid w:val="00D351C9"/>
    <w:rsid w:val="00D36B4F"/>
    <w:rsid w:val="00D40D6D"/>
    <w:rsid w:val="00D44A8A"/>
    <w:rsid w:val="00D5190E"/>
    <w:rsid w:val="00D56531"/>
    <w:rsid w:val="00D621F0"/>
    <w:rsid w:val="00D62D7B"/>
    <w:rsid w:val="00D6456B"/>
    <w:rsid w:val="00D65DC9"/>
    <w:rsid w:val="00D7400B"/>
    <w:rsid w:val="00D75DA9"/>
    <w:rsid w:val="00D845A1"/>
    <w:rsid w:val="00D84807"/>
    <w:rsid w:val="00D85F41"/>
    <w:rsid w:val="00D85F74"/>
    <w:rsid w:val="00D86BA4"/>
    <w:rsid w:val="00D92F29"/>
    <w:rsid w:val="00D93D57"/>
    <w:rsid w:val="00DA7DEB"/>
    <w:rsid w:val="00DB268B"/>
    <w:rsid w:val="00DB720D"/>
    <w:rsid w:val="00DC2FAC"/>
    <w:rsid w:val="00DC6045"/>
    <w:rsid w:val="00DD154C"/>
    <w:rsid w:val="00DD29F2"/>
    <w:rsid w:val="00DE142A"/>
    <w:rsid w:val="00DE23B5"/>
    <w:rsid w:val="00DE6716"/>
    <w:rsid w:val="00DE70AC"/>
    <w:rsid w:val="00DF05C4"/>
    <w:rsid w:val="00DF0607"/>
    <w:rsid w:val="00DF273E"/>
    <w:rsid w:val="00DF49CE"/>
    <w:rsid w:val="00DF71D2"/>
    <w:rsid w:val="00E01CD1"/>
    <w:rsid w:val="00E02495"/>
    <w:rsid w:val="00E03427"/>
    <w:rsid w:val="00E04B88"/>
    <w:rsid w:val="00E066A1"/>
    <w:rsid w:val="00E11F29"/>
    <w:rsid w:val="00E12085"/>
    <w:rsid w:val="00E15400"/>
    <w:rsid w:val="00E20FE4"/>
    <w:rsid w:val="00E2195C"/>
    <w:rsid w:val="00E23CB5"/>
    <w:rsid w:val="00E2672A"/>
    <w:rsid w:val="00E32851"/>
    <w:rsid w:val="00E341C4"/>
    <w:rsid w:val="00E356C3"/>
    <w:rsid w:val="00E4132A"/>
    <w:rsid w:val="00E56CFE"/>
    <w:rsid w:val="00E57EBB"/>
    <w:rsid w:val="00E61D2A"/>
    <w:rsid w:val="00E67071"/>
    <w:rsid w:val="00E674F3"/>
    <w:rsid w:val="00E70C47"/>
    <w:rsid w:val="00E71656"/>
    <w:rsid w:val="00E720A3"/>
    <w:rsid w:val="00E7384F"/>
    <w:rsid w:val="00E7394D"/>
    <w:rsid w:val="00E7561E"/>
    <w:rsid w:val="00E83DA5"/>
    <w:rsid w:val="00EA6F25"/>
    <w:rsid w:val="00EB05F7"/>
    <w:rsid w:val="00EB08E7"/>
    <w:rsid w:val="00EB34B9"/>
    <w:rsid w:val="00EC227C"/>
    <w:rsid w:val="00EC4F03"/>
    <w:rsid w:val="00EC5E4C"/>
    <w:rsid w:val="00ED2CCC"/>
    <w:rsid w:val="00EE3AAD"/>
    <w:rsid w:val="00EE4287"/>
    <w:rsid w:val="00EE5505"/>
    <w:rsid w:val="00EF16BB"/>
    <w:rsid w:val="00EF4021"/>
    <w:rsid w:val="00EF6C1E"/>
    <w:rsid w:val="00F10A1D"/>
    <w:rsid w:val="00F16E21"/>
    <w:rsid w:val="00F17043"/>
    <w:rsid w:val="00F21B44"/>
    <w:rsid w:val="00F23550"/>
    <w:rsid w:val="00F246A2"/>
    <w:rsid w:val="00F2510B"/>
    <w:rsid w:val="00F334F2"/>
    <w:rsid w:val="00F40211"/>
    <w:rsid w:val="00F52D0D"/>
    <w:rsid w:val="00F60451"/>
    <w:rsid w:val="00F63B09"/>
    <w:rsid w:val="00F6602B"/>
    <w:rsid w:val="00F665E8"/>
    <w:rsid w:val="00F76C8E"/>
    <w:rsid w:val="00F8546E"/>
    <w:rsid w:val="00F87991"/>
    <w:rsid w:val="00F965B2"/>
    <w:rsid w:val="00FA0BB1"/>
    <w:rsid w:val="00FB0F55"/>
    <w:rsid w:val="00FD4C71"/>
    <w:rsid w:val="00FD6BFA"/>
    <w:rsid w:val="00FE590F"/>
    <w:rsid w:val="00FE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E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14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6140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Normal"/>
    <w:uiPriority w:val="99"/>
    <w:rsid w:val="00261408"/>
    <w:pPr>
      <w:tabs>
        <w:tab w:val="right" w:pos="9204"/>
      </w:tabs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261408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lockText">
    <w:name w:val="Block Text"/>
    <w:basedOn w:val="Normal"/>
    <w:uiPriority w:val="99"/>
    <w:rsid w:val="00261408"/>
    <w:pPr>
      <w:spacing w:after="0" w:line="240" w:lineRule="auto"/>
      <w:ind w:left="1980" w:right="-85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6140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61408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61408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61408"/>
    <w:pPr>
      <w:ind w:left="720"/>
    </w:pPr>
    <w:rPr>
      <w:rFonts w:cs="Calibri"/>
      <w:lang w:eastAsia="en-US"/>
    </w:rPr>
  </w:style>
  <w:style w:type="paragraph" w:customStyle="1" w:styleId="ConsPlusCell">
    <w:name w:val="ConsPlusCell"/>
    <w:uiPriority w:val="99"/>
    <w:rsid w:val="00261408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2614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140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2614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1408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461EC6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873C88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CommentReference">
    <w:name w:val="annotation reference"/>
    <w:basedOn w:val="DefaultParagraphFont"/>
    <w:uiPriority w:val="99"/>
    <w:semiHidden/>
    <w:rsid w:val="001D59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5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59A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5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59AB"/>
    <w:rPr>
      <w:b/>
      <w:bCs/>
    </w:rPr>
  </w:style>
  <w:style w:type="paragraph" w:customStyle="1" w:styleId="font5">
    <w:name w:val="font5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uiPriority w:val="99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uiPriority w:val="99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al"/>
    <w:uiPriority w:val="99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uiPriority w:val="99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uiPriority w:val="99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uiPriority w:val="99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563C1"/>
      <w:sz w:val="24"/>
      <w:szCs w:val="24"/>
      <w:u w:val="single"/>
    </w:rPr>
  </w:style>
  <w:style w:type="paragraph" w:customStyle="1" w:styleId="xl119">
    <w:name w:val="xl119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563C1"/>
      <w:sz w:val="24"/>
      <w:szCs w:val="24"/>
      <w:u w:val="single"/>
    </w:rPr>
  </w:style>
  <w:style w:type="paragraph" w:customStyle="1" w:styleId="xl120">
    <w:name w:val="xl120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Normal"/>
    <w:uiPriority w:val="99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ormal"/>
    <w:uiPriority w:val="99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"/>
    <w:uiPriority w:val="99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60B2C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E2A19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3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3611</TotalTime>
  <Pages>12</Pages>
  <Words>1955</Words>
  <Characters>11146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41</cp:revision>
  <cp:lastPrinted>2006-01-01T15:36:00Z</cp:lastPrinted>
  <dcterms:created xsi:type="dcterms:W3CDTF">2018-12-20T05:46:00Z</dcterms:created>
  <dcterms:modified xsi:type="dcterms:W3CDTF">2006-01-01T20:39:00Z</dcterms:modified>
</cp:coreProperties>
</file>