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1A" w:rsidRPr="002E2021" w:rsidRDefault="00644A1A" w:rsidP="002E2021">
      <w:pPr>
        <w:jc w:val="center"/>
        <w:rPr>
          <w:sz w:val="28"/>
          <w:szCs w:val="28"/>
        </w:rPr>
      </w:pPr>
      <w:r w:rsidRPr="002E2021">
        <w:rPr>
          <w:sz w:val="28"/>
          <w:szCs w:val="28"/>
        </w:rPr>
        <w:t>Администрация</w:t>
      </w:r>
    </w:p>
    <w:p w:rsidR="00644A1A" w:rsidRPr="002E2021" w:rsidRDefault="00644A1A" w:rsidP="002E2021">
      <w:pPr>
        <w:jc w:val="center"/>
        <w:rPr>
          <w:sz w:val="28"/>
          <w:szCs w:val="28"/>
        </w:rPr>
      </w:pPr>
      <w:r w:rsidRPr="002E2021">
        <w:rPr>
          <w:sz w:val="28"/>
          <w:szCs w:val="28"/>
        </w:rPr>
        <w:t>Верхнебуреинского муниципального района</w:t>
      </w:r>
    </w:p>
    <w:p w:rsidR="00644A1A" w:rsidRPr="002E2021" w:rsidRDefault="00644A1A" w:rsidP="002E2021">
      <w:pPr>
        <w:jc w:val="center"/>
        <w:rPr>
          <w:sz w:val="28"/>
          <w:szCs w:val="28"/>
        </w:rPr>
      </w:pPr>
    </w:p>
    <w:p w:rsidR="00644A1A" w:rsidRPr="002E2021" w:rsidRDefault="00644A1A" w:rsidP="002E2021">
      <w:pPr>
        <w:jc w:val="center"/>
        <w:rPr>
          <w:sz w:val="28"/>
          <w:szCs w:val="28"/>
        </w:rPr>
      </w:pPr>
      <w:r w:rsidRPr="002E2021">
        <w:rPr>
          <w:sz w:val="28"/>
          <w:szCs w:val="28"/>
        </w:rPr>
        <w:t>ПОСТАНОВЛЕНИЕ</w:t>
      </w:r>
    </w:p>
    <w:p w:rsidR="00644A1A" w:rsidRPr="002E2021" w:rsidRDefault="00644A1A" w:rsidP="002E2021">
      <w:pPr>
        <w:jc w:val="center"/>
        <w:rPr>
          <w:sz w:val="28"/>
          <w:szCs w:val="28"/>
        </w:rPr>
      </w:pPr>
    </w:p>
    <w:p w:rsidR="00644A1A" w:rsidRPr="002E2021" w:rsidRDefault="00644A1A" w:rsidP="002E2021">
      <w:pPr>
        <w:jc w:val="center"/>
        <w:rPr>
          <w:sz w:val="28"/>
          <w:szCs w:val="28"/>
        </w:rPr>
      </w:pPr>
    </w:p>
    <w:p w:rsidR="00644A1A" w:rsidRPr="002E2021" w:rsidRDefault="00644A1A" w:rsidP="002E2021">
      <w:pPr>
        <w:jc w:val="center"/>
        <w:rPr>
          <w:sz w:val="28"/>
          <w:szCs w:val="28"/>
        </w:rPr>
      </w:pPr>
    </w:p>
    <w:p w:rsidR="00644A1A" w:rsidRPr="002E2021" w:rsidRDefault="00644A1A" w:rsidP="002E2021">
      <w:pPr>
        <w:rPr>
          <w:sz w:val="28"/>
          <w:szCs w:val="28"/>
        </w:rPr>
      </w:pPr>
      <w:r w:rsidRPr="002E2021">
        <w:rPr>
          <w:sz w:val="28"/>
          <w:szCs w:val="28"/>
          <w:u w:val="single"/>
        </w:rPr>
        <w:t xml:space="preserve">09.01.2017  № </w:t>
      </w:r>
      <w:r>
        <w:rPr>
          <w:sz w:val="28"/>
          <w:szCs w:val="28"/>
          <w:u w:val="single"/>
        </w:rPr>
        <w:t>5</w:t>
      </w:r>
    </w:p>
    <w:p w:rsidR="00644A1A" w:rsidRDefault="00644A1A" w:rsidP="002E2021">
      <w:pPr>
        <w:rPr>
          <w:sz w:val="28"/>
          <w:szCs w:val="28"/>
        </w:rPr>
      </w:pPr>
      <w:r w:rsidRPr="002E2021">
        <w:rPr>
          <w:sz w:val="28"/>
          <w:szCs w:val="28"/>
        </w:rPr>
        <w:t>п. Чегдомын</w:t>
      </w:r>
      <w:r w:rsidRPr="002E2021">
        <w:rPr>
          <w:sz w:val="28"/>
          <w:szCs w:val="28"/>
        </w:rPr>
        <w:tab/>
      </w:r>
      <w:bookmarkStart w:id="0" w:name="_GoBack"/>
    </w:p>
    <w:p w:rsidR="00644A1A" w:rsidRDefault="00644A1A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44A1A" w:rsidRDefault="00644A1A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44A1A" w:rsidRDefault="00644A1A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44A1A" w:rsidRDefault="00644A1A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Верхнебуреинского муниципального района от 01.03.2012 №180 «Об утверждении административного регламента предоставления муниципальной услуги «Подготовка и выдача разрешений на строительство, реконструкцию объектов капитального строительства, а также на ввод объектов в эксплуатацию на территории Верхнебуреинского муниципального района»</w:t>
      </w:r>
    </w:p>
    <w:bookmarkEnd w:id="0"/>
    <w:p w:rsidR="00644A1A" w:rsidRDefault="00644A1A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44A1A" w:rsidRDefault="00644A1A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44A1A" w:rsidRDefault="00644A1A" w:rsidP="00263D48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В целях приведения нормативного правового акта администрации Верхнебуреинского муниципального района Хабаровского края в соответствие с действующим законодательством,  на основании Федерального закона от 19.12.2016 г. №445-ФЗ «О внесении изменений в статьи 51 и 55 Градостроительного кодекса Российской Федерации», администрация района</w:t>
      </w:r>
      <w:r>
        <w:rPr>
          <w:color w:val="000000"/>
          <w:sz w:val="28"/>
          <w:szCs w:val="28"/>
        </w:rPr>
        <w:t xml:space="preserve"> </w:t>
      </w:r>
    </w:p>
    <w:p w:rsidR="00644A1A" w:rsidRDefault="00644A1A" w:rsidP="00DE1C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644A1A" w:rsidRDefault="00644A1A" w:rsidP="00CD6D2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Внести в административный регламент предоставления муниципальной услуги </w:t>
      </w:r>
      <w:r>
        <w:rPr>
          <w:sz w:val="28"/>
          <w:szCs w:val="28"/>
        </w:rPr>
        <w:t>«Подготовка и выдача разрешений на строительство, реконструкцию объектов капитального строительства, а также на ввод объектов в эксплуатацию на территории Верхнебуреинского муниципального района», утвержденный постановлением администрации Верхнебуреинского муниципального района от 01.03.2012 №180, следующие изменения:</w:t>
      </w:r>
    </w:p>
    <w:p w:rsidR="00644A1A" w:rsidRDefault="00644A1A" w:rsidP="00CD6D27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1.1. В пункте 2.4.,  в п.п. 1, п.п.2, п.п.3 административного регламента слово «не более 10 дней», заменить словами «7 рабочих дней»</w:t>
      </w:r>
      <w:r>
        <w:t>.</w:t>
      </w:r>
    </w:p>
    <w:p w:rsidR="00644A1A" w:rsidRDefault="00644A1A" w:rsidP="00CD6D27">
      <w:pPr>
        <w:pStyle w:val="BodyText3"/>
        <w:tabs>
          <w:tab w:val="left" w:pos="720"/>
          <w:tab w:val="left" w:pos="1080"/>
        </w:tabs>
        <w:ind w:firstLine="720"/>
        <w:rPr>
          <w:color w:val="FF0000"/>
        </w:rPr>
      </w:pPr>
      <w:r>
        <w:rPr>
          <w:szCs w:val="28"/>
        </w:rPr>
        <w:t>2.</w:t>
      </w:r>
      <w:r>
        <w:rPr>
          <w:szCs w:val="28"/>
        </w:rPr>
        <w:tab/>
        <w:t>Отделу архитектуры и градостроительства администрации Верхнебуреинского муниципального района (Т.М. Писарева) провести необходимые организационные мероприятия для введения в действие изменений в Регламент, утвержденных настоящим постановлением</w:t>
      </w:r>
      <w:r>
        <w:t>.</w:t>
      </w:r>
    </w:p>
    <w:p w:rsidR="00644A1A" w:rsidRDefault="00644A1A" w:rsidP="00CD6D27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района  Лещука А.В.</w:t>
      </w:r>
    </w:p>
    <w:p w:rsidR="00644A1A" w:rsidRDefault="00644A1A" w:rsidP="00CD6D27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644A1A" w:rsidRDefault="00644A1A" w:rsidP="00CD6D2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44A1A" w:rsidRDefault="00644A1A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4A1A" w:rsidRDefault="00644A1A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4A1A" w:rsidRDefault="00644A1A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П.Ф. Титков                                                                 </w:t>
      </w:r>
    </w:p>
    <w:p w:rsidR="00644A1A" w:rsidRDefault="00644A1A"/>
    <w:sectPr w:rsidR="00644A1A" w:rsidSect="00CD6D27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95E"/>
    <w:rsid w:val="00171DE9"/>
    <w:rsid w:val="00220802"/>
    <w:rsid w:val="00263D48"/>
    <w:rsid w:val="00284455"/>
    <w:rsid w:val="002E2021"/>
    <w:rsid w:val="00342BF5"/>
    <w:rsid w:val="003444DF"/>
    <w:rsid w:val="003D1B3C"/>
    <w:rsid w:val="005211AC"/>
    <w:rsid w:val="00530EAE"/>
    <w:rsid w:val="005E7A24"/>
    <w:rsid w:val="005E7FAD"/>
    <w:rsid w:val="006300C7"/>
    <w:rsid w:val="0063695E"/>
    <w:rsid w:val="00644A1A"/>
    <w:rsid w:val="00750581"/>
    <w:rsid w:val="007808AA"/>
    <w:rsid w:val="007A0C0C"/>
    <w:rsid w:val="00903928"/>
    <w:rsid w:val="009E31AE"/>
    <w:rsid w:val="00A10D77"/>
    <w:rsid w:val="00A11876"/>
    <w:rsid w:val="00AA49EB"/>
    <w:rsid w:val="00C36DF6"/>
    <w:rsid w:val="00C65777"/>
    <w:rsid w:val="00CD6D27"/>
    <w:rsid w:val="00D638A2"/>
    <w:rsid w:val="00D97BDE"/>
    <w:rsid w:val="00DE1C03"/>
    <w:rsid w:val="00E07673"/>
    <w:rsid w:val="00E4585F"/>
    <w:rsid w:val="00ED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DE1C03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E1C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585F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187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288</TotalTime>
  <Pages>2</Pages>
  <Words>302</Words>
  <Characters>1723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12</cp:revision>
  <cp:lastPrinted>2016-12-29T04:01:00Z</cp:lastPrinted>
  <dcterms:created xsi:type="dcterms:W3CDTF">2016-06-08T23:28:00Z</dcterms:created>
  <dcterms:modified xsi:type="dcterms:W3CDTF">2017-01-10T01:20:00Z</dcterms:modified>
</cp:coreProperties>
</file>