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08" w:rsidRPr="00250718" w:rsidRDefault="00905D08" w:rsidP="008B7E4A">
      <w:pPr>
        <w:pStyle w:val="ConsPlusNormal"/>
        <w:jc w:val="center"/>
        <w:outlineLvl w:val="0"/>
        <w:rPr>
          <w:sz w:val="28"/>
          <w:szCs w:val="28"/>
        </w:rPr>
      </w:pPr>
      <w:r w:rsidRPr="00250718">
        <w:rPr>
          <w:sz w:val="28"/>
          <w:szCs w:val="28"/>
        </w:rPr>
        <w:t>Администрация</w:t>
      </w:r>
    </w:p>
    <w:p w:rsidR="00905D08" w:rsidRPr="00250718" w:rsidRDefault="00905D08" w:rsidP="008B7E4A">
      <w:pPr>
        <w:pStyle w:val="ConsPlusNormal"/>
        <w:jc w:val="center"/>
        <w:outlineLvl w:val="0"/>
        <w:rPr>
          <w:sz w:val="28"/>
          <w:szCs w:val="28"/>
        </w:rPr>
      </w:pPr>
      <w:r w:rsidRPr="00250718">
        <w:rPr>
          <w:sz w:val="28"/>
          <w:szCs w:val="28"/>
        </w:rPr>
        <w:t>Верхнебуреинского муниципального района</w:t>
      </w:r>
    </w:p>
    <w:p w:rsidR="00905D08" w:rsidRPr="00250718" w:rsidRDefault="00905D08" w:rsidP="008B7E4A">
      <w:pPr>
        <w:pStyle w:val="ConsPlusNormal"/>
        <w:jc w:val="center"/>
        <w:outlineLvl w:val="0"/>
        <w:rPr>
          <w:sz w:val="28"/>
          <w:szCs w:val="28"/>
        </w:rPr>
      </w:pPr>
    </w:p>
    <w:p w:rsidR="00905D08" w:rsidRPr="00250718" w:rsidRDefault="00905D08" w:rsidP="008B7E4A">
      <w:pPr>
        <w:pStyle w:val="ConsPlusNormal"/>
        <w:jc w:val="center"/>
        <w:outlineLvl w:val="0"/>
        <w:rPr>
          <w:sz w:val="28"/>
          <w:szCs w:val="28"/>
        </w:rPr>
      </w:pPr>
      <w:r w:rsidRPr="00250718">
        <w:rPr>
          <w:sz w:val="28"/>
          <w:szCs w:val="28"/>
        </w:rPr>
        <w:t>РАСПОРЯЖЕНИЕ</w:t>
      </w:r>
    </w:p>
    <w:p w:rsidR="00905D08" w:rsidRPr="00250718" w:rsidRDefault="00905D08" w:rsidP="008B7E4A">
      <w:pPr>
        <w:pStyle w:val="ConsPlusNormal"/>
        <w:jc w:val="center"/>
        <w:outlineLvl w:val="0"/>
        <w:rPr>
          <w:sz w:val="28"/>
          <w:szCs w:val="28"/>
        </w:rPr>
      </w:pPr>
    </w:p>
    <w:p w:rsidR="00905D08" w:rsidRPr="00250718" w:rsidRDefault="00905D08" w:rsidP="008B7E4A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905D08" w:rsidRPr="00250718" w:rsidRDefault="00905D08" w:rsidP="008B7E4A">
      <w:pPr>
        <w:pStyle w:val="ConsPlusNormal"/>
        <w:ind w:firstLine="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19.12.2019    № 306</w:t>
      </w:r>
      <w:r w:rsidRPr="00250718">
        <w:rPr>
          <w:sz w:val="28"/>
          <w:szCs w:val="28"/>
          <w:u w:val="single"/>
        </w:rPr>
        <w:t>-р</w:t>
      </w:r>
    </w:p>
    <w:p w:rsidR="00905D08" w:rsidRPr="00250718" w:rsidRDefault="00905D08" w:rsidP="008B7E4A">
      <w:pPr>
        <w:pStyle w:val="ConsPlusNormal"/>
        <w:ind w:firstLine="0"/>
        <w:outlineLvl w:val="0"/>
        <w:rPr>
          <w:sz w:val="28"/>
          <w:szCs w:val="28"/>
        </w:rPr>
      </w:pPr>
      <w:r w:rsidRPr="00250718">
        <w:rPr>
          <w:sz w:val="28"/>
          <w:szCs w:val="28"/>
        </w:rPr>
        <w:t>п. Чегдомын</w:t>
      </w:r>
    </w:p>
    <w:p w:rsidR="00905D08" w:rsidRDefault="00905D08" w:rsidP="009E3244">
      <w:pPr>
        <w:spacing w:line="240" w:lineRule="exact"/>
        <w:jc w:val="both"/>
        <w:rPr>
          <w:sz w:val="28"/>
          <w:szCs w:val="28"/>
        </w:rPr>
      </w:pPr>
    </w:p>
    <w:p w:rsidR="00905D08" w:rsidRDefault="00905D08" w:rsidP="009E3244">
      <w:pPr>
        <w:spacing w:line="240" w:lineRule="exact"/>
        <w:jc w:val="both"/>
        <w:rPr>
          <w:sz w:val="28"/>
          <w:szCs w:val="28"/>
        </w:rPr>
      </w:pPr>
    </w:p>
    <w:p w:rsidR="00905D08" w:rsidRDefault="00905D08" w:rsidP="009E3244">
      <w:pPr>
        <w:spacing w:line="240" w:lineRule="exact"/>
        <w:jc w:val="both"/>
        <w:rPr>
          <w:sz w:val="28"/>
          <w:szCs w:val="28"/>
        </w:rPr>
      </w:pPr>
    </w:p>
    <w:p w:rsidR="00905D08" w:rsidRDefault="00905D08" w:rsidP="009E3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приема граждан по личным вопросам главой Верхнебуреинского муниципального района на 2020 год</w:t>
      </w:r>
    </w:p>
    <w:p w:rsidR="00905D08" w:rsidRDefault="00905D08" w:rsidP="009E3244">
      <w:pPr>
        <w:spacing w:line="240" w:lineRule="exact"/>
        <w:rPr>
          <w:sz w:val="28"/>
          <w:szCs w:val="28"/>
        </w:rPr>
      </w:pPr>
    </w:p>
    <w:p w:rsidR="00905D08" w:rsidRDefault="00905D08" w:rsidP="009E3244">
      <w:pPr>
        <w:spacing w:line="240" w:lineRule="exact"/>
        <w:rPr>
          <w:sz w:val="28"/>
          <w:szCs w:val="28"/>
        </w:rPr>
      </w:pPr>
    </w:p>
    <w:p w:rsidR="00905D08" w:rsidRDefault="00905D08" w:rsidP="00EC5F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Согласно постановления администрации района от 25.06.2015 № 608 «О регламенте администрации Верхнебуреинского муниципального района Хабаровского края», постановления администрации района от 23.09.2019  № 565 «Об утверждении Положения о порядке рассмотрения обращений граждан, поступивших в администрацию Верхнебуреинского муниципального района» утвердить график приема граждан по личным вопросам главой района на 2020 год.</w:t>
      </w:r>
    </w:p>
    <w:p w:rsidR="00905D08" w:rsidRDefault="00905D08" w:rsidP="00201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настоящего распоряжения возложить на управляющего делами администрации района Феофанову И.В.</w:t>
      </w:r>
    </w:p>
    <w:p w:rsidR="00905D08" w:rsidRDefault="00905D08" w:rsidP="006D16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Распоряжение вступает в силу со дня его официального опубликования (обнародования).</w:t>
      </w: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А.М. Маслов</w:t>
      </w: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</w:pPr>
    </w:p>
    <w:p w:rsidR="00905D08" w:rsidRDefault="00905D08" w:rsidP="009E3244">
      <w:pPr>
        <w:jc w:val="both"/>
        <w:rPr>
          <w:sz w:val="28"/>
          <w:szCs w:val="28"/>
        </w:rPr>
        <w:sectPr w:rsidR="00905D08" w:rsidSect="0076602F">
          <w:pgSz w:w="11906" w:h="16838"/>
          <w:pgMar w:top="1134" w:right="567" w:bottom="1134" w:left="2155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905D08" w:rsidTr="00353DEA">
        <w:tc>
          <w:tcPr>
            <w:tcW w:w="10008" w:type="dxa"/>
          </w:tcPr>
          <w:p w:rsidR="00905D08" w:rsidRPr="00353DEA" w:rsidRDefault="00905D08" w:rsidP="0076602F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905D08" w:rsidRPr="00353DEA" w:rsidRDefault="00905D08" w:rsidP="00353D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3DEA">
              <w:rPr>
                <w:sz w:val="28"/>
                <w:szCs w:val="28"/>
              </w:rPr>
              <w:t>УТВЕРЖДЕН</w:t>
            </w:r>
          </w:p>
          <w:p w:rsidR="00905D08" w:rsidRPr="00353DEA" w:rsidRDefault="00905D08" w:rsidP="00353DE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05D08" w:rsidRPr="00353DEA" w:rsidRDefault="00905D08" w:rsidP="00353D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3DEA">
              <w:rPr>
                <w:sz w:val="28"/>
                <w:szCs w:val="28"/>
              </w:rPr>
              <w:t>распоряжением</w:t>
            </w:r>
          </w:p>
          <w:p w:rsidR="00905D08" w:rsidRPr="00353DEA" w:rsidRDefault="00905D08" w:rsidP="00353D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3DEA">
              <w:rPr>
                <w:sz w:val="28"/>
                <w:szCs w:val="28"/>
              </w:rPr>
              <w:t>администрации района</w:t>
            </w:r>
          </w:p>
          <w:p w:rsidR="00905D08" w:rsidRPr="00353DEA" w:rsidRDefault="00905D08" w:rsidP="00353DE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05D08" w:rsidRPr="00353DEA" w:rsidRDefault="00905D08" w:rsidP="00353D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19.12.2019  № 306-р</w:t>
            </w:r>
          </w:p>
        </w:tc>
      </w:tr>
    </w:tbl>
    <w:p w:rsidR="00905D08" w:rsidRDefault="00905D08" w:rsidP="0076602F">
      <w:pPr>
        <w:rPr>
          <w:sz w:val="28"/>
          <w:szCs w:val="28"/>
        </w:rPr>
      </w:pPr>
    </w:p>
    <w:p w:rsidR="00905D08" w:rsidRPr="000214A8" w:rsidRDefault="00905D08" w:rsidP="007378E6">
      <w:pPr>
        <w:spacing w:line="240" w:lineRule="exact"/>
        <w:jc w:val="both"/>
        <w:rPr>
          <w:sz w:val="28"/>
          <w:szCs w:val="28"/>
        </w:rPr>
      </w:pPr>
      <w:r w:rsidRPr="000214A8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0214A8">
        <w:rPr>
          <w:sz w:val="28"/>
          <w:szCs w:val="28"/>
        </w:rPr>
        <w:t xml:space="preserve"> </w:t>
      </w:r>
    </w:p>
    <w:p w:rsidR="00905D08" w:rsidRDefault="00905D08" w:rsidP="00816D7E">
      <w:pPr>
        <w:spacing w:line="240" w:lineRule="exact"/>
        <w:jc w:val="center"/>
        <w:rPr>
          <w:sz w:val="36"/>
          <w:szCs w:val="36"/>
        </w:rPr>
      </w:pPr>
    </w:p>
    <w:p w:rsidR="00905D08" w:rsidRPr="00EC5F19" w:rsidRDefault="00905D08" w:rsidP="00816D7E">
      <w:pPr>
        <w:jc w:val="center"/>
        <w:rPr>
          <w:sz w:val="28"/>
          <w:szCs w:val="28"/>
        </w:rPr>
      </w:pPr>
      <w:r w:rsidRPr="00EC5F19">
        <w:rPr>
          <w:sz w:val="28"/>
          <w:szCs w:val="28"/>
        </w:rPr>
        <w:t>Г</w:t>
      </w:r>
      <w:r>
        <w:rPr>
          <w:sz w:val="28"/>
          <w:szCs w:val="28"/>
        </w:rPr>
        <w:t>РАФИК</w:t>
      </w:r>
      <w:r w:rsidRPr="00EC5F19">
        <w:rPr>
          <w:sz w:val="28"/>
          <w:szCs w:val="28"/>
        </w:rPr>
        <w:t xml:space="preserve">     </w:t>
      </w:r>
    </w:p>
    <w:p w:rsidR="00905D08" w:rsidRDefault="00905D08" w:rsidP="0076602F">
      <w:pPr>
        <w:spacing w:line="240" w:lineRule="exact"/>
        <w:jc w:val="center"/>
        <w:rPr>
          <w:sz w:val="28"/>
          <w:szCs w:val="28"/>
        </w:rPr>
      </w:pPr>
      <w:r w:rsidRPr="00EC5F19">
        <w:rPr>
          <w:sz w:val="28"/>
          <w:szCs w:val="28"/>
        </w:rPr>
        <w:t xml:space="preserve">приема граждан по личным вопросам </w:t>
      </w:r>
    </w:p>
    <w:p w:rsidR="00905D08" w:rsidRPr="00EC5F19" w:rsidRDefault="00905D08" w:rsidP="0076602F">
      <w:pPr>
        <w:spacing w:line="240" w:lineRule="exact"/>
        <w:jc w:val="center"/>
        <w:rPr>
          <w:sz w:val="28"/>
          <w:szCs w:val="28"/>
        </w:rPr>
      </w:pPr>
      <w:r w:rsidRPr="00EC5F19">
        <w:rPr>
          <w:sz w:val="28"/>
          <w:szCs w:val="28"/>
        </w:rPr>
        <w:t>главой Верхнебуреинского муниципального района</w:t>
      </w:r>
    </w:p>
    <w:p w:rsidR="00905D08" w:rsidRPr="00816D7E" w:rsidRDefault="00905D08" w:rsidP="0076602F">
      <w:pPr>
        <w:spacing w:line="240" w:lineRule="exact"/>
        <w:jc w:val="center"/>
        <w:rPr>
          <w:sz w:val="36"/>
          <w:szCs w:val="36"/>
        </w:rPr>
      </w:pPr>
      <w:r w:rsidRPr="00EC5F19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C5F19">
        <w:rPr>
          <w:sz w:val="28"/>
          <w:szCs w:val="28"/>
        </w:rPr>
        <w:t xml:space="preserve"> год</w:t>
      </w:r>
    </w:p>
    <w:p w:rsidR="00905D08" w:rsidRPr="000214A8" w:rsidRDefault="00905D08" w:rsidP="009E3244">
      <w:pPr>
        <w:spacing w:line="240" w:lineRule="exact"/>
        <w:jc w:val="center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74"/>
        <w:gridCol w:w="1695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276"/>
      </w:tblGrid>
      <w:tr w:rsidR="00905D08" w:rsidRPr="000214A8" w:rsidTr="00EC5F19">
        <w:trPr>
          <w:trHeight w:val="720"/>
        </w:trPr>
        <w:tc>
          <w:tcPr>
            <w:tcW w:w="710" w:type="dxa"/>
            <w:vMerge w:val="restart"/>
          </w:tcPr>
          <w:p w:rsidR="00905D08" w:rsidRPr="00A66F5B" w:rsidRDefault="00905D08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№</w:t>
            </w:r>
          </w:p>
          <w:p w:rsidR="00905D08" w:rsidRPr="00A66F5B" w:rsidRDefault="00905D08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74" w:type="dxa"/>
            <w:vMerge w:val="restart"/>
          </w:tcPr>
          <w:p w:rsidR="00905D08" w:rsidRPr="00A66F5B" w:rsidRDefault="00905D08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Фамилия, имя, отчество,</w:t>
            </w:r>
          </w:p>
        </w:tc>
        <w:tc>
          <w:tcPr>
            <w:tcW w:w="1695" w:type="dxa"/>
            <w:vMerge w:val="restart"/>
          </w:tcPr>
          <w:p w:rsidR="00905D08" w:rsidRPr="00A66F5B" w:rsidRDefault="00905D08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8646" w:type="dxa"/>
            <w:gridSpan w:val="12"/>
          </w:tcPr>
          <w:p w:rsidR="00905D08" w:rsidRPr="00A66F5B" w:rsidRDefault="00905D08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:rsidR="00905D08" w:rsidRPr="00A66F5B" w:rsidRDefault="00905D08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                                                   Месяц и дата</w:t>
            </w:r>
          </w:p>
        </w:tc>
        <w:tc>
          <w:tcPr>
            <w:tcW w:w="851" w:type="dxa"/>
            <w:vMerge w:val="restart"/>
          </w:tcPr>
          <w:p w:rsidR="00905D08" w:rsidRPr="00A66F5B" w:rsidRDefault="00905D08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 № кабинета</w:t>
            </w:r>
          </w:p>
        </w:tc>
        <w:tc>
          <w:tcPr>
            <w:tcW w:w="1276" w:type="dxa"/>
            <w:vMerge w:val="restart"/>
          </w:tcPr>
          <w:p w:rsidR="00905D08" w:rsidRPr="00A66F5B" w:rsidRDefault="00905D08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Часы приема</w:t>
            </w:r>
          </w:p>
        </w:tc>
      </w:tr>
      <w:tr w:rsidR="00905D08" w:rsidRPr="000214A8" w:rsidTr="00EC5F19">
        <w:trPr>
          <w:cantSplit/>
          <w:trHeight w:val="1597"/>
        </w:trPr>
        <w:tc>
          <w:tcPr>
            <w:tcW w:w="710" w:type="dxa"/>
            <w:vMerge/>
          </w:tcPr>
          <w:p w:rsidR="00905D08" w:rsidRPr="00A66F5B" w:rsidRDefault="00905D08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vMerge/>
          </w:tcPr>
          <w:p w:rsidR="00905D08" w:rsidRPr="00A66F5B" w:rsidRDefault="00905D08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vMerge/>
          </w:tcPr>
          <w:p w:rsidR="00905D08" w:rsidRPr="00A66F5B" w:rsidRDefault="00905D08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709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708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09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708" w:type="dxa"/>
            <w:textDirection w:val="btLr"/>
          </w:tcPr>
          <w:p w:rsidR="00905D08" w:rsidRPr="00A66F5B" w:rsidRDefault="00905D08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851" w:type="dxa"/>
            <w:vMerge/>
          </w:tcPr>
          <w:p w:rsidR="00905D08" w:rsidRPr="00A66F5B" w:rsidRDefault="00905D08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905D08" w:rsidRPr="00A66F5B" w:rsidRDefault="00905D08" w:rsidP="00103A84">
            <w:pPr>
              <w:rPr>
                <w:sz w:val="28"/>
                <w:szCs w:val="28"/>
                <w:lang w:eastAsia="en-US"/>
              </w:rPr>
            </w:pPr>
          </w:p>
        </w:tc>
      </w:tr>
      <w:tr w:rsidR="00905D08" w:rsidRPr="000214A8" w:rsidTr="00EC5F19">
        <w:trPr>
          <w:trHeight w:val="1461"/>
        </w:trPr>
        <w:tc>
          <w:tcPr>
            <w:tcW w:w="710" w:type="dxa"/>
          </w:tcPr>
          <w:p w:rsidR="00905D08" w:rsidRPr="00A66F5B" w:rsidRDefault="00905D08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74" w:type="dxa"/>
            <w:vAlign w:val="center"/>
          </w:tcPr>
          <w:p w:rsidR="00905D08" w:rsidRPr="00EC5F19" w:rsidRDefault="00905D08" w:rsidP="00816D7E">
            <w:pPr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Маслов Алексей Михайлович</w:t>
            </w:r>
          </w:p>
          <w:p w:rsidR="00905D08" w:rsidRPr="00EC5F19" w:rsidRDefault="00905D08" w:rsidP="00816D7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850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8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8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905D08" w:rsidRPr="00EC5F19" w:rsidRDefault="00905D08" w:rsidP="00816D7E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276" w:type="dxa"/>
            <w:vAlign w:val="center"/>
          </w:tcPr>
          <w:p w:rsidR="00905D08" w:rsidRPr="00EC5F19" w:rsidRDefault="00905D08" w:rsidP="00EC5F19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14-1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905D08" w:rsidRPr="000214A8" w:rsidRDefault="00905D08" w:rsidP="009E3244">
      <w:pPr>
        <w:spacing w:line="240" w:lineRule="exact"/>
      </w:pPr>
    </w:p>
    <w:p w:rsidR="00905D08" w:rsidRDefault="00905D08" w:rsidP="009E3244">
      <w:pPr>
        <w:spacing w:line="240" w:lineRule="exact"/>
      </w:pPr>
    </w:p>
    <w:p w:rsidR="00905D08" w:rsidRPr="000214A8" w:rsidRDefault="00905D08" w:rsidP="0076602F">
      <w:pPr>
        <w:spacing w:line="240" w:lineRule="exact"/>
        <w:jc w:val="center"/>
      </w:pPr>
      <w:r>
        <w:t xml:space="preserve">________________________ </w:t>
      </w:r>
    </w:p>
    <w:p w:rsidR="00905D08" w:rsidRDefault="00905D08" w:rsidP="009E3244">
      <w:pPr>
        <w:jc w:val="both"/>
        <w:rPr>
          <w:sz w:val="28"/>
          <w:szCs w:val="28"/>
        </w:rPr>
      </w:pPr>
    </w:p>
    <w:sectPr w:rsidR="00905D08" w:rsidSect="009E32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244"/>
    <w:rsid w:val="0000027B"/>
    <w:rsid w:val="00005643"/>
    <w:rsid w:val="000214A8"/>
    <w:rsid w:val="00027280"/>
    <w:rsid w:val="000D05E3"/>
    <w:rsid w:val="00103A84"/>
    <w:rsid w:val="00114F46"/>
    <w:rsid w:val="00144DEC"/>
    <w:rsid w:val="00152AA1"/>
    <w:rsid w:val="00201BDB"/>
    <w:rsid w:val="002028F8"/>
    <w:rsid w:val="0022343E"/>
    <w:rsid w:val="00250718"/>
    <w:rsid w:val="002E48A4"/>
    <w:rsid w:val="00323B22"/>
    <w:rsid w:val="00343808"/>
    <w:rsid w:val="00353DEA"/>
    <w:rsid w:val="003620A5"/>
    <w:rsid w:val="0038255B"/>
    <w:rsid w:val="003B7465"/>
    <w:rsid w:val="003E0C74"/>
    <w:rsid w:val="003E5611"/>
    <w:rsid w:val="0040627C"/>
    <w:rsid w:val="00497197"/>
    <w:rsid w:val="004A78AF"/>
    <w:rsid w:val="004F67EE"/>
    <w:rsid w:val="0052707D"/>
    <w:rsid w:val="00532D00"/>
    <w:rsid w:val="00571B30"/>
    <w:rsid w:val="00664B64"/>
    <w:rsid w:val="006C3A5D"/>
    <w:rsid w:val="006D1687"/>
    <w:rsid w:val="00706F54"/>
    <w:rsid w:val="007378E6"/>
    <w:rsid w:val="0076602F"/>
    <w:rsid w:val="00773940"/>
    <w:rsid w:val="007E7EC5"/>
    <w:rsid w:val="00800019"/>
    <w:rsid w:val="00816D7E"/>
    <w:rsid w:val="00836527"/>
    <w:rsid w:val="00843534"/>
    <w:rsid w:val="008B7E4A"/>
    <w:rsid w:val="008C3F28"/>
    <w:rsid w:val="008F7CD4"/>
    <w:rsid w:val="00905D08"/>
    <w:rsid w:val="00917B4C"/>
    <w:rsid w:val="00945BD0"/>
    <w:rsid w:val="0096775F"/>
    <w:rsid w:val="00987547"/>
    <w:rsid w:val="009A5C6E"/>
    <w:rsid w:val="009B7739"/>
    <w:rsid w:val="009E3244"/>
    <w:rsid w:val="00A11653"/>
    <w:rsid w:val="00A247BB"/>
    <w:rsid w:val="00A263F0"/>
    <w:rsid w:val="00A66F5B"/>
    <w:rsid w:val="00AE453E"/>
    <w:rsid w:val="00B36AD1"/>
    <w:rsid w:val="00B6771C"/>
    <w:rsid w:val="00BB3995"/>
    <w:rsid w:val="00BC2836"/>
    <w:rsid w:val="00BE2793"/>
    <w:rsid w:val="00C15A96"/>
    <w:rsid w:val="00C471F4"/>
    <w:rsid w:val="00C52F87"/>
    <w:rsid w:val="00C97170"/>
    <w:rsid w:val="00CE4B7B"/>
    <w:rsid w:val="00D3335D"/>
    <w:rsid w:val="00D44405"/>
    <w:rsid w:val="00D72459"/>
    <w:rsid w:val="00E507FB"/>
    <w:rsid w:val="00E64395"/>
    <w:rsid w:val="00EC5F19"/>
    <w:rsid w:val="00F549D1"/>
    <w:rsid w:val="00F74333"/>
    <w:rsid w:val="00FA3227"/>
    <w:rsid w:val="00FB76EE"/>
    <w:rsid w:val="00F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35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3335D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9E324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TableGrid">
    <w:name w:val="Table Grid"/>
    <w:basedOn w:val="TableNormal"/>
    <w:uiPriority w:val="99"/>
    <w:rsid w:val="009E3244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7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C6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8B7E4A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B7E4A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2</Pages>
  <Words>253</Words>
  <Characters>1445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36</cp:revision>
  <cp:lastPrinted>2019-12-19T04:10:00Z</cp:lastPrinted>
  <dcterms:created xsi:type="dcterms:W3CDTF">2015-12-21T05:52:00Z</dcterms:created>
  <dcterms:modified xsi:type="dcterms:W3CDTF">2019-12-20T05:54:00Z</dcterms:modified>
</cp:coreProperties>
</file>