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40" w:rsidRPr="0099640F" w:rsidRDefault="00B91940" w:rsidP="0099640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Администрация</w:t>
      </w:r>
    </w:p>
    <w:p w:rsidR="00B91940" w:rsidRPr="0099640F" w:rsidRDefault="00B91940" w:rsidP="0099640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91940" w:rsidRPr="0099640F" w:rsidRDefault="00B91940" w:rsidP="0099640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91940" w:rsidRPr="0099640F" w:rsidRDefault="00B91940" w:rsidP="0099640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ПОСТАНОВЛЕНИЕ</w:t>
      </w:r>
    </w:p>
    <w:p w:rsidR="00B91940" w:rsidRPr="0099640F" w:rsidRDefault="00B91940" w:rsidP="0099640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91940" w:rsidRPr="0099640F" w:rsidRDefault="00B91940" w:rsidP="0099640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91940" w:rsidRPr="0099640F" w:rsidRDefault="00B91940" w:rsidP="0099640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06.12.2019    № 721</w:t>
      </w:r>
    </w:p>
    <w:p w:rsidR="00B91940" w:rsidRPr="0099640F" w:rsidRDefault="00B91940" w:rsidP="0099640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п. Чегдомын</w:t>
      </w:r>
    </w:p>
    <w:p w:rsidR="00B91940" w:rsidRPr="0099640F" w:rsidRDefault="00B91940" w:rsidP="003A1A88">
      <w:pPr>
        <w:rPr>
          <w:szCs w:val="28"/>
        </w:rPr>
      </w:pPr>
    </w:p>
    <w:p w:rsidR="00B91940" w:rsidRDefault="00B91940" w:rsidP="00E04E40">
      <w:pPr>
        <w:spacing w:line="240" w:lineRule="exact"/>
        <w:jc w:val="both"/>
      </w:pPr>
    </w:p>
    <w:p w:rsidR="00B91940" w:rsidRDefault="00B91940" w:rsidP="00E04E40">
      <w:pPr>
        <w:spacing w:line="240" w:lineRule="exact"/>
        <w:jc w:val="both"/>
      </w:pPr>
    </w:p>
    <w:p w:rsidR="00B91940" w:rsidRDefault="00B91940" w:rsidP="00E04E40">
      <w:pPr>
        <w:spacing w:line="240" w:lineRule="exact"/>
        <w:jc w:val="both"/>
      </w:pPr>
      <w:r>
        <w:t>О внесении изменений в П</w:t>
      </w:r>
      <w:bookmarkStart w:id="0" w:name="_GoBack"/>
      <w:bookmarkEnd w:id="0"/>
      <w:r>
        <w:t>оложение об 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утвержденное постановлением администрации Верхнебуреинского муниципального района Хабаровского края от 17.10.2018 № 527</w:t>
      </w:r>
    </w:p>
    <w:p w:rsidR="00B91940" w:rsidRDefault="00B91940" w:rsidP="003A1A88">
      <w:pPr>
        <w:jc w:val="both"/>
      </w:pPr>
    </w:p>
    <w:p w:rsidR="00B91940" w:rsidRDefault="00B91940" w:rsidP="00BE56D4">
      <w:pPr>
        <w:tabs>
          <w:tab w:val="left" w:pos="1080"/>
        </w:tabs>
        <w:ind w:firstLine="720"/>
        <w:jc w:val="both"/>
      </w:pPr>
      <w:r>
        <w:t>В соответствии с Федеральным законом от 24.07.2007 № 2019-ФЗ "О развитии малого и среднего предпринимательства в Российской Федерации", администрация Верхнебуреинского муниципального района Хабаровского края</w:t>
      </w:r>
    </w:p>
    <w:p w:rsidR="00B91940" w:rsidRDefault="00B91940" w:rsidP="00BE56D4">
      <w:pPr>
        <w:jc w:val="both"/>
      </w:pPr>
      <w:r>
        <w:t>ПОСТАНОВЛЯЕТ:</w:t>
      </w:r>
    </w:p>
    <w:p w:rsidR="00B91940" w:rsidRDefault="00B91940" w:rsidP="00BE56D4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В Положении об 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утвержденном постановлением администрации Верхнебуреинского муниципального района Хабаровского края от 17.10.2018 № 527 первый абзац пункта 3.15 раздела 3 изложить в новой редакции:</w:t>
      </w:r>
    </w:p>
    <w:p w:rsidR="00B91940" w:rsidRDefault="00B91940" w:rsidP="00BE56D4">
      <w:pPr>
        <w:pStyle w:val="ListParagraph"/>
        <w:tabs>
          <w:tab w:val="left" w:pos="1080"/>
        </w:tabs>
        <w:ind w:left="0" w:firstLine="709"/>
        <w:jc w:val="both"/>
      </w:pPr>
      <w:r>
        <w:t>"3.15. Распределение мест проводится на конкурсной основе между  начинающими субъектами МСП, признанными прошедшими конкурсный отбор и набравшими наибольшее количество баллов, в порядке убывания баллов."</w:t>
      </w:r>
    </w:p>
    <w:p w:rsidR="00B91940" w:rsidRDefault="00B91940" w:rsidP="00BE56D4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B91940" w:rsidRDefault="00B91940" w:rsidP="00BE56D4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B91940" w:rsidRDefault="00B91940" w:rsidP="00BE56D4">
      <w:pPr>
        <w:tabs>
          <w:tab w:val="left" w:pos="1080"/>
        </w:tabs>
        <w:ind w:firstLine="709"/>
        <w:jc w:val="both"/>
      </w:pPr>
    </w:p>
    <w:p w:rsidR="00B91940" w:rsidRDefault="00B91940" w:rsidP="00BE56D4">
      <w:pPr>
        <w:tabs>
          <w:tab w:val="left" w:pos="1080"/>
        </w:tabs>
        <w:ind w:firstLine="709"/>
        <w:jc w:val="both"/>
      </w:pPr>
    </w:p>
    <w:p w:rsidR="00B91940" w:rsidRDefault="00B91940" w:rsidP="008F66AB">
      <w:pPr>
        <w:jc w:val="both"/>
      </w:pPr>
    </w:p>
    <w:p w:rsidR="00B91940" w:rsidRDefault="00B91940" w:rsidP="00F23EAC">
      <w:pPr>
        <w:spacing w:line="240" w:lineRule="exact"/>
        <w:jc w:val="both"/>
      </w:pPr>
      <w:r>
        <w:t>И.о. главы</w:t>
      </w:r>
    </w:p>
    <w:p w:rsidR="00B91940" w:rsidRDefault="00B91940" w:rsidP="00F23EAC">
      <w:pPr>
        <w:spacing w:line="240" w:lineRule="exact"/>
        <w:jc w:val="both"/>
      </w:pPr>
      <w:r>
        <w:t>администрации района                                                              А.Ю. Крупевский</w:t>
      </w:r>
    </w:p>
    <w:p w:rsidR="00B91940" w:rsidRDefault="00B91940" w:rsidP="00F23EAC">
      <w:pPr>
        <w:pStyle w:val="ListParagraph"/>
        <w:spacing w:line="240" w:lineRule="exact"/>
        <w:ind w:left="1069"/>
        <w:jc w:val="both"/>
      </w:pPr>
    </w:p>
    <w:sectPr w:rsidR="00B91940" w:rsidSect="00BE56D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886"/>
    <w:multiLevelType w:val="multilevel"/>
    <w:tmpl w:val="944001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337"/>
    <w:rsid w:val="0004267C"/>
    <w:rsid w:val="000451C3"/>
    <w:rsid w:val="00057F35"/>
    <w:rsid w:val="00061D03"/>
    <w:rsid w:val="00127131"/>
    <w:rsid w:val="00143E94"/>
    <w:rsid w:val="0015532F"/>
    <w:rsid w:val="001641BB"/>
    <w:rsid w:val="001853A3"/>
    <w:rsid w:val="00186CF0"/>
    <w:rsid w:val="002110B7"/>
    <w:rsid w:val="00224C87"/>
    <w:rsid w:val="002B2602"/>
    <w:rsid w:val="003549EA"/>
    <w:rsid w:val="0036225F"/>
    <w:rsid w:val="003A16E0"/>
    <w:rsid w:val="003A1A88"/>
    <w:rsid w:val="00453735"/>
    <w:rsid w:val="004563AA"/>
    <w:rsid w:val="00456F33"/>
    <w:rsid w:val="004A2B86"/>
    <w:rsid w:val="004B1897"/>
    <w:rsid w:val="004D7610"/>
    <w:rsid w:val="004E61CF"/>
    <w:rsid w:val="005A18DA"/>
    <w:rsid w:val="005B1AE3"/>
    <w:rsid w:val="005B4C01"/>
    <w:rsid w:val="00637D4E"/>
    <w:rsid w:val="00692903"/>
    <w:rsid w:val="00695FDC"/>
    <w:rsid w:val="006D6103"/>
    <w:rsid w:val="00734AFA"/>
    <w:rsid w:val="00735429"/>
    <w:rsid w:val="0078289F"/>
    <w:rsid w:val="007C79E6"/>
    <w:rsid w:val="007E1C1D"/>
    <w:rsid w:val="008B21BF"/>
    <w:rsid w:val="008F66AB"/>
    <w:rsid w:val="009053DB"/>
    <w:rsid w:val="009401AF"/>
    <w:rsid w:val="00967CE2"/>
    <w:rsid w:val="0099640F"/>
    <w:rsid w:val="009B0EBC"/>
    <w:rsid w:val="009E5277"/>
    <w:rsid w:val="00A15A93"/>
    <w:rsid w:val="00A66B77"/>
    <w:rsid w:val="00A9510C"/>
    <w:rsid w:val="00B1749E"/>
    <w:rsid w:val="00B668AD"/>
    <w:rsid w:val="00B91940"/>
    <w:rsid w:val="00BE2B35"/>
    <w:rsid w:val="00BE56D4"/>
    <w:rsid w:val="00C46404"/>
    <w:rsid w:val="00C46AD9"/>
    <w:rsid w:val="00C7549D"/>
    <w:rsid w:val="00C86AF7"/>
    <w:rsid w:val="00C9018B"/>
    <w:rsid w:val="00CC5BEE"/>
    <w:rsid w:val="00D54FF6"/>
    <w:rsid w:val="00D6460F"/>
    <w:rsid w:val="00D64DE5"/>
    <w:rsid w:val="00DE4A61"/>
    <w:rsid w:val="00E04E40"/>
    <w:rsid w:val="00E916CC"/>
    <w:rsid w:val="00EF3156"/>
    <w:rsid w:val="00F04835"/>
    <w:rsid w:val="00F12FA1"/>
    <w:rsid w:val="00F23EAC"/>
    <w:rsid w:val="00F4259F"/>
    <w:rsid w:val="00F62337"/>
    <w:rsid w:val="00FC38CE"/>
    <w:rsid w:val="00FC3906"/>
    <w:rsid w:val="00FD5687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88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E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F33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99640F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99640F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5</cp:revision>
  <cp:lastPrinted>2006-01-13T16:13:00Z</cp:lastPrinted>
  <dcterms:created xsi:type="dcterms:W3CDTF">2019-11-25T23:12:00Z</dcterms:created>
  <dcterms:modified xsi:type="dcterms:W3CDTF">2006-01-04T14:44:00Z</dcterms:modified>
</cp:coreProperties>
</file>