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F9" w:rsidRPr="0099640F" w:rsidRDefault="00A70DF9" w:rsidP="00EB233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Администрация</w:t>
      </w:r>
    </w:p>
    <w:p w:rsidR="00A70DF9" w:rsidRPr="0099640F" w:rsidRDefault="00A70DF9" w:rsidP="00EB233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70DF9" w:rsidRPr="0099640F" w:rsidRDefault="00A70DF9" w:rsidP="00EB233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0DF9" w:rsidRPr="0099640F" w:rsidRDefault="00A70DF9" w:rsidP="00EB233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ПОСТАНОВЛЕНИЕ</w:t>
      </w:r>
    </w:p>
    <w:p w:rsidR="00A70DF9" w:rsidRPr="0099640F" w:rsidRDefault="00A70DF9" w:rsidP="00EB233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0DF9" w:rsidRPr="0099640F" w:rsidRDefault="00A70DF9" w:rsidP="00EB233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70DF9" w:rsidRPr="0099640F" w:rsidRDefault="00A70DF9" w:rsidP="00EB233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06.12.2019    № 722</w:t>
      </w:r>
    </w:p>
    <w:p w:rsidR="00A70DF9" w:rsidRPr="0099640F" w:rsidRDefault="00A70DF9" w:rsidP="00EB233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п. Чегдомын</w:t>
      </w:r>
    </w:p>
    <w:p w:rsidR="00A70DF9" w:rsidRDefault="00A70DF9" w:rsidP="009C2E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0DF9" w:rsidRDefault="00A70DF9" w:rsidP="009C2E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0DF9" w:rsidRDefault="00A70DF9" w:rsidP="009C2E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0DF9" w:rsidRDefault="00A70DF9" w:rsidP="009C2E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Верхнебуреинского муниципального района от 14.02.2017 № 66 «О Порядке формирования, утверждения и ведения планов закупок товаров, работ, услуг для обеспечения муниципальных нужд Верхнебуреинского муниципального района, а также требованиях к форме планов закупок товаров, работ, услуг</w:t>
      </w:r>
    </w:p>
    <w:p w:rsidR="00A70DF9" w:rsidRDefault="00A70DF9" w:rsidP="009C2EE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70DF9" w:rsidRDefault="00A70DF9" w:rsidP="00BC0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DF9" w:rsidRDefault="00A70DF9" w:rsidP="009C2E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-правовых актов Верхнебуреинского муниципального района в соответствие с требованиями законодательства, в связи с вступлением в силу с 01.07.2019  пункта 5 статьи 1 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нужд, администрация Верхнебуреинского муниципального района Хабаровского края</w:t>
      </w:r>
    </w:p>
    <w:p w:rsidR="00A70DF9" w:rsidRDefault="00A70DF9" w:rsidP="009C2EE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70DF9" w:rsidRDefault="00A70DF9" w:rsidP="009C2E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Признать утратившим силу постановление администрации Верхнебуреинского муниципального района от 14.02.2017 № 66 «О Порядке формирования, утверждения и ведения планов закупок товаров, работ, услуг для обеспечения муниципальных нужд Верхнебуреинского муниципального района, а также требованиях к форме планов закупок товаров, работ, услуг». </w:t>
      </w:r>
    </w:p>
    <w:p w:rsidR="00A70DF9" w:rsidRDefault="00A70DF9" w:rsidP="009C2E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70DF9" w:rsidRDefault="00A70DF9" w:rsidP="009C2E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01.01.2020 года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70DF9" w:rsidRDefault="00A70DF9" w:rsidP="00BC0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DF9" w:rsidRDefault="00A70DF9" w:rsidP="00BC0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DF9" w:rsidRDefault="00A70DF9" w:rsidP="00BC0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DF9" w:rsidRDefault="00A70DF9" w:rsidP="002D55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70DF9" w:rsidRDefault="00A70DF9" w:rsidP="002D55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A70DF9" w:rsidRPr="00BC0B99" w:rsidRDefault="00A70DF9" w:rsidP="002D552C">
      <w:pPr>
        <w:spacing w:after="0" w:line="240" w:lineRule="exact"/>
        <w:ind w:left="345"/>
        <w:jc w:val="both"/>
        <w:rPr>
          <w:rFonts w:ascii="Times New Roman" w:hAnsi="Times New Roman"/>
          <w:sz w:val="28"/>
          <w:szCs w:val="28"/>
        </w:rPr>
      </w:pPr>
    </w:p>
    <w:p w:rsidR="00A70DF9" w:rsidRDefault="00A70DF9" w:rsidP="002D552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70DF9" w:rsidRPr="00BC0B99" w:rsidRDefault="00A70DF9" w:rsidP="00BC0B99">
      <w:pPr>
        <w:jc w:val="center"/>
        <w:rPr>
          <w:rFonts w:ascii="Times New Roman" w:hAnsi="Times New Roman"/>
          <w:sz w:val="28"/>
          <w:szCs w:val="28"/>
        </w:rPr>
      </w:pPr>
    </w:p>
    <w:sectPr w:rsidR="00A70DF9" w:rsidRPr="00BC0B99" w:rsidSect="00074953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2A"/>
    <w:multiLevelType w:val="hybridMultilevel"/>
    <w:tmpl w:val="418026F4"/>
    <w:lvl w:ilvl="0" w:tplc="B8F8701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B99"/>
    <w:rsid w:val="000224C8"/>
    <w:rsid w:val="00046C8D"/>
    <w:rsid w:val="00074953"/>
    <w:rsid w:val="002D552C"/>
    <w:rsid w:val="003A3FA7"/>
    <w:rsid w:val="00484284"/>
    <w:rsid w:val="004B1CF7"/>
    <w:rsid w:val="00534A24"/>
    <w:rsid w:val="00606166"/>
    <w:rsid w:val="007E0532"/>
    <w:rsid w:val="008421CD"/>
    <w:rsid w:val="008C5406"/>
    <w:rsid w:val="0099640F"/>
    <w:rsid w:val="009C2EE9"/>
    <w:rsid w:val="00A66013"/>
    <w:rsid w:val="00A70DF9"/>
    <w:rsid w:val="00B02E39"/>
    <w:rsid w:val="00B74E80"/>
    <w:rsid w:val="00BC0B99"/>
    <w:rsid w:val="00C914DB"/>
    <w:rsid w:val="00CA17D9"/>
    <w:rsid w:val="00E4300D"/>
    <w:rsid w:val="00EA4C12"/>
    <w:rsid w:val="00EB233E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3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2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406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EB233E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EB233E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226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Org4</cp:lastModifiedBy>
  <cp:revision>10</cp:revision>
  <cp:lastPrinted>2006-01-13T16:11:00Z</cp:lastPrinted>
  <dcterms:created xsi:type="dcterms:W3CDTF">2019-03-21T00:45:00Z</dcterms:created>
  <dcterms:modified xsi:type="dcterms:W3CDTF">2006-01-04T14:53:00Z</dcterms:modified>
</cp:coreProperties>
</file>