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0" w:rsidRPr="0099640F" w:rsidRDefault="00B12A10" w:rsidP="00BE1D20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Администрация</w:t>
      </w:r>
    </w:p>
    <w:p w:rsidR="00B12A10" w:rsidRPr="0099640F" w:rsidRDefault="00B12A10" w:rsidP="00BE1D20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Верхнебуреинского муниципального района</w:t>
      </w:r>
    </w:p>
    <w:p w:rsidR="00B12A10" w:rsidRPr="0099640F" w:rsidRDefault="00B12A10" w:rsidP="00BE1D20">
      <w:pPr>
        <w:pStyle w:val="ConsPlusNormal"/>
        <w:jc w:val="center"/>
        <w:outlineLvl w:val="0"/>
        <w:rPr>
          <w:szCs w:val="28"/>
        </w:rPr>
      </w:pPr>
    </w:p>
    <w:p w:rsidR="00B12A10" w:rsidRPr="0099640F" w:rsidRDefault="00B12A10" w:rsidP="00BE1D20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ПОСТАНОВЛЕНИЕ</w:t>
      </w:r>
    </w:p>
    <w:p w:rsidR="00B12A10" w:rsidRPr="0099640F" w:rsidRDefault="00B12A10" w:rsidP="00BE1D20">
      <w:pPr>
        <w:pStyle w:val="ConsPlusNormal"/>
        <w:jc w:val="center"/>
        <w:outlineLvl w:val="0"/>
        <w:rPr>
          <w:szCs w:val="28"/>
        </w:rPr>
      </w:pPr>
    </w:p>
    <w:p w:rsidR="00B12A10" w:rsidRPr="0099640F" w:rsidRDefault="00B12A10" w:rsidP="00BE1D20">
      <w:pPr>
        <w:pStyle w:val="ConsPlusNormal"/>
        <w:jc w:val="center"/>
        <w:outlineLvl w:val="0"/>
        <w:rPr>
          <w:szCs w:val="28"/>
          <w:u w:val="single"/>
        </w:rPr>
      </w:pPr>
    </w:p>
    <w:p w:rsidR="00B12A10" w:rsidRPr="0099640F" w:rsidRDefault="00B12A10" w:rsidP="00BE1D2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06.12.2019    № 723</w:t>
      </w:r>
    </w:p>
    <w:p w:rsidR="00B12A10" w:rsidRPr="0099640F" w:rsidRDefault="00B12A10" w:rsidP="00BE1D20">
      <w:pPr>
        <w:pStyle w:val="ConsPlusNormal"/>
        <w:outlineLvl w:val="0"/>
        <w:rPr>
          <w:szCs w:val="28"/>
        </w:rPr>
      </w:pPr>
      <w:r w:rsidRPr="0099640F">
        <w:rPr>
          <w:szCs w:val="28"/>
        </w:rPr>
        <w:t>п. Чегдомын</w:t>
      </w:r>
    </w:p>
    <w:p w:rsidR="00B12A10" w:rsidRDefault="00B12A10" w:rsidP="00E04E40">
      <w:pPr>
        <w:spacing w:line="240" w:lineRule="exact"/>
        <w:jc w:val="both"/>
      </w:pPr>
    </w:p>
    <w:p w:rsidR="00B12A10" w:rsidRDefault="00B12A10" w:rsidP="00E04E40">
      <w:pPr>
        <w:spacing w:line="240" w:lineRule="exact"/>
        <w:jc w:val="both"/>
      </w:pPr>
    </w:p>
    <w:p w:rsidR="00B12A10" w:rsidRDefault="00B12A10" w:rsidP="00E04E40">
      <w:pPr>
        <w:spacing w:line="240" w:lineRule="exact"/>
        <w:jc w:val="both"/>
      </w:pPr>
    </w:p>
    <w:p w:rsidR="00B12A10" w:rsidRDefault="00B12A10" w:rsidP="00E04E40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Хабаровского края от 30.11.2018 № 635 "О создании комиссии по предоставлению субсидий (грантов) начинающим субъектам малого и среднего предпринимательства"</w:t>
      </w:r>
    </w:p>
    <w:p w:rsidR="00B12A10" w:rsidRDefault="00B12A10" w:rsidP="003A1A88">
      <w:pPr>
        <w:jc w:val="both"/>
      </w:pPr>
    </w:p>
    <w:p w:rsidR="00B12A10" w:rsidRPr="00326EF5" w:rsidRDefault="00B12A10" w:rsidP="00765116">
      <w:pPr>
        <w:pStyle w:val="ConsPlusNormal"/>
        <w:tabs>
          <w:tab w:val="left" w:pos="1080"/>
        </w:tabs>
        <w:ind w:firstLine="720"/>
        <w:jc w:val="both"/>
        <w:rPr>
          <w:szCs w:val="28"/>
        </w:rPr>
      </w:pPr>
      <w:r>
        <w:t>В соответствии с постановлением</w:t>
      </w:r>
      <w:r w:rsidRPr="00326EF5">
        <w:rPr>
          <w:sz w:val="24"/>
          <w:szCs w:val="24"/>
        </w:rPr>
        <w:t xml:space="preserve"> </w:t>
      </w:r>
      <w:r w:rsidRPr="00326EF5">
        <w:rPr>
          <w:szCs w:val="28"/>
        </w:rPr>
        <w:t>администрации Верхнебуреинского</w:t>
      </w:r>
      <w:r>
        <w:rPr>
          <w:szCs w:val="28"/>
        </w:rPr>
        <w:t xml:space="preserve"> муниципального района </w:t>
      </w:r>
      <w:r w:rsidRPr="00326EF5">
        <w:rPr>
          <w:szCs w:val="28"/>
        </w:rPr>
        <w:t xml:space="preserve">от 17 сентября </w:t>
      </w:r>
      <w:smartTag w:uri="urn:schemas-microsoft-com:office:smarttags" w:element="metricconverter">
        <w:smartTagPr>
          <w:attr w:name="ProductID" w:val="2012 г"/>
        </w:smartTagPr>
        <w:r w:rsidRPr="00326EF5">
          <w:rPr>
            <w:szCs w:val="28"/>
          </w:rPr>
          <w:t>2012 г</w:t>
        </w:r>
      </w:smartTag>
      <w:r w:rsidRPr="00326EF5">
        <w:rPr>
          <w:szCs w:val="28"/>
        </w:rPr>
        <w:t xml:space="preserve">. N 906 </w:t>
      </w:r>
      <w:r>
        <w:rPr>
          <w:szCs w:val="28"/>
        </w:rPr>
        <w:t>"Об утверждении муниципальной программы "Развитие малого и среднего предпринимательства в Верхнебуреинском районе Хабаровского края на 2013 – 2021"</w:t>
      </w:r>
      <w:r>
        <w:t xml:space="preserve">, администрация Верхнебуреинского муниципального района Хабаровского края </w:t>
      </w:r>
    </w:p>
    <w:p w:rsidR="00B12A10" w:rsidRDefault="00B12A10" w:rsidP="00765116">
      <w:pPr>
        <w:jc w:val="both"/>
      </w:pPr>
      <w:r>
        <w:t>ПОСТАНОВЛЯЕТ:</w:t>
      </w:r>
    </w:p>
    <w:p w:rsidR="00B12A10" w:rsidRDefault="00B12A10" w:rsidP="00765116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В постановление администрации Верхнебуреинского муниципального района Хабаровского края от 30.11.2018 № 635 "О создании комиссии по предоставлению субсидий (грантов) начинающим субъектам малого и среднего предпринимательства" внести следующие изменения:</w:t>
      </w:r>
    </w:p>
    <w:p w:rsidR="00B12A10" w:rsidRDefault="00B12A10" w:rsidP="00765116">
      <w:pPr>
        <w:pStyle w:val="ListParagraph"/>
        <w:numPr>
          <w:ilvl w:val="1"/>
          <w:numId w:val="3"/>
        </w:numPr>
        <w:tabs>
          <w:tab w:val="left" w:pos="1080"/>
          <w:tab w:val="left" w:pos="1260"/>
        </w:tabs>
        <w:ind w:left="0" w:firstLine="709"/>
        <w:jc w:val="both"/>
      </w:pPr>
      <w:r>
        <w:t>В пункте 1 текст "Касимов Сергей Натфуллович – председатель Собрания депутатов Верхнебуреинского муниципального района Хабаровского края (по согласованию)" заменить текстом "Феофанова Ирина Владимировна – управляющий делами администрации Верхнебуреинского муниципального района".</w:t>
      </w:r>
      <w:bookmarkStart w:id="0" w:name="_GoBack"/>
      <w:bookmarkEnd w:id="0"/>
    </w:p>
    <w:p w:rsidR="00B12A10" w:rsidRDefault="00B12A10" w:rsidP="00765116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B12A10" w:rsidRDefault="00B12A10" w:rsidP="00765116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B12A10" w:rsidRDefault="00B12A10" w:rsidP="00765116">
      <w:pPr>
        <w:tabs>
          <w:tab w:val="left" w:pos="1080"/>
        </w:tabs>
        <w:ind w:firstLine="709"/>
        <w:jc w:val="both"/>
      </w:pPr>
    </w:p>
    <w:p w:rsidR="00B12A10" w:rsidRDefault="00B12A10" w:rsidP="008F66AB">
      <w:pPr>
        <w:jc w:val="both"/>
      </w:pPr>
    </w:p>
    <w:p w:rsidR="00B12A10" w:rsidRDefault="00B12A10" w:rsidP="008F66AB">
      <w:pPr>
        <w:jc w:val="both"/>
      </w:pPr>
    </w:p>
    <w:p w:rsidR="00B12A10" w:rsidRDefault="00B12A10" w:rsidP="00326EF5">
      <w:pPr>
        <w:spacing w:line="240" w:lineRule="exact"/>
        <w:jc w:val="both"/>
      </w:pPr>
      <w:r>
        <w:t xml:space="preserve">И.о. главы </w:t>
      </w:r>
    </w:p>
    <w:p w:rsidR="00B12A10" w:rsidRDefault="00B12A10" w:rsidP="00326EF5">
      <w:pPr>
        <w:spacing w:line="240" w:lineRule="exact"/>
        <w:jc w:val="both"/>
      </w:pPr>
      <w:r>
        <w:t xml:space="preserve">администрации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Крупевский</w:t>
      </w:r>
    </w:p>
    <w:p w:rsidR="00B12A10" w:rsidRDefault="00B12A10" w:rsidP="00FC3906">
      <w:pPr>
        <w:pStyle w:val="ListParagraph"/>
        <w:ind w:left="1069"/>
        <w:jc w:val="both"/>
      </w:pPr>
    </w:p>
    <w:sectPr w:rsidR="00B12A10" w:rsidSect="00765116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ADF"/>
    <w:multiLevelType w:val="multilevel"/>
    <w:tmpl w:val="14FC4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9D6886"/>
    <w:multiLevelType w:val="multilevel"/>
    <w:tmpl w:val="48AA1A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418B2560"/>
    <w:multiLevelType w:val="hybridMultilevel"/>
    <w:tmpl w:val="66C61F3A"/>
    <w:lvl w:ilvl="0" w:tplc="F03A6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F7202D7"/>
    <w:multiLevelType w:val="hybridMultilevel"/>
    <w:tmpl w:val="AF4EC0A8"/>
    <w:lvl w:ilvl="0" w:tplc="3E524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337"/>
    <w:rsid w:val="00001E6A"/>
    <w:rsid w:val="0004267C"/>
    <w:rsid w:val="000451C3"/>
    <w:rsid w:val="00061D03"/>
    <w:rsid w:val="00143E94"/>
    <w:rsid w:val="00150AD4"/>
    <w:rsid w:val="0015532F"/>
    <w:rsid w:val="001641BB"/>
    <w:rsid w:val="00167C9D"/>
    <w:rsid w:val="001853A3"/>
    <w:rsid w:val="00186CF0"/>
    <w:rsid w:val="00207FFB"/>
    <w:rsid w:val="002110B7"/>
    <w:rsid w:val="00224C87"/>
    <w:rsid w:val="00244584"/>
    <w:rsid w:val="002823E7"/>
    <w:rsid w:val="002B2602"/>
    <w:rsid w:val="00326EF5"/>
    <w:rsid w:val="00337006"/>
    <w:rsid w:val="003A16E0"/>
    <w:rsid w:val="003A1A88"/>
    <w:rsid w:val="003A4E4F"/>
    <w:rsid w:val="00450A4F"/>
    <w:rsid w:val="00453735"/>
    <w:rsid w:val="004563AA"/>
    <w:rsid w:val="004A1A7A"/>
    <w:rsid w:val="004A2B86"/>
    <w:rsid w:val="004D7610"/>
    <w:rsid w:val="004E61CF"/>
    <w:rsid w:val="00594F40"/>
    <w:rsid w:val="005B1AE3"/>
    <w:rsid w:val="005B4C01"/>
    <w:rsid w:val="005D149D"/>
    <w:rsid w:val="005F2ECD"/>
    <w:rsid w:val="006110B1"/>
    <w:rsid w:val="00623852"/>
    <w:rsid w:val="00695FDC"/>
    <w:rsid w:val="006D6103"/>
    <w:rsid w:val="00700D60"/>
    <w:rsid w:val="00734AFA"/>
    <w:rsid w:val="00765116"/>
    <w:rsid w:val="007C79E6"/>
    <w:rsid w:val="007E1C1D"/>
    <w:rsid w:val="00847D0C"/>
    <w:rsid w:val="00873363"/>
    <w:rsid w:val="008869C1"/>
    <w:rsid w:val="008B21BF"/>
    <w:rsid w:val="008F66AB"/>
    <w:rsid w:val="0092680B"/>
    <w:rsid w:val="00965161"/>
    <w:rsid w:val="00967CE2"/>
    <w:rsid w:val="00967F10"/>
    <w:rsid w:val="0099640F"/>
    <w:rsid w:val="009B4151"/>
    <w:rsid w:val="009D2D95"/>
    <w:rsid w:val="009E5277"/>
    <w:rsid w:val="00A15A93"/>
    <w:rsid w:val="00A20909"/>
    <w:rsid w:val="00A34471"/>
    <w:rsid w:val="00A62478"/>
    <w:rsid w:val="00A66B77"/>
    <w:rsid w:val="00A9510C"/>
    <w:rsid w:val="00B12A10"/>
    <w:rsid w:val="00B1749E"/>
    <w:rsid w:val="00B668AD"/>
    <w:rsid w:val="00BA37C2"/>
    <w:rsid w:val="00BE1D20"/>
    <w:rsid w:val="00BE2B35"/>
    <w:rsid w:val="00C46AD9"/>
    <w:rsid w:val="00C7549D"/>
    <w:rsid w:val="00C803FA"/>
    <w:rsid w:val="00C855DD"/>
    <w:rsid w:val="00C86AF7"/>
    <w:rsid w:val="00C9018B"/>
    <w:rsid w:val="00CC5BEE"/>
    <w:rsid w:val="00CE49BA"/>
    <w:rsid w:val="00CF7F28"/>
    <w:rsid w:val="00D15940"/>
    <w:rsid w:val="00D54FF6"/>
    <w:rsid w:val="00D6460F"/>
    <w:rsid w:val="00D64DE5"/>
    <w:rsid w:val="00D83FFF"/>
    <w:rsid w:val="00DC13D1"/>
    <w:rsid w:val="00DF3C37"/>
    <w:rsid w:val="00E04E40"/>
    <w:rsid w:val="00E06BC2"/>
    <w:rsid w:val="00E4410E"/>
    <w:rsid w:val="00EF3156"/>
    <w:rsid w:val="00F04835"/>
    <w:rsid w:val="00F12FA1"/>
    <w:rsid w:val="00F4259F"/>
    <w:rsid w:val="00F62337"/>
    <w:rsid w:val="00FC38CE"/>
    <w:rsid w:val="00FC3906"/>
    <w:rsid w:val="00FD5687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88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B8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26EF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5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E1D20"/>
    <w:rPr>
      <w:rFonts w:eastAsia="Times New Roman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218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11</cp:revision>
  <cp:lastPrinted>2006-01-05T14:10:00Z</cp:lastPrinted>
  <dcterms:created xsi:type="dcterms:W3CDTF">2018-07-09T04:43:00Z</dcterms:created>
  <dcterms:modified xsi:type="dcterms:W3CDTF">2019-12-16T22:28:00Z</dcterms:modified>
</cp:coreProperties>
</file>