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042" w:rsidRPr="005A2DD9" w:rsidRDefault="00B07042" w:rsidP="001E09A7">
      <w:pPr>
        <w:pStyle w:val="ConsPlusNormal"/>
        <w:jc w:val="center"/>
        <w:outlineLvl w:val="0"/>
        <w:rPr>
          <w:rFonts w:ascii="Times New Roman" w:hAnsi="Times New Roman"/>
          <w:szCs w:val="28"/>
        </w:rPr>
      </w:pPr>
      <w:bookmarkStart w:id="0" w:name="_GoBack"/>
      <w:r w:rsidRPr="005A2DD9">
        <w:rPr>
          <w:rFonts w:ascii="Times New Roman" w:hAnsi="Times New Roman"/>
          <w:szCs w:val="28"/>
        </w:rPr>
        <w:t>Администрация</w:t>
      </w:r>
    </w:p>
    <w:p w:rsidR="00B07042" w:rsidRPr="005A2DD9" w:rsidRDefault="00B07042" w:rsidP="001E09A7">
      <w:pPr>
        <w:pStyle w:val="ConsPlusNormal"/>
        <w:jc w:val="center"/>
        <w:outlineLvl w:val="0"/>
        <w:rPr>
          <w:rFonts w:ascii="Times New Roman" w:hAnsi="Times New Roman"/>
          <w:szCs w:val="28"/>
        </w:rPr>
      </w:pPr>
      <w:r w:rsidRPr="005A2DD9">
        <w:rPr>
          <w:rFonts w:ascii="Times New Roman" w:hAnsi="Times New Roman"/>
          <w:szCs w:val="28"/>
        </w:rPr>
        <w:t>Верхнебуреинского муниципального района</w:t>
      </w:r>
    </w:p>
    <w:p w:rsidR="00B07042" w:rsidRPr="005A2DD9" w:rsidRDefault="00B07042" w:rsidP="001E09A7">
      <w:pPr>
        <w:pStyle w:val="ConsPlusNormal"/>
        <w:jc w:val="center"/>
        <w:outlineLvl w:val="0"/>
        <w:rPr>
          <w:rFonts w:ascii="Times New Roman" w:hAnsi="Times New Roman"/>
          <w:szCs w:val="28"/>
        </w:rPr>
      </w:pPr>
    </w:p>
    <w:p w:rsidR="00B07042" w:rsidRPr="005A2DD9" w:rsidRDefault="00B07042" w:rsidP="001E09A7">
      <w:pPr>
        <w:pStyle w:val="ConsPlusNormal"/>
        <w:jc w:val="center"/>
        <w:outlineLvl w:val="0"/>
        <w:rPr>
          <w:rFonts w:ascii="Times New Roman" w:hAnsi="Times New Roman"/>
          <w:szCs w:val="28"/>
        </w:rPr>
      </w:pPr>
      <w:r w:rsidRPr="005A2DD9">
        <w:rPr>
          <w:rFonts w:ascii="Times New Roman" w:hAnsi="Times New Roman"/>
          <w:szCs w:val="28"/>
        </w:rPr>
        <w:t>ПОСТАНОВЛЕНИЕ</w:t>
      </w:r>
    </w:p>
    <w:p w:rsidR="00B07042" w:rsidRPr="005A2DD9" w:rsidRDefault="00B07042" w:rsidP="001E09A7">
      <w:pPr>
        <w:pStyle w:val="ConsPlusNormal"/>
        <w:jc w:val="center"/>
        <w:outlineLvl w:val="0"/>
        <w:rPr>
          <w:rFonts w:ascii="Times New Roman" w:hAnsi="Times New Roman"/>
          <w:szCs w:val="28"/>
        </w:rPr>
      </w:pPr>
    </w:p>
    <w:p w:rsidR="00B07042" w:rsidRPr="005A2DD9" w:rsidRDefault="00B07042" w:rsidP="001E09A7">
      <w:pPr>
        <w:pStyle w:val="ConsPlusNormal"/>
        <w:jc w:val="center"/>
        <w:outlineLvl w:val="0"/>
        <w:rPr>
          <w:rFonts w:ascii="Times New Roman" w:hAnsi="Times New Roman"/>
          <w:szCs w:val="28"/>
          <w:u w:val="single"/>
        </w:rPr>
      </w:pPr>
    </w:p>
    <w:p w:rsidR="00B07042" w:rsidRPr="005A2DD9" w:rsidRDefault="00B07042" w:rsidP="001E09A7">
      <w:pPr>
        <w:pStyle w:val="ConsPlusNormal"/>
        <w:outlineLvl w:val="0"/>
        <w:rPr>
          <w:rFonts w:ascii="Times New Roman" w:hAnsi="Times New Roman"/>
          <w:szCs w:val="28"/>
          <w:u w:val="single"/>
        </w:rPr>
      </w:pPr>
      <w:r>
        <w:rPr>
          <w:rFonts w:ascii="Times New Roman" w:hAnsi="Times New Roman"/>
          <w:szCs w:val="28"/>
          <w:u w:val="single"/>
        </w:rPr>
        <w:t>16</w:t>
      </w:r>
      <w:r w:rsidRPr="005A2DD9">
        <w:rPr>
          <w:rFonts w:ascii="Times New Roman" w:hAnsi="Times New Roman"/>
          <w:szCs w:val="28"/>
          <w:u w:val="single"/>
        </w:rPr>
        <w:t>.12.2019    № 7</w:t>
      </w:r>
      <w:r>
        <w:rPr>
          <w:rFonts w:ascii="Times New Roman" w:hAnsi="Times New Roman"/>
          <w:szCs w:val="28"/>
          <w:u w:val="single"/>
        </w:rPr>
        <w:t>36</w:t>
      </w:r>
    </w:p>
    <w:p w:rsidR="00B07042" w:rsidRPr="005A2DD9" w:rsidRDefault="00B07042" w:rsidP="001E09A7">
      <w:pPr>
        <w:pStyle w:val="ConsPlusNormal"/>
        <w:outlineLvl w:val="0"/>
        <w:rPr>
          <w:rFonts w:ascii="Times New Roman" w:hAnsi="Times New Roman"/>
          <w:szCs w:val="28"/>
        </w:rPr>
      </w:pPr>
      <w:r w:rsidRPr="005A2DD9">
        <w:rPr>
          <w:rFonts w:ascii="Times New Roman" w:hAnsi="Times New Roman"/>
          <w:szCs w:val="28"/>
        </w:rPr>
        <w:t>п. Чегдомын</w:t>
      </w:r>
    </w:p>
    <w:p w:rsidR="00B07042" w:rsidRDefault="00B07042" w:rsidP="00874F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7042" w:rsidRDefault="00B07042" w:rsidP="001B564B">
      <w:pPr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1B564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Об организации независимой оценки </w:t>
      </w:r>
    </w:p>
    <w:p w:rsidR="00B07042" w:rsidRDefault="00B07042" w:rsidP="001B564B">
      <w:pPr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1B564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качества образования на территории </w:t>
      </w:r>
    </w:p>
    <w:p w:rsidR="00B07042" w:rsidRDefault="00B07042" w:rsidP="001B564B">
      <w:pPr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1B564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Верхнебуреинского муниципального </w:t>
      </w:r>
    </w:p>
    <w:p w:rsidR="00B07042" w:rsidRDefault="00B07042" w:rsidP="001B564B">
      <w:pPr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1B564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района </w:t>
      </w:r>
    </w:p>
    <w:p w:rsidR="00B07042" w:rsidRDefault="00B07042" w:rsidP="001B564B">
      <w:pPr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B07042" w:rsidRPr="001B564B" w:rsidRDefault="00B07042" w:rsidP="001B564B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07042" w:rsidRPr="001B183E" w:rsidRDefault="00B07042" w:rsidP="001B564B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</w:t>
      </w:r>
      <w:r w:rsidRPr="005226C4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Pr="005226C4">
        <w:rPr>
          <w:sz w:val="28"/>
          <w:szCs w:val="28"/>
        </w:rPr>
        <w:t>акон</w:t>
      </w:r>
      <w:r>
        <w:rPr>
          <w:sz w:val="28"/>
          <w:szCs w:val="28"/>
        </w:rPr>
        <w:t xml:space="preserve">ом </w:t>
      </w:r>
      <w:r w:rsidRPr="005226C4">
        <w:rPr>
          <w:sz w:val="28"/>
          <w:szCs w:val="28"/>
        </w:rPr>
        <w:t>N</w:t>
      </w:r>
      <w:r>
        <w:rPr>
          <w:sz w:val="28"/>
          <w:szCs w:val="28"/>
        </w:rPr>
        <w:t xml:space="preserve"> </w:t>
      </w:r>
      <w:r w:rsidRPr="005226C4">
        <w:rPr>
          <w:sz w:val="28"/>
          <w:szCs w:val="28"/>
        </w:rPr>
        <w:t xml:space="preserve">273-ФЗ от 29.12.2012 </w:t>
      </w:r>
      <w:r>
        <w:rPr>
          <w:sz w:val="28"/>
          <w:szCs w:val="28"/>
        </w:rPr>
        <w:t>«</w:t>
      </w:r>
      <w:r w:rsidRPr="005226C4">
        <w:rPr>
          <w:sz w:val="28"/>
          <w:szCs w:val="28"/>
        </w:rPr>
        <w:t>Об образовании в Российской Федерации</w:t>
      </w:r>
      <w:r>
        <w:rPr>
          <w:sz w:val="28"/>
          <w:szCs w:val="28"/>
        </w:rPr>
        <w:t>», в целях</w:t>
      </w:r>
      <w:r w:rsidRPr="00D70FA4">
        <w:t xml:space="preserve"> </w:t>
      </w:r>
      <w:r w:rsidRPr="00D576CD">
        <w:rPr>
          <w:sz w:val="28"/>
          <w:szCs w:val="28"/>
        </w:rPr>
        <w:t>предоставления населению</w:t>
      </w:r>
      <w:r>
        <w:t xml:space="preserve"> </w:t>
      </w:r>
      <w:r w:rsidRPr="00D70FA4">
        <w:rPr>
          <w:sz w:val="28"/>
          <w:szCs w:val="28"/>
        </w:rPr>
        <w:t>объективн</w:t>
      </w:r>
      <w:r>
        <w:rPr>
          <w:sz w:val="28"/>
          <w:szCs w:val="28"/>
        </w:rPr>
        <w:t>ой</w:t>
      </w:r>
      <w:r w:rsidRPr="00D70FA4">
        <w:rPr>
          <w:sz w:val="28"/>
          <w:szCs w:val="28"/>
        </w:rPr>
        <w:t>, достоверн</w:t>
      </w:r>
      <w:r>
        <w:rPr>
          <w:sz w:val="28"/>
          <w:szCs w:val="28"/>
        </w:rPr>
        <w:t>ой</w:t>
      </w:r>
      <w:r w:rsidRPr="00D70FA4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D70FA4">
        <w:rPr>
          <w:sz w:val="28"/>
          <w:szCs w:val="28"/>
        </w:rPr>
        <w:t>публичн</w:t>
      </w:r>
      <w:r>
        <w:rPr>
          <w:sz w:val="28"/>
          <w:szCs w:val="28"/>
        </w:rPr>
        <w:t>ой</w:t>
      </w:r>
      <w:r w:rsidRPr="00D70FA4">
        <w:rPr>
          <w:sz w:val="28"/>
          <w:szCs w:val="28"/>
        </w:rPr>
        <w:t xml:space="preserve"> и </w:t>
      </w:r>
      <w:r>
        <w:rPr>
          <w:sz w:val="28"/>
          <w:szCs w:val="28"/>
        </w:rPr>
        <w:t>доступной</w:t>
      </w:r>
      <w:r w:rsidRPr="00D70FA4">
        <w:rPr>
          <w:sz w:val="28"/>
          <w:szCs w:val="28"/>
        </w:rPr>
        <w:t xml:space="preserve"> информаци</w:t>
      </w:r>
      <w:r>
        <w:rPr>
          <w:sz w:val="28"/>
          <w:szCs w:val="28"/>
        </w:rPr>
        <w:t>и</w:t>
      </w:r>
      <w:r w:rsidRPr="00D70FA4">
        <w:rPr>
          <w:sz w:val="28"/>
          <w:szCs w:val="28"/>
        </w:rPr>
        <w:t xml:space="preserve"> о деятельности образовательных</w:t>
      </w:r>
      <w:r>
        <w:rPr>
          <w:sz w:val="28"/>
          <w:szCs w:val="28"/>
        </w:rPr>
        <w:t xml:space="preserve"> </w:t>
      </w:r>
      <w:r w:rsidRPr="00D70FA4">
        <w:rPr>
          <w:sz w:val="28"/>
          <w:szCs w:val="28"/>
        </w:rPr>
        <w:t>организаций</w:t>
      </w:r>
      <w:r>
        <w:rPr>
          <w:sz w:val="28"/>
          <w:szCs w:val="28"/>
        </w:rPr>
        <w:t>,</w:t>
      </w:r>
      <w:r w:rsidRPr="005226C4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администрация Верхнебуреинского муниципального района Хабаровского края</w:t>
      </w:r>
    </w:p>
    <w:p w:rsidR="00B07042" w:rsidRPr="00E7063D" w:rsidRDefault="00B07042" w:rsidP="001B564B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E7063D">
        <w:rPr>
          <w:sz w:val="28"/>
          <w:szCs w:val="28"/>
        </w:rPr>
        <w:t>ПОСТАНОВЛЯЕТ:</w:t>
      </w:r>
    </w:p>
    <w:p w:rsidR="00B07042" w:rsidRPr="00E7063D" w:rsidRDefault="00B07042" w:rsidP="00444F37">
      <w:pPr>
        <w:pStyle w:val="ListParagraph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63D">
        <w:rPr>
          <w:rFonts w:ascii="Times New Roman" w:hAnsi="Times New Roman" w:cs="Times New Roman"/>
          <w:sz w:val="28"/>
          <w:szCs w:val="28"/>
        </w:rPr>
        <w:t>1. Принять к сведению информацию о</w:t>
      </w:r>
      <w:r w:rsidRPr="00E7063D">
        <w:rPr>
          <w:rFonts w:ascii="Times New Roman" w:hAnsi="Times New Roman" w:cs="Times New Roman"/>
          <w:sz w:val="28"/>
          <w:szCs w:val="28"/>
          <w:lang w:eastAsia="ru-RU"/>
        </w:rPr>
        <w:t>б организации независимой оценки качества образования и государственной итоговой аттестации на территории Верхнебуреинского муниципального района</w:t>
      </w:r>
      <w:r w:rsidRPr="00E7063D">
        <w:rPr>
          <w:rFonts w:ascii="Times New Roman" w:hAnsi="Times New Roman" w:cs="Times New Roman"/>
          <w:sz w:val="28"/>
          <w:szCs w:val="28"/>
        </w:rPr>
        <w:t>.</w:t>
      </w:r>
    </w:p>
    <w:p w:rsidR="00B07042" w:rsidRPr="00E7063D" w:rsidRDefault="00B07042" w:rsidP="00444F37">
      <w:pPr>
        <w:pStyle w:val="ListParagraph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63D">
        <w:rPr>
          <w:rFonts w:ascii="Times New Roman" w:hAnsi="Times New Roman" w:cs="Times New Roman"/>
          <w:sz w:val="28"/>
          <w:szCs w:val="28"/>
        </w:rPr>
        <w:t xml:space="preserve">2. Определить приоритетным направлением развитие системы оценки качества образования на уровне образовательной организации с использованием результатов внешней оценки качества образования. </w:t>
      </w:r>
    </w:p>
    <w:p w:rsidR="00B07042" w:rsidRPr="00E7063D" w:rsidRDefault="00B07042" w:rsidP="001B564B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</w:r>
      <w:r w:rsidRPr="00E7063D">
        <w:rPr>
          <w:rFonts w:ascii="Times New Roman" w:hAnsi="Times New Roman" w:cs="Times New Roman"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sz w:val="28"/>
          <w:szCs w:val="28"/>
        </w:rPr>
        <w:t xml:space="preserve">прилагаемый </w:t>
      </w:r>
      <w:r w:rsidRPr="00E7063D">
        <w:rPr>
          <w:rFonts w:ascii="Times New Roman" w:hAnsi="Times New Roman" w:cs="Times New Roman"/>
          <w:sz w:val="28"/>
          <w:szCs w:val="28"/>
        </w:rPr>
        <w:t>план мероприятий по формированию независимой системы оценки качества работы муниципальных образовательных организаций в Верхнебуреинском муниципальном районе на 2020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B07042" w:rsidRPr="00E7063D" w:rsidRDefault="00B07042" w:rsidP="003B35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63D">
        <w:rPr>
          <w:rFonts w:ascii="Times New Roman" w:hAnsi="Times New Roman" w:cs="Times New Roman"/>
          <w:sz w:val="28"/>
          <w:szCs w:val="28"/>
        </w:rPr>
        <w:t>4. Управлению образования администрации Верхнебуреинского муниципального района (Гермаш Т.С.):</w:t>
      </w:r>
    </w:p>
    <w:p w:rsidR="00B07042" w:rsidRPr="00E7063D" w:rsidRDefault="00B07042" w:rsidP="001B564B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</w:t>
      </w:r>
      <w:r>
        <w:rPr>
          <w:rFonts w:ascii="Times New Roman" w:hAnsi="Times New Roman" w:cs="Times New Roman"/>
          <w:sz w:val="28"/>
          <w:szCs w:val="28"/>
        </w:rPr>
        <w:tab/>
      </w:r>
      <w:r w:rsidRPr="00E7063D">
        <w:rPr>
          <w:rFonts w:ascii="Times New Roman" w:hAnsi="Times New Roman" w:cs="Times New Roman"/>
          <w:sz w:val="28"/>
          <w:szCs w:val="28"/>
        </w:rPr>
        <w:t xml:space="preserve">Продолжить работу по развитию в муниципальных образовательных организациях внутренней системы оценки качества образования. </w:t>
      </w:r>
    </w:p>
    <w:p w:rsidR="00B07042" w:rsidRPr="00E7063D" w:rsidRDefault="00B07042" w:rsidP="003B35AE">
      <w:pPr>
        <w:tabs>
          <w:tab w:val="left" w:pos="-142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E7063D">
        <w:rPr>
          <w:rFonts w:ascii="Times New Roman" w:hAnsi="Times New Roman" w:cs="Times New Roman"/>
          <w:kern w:val="28"/>
          <w:sz w:val="28"/>
          <w:szCs w:val="28"/>
        </w:rPr>
        <w:t xml:space="preserve">4.2. Повысить контроль за эффективностью принимаемых управленческих решений по итогам внешнего и внутреннего мониторинга качества образования. </w:t>
      </w:r>
    </w:p>
    <w:p w:rsidR="00B07042" w:rsidRPr="00E7063D" w:rsidRDefault="00B07042" w:rsidP="003B35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63D">
        <w:rPr>
          <w:rFonts w:ascii="Times New Roman" w:hAnsi="Times New Roman" w:cs="Times New Roman"/>
          <w:sz w:val="28"/>
          <w:szCs w:val="28"/>
        </w:rPr>
        <w:t>4.3. Осуществлять координацию работы по созданию независимой системы оценки качества деятельности организаций, оказывающих услуги в сфере образования.</w:t>
      </w:r>
    </w:p>
    <w:p w:rsidR="00B07042" w:rsidRDefault="00B07042" w:rsidP="003B35A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7063D">
        <w:rPr>
          <w:rFonts w:ascii="Times New Roman" w:hAnsi="Times New Roman" w:cs="Times New Roman"/>
          <w:sz w:val="28"/>
          <w:szCs w:val="28"/>
        </w:rPr>
        <w:t>4.4. Обеспечить участие образовательных организаций Верхнебуреинского муниципального района в проектах независимой оценки</w:t>
      </w:r>
    </w:p>
    <w:p w:rsidR="00B07042" w:rsidRDefault="00B07042" w:rsidP="001B56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63D">
        <w:rPr>
          <w:rFonts w:ascii="Times New Roman" w:hAnsi="Times New Roman" w:cs="Times New Roman"/>
          <w:sz w:val="28"/>
          <w:szCs w:val="28"/>
        </w:rPr>
        <w:t xml:space="preserve"> качества образования «Эффективная школа», «Использование контекстной</w:t>
      </w:r>
    </w:p>
    <w:p w:rsidR="00B07042" w:rsidRPr="00E7063D" w:rsidRDefault="00B07042" w:rsidP="001B56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63D">
        <w:rPr>
          <w:rFonts w:ascii="Times New Roman" w:hAnsi="Times New Roman" w:cs="Times New Roman"/>
          <w:sz w:val="28"/>
          <w:szCs w:val="28"/>
        </w:rPr>
        <w:t>информации при анализе результатов итоговой аттестации», «Повышение объективности оценки образовательных результатов (Все решают только знания)» с публичным представлением рейтинга образовательных организаций.</w:t>
      </w:r>
    </w:p>
    <w:p w:rsidR="00B07042" w:rsidRPr="005651A1" w:rsidRDefault="00B07042" w:rsidP="0060656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651A1">
        <w:rPr>
          <w:rFonts w:ascii="Times New Roman" w:hAnsi="Times New Roman" w:cs="Times New Roman"/>
          <w:sz w:val="28"/>
          <w:szCs w:val="28"/>
        </w:rPr>
        <w:t>4.5. Обеспечить контроль за реализацией плана мероприятий по формированию независимой системы оценки качества работы муниципальных образовательных организаций в Верхнебуреинском муниципальном районе на 2020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Pr="005651A1">
        <w:rPr>
          <w:rFonts w:ascii="Times New Roman" w:hAnsi="Times New Roman" w:cs="Times New Roman"/>
          <w:sz w:val="28"/>
          <w:szCs w:val="28"/>
        </w:rPr>
        <w:t>, за проведением подведомственными образовательными организациями ежегодного самообследования.</w:t>
      </w:r>
    </w:p>
    <w:p w:rsidR="00B07042" w:rsidRPr="005651A1" w:rsidRDefault="00B07042" w:rsidP="0060656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651A1">
        <w:rPr>
          <w:rFonts w:ascii="Times New Roman" w:hAnsi="Times New Roman" w:cs="Times New Roman"/>
          <w:sz w:val="28"/>
          <w:szCs w:val="28"/>
        </w:rPr>
        <w:t>4.6. 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651A1">
        <w:rPr>
          <w:rFonts w:ascii="Times New Roman" w:hAnsi="Times New Roman" w:cs="Times New Roman"/>
          <w:sz w:val="28"/>
          <w:szCs w:val="28"/>
        </w:rPr>
        <w:t xml:space="preserve">жеквартально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651A1">
        <w:rPr>
          <w:rFonts w:ascii="Times New Roman" w:hAnsi="Times New Roman" w:cs="Times New Roman"/>
          <w:sz w:val="28"/>
          <w:szCs w:val="28"/>
        </w:rPr>
        <w:t xml:space="preserve">существлять мониторинг электронных информационных ресурсов образовательных организаций в части наличия Интернет –сайтов и полноты размещенных на нем сведений в соответствии с федеральными требованиями как основы независимой системы оценки качества </w:t>
      </w:r>
      <w:r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Pr="005651A1">
        <w:rPr>
          <w:rFonts w:ascii="Times New Roman" w:hAnsi="Times New Roman" w:cs="Times New Roman"/>
          <w:sz w:val="28"/>
          <w:szCs w:val="28"/>
        </w:rPr>
        <w:t>образовательных организаций.</w:t>
      </w:r>
    </w:p>
    <w:p w:rsidR="00B07042" w:rsidRDefault="00B07042" w:rsidP="003B35A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4.7.В срок до 26.11.2019 и 29.04.2020 года провести внутренний мониторинг обучающихся на предмет определения мотивации к обучению.</w:t>
      </w:r>
    </w:p>
    <w:p w:rsidR="00B07042" w:rsidRPr="005651A1" w:rsidRDefault="00B07042" w:rsidP="003B35A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651A1">
        <w:rPr>
          <w:rFonts w:ascii="Times New Roman" w:hAnsi="Times New Roman" w:cs="Times New Roman"/>
          <w:sz w:val="28"/>
          <w:szCs w:val="28"/>
        </w:rPr>
        <w:t>5. Руководителям образовательных организаций, подведомственных Управлению образования администрации Верхнебуреинского муниципального района Хабаровского края:</w:t>
      </w:r>
    </w:p>
    <w:p w:rsidR="00B07042" w:rsidRDefault="00B07042" w:rsidP="009E25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51A1">
        <w:rPr>
          <w:rFonts w:ascii="Times New Roman" w:hAnsi="Times New Roman" w:cs="Times New Roman"/>
          <w:sz w:val="28"/>
          <w:szCs w:val="28"/>
        </w:rPr>
        <w:t>5.1. Обеспечить осуществление образовательной деятельности по имеющим государственную аккредитацию основным образовательным программам в полном соответствии с требованиями федеральных государственных образовательных стандартов, предъявляемыми к структуре, содержанию и условиям их реализации (организационным, кадровым, материально-техническим, учебно-методическим).</w:t>
      </w:r>
    </w:p>
    <w:p w:rsidR="00B07042" w:rsidRPr="001B564B" w:rsidRDefault="00B07042" w:rsidP="003B35AE">
      <w:pPr>
        <w:pStyle w:val="BodyText"/>
        <w:ind w:firstLine="709"/>
        <w:rPr>
          <w:sz w:val="28"/>
          <w:szCs w:val="28"/>
        </w:rPr>
      </w:pPr>
      <w:r w:rsidRPr="001B564B">
        <w:rPr>
          <w:sz w:val="28"/>
          <w:szCs w:val="28"/>
        </w:rPr>
        <w:t>5.2. Организовать методическое сопровождение процедур оценивания качества освоения обучающимися основных образовательных программ в соответствии с требованиями федеральных государственных образовательных стандартов.</w:t>
      </w:r>
    </w:p>
    <w:p w:rsidR="00B07042" w:rsidRPr="005651A1" w:rsidRDefault="00B07042" w:rsidP="003B35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64B">
        <w:rPr>
          <w:rFonts w:ascii="Times New Roman" w:hAnsi="Times New Roman" w:cs="Times New Roman"/>
          <w:sz w:val="28"/>
          <w:szCs w:val="28"/>
        </w:rPr>
        <w:t>5.3. Обеспечить функционирование в учреждениях системы внутреннего мониторинга качества образования с использованием фондов</w:t>
      </w:r>
      <w:r w:rsidRPr="005651A1">
        <w:rPr>
          <w:rFonts w:ascii="Times New Roman" w:hAnsi="Times New Roman" w:cs="Times New Roman"/>
          <w:sz w:val="28"/>
          <w:szCs w:val="28"/>
        </w:rPr>
        <w:t xml:space="preserve"> оценочных средств, разработанных образовательными организациями.</w:t>
      </w:r>
    </w:p>
    <w:p w:rsidR="00B07042" w:rsidRPr="005651A1" w:rsidRDefault="00B07042" w:rsidP="003B35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51A1">
        <w:rPr>
          <w:rFonts w:ascii="Times New Roman" w:hAnsi="Times New Roman" w:cs="Times New Roman"/>
          <w:sz w:val="28"/>
          <w:szCs w:val="28"/>
        </w:rPr>
        <w:t>6. Контроль за выполнением настоящего постановления возложить на руководителя управления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заместителя главы администрации</w:t>
      </w:r>
      <w:r w:rsidRPr="005651A1">
        <w:rPr>
          <w:rFonts w:ascii="Times New Roman" w:hAnsi="Times New Roman" w:cs="Times New Roman"/>
          <w:sz w:val="28"/>
          <w:szCs w:val="28"/>
        </w:rPr>
        <w:t xml:space="preserve"> Верхнебуреинского муниципального района Гермаш</w:t>
      </w:r>
      <w:r w:rsidRPr="0045591A">
        <w:rPr>
          <w:rFonts w:ascii="Times New Roman" w:hAnsi="Times New Roman" w:cs="Times New Roman"/>
          <w:sz w:val="28"/>
          <w:szCs w:val="28"/>
        </w:rPr>
        <w:t xml:space="preserve"> </w:t>
      </w:r>
      <w:r w:rsidRPr="005651A1">
        <w:rPr>
          <w:rFonts w:ascii="Times New Roman" w:hAnsi="Times New Roman" w:cs="Times New Roman"/>
          <w:sz w:val="28"/>
          <w:szCs w:val="28"/>
        </w:rPr>
        <w:t>Т.С.</w:t>
      </w:r>
    </w:p>
    <w:p w:rsidR="00B07042" w:rsidRPr="005651A1" w:rsidRDefault="00B07042" w:rsidP="003B35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51A1">
        <w:rPr>
          <w:rFonts w:ascii="Times New Roman" w:hAnsi="Times New Roman" w:cs="Times New Roman"/>
          <w:sz w:val="28"/>
          <w:szCs w:val="28"/>
        </w:rPr>
        <w:t>7. Настоящее постановление вступает в силу с</w:t>
      </w:r>
      <w:r>
        <w:rPr>
          <w:rFonts w:ascii="Times New Roman" w:hAnsi="Times New Roman" w:cs="Times New Roman"/>
          <w:sz w:val="28"/>
          <w:szCs w:val="28"/>
        </w:rPr>
        <w:t>о дня опубликования (обнародования)</w:t>
      </w:r>
      <w:r w:rsidRPr="005651A1">
        <w:rPr>
          <w:rFonts w:ascii="Times New Roman" w:hAnsi="Times New Roman" w:cs="Times New Roman"/>
          <w:sz w:val="28"/>
          <w:szCs w:val="28"/>
        </w:rPr>
        <w:t>.</w:t>
      </w:r>
    </w:p>
    <w:p w:rsidR="00B07042" w:rsidRPr="005651A1" w:rsidRDefault="00B07042" w:rsidP="00444F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07042" w:rsidRPr="005651A1" w:rsidRDefault="00B07042" w:rsidP="005248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7042" w:rsidRDefault="00B07042" w:rsidP="0045591A">
      <w:pPr>
        <w:tabs>
          <w:tab w:val="left" w:pos="7365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07042" w:rsidRDefault="00B07042" w:rsidP="0045591A">
      <w:pPr>
        <w:tabs>
          <w:tab w:val="left" w:pos="7365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главы                                                                                  А.Ю. Крупевский</w:t>
      </w:r>
    </w:p>
    <w:p w:rsidR="00B07042" w:rsidRDefault="00B07042" w:rsidP="0052487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района</w:t>
      </w:r>
    </w:p>
    <w:p w:rsidR="00B07042" w:rsidRDefault="00B07042" w:rsidP="0052487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07042" w:rsidRDefault="00B07042" w:rsidP="0052487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07042" w:rsidRDefault="00B07042" w:rsidP="0052487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07042" w:rsidRDefault="00B07042" w:rsidP="003C7F12">
      <w:pPr>
        <w:tabs>
          <w:tab w:val="left" w:pos="709"/>
          <w:tab w:val="left" w:pos="993"/>
        </w:tabs>
        <w:jc w:val="right"/>
        <w:rPr>
          <w:szCs w:val="28"/>
        </w:rPr>
        <w:sectPr w:rsidR="00B07042" w:rsidSect="001B564B">
          <w:headerReference w:type="default" r:id="rId7"/>
          <w:pgSz w:w="11906" w:h="16838"/>
          <w:pgMar w:top="1134" w:right="567" w:bottom="1134" w:left="2041" w:header="709" w:footer="709" w:gutter="0"/>
          <w:cols w:space="708"/>
          <w:titlePg/>
          <w:docGrid w:linePitch="360"/>
        </w:sectPr>
      </w:pPr>
    </w:p>
    <w:tbl>
      <w:tblPr>
        <w:tblW w:w="0" w:type="auto"/>
        <w:tblLook w:val="01E0"/>
      </w:tblPr>
      <w:tblGrid>
        <w:gridCol w:w="10008"/>
        <w:gridCol w:w="4778"/>
      </w:tblGrid>
      <w:tr w:rsidR="00B07042" w:rsidTr="00283328">
        <w:tc>
          <w:tcPr>
            <w:tcW w:w="10008" w:type="dxa"/>
          </w:tcPr>
          <w:p w:rsidR="00B07042" w:rsidRPr="00283328" w:rsidRDefault="00B07042" w:rsidP="002833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8" w:type="dxa"/>
          </w:tcPr>
          <w:p w:rsidR="00B07042" w:rsidRPr="00283328" w:rsidRDefault="00B07042" w:rsidP="00283328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3328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B07042" w:rsidRPr="00283328" w:rsidRDefault="00B07042" w:rsidP="00283328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7042" w:rsidRPr="00283328" w:rsidRDefault="00B07042" w:rsidP="00283328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3328">
              <w:rPr>
                <w:rFonts w:ascii="Times New Roman" w:hAnsi="Times New Roman" w:cs="Times New Roman"/>
                <w:sz w:val="28"/>
                <w:szCs w:val="28"/>
              </w:rPr>
              <w:t>постановлением</w:t>
            </w:r>
          </w:p>
          <w:p w:rsidR="00B07042" w:rsidRPr="00283328" w:rsidRDefault="00B07042" w:rsidP="00283328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3328">
              <w:rPr>
                <w:rFonts w:ascii="Times New Roman" w:hAnsi="Times New Roman" w:cs="Times New Roman"/>
                <w:sz w:val="28"/>
                <w:szCs w:val="28"/>
              </w:rPr>
              <w:t>администрации района</w:t>
            </w:r>
          </w:p>
          <w:p w:rsidR="00B07042" w:rsidRPr="00283328" w:rsidRDefault="00B07042" w:rsidP="00283328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7042" w:rsidRPr="00283328" w:rsidRDefault="00B07042" w:rsidP="00283328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17.12.2019  №  736</w:t>
            </w:r>
          </w:p>
        </w:tc>
      </w:tr>
    </w:tbl>
    <w:p w:rsidR="00B07042" w:rsidRPr="00EF5ACB" w:rsidRDefault="00B07042" w:rsidP="00EF5ACB">
      <w:pPr>
        <w:widowControl w:val="0"/>
        <w:shd w:val="clear" w:color="auto" w:fill="FFFFFF"/>
        <w:spacing w:after="0" w:line="240" w:lineRule="auto"/>
        <w:ind w:left="11482"/>
        <w:rPr>
          <w:rFonts w:ascii="Times New Roman" w:hAnsi="Times New Roman" w:cs="Times New Roman"/>
          <w:sz w:val="28"/>
          <w:szCs w:val="28"/>
        </w:rPr>
      </w:pPr>
    </w:p>
    <w:p w:rsidR="00B07042" w:rsidRPr="003C7F12" w:rsidRDefault="00B07042" w:rsidP="003C7F12">
      <w:pPr>
        <w:tabs>
          <w:tab w:val="left" w:pos="709"/>
          <w:tab w:val="left" w:pos="993"/>
        </w:tabs>
        <w:spacing w:after="0" w:line="240" w:lineRule="auto"/>
        <w:ind w:firstLine="426"/>
        <w:jc w:val="right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07042" w:rsidRPr="001B564B" w:rsidRDefault="00B07042" w:rsidP="003C7F12">
      <w:pPr>
        <w:tabs>
          <w:tab w:val="left" w:pos="709"/>
          <w:tab w:val="left" w:pos="993"/>
        </w:tabs>
        <w:spacing w:after="0" w:line="240" w:lineRule="auto"/>
        <w:ind w:firstLine="426"/>
        <w:jc w:val="right"/>
        <w:rPr>
          <w:rFonts w:ascii="Times New Roman" w:hAnsi="Times New Roman" w:cs="Times New Roman"/>
          <w:sz w:val="24"/>
          <w:szCs w:val="24"/>
        </w:rPr>
      </w:pPr>
    </w:p>
    <w:p w:rsidR="00B07042" w:rsidRPr="001B564B" w:rsidRDefault="00B07042" w:rsidP="003C7F12">
      <w:pPr>
        <w:tabs>
          <w:tab w:val="left" w:pos="709"/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564B">
        <w:rPr>
          <w:rFonts w:ascii="Times New Roman" w:hAnsi="Times New Roman" w:cs="Times New Roman"/>
          <w:sz w:val="24"/>
          <w:szCs w:val="24"/>
        </w:rPr>
        <w:t xml:space="preserve">ПЛАН </w:t>
      </w:r>
    </w:p>
    <w:p w:rsidR="00B07042" w:rsidRPr="001B564B" w:rsidRDefault="00B07042" w:rsidP="001B564B">
      <w:pPr>
        <w:tabs>
          <w:tab w:val="left" w:pos="709"/>
          <w:tab w:val="left" w:pos="993"/>
        </w:tabs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B564B">
        <w:rPr>
          <w:rFonts w:ascii="Times New Roman" w:hAnsi="Times New Roman" w:cs="Times New Roman"/>
          <w:sz w:val="24"/>
          <w:szCs w:val="24"/>
        </w:rPr>
        <w:t xml:space="preserve">мероприятий по формированию независимой системы оценки качества работы </w:t>
      </w:r>
    </w:p>
    <w:p w:rsidR="00B07042" w:rsidRPr="001B564B" w:rsidRDefault="00B07042" w:rsidP="001B564B">
      <w:pPr>
        <w:tabs>
          <w:tab w:val="left" w:pos="709"/>
          <w:tab w:val="left" w:pos="993"/>
        </w:tabs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B564B">
        <w:rPr>
          <w:rFonts w:ascii="Times New Roman" w:hAnsi="Times New Roman" w:cs="Times New Roman"/>
          <w:sz w:val="24"/>
          <w:szCs w:val="24"/>
        </w:rPr>
        <w:t xml:space="preserve">муниципальных образовательных учреждений в Верхнебуреинском муниципальном районе </w:t>
      </w:r>
    </w:p>
    <w:p w:rsidR="00B07042" w:rsidRPr="001B564B" w:rsidRDefault="00B07042" w:rsidP="001B564B">
      <w:pPr>
        <w:tabs>
          <w:tab w:val="left" w:pos="709"/>
          <w:tab w:val="left" w:pos="993"/>
        </w:tabs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B564B">
        <w:rPr>
          <w:rFonts w:ascii="Times New Roman" w:hAnsi="Times New Roman" w:cs="Times New Roman"/>
          <w:sz w:val="24"/>
          <w:szCs w:val="24"/>
        </w:rPr>
        <w:t>на 2020 год</w:t>
      </w:r>
    </w:p>
    <w:p w:rsidR="00B07042" w:rsidRPr="001B564B" w:rsidRDefault="00B07042" w:rsidP="001B564B">
      <w:pPr>
        <w:tabs>
          <w:tab w:val="left" w:pos="709"/>
          <w:tab w:val="left" w:pos="993"/>
        </w:tabs>
        <w:spacing w:after="0" w:line="240" w:lineRule="exact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tbl>
      <w:tblPr>
        <w:tblW w:w="131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74"/>
        <w:gridCol w:w="5802"/>
        <w:gridCol w:w="1985"/>
        <w:gridCol w:w="2135"/>
        <w:gridCol w:w="2401"/>
      </w:tblGrid>
      <w:tr w:rsidR="00B07042" w:rsidRPr="001B564B" w:rsidTr="004F259C">
        <w:trPr>
          <w:jc w:val="center"/>
        </w:trPr>
        <w:tc>
          <w:tcPr>
            <w:tcW w:w="874" w:type="dxa"/>
          </w:tcPr>
          <w:p w:rsidR="00B07042" w:rsidRPr="001B564B" w:rsidRDefault="00B07042" w:rsidP="003C7F12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64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02" w:type="dxa"/>
          </w:tcPr>
          <w:p w:rsidR="00B07042" w:rsidRPr="001B564B" w:rsidRDefault="00B07042" w:rsidP="003C7F12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64B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985" w:type="dxa"/>
          </w:tcPr>
          <w:p w:rsidR="00B07042" w:rsidRPr="001B564B" w:rsidRDefault="00B07042" w:rsidP="003C7F12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64B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2135" w:type="dxa"/>
          </w:tcPr>
          <w:p w:rsidR="00B07042" w:rsidRPr="001B564B" w:rsidRDefault="00B07042" w:rsidP="003C7F12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64B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  <w:tc>
          <w:tcPr>
            <w:tcW w:w="2401" w:type="dxa"/>
          </w:tcPr>
          <w:p w:rsidR="00B07042" w:rsidRPr="001B564B" w:rsidRDefault="00B07042" w:rsidP="003C7F12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64B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B07042" w:rsidRPr="001B564B" w:rsidTr="004F259C">
        <w:trPr>
          <w:jc w:val="center"/>
        </w:trPr>
        <w:tc>
          <w:tcPr>
            <w:tcW w:w="874" w:type="dxa"/>
          </w:tcPr>
          <w:p w:rsidR="00B07042" w:rsidRPr="001B564B" w:rsidRDefault="00B07042" w:rsidP="003C7F12">
            <w:pPr>
              <w:tabs>
                <w:tab w:val="left" w:pos="709"/>
                <w:tab w:val="left" w:pos="993"/>
              </w:tabs>
              <w:spacing w:after="0" w:line="240" w:lineRule="auto"/>
              <w:ind w:lef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6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2" w:type="dxa"/>
          </w:tcPr>
          <w:p w:rsidR="00B07042" w:rsidRPr="001B564B" w:rsidRDefault="00B07042" w:rsidP="00275A1B">
            <w:pPr>
              <w:tabs>
                <w:tab w:val="left" w:pos="709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64B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формирования рейтинга деятельности муниципальных образовательных учреждений на основании Целевых показателей эффективности работы муниципальных образовательных организаций Верхнебуреинского муниципального района</w:t>
            </w:r>
          </w:p>
        </w:tc>
        <w:tc>
          <w:tcPr>
            <w:tcW w:w="1985" w:type="dxa"/>
          </w:tcPr>
          <w:p w:rsidR="00B07042" w:rsidRPr="001B564B" w:rsidRDefault="00B07042" w:rsidP="00275A1B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64B">
              <w:rPr>
                <w:rFonts w:ascii="Times New Roman" w:hAnsi="Times New Roman" w:cs="Times New Roman"/>
                <w:sz w:val="24"/>
                <w:szCs w:val="24"/>
              </w:rPr>
              <w:t>два раза в год (январь, август 2020 года)</w:t>
            </w:r>
          </w:p>
        </w:tc>
        <w:tc>
          <w:tcPr>
            <w:tcW w:w="2135" w:type="dxa"/>
          </w:tcPr>
          <w:p w:rsidR="00B07042" w:rsidRPr="001B564B" w:rsidRDefault="00B07042" w:rsidP="003C7F12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64B">
              <w:rPr>
                <w:rFonts w:ascii="Times New Roman" w:hAnsi="Times New Roman" w:cs="Times New Roman"/>
                <w:sz w:val="24"/>
                <w:szCs w:val="24"/>
              </w:rPr>
              <w:t>Результаты мониторинга, рейтинги</w:t>
            </w:r>
          </w:p>
        </w:tc>
        <w:tc>
          <w:tcPr>
            <w:tcW w:w="2401" w:type="dxa"/>
          </w:tcPr>
          <w:p w:rsidR="00B07042" w:rsidRPr="001B564B" w:rsidRDefault="00B07042" w:rsidP="003C7F12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64B">
              <w:rPr>
                <w:rFonts w:ascii="Times New Roman" w:hAnsi="Times New Roman" w:cs="Times New Roman"/>
                <w:sz w:val="24"/>
                <w:szCs w:val="24"/>
              </w:rPr>
              <w:t>Общественный совет, образовательные организации</w:t>
            </w:r>
          </w:p>
        </w:tc>
      </w:tr>
      <w:tr w:rsidR="00B07042" w:rsidRPr="001B564B" w:rsidTr="004F259C">
        <w:trPr>
          <w:jc w:val="center"/>
        </w:trPr>
        <w:tc>
          <w:tcPr>
            <w:tcW w:w="874" w:type="dxa"/>
          </w:tcPr>
          <w:p w:rsidR="00B07042" w:rsidRPr="001B564B" w:rsidRDefault="00B07042" w:rsidP="003C7F12">
            <w:pPr>
              <w:tabs>
                <w:tab w:val="left" w:pos="709"/>
                <w:tab w:val="left" w:pos="993"/>
              </w:tabs>
              <w:spacing w:after="0" w:line="240" w:lineRule="auto"/>
              <w:ind w:lef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6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2" w:type="dxa"/>
          </w:tcPr>
          <w:p w:rsidR="00B07042" w:rsidRPr="001B564B" w:rsidRDefault="00B07042" w:rsidP="00275A1B">
            <w:pPr>
              <w:tabs>
                <w:tab w:val="left" w:pos="709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64B">
              <w:rPr>
                <w:rFonts w:ascii="Times New Roman" w:hAnsi="Times New Roman" w:cs="Times New Roman"/>
                <w:sz w:val="24"/>
                <w:szCs w:val="24"/>
              </w:rPr>
              <w:t>Обсуждение итогов мониторинга качества работы муниципальных образовательных учреждений, результатов рейтингов их деятельности на заседаниях общественного совета, совещаниях с руководителями образовательных учреждений</w:t>
            </w:r>
          </w:p>
        </w:tc>
        <w:tc>
          <w:tcPr>
            <w:tcW w:w="1985" w:type="dxa"/>
          </w:tcPr>
          <w:p w:rsidR="00B07042" w:rsidRPr="001B564B" w:rsidRDefault="00B07042" w:rsidP="00275A1B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64B">
              <w:rPr>
                <w:rFonts w:ascii="Times New Roman" w:hAnsi="Times New Roman" w:cs="Times New Roman"/>
                <w:sz w:val="24"/>
                <w:szCs w:val="24"/>
              </w:rPr>
              <w:t>два раза в год (до 25.01.2020, 25.08.2020)</w:t>
            </w:r>
          </w:p>
        </w:tc>
        <w:tc>
          <w:tcPr>
            <w:tcW w:w="2135" w:type="dxa"/>
          </w:tcPr>
          <w:p w:rsidR="00B07042" w:rsidRPr="001B564B" w:rsidRDefault="00B07042" w:rsidP="003C7F12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64B">
              <w:rPr>
                <w:rFonts w:ascii="Times New Roman" w:hAnsi="Times New Roman" w:cs="Times New Roman"/>
                <w:sz w:val="24"/>
                <w:szCs w:val="24"/>
              </w:rPr>
              <w:t>Решение общественных советов, утвержденный рейтинг образовательных учреждений</w:t>
            </w:r>
          </w:p>
        </w:tc>
        <w:tc>
          <w:tcPr>
            <w:tcW w:w="2401" w:type="dxa"/>
          </w:tcPr>
          <w:p w:rsidR="00B07042" w:rsidRPr="001B564B" w:rsidRDefault="00B07042" w:rsidP="003C7F12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64B">
              <w:rPr>
                <w:rFonts w:ascii="Times New Roman" w:hAnsi="Times New Roman" w:cs="Times New Roman"/>
                <w:sz w:val="24"/>
                <w:szCs w:val="24"/>
              </w:rPr>
              <w:t>Общественный совет, управление образования</w:t>
            </w:r>
          </w:p>
        </w:tc>
      </w:tr>
      <w:tr w:rsidR="00B07042" w:rsidRPr="001B564B" w:rsidTr="004F259C">
        <w:trPr>
          <w:jc w:val="center"/>
        </w:trPr>
        <w:tc>
          <w:tcPr>
            <w:tcW w:w="874" w:type="dxa"/>
          </w:tcPr>
          <w:p w:rsidR="00B07042" w:rsidRPr="001B564B" w:rsidRDefault="00B07042" w:rsidP="003C7F12">
            <w:pPr>
              <w:tabs>
                <w:tab w:val="left" w:pos="709"/>
                <w:tab w:val="left" w:pos="993"/>
              </w:tabs>
              <w:spacing w:after="0" w:line="240" w:lineRule="auto"/>
              <w:ind w:lef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6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02" w:type="dxa"/>
          </w:tcPr>
          <w:p w:rsidR="00B07042" w:rsidRPr="001B564B" w:rsidRDefault="00B07042" w:rsidP="00275A1B">
            <w:pPr>
              <w:tabs>
                <w:tab w:val="left" w:pos="709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64B">
              <w:rPr>
                <w:rFonts w:ascii="Times New Roman" w:hAnsi="Times New Roman" w:cs="Times New Roman"/>
                <w:sz w:val="24"/>
                <w:szCs w:val="24"/>
              </w:rPr>
              <w:t>Размещение на официальном сайте образовательных учреждений, сайте управления образования информации о проведении мониторинга и формировании рейтингов; результатов мониторинга и рейтингов; предложений общественных советов по улучшению качества работы муниципальных образовательных учреждений</w:t>
            </w:r>
          </w:p>
        </w:tc>
        <w:tc>
          <w:tcPr>
            <w:tcW w:w="1985" w:type="dxa"/>
          </w:tcPr>
          <w:p w:rsidR="00B07042" w:rsidRPr="001B564B" w:rsidRDefault="00B07042" w:rsidP="00275A1B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64B">
              <w:rPr>
                <w:rFonts w:ascii="Times New Roman" w:hAnsi="Times New Roman" w:cs="Times New Roman"/>
                <w:sz w:val="24"/>
                <w:szCs w:val="24"/>
              </w:rPr>
              <w:t>два раза в год (до 25.01.2020, 25.08.2020)</w:t>
            </w:r>
          </w:p>
        </w:tc>
        <w:tc>
          <w:tcPr>
            <w:tcW w:w="2135" w:type="dxa"/>
          </w:tcPr>
          <w:p w:rsidR="00B07042" w:rsidRPr="001B564B" w:rsidRDefault="00B07042" w:rsidP="003C7F12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64B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на официальном сайте</w:t>
            </w:r>
          </w:p>
        </w:tc>
        <w:tc>
          <w:tcPr>
            <w:tcW w:w="2401" w:type="dxa"/>
          </w:tcPr>
          <w:p w:rsidR="00B07042" w:rsidRPr="001B564B" w:rsidRDefault="00B07042" w:rsidP="003C7F12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64B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 образовательные учреждения</w:t>
            </w:r>
          </w:p>
        </w:tc>
      </w:tr>
      <w:tr w:rsidR="00B07042" w:rsidRPr="001B564B" w:rsidTr="004F259C">
        <w:trPr>
          <w:jc w:val="center"/>
        </w:trPr>
        <w:tc>
          <w:tcPr>
            <w:tcW w:w="874" w:type="dxa"/>
          </w:tcPr>
          <w:p w:rsidR="00B07042" w:rsidRPr="001B564B" w:rsidRDefault="00B07042" w:rsidP="003C7F12">
            <w:pPr>
              <w:tabs>
                <w:tab w:val="left" w:pos="709"/>
                <w:tab w:val="left" w:pos="993"/>
              </w:tabs>
              <w:spacing w:after="0" w:line="240" w:lineRule="auto"/>
              <w:ind w:lef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6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02" w:type="dxa"/>
          </w:tcPr>
          <w:p w:rsidR="00B07042" w:rsidRPr="001B564B" w:rsidRDefault="00B07042" w:rsidP="00275A1B">
            <w:pPr>
              <w:tabs>
                <w:tab w:val="left" w:pos="709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64B">
              <w:rPr>
                <w:rFonts w:ascii="Times New Roman" w:hAnsi="Times New Roman" w:cs="Times New Roman"/>
                <w:sz w:val="24"/>
                <w:szCs w:val="24"/>
              </w:rPr>
              <w:t>Подготовка докладов по итогам реализации проекта НСОКО на муниципальном уровне за 2020 год, включающих: информацию о результатах реализации проекта; предложения по повышению качества работы муниципальных образовательных учреждений; предложения для подготовки методических рекомендаций по проведению независимой оценки качества работы муниципальных образовательных учреждений</w:t>
            </w:r>
          </w:p>
        </w:tc>
        <w:tc>
          <w:tcPr>
            <w:tcW w:w="1985" w:type="dxa"/>
          </w:tcPr>
          <w:p w:rsidR="00B07042" w:rsidRPr="001B564B" w:rsidRDefault="00B07042" w:rsidP="00275A1B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64B">
              <w:rPr>
                <w:rFonts w:ascii="Times New Roman" w:hAnsi="Times New Roman" w:cs="Times New Roman"/>
                <w:sz w:val="24"/>
                <w:szCs w:val="24"/>
              </w:rPr>
              <w:t>Декабрь, 2020</w:t>
            </w:r>
          </w:p>
        </w:tc>
        <w:tc>
          <w:tcPr>
            <w:tcW w:w="2135" w:type="dxa"/>
          </w:tcPr>
          <w:p w:rsidR="00B07042" w:rsidRPr="001B564B" w:rsidRDefault="00B07042" w:rsidP="003C7F12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64B">
              <w:rPr>
                <w:rFonts w:ascii="Times New Roman" w:hAnsi="Times New Roman" w:cs="Times New Roman"/>
                <w:sz w:val="24"/>
                <w:szCs w:val="24"/>
              </w:rPr>
              <w:t>Доклад о выполнении мероприятий НСОКО в районе за текущий год</w:t>
            </w:r>
          </w:p>
        </w:tc>
        <w:tc>
          <w:tcPr>
            <w:tcW w:w="2401" w:type="dxa"/>
          </w:tcPr>
          <w:p w:rsidR="00B07042" w:rsidRPr="001B564B" w:rsidRDefault="00B07042" w:rsidP="003C7F12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64B">
              <w:rPr>
                <w:rFonts w:ascii="Times New Roman" w:hAnsi="Times New Roman" w:cs="Times New Roman"/>
                <w:sz w:val="24"/>
                <w:szCs w:val="24"/>
              </w:rPr>
              <w:t>Общественный совет, управление образования</w:t>
            </w:r>
          </w:p>
        </w:tc>
      </w:tr>
      <w:tr w:rsidR="00B07042" w:rsidRPr="001B564B" w:rsidTr="004F259C">
        <w:trPr>
          <w:jc w:val="center"/>
        </w:trPr>
        <w:tc>
          <w:tcPr>
            <w:tcW w:w="874" w:type="dxa"/>
          </w:tcPr>
          <w:p w:rsidR="00B07042" w:rsidRPr="001B564B" w:rsidRDefault="00B07042" w:rsidP="003C7F12">
            <w:pPr>
              <w:tabs>
                <w:tab w:val="left" w:pos="709"/>
                <w:tab w:val="left" w:pos="993"/>
              </w:tabs>
              <w:spacing w:after="0" w:line="240" w:lineRule="auto"/>
              <w:ind w:lef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64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02" w:type="dxa"/>
          </w:tcPr>
          <w:p w:rsidR="00B07042" w:rsidRPr="001B564B" w:rsidRDefault="00B07042" w:rsidP="00275A1B">
            <w:pPr>
              <w:tabs>
                <w:tab w:val="left" w:pos="709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64B">
              <w:rPr>
                <w:rFonts w:ascii="Times New Roman" w:hAnsi="Times New Roman" w:cs="Times New Roman"/>
                <w:sz w:val="24"/>
                <w:szCs w:val="24"/>
              </w:rPr>
              <w:t>Обсуждение докладов по итогам реализации проекта НСОКО на муниципальном уровне за 2019 год на заседании общественного совета, совещания с руководителями</w:t>
            </w:r>
          </w:p>
        </w:tc>
        <w:tc>
          <w:tcPr>
            <w:tcW w:w="1985" w:type="dxa"/>
          </w:tcPr>
          <w:p w:rsidR="00B07042" w:rsidRPr="001B564B" w:rsidRDefault="00B07042" w:rsidP="00275A1B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64B">
              <w:rPr>
                <w:rFonts w:ascii="Times New Roman" w:hAnsi="Times New Roman" w:cs="Times New Roman"/>
                <w:sz w:val="24"/>
                <w:szCs w:val="24"/>
              </w:rPr>
              <w:t>Январь-февраль, 2020</w:t>
            </w:r>
          </w:p>
        </w:tc>
        <w:tc>
          <w:tcPr>
            <w:tcW w:w="2135" w:type="dxa"/>
          </w:tcPr>
          <w:p w:rsidR="00B07042" w:rsidRPr="001B564B" w:rsidRDefault="00B07042" w:rsidP="003C7F12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64B">
              <w:rPr>
                <w:rFonts w:ascii="Times New Roman" w:hAnsi="Times New Roman" w:cs="Times New Roman"/>
                <w:sz w:val="24"/>
                <w:szCs w:val="24"/>
              </w:rPr>
              <w:t>Решение общественного совета</w:t>
            </w:r>
          </w:p>
        </w:tc>
        <w:tc>
          <w:tcPr>
            <w:tcW w:w="2401" w:type="dxa"/>
          </w:tcPr>
          <w:p w:rsidR="00B07042" w:rsidRPr="001B564B" w:rsidRDefault="00B07042" w:rsidP="003C7F12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64B">
              <w:rPr>
                <w:rFonts w:ascii="Times New Roman" w:hAnsi="Times New Roman" w:cs="Times New Roman"/>
                <w:sz w:val="24"/>
                <w:szCs w:val="24"/>
              </w:rPr>
              <w:t>Общественный совет</w:t>
            </w:r>
          </w:p>
        </w:tc>
      </w:tr>
      <w:tr w:rsidR="00B07042" w:rsidRPr="001B564B" w:rsidTr="004F259C">
        <w:trPr>
          <w:jc w:val="center"/>
        </w:trPr>
        <w:tc>
          <w:tcPr>
            <w:tcW w:w="874" w:type="dxa"/>
          </w:tcPr>
          <w:p w:rsidR="00B07042" w:rsidRPr="001B564B" w:rsidRDefault="00B07042" w:rsidP="003C7F12">
            <w:pPr>
              <w:tabs>
                <w:tab w:val="left" w:pos="709"/>
                <w:tab w:val="left" w:pos="993"/>
              </w:tabs>
              <w:spacing w:after="0" w:line="240" w:lineRule="auto"/>
              <w:ind w:lef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64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02" w:type="dxa"/>
          </w:tcPr>
          <w:p w:rsidR="00B07042" w:rsidRPr="001B564B" w:rsidRDefault="00B07042" w:rsidP="00275A1B">
            <w:pPr>
              <w:tabs>
                <w:tab w:val="left" w:pos="709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64B">
              <w:rPr>
                <w:rFonts w:ascii="Times New Roman" w:hAnsi="Times New Roman" w:cs="Times New Roman"/>
                <w:sz w:val="24"/>
                <w:szCs w:val="24"/>
              </w:rPr>
              <w:t>Размещение докладов по итогам реализации проекта НСОКО на муниципальном уровне за 2019год на официальном сайте администрации района</w:t>
            </w:r>
          </w:p>
        </w:tc>
        <w:tc>
          <w:tcPr>
            <w:tcW w:w="1985" w:type="dxa"/>
          </w:tcPr>
          <w:p w:rsidR="00B07042" w:rsidRPr="001B564B" w:rsidRDefault="00B07042" w:rsidP="00275A1B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64B">
              <w:rPr>
                <w:rFonts w:ascii="Times New Roman" w:hAnsi="Times New Roman" w:cs="Times New Roman"/>
                <w:sz w:val="24"/>
                <w:szCs w:val="24"/>
              </w:rPr>
              <w:t>Январь-февраль, 2020</w:t>
            </w:r>
          </w:p>
        </w:tc>
        <w:tc>
          <w:tcPr>
            <w:tcW w:w="2135" w:type="dxa"/>
          </w:tcPr>
          <w:p w:rsidR="00B07042" w:rsidRPr="001B564B" w:rsidRDefault="00B07042" w:rsidP="003C7F12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64B">
              <w:rPr>
                <w:rFonts w:ascii="Times New Roman" w:hAnsi="Times New Roman" w:cs="Times New Roman"/>
                <w:sz w:val="24"/>
                <w:szCs w:val="24"/>
              </w:rPr>
              <w:t>Доклады на официальном сайте</w:t>
            </w:r>
          </w:p>
        </w:tc>
        <w:tc>
          <w:tcPr>
            <w:tcW w:w="2401" w:type="dxa"/>
          </w:tcPr>
          <w:p w:rsidR="00B07042" w:rsidRPr="001B564B" w:rsidRDefault="00B07042" w:rsidP="003C7F12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64B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</w:tr>
      <w:tr w:rsidR="00B07042" w:rsidRPr="001B564B" w:rsidTr="004F259C">
        <w:trPr>
          <w:jc w:val="center"/>
        </w:trPr>
        <w:tc>
          <w:tcPr>
            <w:tcW w:w="874" w:type="dxa"/>
          </w:tcPr>
          <w:p w:rsidR="00B07042" w:rsidRPr="001B564B" w:rsidRDefault="00B07042" w:rsidP="003C7F12">
            <w:pPr>
              <w:tabs>
                <w:tab w:val="left" w:pos="709"/>
                <w:tab w:val="left" w:pos="993"/>
              </w:tabs>
              <w:spacing w:after="0" w:line="240" w:lineRule="auto"/>
              <w:ind w:lef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64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02" w:type="dxa"/>
          </w:tcPr>
          <w:p w:rsidR="00B07042" w:rsidRPr="001B564B" w:rsidRDefault="00B07042" w:rsidP="00275A1B">
            <w:pPr>
              <w:tabs>
                <w:tab w:val="left" w:pos="709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64B"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Целевых показателей эффективности работы муниципальных образовательных организаций Верхнебуреинского муниципального района на 2020 год и методики их расчета</w:t>
            </w:r>
          </w:p>
        </w:tc>
        <w:tc>
          <w:tcPr>
            <w:tcW w:w="1985" w:type="dxa"/>
          </w:tcPr>
          <w:p w:rsidR="00B07042" w:rsidRPr="001B564B" w:rsidRDefault="00B07042" w:rsidP="00275A1B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64B">
              <w:rPr>
                <w:rFonts w:ascii="Times New Roman" w:hAnsi="Times New Roman" w:cs="Times New Roman"/>
                <w:sz w:val="24"/>
                <w:szCs w:val="24"/>
              </w:rPr>
              <w:t>Январь, 2020</w:t>
            </w:r>
          </w:p>
        </w:tc>
        <w:tc>
          <w:tcPr>
            <w:tcW w:w="2135" w:type="dxa"/>
          </w:tcPr>
          <w:p w:rsidR="00B07042" w:rsidRPr="001B564B" w:rsidRDefault="00B07042" w:rsidP="003C7F12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64B">
              <w:rPr>
                <w:rFonts w:ascii="Times New Roman" w:hAnsi="Times New Roman" w:cs="Times New Roman"/>
                <w:sz w:val="24"/>
                <w:szCs w:val="24"/>
              </w:rPr>
              <w:t>Приказ об утверждении показателей</w:t>
            </w:r>
          </w:p>
        </w:tc>
        <w:tc>
          <w:tcPr>
            <w:tcW w:w="2401" w:type="dxa"/>
          </w:tcPr>
          <w:p w:rsidR="00B07042" w:rsidRPr="001B564B" w:rsidRDefault="00B07042" w:rsidP="003C7F12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64B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 общественный совет</w:t>
            </w:r>
          </w:p>
        </w:tc>
      </w:tr>
      <w:tr w:rsidR="00B07042" w:rsidRPr="001B564B" w:rsidTr="004F259C">
        <w:trPr>
          <w:jc w:val="center"/>
        </w:trPr>
        <w:tc>
          <w:tcPr>
            <w:tcW w:w="874" w:type="dxa"/>
          </w:tcPr>
          <w:p w:rsidR="00B07042" w:rsidRPr="001B564B" w:rsidRDefault="00B07042" w:rsidP="003C7F12">
            <w:pPr>
              <w:tabs>
                <w:tab w:val="left" w:pos="709"/>
                <w:tab w:val="left" w:pos="993"/>
              </w:tabs>
              <w:spacing w:after="0" w:line="240" w:lineRule="auto"/>
              <w:ind w:lef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64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02" w:type="dxa"/>
          </w:tcPr>
          <w:p w:rsidR="00B07042" w:rsidRPr="001B564B" w:rsidRDefault="00B07042" w:rsidP="00275A1B">
            <w:pPr>
              <w:tabs>
                <w:tab w:val="left" w:pos="709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64B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о функционировании независимой системы оценки качества работы муниципальных образовательных учреждений и результатах этой оценки на официальном сайте администрации района, отдела образования, образовательного учреждения, средствах массовой информации</w:t>
            </w:r>
          </w:p>
        </w:tc>
        <w:tc>
          <w:tcPr>
            <w:tcW w:w="1985" w:type="dxa"/>
          </w:tcPr>
          <w:p w:rsidR="00B07042" w:rsidRPr="001B564B" w:rsidRDefault="00B07042" w:rsidP="003C7F12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64B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135" w:type="dxa"/>
          </w:tcPr>
          <w:p w:rsidR="00B07042" w:rsidRPr="001B564B" w:rsidRDefault="00B07042" w:rsidP="003C7F12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64B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</w:t>
            </w:r>
          </w:p>
        </w:tc>
        <w:tc>
          <w:tcPr>
            <w:tcW w:w="2401" w:type="dxa"/>
          </w:tcPr>
          <w:p w:rsidR="00B07042" w:rsidRPr="001B564B" w:rsidRDefault="00B07042" w:rsidP="003C7F12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64B">
              <w:rPr>
                <w:rFonts w:ascii="Times New Roman" w:hAnsi="Times New Roman" w:cs="Times New Roman"/>
                <w:sz w:val="24"/>
                <w:szCs w:val="24"/>
              </w:rPr>
              <w:t>Образовательные учреждения, общественный совет, управление образования</w:t>
            </w:r>
          </w:p>
        </w:tc>
      </w:tr>
      <w:tr w:rsidR="00B07042" w:rsidRPr="001B564B" w:rsidTr="004F259C">
        <w:trPr>
          <w:jc w:val="center"/>
        </w:trPr>
        <w:tc>
          <w:tcPr>
            <w:tcW w:w="874" w:type="dxa"/>
          </w:tcPr>
          <w:p w:rsidR="00B07042" w:rsidRPr="001B564B" w:rsidRDefault="00B07042" w:rsidP="003C7F12">
            <w:pPr>
              <w:tabs>
                <w:tab w:val="left" w:pos="709"/>
                <w:tab w:val="left" w:pos="993"/>
              </w:tabs>
              <w:spacing w:after="0" w:line="240" w:lineRule="auto"/>
              <w:ind w:lef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64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02" w:type="dxa"/>
          </w:tcPr>
          <w:p w:rsidR="00B07042" w:rsidRPr="001B564B" w:rsidRDefault="00B07042" w:rsidP="00275A1B">
            <w:pPr>
              <w:tabs>
                <w:tab w:val="left" w:pos="709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64B">
              <w:rPr>
                <w:rFonts w:ascii="Times New Roman" w:hAnsi="Times New Roman" w:cs="Times New Roman"/>
                <w:sz w:val="24"/>
                <w:szCs w:val="24"/>
              </w:rPr>
              <w:t>Подготовка предложений об улучшении качества работы в муниципальных образовательных учреждениях</w:t>
            </w:r>
          </w:p>
        </w:tc>
        <w:tc>
          <w:tcPr>
            <w:tcW w:w="1985" w:type="dxa"/>
          </w:tcPr>
          <w:p w:rsidR="00B07042" w:rsidRPr="001B564B" w:rsidRDefault="00B07042" w:rsidP="00275A1B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64B">
              <w:rPr>
                <w:rFonts w:ascii="Times New Roman" w:hAnsi="Times New Roman" w:cs="Times New Roman"/>
                <w:sz w:val="24"/>
                <w:szCs w:val="24"/>
              </w:rPr>
              <w:t>Сентябрь, 2020</w:t>
            </w:r>
          </w:p>
        </w:tc>
        <w:tc>
          <w:tcPr>
            <w:tcW w:w="2135" w:type="dxa"/>
          </w:tcPr>
          <w:p w:rsidR="00B07042" w:rsidRPr="001B564B" w:rsidRDefault="00B07042" w:rsidP="003C7F12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64B">
              <w:rPr>
                <w:rFonts w:ascii="Times New Roman" w:hAnsi="Times New Roman" w:cs="Times New Roman"/>
                <w:sz w:val="24"/>
                <w:szCs w:val="24"/>
              </w:rPr>
              <w:t>Решение общественного совета, Методические рекомендации</w:t>
            </w:r>
          </w:p>
        </w:tc>
        <w:tc>
          <w:tcPr>
            <w:tcW w:w="2401" w:type="dxa"/>
          </w:tcPr>
          <w:p w:rsidR="00B07042" w:rsidRPr="001B564B" w:rsidRDefault="00B07042" w:rsidP="003C7F12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64B">
              <w:rPr>
                <w:rFonts w:ascii="Times New Roman" w:hAnsi="Times New Roman" w:cs="Times New Roman"/>
                <w:sz w:val="24"/>
                <w:szCs w:val="24"/>
              </w:rPr>
              <w:t>Общественный совет</w:t>
            </w:r>
          </w:p>
        </w:tc>
      </w:tr>
      <w:tr w:rsidR="00B07042" w:rsidRPr="001B564B" w:rsidTr="004F259C">
        <w:trPr>
          <w:jc w:val="center"/>
        </w:trPr>
        <w:tc>
          <w:tcPr>
            <w:tcW w:w="874" w:type="dxa"/>
          </w:tcPr>
          <w:p w:rsidR="00B07042" w:rsidRPr="001B564B" w:rsidRDefault="00B07042" w:rsidP="003C7F12">
            <w:pPr>
              <w:tabs>
                <w:tab w:val="left" w:pos="709"/>
                <w:tab w:val="left" w:pos="993"/>
              </w:tabs>
              <w:spacing w:after="0" w:line="240" w:lineRule="auto"/>
              <w:ind w:lef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64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02" w:type="dxa"/>
          </w:tcPr>
          <w:p w:rsidR="00B07042" w:rsidRPr="001B564B" w:rsidRDefault="00B07042" w:rsidP="00275A1B">
            <w:pPr>
              <w:tabs>
                <w:tab w:val="left" w:pos="709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64B">
              <w:rPr>
                <w:rFonts w:ascii="Times New Roman" w:hAnsi="Times New Roman" w:cs="Times New Roman"/>
                <w:sz w:val="24"/>
                <w:szCs w:val="24"/>
              </w:rPr>
              <w:t>Утверждение планов мероприятий по улучшению качества работы муниципальных образовательных учреждений</w:t>
            </w:r>
          </w:p>
        </w:tc>
        <w:tc>
          <w:tcPr>
            <w:tcW w:w="1985" w:type="dxa"/>
          </w:tcPr>
          <w:p w:rsidR="00B07042" w:rsidRPr="001B564B" w:rsidRDefault="00B07042" w:rsidP="00275A1B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64B">
              <w:rPr>
                <w:rFonts w:ascii="Times New Roman" w:hAnsi="Times New Roman" w:cs="Times New Roman"/>
                <w:sz w:val="24"/>
                <w:szCs w:val="24"/>
              </w:rPr>
              <w:t>Сентябрь, 2020</w:t>
            </w:r>
          </w:p>
        </w:tc>
        <w:tc>
          <w:tcPr>
            <w:tcW w:w="2135" w:type="dxa"/>
          </w:tcPr>
          <w:p w:rsidR="00B07042" w:rsidRPr="001B564B" w:rsidRDefault="00B07042" w:rsidP="003C7F12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64B">
              <w:rPr>
                <w:rFonts w:ascii="Times New Roman" w:hAnsi="Times New Roman" w:cs="Times New Roman"/>
                <w:sz w:val="24"/>
                <w:szCs w:val="24"/>
              </w:rPr>
              <w:t>Нормативные акты</w:t>
            </w:r>
          </w:p>
        </w:tc>
        <w:tc>
          <w:tcPr>
            <w:tcW w:w="2401" w:type="dxa"/>
          </w:tcPr>
          <w:p w:rsidR="00B07042" w:rsidRDefault="00B07042" w:rsidP="003C7F12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64B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 образовательные учреждения, общественный совет</w:t>
            </w:r>
          </w:p>
          <w:p w:rsidR="00B07042" w:rsidRPr="001B564B" w:rsidRDefault="00B07042" w:rsidP="003C7F12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042" w:rsidRPr="001B564B" w:rsidTr="004F259C">
        <w:trPr>
          <w:jc w:val="center"/>
        </w:trPr>
        <w:tc>
          <w:tcPr>
            <w:tcW w:w="874" w:type="dxa"/>
          </w:tcPr>
          <w:p w:rsidR="00B07042" w:rsidRPr="001B564B" w:rsidRDefault="00B07042" w:rsidP="003C7F12">
            <w:pPr>
              <w:tabs>
                <w:tab w:val="left" w:pos="709"/>
                <w:tab w:val="left" w:pos="993"/>
              </w:tabs>
              <w:spacing w:after="0" w:line="240" w:lineRule="auto"/>
              <w:ind w:lef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64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802" w:type="dxa"/>
          </w:tcPr>
          <w:p w:rsidR="00B07042" w:rsidRPr="001B564B" w:rsidRDefault="00B07042" w:rsidP="00275A1B">
            <w:pPr>
              <w:tabs>
                <w:tab w:val="left" w:pos="709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64B">
              <w:rPr>
                <w:rFonts w:ascii="Times New Roman" w:hAnsi="Times New Roman" w:cs="Times New Roman"/>
                <w:sz w:val="24"/>
                <w:szCs w:val="24"/>
              </w:rPr>
              <w:t>Проведение независимой оценки удовлетворенности населения качеством оказания услуг в сфере образования</w:t>
            </w:r>
          </w:p>
        </w:tc>
        <w:tc>
          <w:tcPr>
            <w:tcW w:w="1985" w:type="dxa"/>
          </w:tcPr>
          <w:p w:rsidR="00B07042" w:rsidRPr="001B564B" w:rsidRDefault="00B07042" w:rsidP="00275A1B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64B">
              <w:rPr>
                <w:rFonts w:ascii="Times New Roman" w:hAnsi="Times New Roman" w:cs="Times New Roman"/>
                <w:sz w:val="24"/>
                <w:szCs w:val="24"/>
              </w:rPr>
              <w:t>Январь-февраль, 2020</w:t>
            </w:r>
          </w:p>
        </w:tc>
        <w:tc>
          <w:tcPr>
            <w:tcW w:w="2135" w:type="dxa"/>
          </w:tcPr>
          <w:p w:rsidR="00B07042" w:rsidRPr="001B564B" w:rsidRDefault="00B07042" w:rsidP="003C7F12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64B">
              <w:rPr>
                <w:rFonts w:ascii="Times New Roman" w:hAnsi="Times New Roman" w:cs="Times New Roman"/>
                <w:sz w:val="24"/>
                <w:szCs w:val="24"/>
              </w:rPr>
              <w:t>Результаты мониторинга, рейтинги</w:t>
            </w:r>
          </w:p>
        </w:tc>
        <w:tc>
          <w:tcPr>
            <w:tcW w:w="2401" w:type="dxa"/>
          </w:tcPr>
          <w:p w:rsidR="00B07042" w:rsidRPr="001B564B" w:rsidRDefault="00B07042" w:rsidP="003C7F12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64B">
              <w:rPr>
                <w:rFonts w:ascii="Times New Roman" w:hAnsi="Times New Roman" w:cs="Times New Roman"/>
                <w:sz w:val="24"/>
                <w:szCs w:val="24"/>
              </w:rPr>
              <w:t>Общественный совет, образовательные организации</w:t>
            </w:r>
          </w:p>
        </w:tc>
      </w:tr>
      <w:tr w:rsidR="00B07042" w:rsidRPr="001B564B" w:rsidTr="004F259C">
        <w:trPr>
          <w:jc w:val="center"/>
        </w:trPr>
        <w:tc>
          <w:tcPr>
            <w:tcW w:w="874" w:type="dxa"/>
          </w:tcPr>
          <w:p w:rsidR="00B07042" w:rsidRPr="001B564B" w:rsidRDefault="00B07042" w:rsidP="003C7F12">
            <w:pPr>
              <w:tabs>
                <w:tab w:val="left" w:pos="709"/>
                <w:tab w:val="left" w:pos="993"/>
              </w:tabs>
              <w:spacing w:after="0" w:line="240" w:lineRule="auto"/>
              <w:ind w:lef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64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802" w:type="dxa"/>
          </w:tcPr>
          <w:p w:rsidR="00B07042" w:rsidRPr="001B564B" w:rsidRDefault="00B07042" w:rsidP="00275A1B">
            <w:pPr>
              <w:tabs>
                <w:tab w:val="left" w:pos="709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64B">
              <w:rPr>
                <w:rFonts w:ascii="Times New Roman" w:hAnsi="Times New Roman" w:cs="Times New Roman"/>
                <w:sz w:val="24"/>
                <w:szCs w:val="24"/>
              </w:rPr>
              <w:t>Обсуждение итогов мониторинга удовлетворенности качеством оказания услуг в сфере образования на заседаниях общественного совета</w:t>
            </w:r>
          </w:p>
        </w:tc>
        <w:tc>
          <w:tcPr>
            <w:tcW w:w="1985" w:type="dxa"/>
          </w:tcPr>
          <w:p w:rsidR="00B07042" w:rsidRPr="001B564B" w:rsidRDefault="00B07042" w:rsidP="003C7F12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64B">
              <w:rPr>
                <w:rFonts w:ascii="Times New Roman" w:hAnsi="Times New Roman" w:cs="Times New Roman"/>
                <w:sz w:val="24"/>
                <w:szCs w:val="24"/>
              </w:rPr>
              <w:t>Ежегодно, первый квартал</w:t>
            </w:r>
          </w:p>
        </w:tc>
        <w:tc>
          <w:tcPr>
            <w:tcW w:w="2135" w:type="dxa"/>
          </w:tcPr>
          <w:p w:rsidR="00B07042" w:rsidRPr="001B564B" w:rsidRDefault="00B07042" w:rsidP="003C7F12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64B">
              <w:rPr>
                <w:rFonts w:ascii="Times New Roman" w:hAnsi="Times New Roman" w:cs="Times New Roman"/>
                <w:sz w:val="24"/>
                <w:szCs w:val="24"/>
              </w:rPr>
              <w:t>Решение общественных советов, утвержденный рейтинг</w:t>
            </w:r>
          </w:p>
        </w:tc>
        <w:tc>
          <w:tcPr>
            <w:tcW w:w="2401" w:type="dxa"/>
          </w:tcPr>
          <w:p w:rsidR="00B07042" w:rsidRPr="001B564B" w:rsidRDefault="00B07042" w:rsidP="003C7F12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64B">
              <w:rPr>
                <w:rFonts w:ascii="Times New Roman" w:hAnsi="Times New Roman" w:cs="Times New Roman"/>
                <w:sz w:val="24"/>
                <w:szCs w:val="24"/>
              </w:rPr>
              <w:t>Общественный совет, управление образования</w:t>
            </w:r>
          </w:p>
        </w:tc>
      </w:tr>
      <w:tr w:rsidR="00B07042" w:rsidRPr="001B564B" w:rsidTr="004F259C">
        <w:trPr>
          <w:jc w:val="center"/>
        </w:trPr>
        <w:tc>
          <w:tcPr>
            <w:tcW w:w="874" w:type="dxa"/>
          </w:tcPr>
          <w:p w:rsidR="00B07042" w:rsidRPr="001B564B" w:rsidRDefault="00B07042" w:rsidP="003C7F12">
            <w:pPr>
              <w:tabs>
                <w:tab w:val="left" w:pos="709"/>
                <w:tab w:val="left" w:pos="993"/>
              </w:tabs>
              <w:spacing w:after="0" w:line="240" w:lineRule="auto"/>
              <w:ind w:lef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64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802" w:type="dxa"/>
          </w:tcPr>
          <w:p w:rsidR="00B07042" w:rsidRPr="001B564B" w:rsidRDefault="00B07042" w:rsidP="00275A1B">
            <w:pPr>
              <w:tabs>
                <w:tab w:val="left" w:pos="709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64B">
              <w:rPr>
                <w:rFonts w:ascii="Times New Roman" w:hAnsi="Times New Roman" w:cs="Times New Roman"/>
                <w:sz w:val="24"/>
                <w:szCs w:val="24"/>
              </w:rPr>
              <w:t>Размещение на официальном сайте образовательных учреждений, сайте управления образования информации о проведении мониторинга удовлетворенности качеством оказания услуг в сфере образования</w:t>
            </w:r>
          </w:p>
        </w:tc>
        <w:tc>
          <w:tcPr>
            <w:tcW w:w="1985" w:type="dxa"/>
          </w:tcPr>
          <w:p w:rsidR="00B07042" w:rsidRPr="001B564B" w:rsidRDefault="00B07042" w:rsidP="003C7F12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64B">
              <w:rPr>
                <w:rFonts w:ascii="Times New Roman" w:hAnsi="Times New Roman" w:cs="Times New Roman"/>
                <w:sz w:val="24"/>
                <w:szCs w:val="24"/>
              </w:rPr>
              <w:t>Ежегодно, первый квартал</w:t>
            </w:r>
          </w:p>
        </w:tc>
        <w:tc>
          <w:tcPr>
            <w:tcW w:w="2135" w:type="dxa"/>
          </w:tcPr>
          <w:p w:rsidR="00B07042" w:rsidRPr="001B564B" w:rsidRDefault="00B07042" w:rsidP="003C7F12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64B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на официальном сайте</w:t>
            </w:r>
          </w:p>
        </w:tc>
        <w:tc>
          <w:tcPr>
            <w:tcW w:w="2401" w:type="dxa"/>
          </w:tcPr>
          <w:p w:rsidR="00B07042" w:rsidRPr="001B564B" w:rsidRDefault="00B07042" w:rsidP="003C7F12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64B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 образовательные учреждения</w:t>
            </w:r>
          </w:p>
        </w:tc>
      </w:tr>
      <w:tr w:rsidR="00B07042" w:rsidRPr="001B564B" w:rsidTr="004F259C">
        <w:trPr>
          <w:jc w:val="center"/>
        </w:trPr>
        <w:tc>
          <w:tcPr>
            <w:tcW w:w="874" w:type="dxa"/>
          </w:tcPr>
          <w:p w:rsidR="00B07042" w:rsidRPr="001B564B" w:rsidRDefault="00B07042" w:rsidP="003C7F12">
            <w:pPr>
              <w:tabs>
                <w:tab w:val="left" w:pos="709"/>
                <w:tab w:val="left" w:pos="993"/>
              </w:tabs>
              <w:spacing w:after="0" w:line="240" w:lineRule="auto"/>
              <w:ind w:lef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64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802" w:type="dxa"/>
          </w:tcPr>
          <w:p w:rsidR="00B07042" w:rsidRPr="001B564B" w:rsidRDefault="00B07042" w:rsidP="00275A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564B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реализации Программы поэтапного совершенствования системы оплаты труда</w:t>
            </w:r>
          </w:p>
          <w:p w:rsidR="00B07042" w:rsidRPr="001B564B" w:rsidRDefault="00B07042" w:rsidP="00275A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64B">
              <w:rPr>
                <w:rFonts w:ascii="Times New Roman" w:hAnsi="Times New Roman" w:cs="Times New Roman"/>
                <w:sz w:val="24"/>
                <w:szCs w:val="24"/>
              </w:rPr>
              <w:t xml:space="preserve">в государственных (муниципальных) учреждениях на 2012 - 2020 годы </w:t>
            </w:r>
          </w:p>
        </w:tc>
        <w:tc>
          <w:tcPr>
            <w:tcW w:w="1985" w:type="dxa"/>
          </w:tcPr>
          <w:p w:rsidR="00B07042" w:rsidRPr="001B564B" w:rsidRDefault="00B07042" w:rsidP="00275A1B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64B">
              <w:rPr>
                <w:rFonts w:ascii="Times New Roman" w:hAnsi="Times New Roman" w:cs="Times New Roman"/>
                <w:sz w:val="24"/>
                <w:szCs w:val="24"/>
              </w:rPr>
              <w:t>Ежегодно два раза в год (июнь, декабрь 2020)</w:t>
            </w:r>
          </w:p>
        </w:tc>
        <w:tc>
          <w:tcPr>
            <w:tcW w:w="2135" w:type="dxa"/>
          </w:tcPr>
          <w:p w:rsidR="00B07042" w:rsidRPr="001B564B" w:rsidRDefault="00B07042" w:rsidP="003C7F12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64B">
              <w:rPr>
                <w:rFonts w:ascii="Times New Roman" w:hAnsi="Times New Roman" w:cs="Times New Roman"/>
                <w:sz w:val="24"/>
                <w:szCs w:val="24"/>
              </w:rPr>
              <w:t>Результаты мониторинга, аналитический отчет</w:t>
            </w:r>
          </w:p>
        </w:tc>
        <w:tc>
          <w:tcPr>
            <w:tcW w:w="2401" w:type="dxa"/>
          </w:tcPr>
          <w:p w:rsidR="00B07042" w:rsidRPr="001B564B" w:rsidRDefault="00B07042" w:rsidP="003C7F12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64B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</w:tr>
      <w:tr w:rsidR="00B07042" w:rsidRPr="001B564B" w:rsidTr="004F259C">
        <w:trPr>
          <w:jc w:val="center"/>
        </w:trPr>
        <w:tc>
          <w:tcPr>
            <w:tcW w:w="874" w:type="dxa"/>
          </w:tcPr>
          <w:p w:rsidR="00B07042" w:rsidRPr="001B564B" w:rsidRDefault="00B07042" w:rsidP="003C7F12">
            <w:pPr>
              <w:tabs>
                <w:tab w:val="left" w:pos="709"/>
                <w:tab w:val="left" w:pos="993"/>
              </w:tabs>
              <w:spacing w:after="0" w:line="240" w:lineRule="auto"/>
              <w:ind w:lef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64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802" w:type="dxa"/>
          </w:tcPr>
          <w:p w:rsidR="00B07042" w:rsidRPr="001B564B" w:rsidRDefault="00B07042" w:rsidP="00275A1B">
            <w:pPr>
              <w:tabs>
                <w:tab w:val="left" w:pos="709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64B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реализации плана мероприятий («дорожной карты») «Повышение эффективности и качества услуг образования в Хабаровском крае на 2013-2020 годы» по отдельным показателям мониторинга</w:t>
            </w:r>
          </w:p>
        </w:tc>
        <w:tc>
          <w:tcPr>
            <w:tcW w:w="1985" w:type="dxa"/>
          </w:tcPr>
          <w:p w:rsidR="00B07042" w:rsidRPr="001B564B" w:rsidRDefault="00B07042" w:rsidP="00275A1B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64B">
              <w:rPr>
                <w:rFonts w:ascii="Times New Roman" w:hAnsi="Times New Roman" w:cs="Times New Roman"/>
                <w:sz w:val="24"/>
                <w:szCs w:val="24"/>
              </w:rPr>
              <w:t>Ежеквартально (март, июнь, сентябрь, декабрь 2020)</w:t>
            </w:r>
          </w:p>
        </w:tc>
        <w:tc>
          <w:tcPr>
            <w:tcW w:w="2135" w:type="dxa"/>
          </w:tcPr>
          <w:p w:rsidR="00B07042" w:rsidRPr="001B564B" w:rsidRDefault="00B07042" w:rsidP="003C7F12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64B">
              <w:rPr>
                <w:rFonts w:ascii="Times New Roman" w:hAnsi="Times New Roman" w:cs="Times New Roman"/>
                <w:sz w:val="24"/>
                <w:szCs w:val="24"/>
              </w:rPr>
              <w:t>Результаты мониторинга, аналитический отчет</w:t>
            </w:r>
          </w:p>
        </w:tc>
        <w:tc>
          <w:tcPr>
            <w:tcW w:w="2401" w:type="dxa"/>
          </w:tcPr>
          <w:p w:rsidR="00B07042" w:rsidRPr="001B564B" w:rsidRDefault="00B07042" w:rsidP="003C7F12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64B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</w:tr>
      <w:tr w:rsidR="00B07042" w:rsidRPr="001B564B" w:rsidTr="004F259C">
        <w:trPr>
          <w:jc w:val="center"/>
        </w:trPr>
        <w:tc>
          <w:tcPr>
            <w:tcW w:w="874" w:type="dxa"/>
          </w:tcPr>
          <w:p w:rsidR="00B07042" w:rsidRPr="001B564B" w:rsidRDefault="00B07042" w:rsidP="003C7F12">
            <w:pPr>
              <w:tabs>
                <w:tab w:val="left" w:pos="709"/>
                <w:tab w:val="left" w:pos="993"/>
              </w:tabs>
              <w:spacing w:after="0" w:line="240" w:lineRule="auto"/>
              <w:ind w:lef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64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802" w:type="dxa"/>
          </w:tcPr>
          <w:p w:rsidR="00B07042" w:rsidRPr="001B564B" w:rsidRDefault="00B07042" w:rsidP="00275A1B">
            <w:pPr>
              <w:tabs>
                <w:tab w:val="left" w:pos="709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64B">
              <w:rPr>
                <w:rFonts w:ascii="Times New Roman" w:hAnsi="Times New Roman" w:cs="Times New Roman"/>
                <w:sz w:val="24"/>
                <w:szCs w:val="24"/>
              </w:rPr>
              <w:t>Проведение федеральных и региональных мониторинговых исследований в отдельных классах общеобразовательных учреждений с целью определения уровня общеобразовательной подготовки обучающихся по отдельным общеобразовательным предметам инвариантной части учебного плана</w:t>
            </w:r>
          </w:p>
        </w:tc>
        <w:tc>
          <w:tcPr>
            <w:tcW w:w="1985" w:type="dxa"/>
          </w:tcPr>
          <w:p w:rsidR="00B07042" w:rsidRPr="001B564B" w:rsidRDefault="00B07042" w:rsidP="003C7F12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64B">
              <w:rPr>
                <w:rFonts w:ascii="Times New Roman" w:hAnsi="Times New Roman" w:cs="Times New Roman"/>
                <w:sz w:val="24"/>
                <w:szCs w:val="24"/>
              </w:rPr>
              <w:t>Ежегодно по отдельному плану Управления образования, МО ХК</w:t>
            </w:r>
          </w:p>
        </w:tc>
        <w:tc>
          <w:tcPr>
            <w:tcW w:w="2135" w:type="dxa"/>
          </w:tcPr>
          <w:p w:rsidR="00B07042" w:rsidRPr="001B564B" w:rsidRDefault="00B07042" w:rsidP="003C7F12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64B">
              <w:rPr>
                <w:rFonts w:ascii="Times New Roman" w:hAnsi="Times New Roman" w:cs="Times New Roman"/>
                <w:sz w:val="24"/>
                <w:szCs w:val="24"/>
              </w:rPr>
              <w:t>Результаты мониторинга, аналитический отчет</w:t>
            </w:r>
          </w:p>
        </w:tc>
        <w:tc>
          <w:tcPr>
            <w:tcW w:w="2401" w:type="dxa"/>
          </w:tcPr>
          <w:p w:rsidR="00B07042" w:rsidRPr="001B564B" w:rsidRDefault="00B07042" w:rsidP="003C7F12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64B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образования, </w:t>
            </w:r>
          </w:p>
          <w:p w:rsidR="00B07042" w:rsidRPr="001B564B" w:rsidRDefault="00B07042" w:rsidP="003C7F12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64B">
              <w:rPr>
                <w:rFonts w:ascii="Times New Roman" w:hAnsi="Times New Roman" w:cs="Times New Roman"/>
                <w:sz w:val="24"/>
                <w:szCs w:val="24"/>
              </w:rPr>
              <w:t>РИМЦ</w:t>
            </w:r>
          </w:p>
        </w:tc>
      </w:tr>
      <w:tr w:rsidR="00B07042" w:rsidRPr="001B564B" w:rsidTr="004F259C">
        <w:trPr>
          <w:jc w:val="center"/>
        </w:trPr>
        <w:tc>
          <w:tcPr>
            <w:tcW w:w="874" w:type="dxa"/>
          </w:tcPr>
          <w:p w:rsidR="00B07042" w:rsidRPr="001B564B" w:rsidRDefault="00B07042" w:rsidP="003C7F12">
            <w:pPr>
              <w:tabs>
                <w:tab w:val="left" w:pos="709"/>
                <w:tab w:val="left" w:pos="993"/>
              </w:tabs>
              <w:spacing w:after="0" w:line="240" w:lineRule="auto"/>
              <w:ind w:lef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64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802" w:type="dxa"/>
          </w:tcPr>
          <w:p w:rsidR="00B07042" w:rsidRPr="001B564B" w:rsidRDefault="00B07042" w:rsidP="00AF0D45">
            <w:pPr>
              <w:tabs>
                <w:tab w:val="left" w:pos="709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64B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Организация проведения самообследования деятельности образовательных организаций за 2019 год согласно показателям деятельности общеобразовательной организации, утвержденным приказом МО РФ </w:t>
            </w:r>
            <w:r w:rsidRPr="001B564B">
              <w:rPr>
                <w:rFonts w:ascii="Times New Roman" w:hAnsi="Times New Roman" w:cs="Times New Roman"/>
                <w:sz w:val="24"/>
                <w:szCs w:val="24"/>
              </w:rPr>
              <w:t>от 10.12.2013 № 1324 "Об утверждении показателей деятельности образовательной организации, подлежащей самообследованию"</w:t>
            </w:r>
          </w:p>
        </w:tc>
        <w:tc>
          <w:tcPr>
            <w:tcW w:w="1985" w:type="dxa"/>
          </w:tcPr>
          <w:p w:rsidR="00B07042" w:rsidRPr="001B564B" w:rsidRDefault="00B07042" w:rsidP="00AF0D45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64B">
              <w:rPr>
                <w:rFonts w:ascii="Times New Roman" w:hAnsi="Times New Roman" w:cs="Times New Roman"/>
                <w:sz w:val="24"/>
                <w:szCs w:val="24"/>
              </w:rPr>
              <w:t>Не позднее 20.04.2020</w:t>
            </w:r>
          </w:p>
        </w:tc>
        <w:tc>
          <w:tcPr>
            <w:tcW w:w="2135" w:type="dxa"/>
          </w:tcPr>
          <w:p w:rsidR="00B07042" w:rsidRPr="001B564B" w:rsidRDefault="00B07042" w:rsidP="003C7F12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64B">
              <w:rPr>
                <w:rFonts w:ascii="Times New Roman" w:hAnsi="Times New Roman" w:cs="Times New Roman"/>
                <w:sz w:val="24"/>
                <w:szCs w:val="24"/>
              </w:rPr>
              <w:t>Аналитический отчет и результаты анализа показателей деятельности организации, подлежащей самообследованию</w:t>
            </w:r>
          </w:p>
        </w:tc>
        <w:tc>
          <w:tcPr>
            <w:tcW w:w="2401" w:type="dxa"/>
          </w:tcPr>
          <w:p w:rsidR="00B07042" w:rsidRPr="001B564B" w:rsidRDefault="00B07042" w:rsidP="003C7F12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64B">
              <w:rPr>
                <w:rFonts w:ascii="Times New Roman" w:hAnsi="Times New Roman" w:cs="Times New Roman"/>
                <w:sz w:val="24"/>
                <w:szCs w:val="24"/>
              </w:rPr>
              <w:t>Образовательные учреждения</w:t>
            </w:r>
          </w:p>
        </w:tc>
      </w:tr>
      <w:tr w:rsidR="00B07042" w:rsidRPr="001B564B" w:rsidTr="004F259C">
        <w:trPr>
          <w:jc w:val="center"/>
        </w:trPr>
        <w:tc>
          <w:tcPr>
            <w:tcW w:w="874" w:type="dxa"/>
          </w:tcPr>
          <w:p w:rsidR="00B07042" w:rsidRPr="001B564B" w:rsidRDefault="00B07042" w:rsidP="003C7F12">
            <w:pPr>
              <w:tabs>
                <w:tab w:val="left" w:pos="709"/>
                <w:tab w:val="left" w:pos="993"/>
              </w:tabs>
              <w:spacing w:after="0" w:line="240" w:lineRule="auto"/>
              <w:ind w:lef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64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802" w:type="dxa"/>
          </w:tcPr>
          <w:p w:rsidR="00B07042" w:rsidRPr="001B564B" w:rsidRDefault="00B07042" w:rsidP="00AF0D45">
            <w:pPr>
              <w:tabs>
                <w:tab w:val="left" w:pos="709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64B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официальном сайте образовательных учреждений результатов </w:t>
            </w:r>
            <w:r w:rsidRPr="001B564B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самообследования деятельности образовательных организаций за 2019 год, предоставление результатов самообследования в управление образования</w:t>
            </w:r>
          </w:p>
        </w:tc>
        <w:tc>
          <w:tcPr>
            <w:tcW w:w="1985" w:type="dxa"/>
          </w:tcPr>
          <w:p w:rsidR="00B07042" w:rsidRPr="001B564B" w:rsidRDefault="00B07042" w:rsidP="00AF0D45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64B">
              <w:rPr>
                <w:rFonts w:ascii="Times New Roman" w:hAnsi="Times New Roman" w:cs="Times New Roman"/>
                <w:sz w:val="24"/>
                <w:szCs w:val="24"/>
              </w:rPr>
              <w:t>Не позднее 20.04.2020</w:t>
            </w:r>
          </w:p>
        </w:tc>
        <w:tc>
          <w:tcPr>
            <w:tcW w:w="2135" w:type="dxa"/>
          </w:tcPr>
          <w:p w:rsidR="00B07042" w:rsidRPr="001B564B" w:rsidRDefault="00B07042" w:rsidP="003C7F12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64B">
              <w:rPr>
                <w:rFonts w:ascii="Times New Roman" w:hAnsi="Times New Roman" w:cs="Times New Roman"/>
                <w:sz w:val="24"/>
                <w:szCs w:val="24"/>
              </w:rPr>
              <w:t>Информация на официальном сайте, в управлении образования</w:t>
            </w:r>
          </w:p>
        </w:tc>
        <w:tc>
          <w:tcPr>
            <w:tcW w:w="2401" w:type="dxa"/>
          </w:tcPr>
          <w:p w:rsidR="00B07042" w:rsidRPr="001B564B" w:rsidRDefault="00B07042" w:rsidP="003C7F12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64B">
              <w:rPr>
                <w:rFonts w:ascii="Times New Roman" w:hAnsi="Times New Roman" w:cs="Times New Roman"/>
                <w:sz w:val="24"/>
                <w:szCs w:val="24"/>
              </w:rPr>
              <w:t>Образовательные учреждения</w:t>
            </w:r>
          </w:p>
        </w:tc>
      </w:tr>
      <w:tr w:rsidR="00B07042" w:rsidRPr="001B564B" w:rsidTr="004F259C">
        <w:trPr>
          <w:jc w:val="center"/>
        </w:trPr>
        <w:tc>
          <w:tcPr>
            <w:tcW w:w="874" w:type="dxa"/>
          </w:tcPr>
          <w:p w:rsidR="00B07042" w:rsidRPr="001B564B" w:rsidRDefault="00B07042" w:rsidP="003C7F12">
            <w:pPr>
              <w:tabs>
                <w:tab w:val="left" w:pos="709"/>
                <w:tab w:val="left" w:pos="993"/>
              </w:tabs>
              <w:spacing w:after="0" w:line="240" w:lineRule="auto"/>
              <w:ind w:lef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64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802" w:type="dxa"/>
          </w:tcPr>
          <w:p w:rsidR="00B07042" w:rsidRPr="001B564B" w:rsidRDefault="00B07042" w:rsidP="00275A1B">
            <w:pPr>
              <w:tabs>
                <w:tab w:val="left" w:pos="709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64B">
              <w:rPr>
                <w:rFonts w:ascii="Times New Roman" w:hAnsi="Times New Roman" w:cs="Times New Roman"/>
                <w:sz w:val="24"/>
                <w:szCs w:val="24"/>
              </w:rPr>
              <w:t>Проведение заседаний Общественного совета по независимой системе оценки качества работы муниципальных образовательных учреждений Верхнебуреинского муниципального района</w:t>
            </w:r>
          </w:p>
        </w:tc>
        <w:tc>
          <w:tcPr>
            <w:tcW w:w="1985" w:type="dxa"/>
          </w:tcPr>
          <w:p w:rsidR="00B07042" w:rsidRPr="001B564B" w:rsidRDefault="00B07042" w:rsidP="003C7F12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64B">
              <w:rPr>
                <w:rFonts w:ascii="Times New Roman" w:hAnsi="Times New Roman" w:cs="Times New Roman"/>
                <w:sz w:val="24"/>
                <w:szCs w:val="24"/>
              </w:rPr>
              <w:t>Ежеквартально по отдельному плану</w:t>
            </w:r>
          </w:p>
        </w:tc>
        <w:tc>
          <w:tcPr>
            <w:tcW w:w="2135" w:type="dxa"/>
          </w:tcPr>
          <w:p w:rsidR="00B07042" w:rsidRPr="001B564B" w:rsidRDefault="00B07042" w:rsidP="003C7F12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64B">
              <w:rPr>
                <w:rFonts w:ascii="Times New Roman" w:hAnsi="Times New Roman" w:cs="Times New Roman"/>
                <w:sz w:val="24"/>
                <w:szCs w:val="24"/>
              </w:rPr>
              <w:t>Решение общественного совета</w:t>
            </w:r>
          </w:p>
        </w:tc>
        <w:tc>
          <w:tcPr>
            <w:tcW w:w="2401" w:type="dxa"/>
          </w:tcPr>
          <w:p w:rsidR="00B07042" w:rsidRPr="001B564B" w:rsidRDefault="00B07042" w:rsidP="003C7F12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64B">
              <w:rPr>
                <w:rFonts w:ascii="Times New Roman" w:hAnsi="Times New Roman" w:cs="Times New Roman"/>
                <w:sz w:val="24"/>
                <w:szCs w:val="24"/>
              </w:rPr>
              <w:t>Общественный совет, управление образования</w:t>
            </w:r>
          </w:p>
        </w:tc>
      </w:tr>
      <w:tr w:rsidR="00B07042" w:rsidRPr="001B564B" w:rsidTr="004F259C">
        <w:trPr>
          <w:jc w:val="center"/>
        </w:trPr>
        <w:tc>
          <w:tcPr>
            <w:tcW w:w="874" w:type="dxa"/>
          </w:tcPr>
          <w:p w:rsidR="00B07042" w:rsidRPr="001B564B" w:rsidRDefault="00B07042" w:rsidP="003C7F12">
            <w:pPr>
              <w:tabs>
                <w:tab w:val="left" w:pos="709"/>
                <w:tab w:val="left" w:pos="993"/>
              </w:tabs>
              <w:spacing w:after="0" w:line="240" w:lineRule="auto"/>
              <w:ind w:lef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64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802" w:type="dxa"/>
          </w:tcPr>
          <w:p w:rsidR="00B07042" w:rsidRPr="001B564B" w:rsidRDefault="00B07042" w:rsidP="00275A1B">
            <w:pPr>
              <w:tabs>
                <w:tab w:val="left" w:pos="709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64B">
              <w:rPr>
                <w:rFonts w:ascii="Times New Roman" w:hAnsi="Times New Roman" w:cs="Times New Roman"/>
                <w:sz w:val="24"/>
                <w:szCs w:val="24"/>
              </w:rPr>
              <w:t>Мониторинг выполнения Плана Мероприятий по формированию независимой системы оценки качества работы муниципальных образовательных учреждений</w:t>
            </w:r>
          </w:p>
        </w:tc>
        <w:tc>
          <w:tcPr>
            <w:tcW w:w="1985" w:type="dxa"/>
          </w:tcPr>
          <w:p w:rsidR="00B07042" w:rsidRPr="001B564B" w:rsidRDefault="00B07042" w:rsidP="003C7F12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64B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135" w:type="dxa"/>
          </w:tcPr>
          <w:p w:rsidR="00B07042" w:rsidRPr="001B564B" w:rsidRDefault="00B07042" w:rsidP="003C7F12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64B">
              <w:rPr>
                <w:rFonts w:ascii="Times New Roman" w:hAnsi="Times New Roman" w:cs="Times New Roman"/>
                <w:sz w:val="24"/>
                <w:szCs w:val="24"/>
              </w:rPr>
              <w:t>Результаты мониторинга</w:t>
            </w:r>
          </w:p>
        </w:tc>
        <w:tc>
          <w:tcPr>
            <w:tcW w:w="2401" w:type="dxa"/>
          </w:tcPr>
          <w:p w:rsidR="00B07042" w:rsidRPr="001B564B" w:rsidRDefault="00B07042" w:rsidP="003C7F12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64B">
              <w:rPr>
                <w:rFonts w:ascii="Times New Roman" w:hAnsi="Times New Roman" w:cs="Times New Roman"/>
                <w:sz w:val="24"/>
                <w:szCs w:val="24"/>
              </w:rPr>
              <w:t>Образовательные учреждения, общественный совет</w:t>
            </w:r>
          </w:p>
        </w:tc>
      </w:tr>
      <w:tr w:rsidR="00B07042" w:rsidRPr="001B564B" w:rsidTr="004F259C">
        <w:trPr>
          <w:jc w:val="center"/>
        </w:trPr>
        <w:tc>
          <w:tcPr>
            <w:tcW w:w="874" w:type="dxa"/>
          </w:tcPr>
          <w:p w:rsidR="00B07042" w:rsidRPr="001B564B" w:rsidRDefault="00B07042" w:rsidP="003C7F12">
            <w:pPr>
              <w:tabs>
                <w:tab w:val="left" w:pos="709"/>
                <w:tab w:val="left" w:pos="993"/>
              </w:tabs>
              <w:spacing w:after="0" w:line="240" w:lineRule="auto"/>
              <w:ind w:lef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64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802" w:type="dxa"/>
          </w:tcPr>
          <w:p w:rsidR="00B07042" w:rsidRPr="001B564B" w:rsidRDefault="00B07042" w:rsidP="00275A1B">
            <w:pPr>
              <w:tabs>
                <w:tab w:val="left" w:pos="709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64B">
              <w:rPr>
                <w:rFonts w:ascii="Times New Roman" w:hAnsi="Times New Roman" w:cs="Times New Roman"/>
                <w:sz w:val="24"/>
                <w:szCs w:val="24"/>
              </w:rPr>
              <w:t>Проведение Комплексного мониторинга образовательного процесса в образовательных учреждениях</w:t>
            </w:r>
          </w:p>
        </w:tc>
        <w:tc>
          <w:tcPr>
            <w:tcW w:w="1985" w:type="dxa"/>
          </w:tcPr>
          <w:p w:rsidR="00B07042" w:rsidRPr="001B564B" w:rsidRDefault="00B07042" w:rsidP="003C7F12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64B">
              <w:rPr>
                <w:rFonts w:ascii="Times New Roman" w:hAnsi="Times New Roman" w:cs="Times New Roman"/>
                <w:sz w:val="24"/>
                <w:szCs w:val="24"/>
              </w:rPr>
              <w:t>По отдельному плану управления образования</w:t>
            </w:r>
          </w:p>
        </w:tc>
        <w:tc>
          <w:tcPr>
            <w:tcW w:w="2135" w:type="dxa"/>
          </w:tcPr>
          <w:p w:rsidR="00B07042" w:rsidRPr="001B564B" w:rsidRDefault="00B07042" w:rsidP="003C7F12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64B">
              <w:rPr>
                <w:rFonts w:ascii="Times New Roman" w:hAnsi="Times New Roman" w:cs="Times New Roman"/>
                <w:sz w:val="24"/>
                <w:szCs w:val="24"/>
              </w:rPr>
              <w:t>Представление об устранении выявленных нарушений</w:t>
            </w:r>
          </w:p>
        </w:tc>
        <w:tc>
          <w:tcPr>
            <w:tcW w:w="2401" w:type="dxa"/>
          </w:tcPr>
          <w:p w:rsidR="00B07042" w:rsidRPr="001B564B" w:rsidRDefault="00B07042" w:rsidP="003C7F12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64B">
              <w:rPr>
                <w:rFonts w:ascii="Times New Roman" w:hAnsi="Times New Roman" w:cs="Times New Roman"/>
                <w:sz w:val="24"/>
                <w:szCs w:val="24"/>
              </w:rPr>
              <w:t>Руководители образовательных учреждений,</w:t>
            </w:r>
          </w:p>
          <w:p w:rsidR="00B07042" w:rsidRPr="001B564B" w:rsidRDefault="00B07042" w:rsidP="003C7F12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64B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</w:tr>
      <w:tr w:rsidR="00B07042" w:rsidRPr="001B564B" w:rsidTr="004F259C">
        <w:trPr>
          <w:jc w:val="center"/>
        </w:trPr>
        <w:tc>
          <w:tcPr>
            <w:tcW w:w="874" w:type="dxa"/>
          </w:tcPr>
          <w:p w:rsidR="00B07042" w:rsidRPr="001B564B" w:rsidRDefault="00B07042" w:rsidP="003C7F12">
            <w:pPr>
              <w:tabs>
                <w:tab w:val="left" w:pos="709"/>
                <w:tab w:val="left" w:pos="993"/>
              </w:tabs>
              <w:spacing w:after="0" w:line="240" w:lineRule="auto"/>
              <w:ind w:lef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64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802" w:type="dxa"/>
          </w:tcPr>
          <w:p w:rsidR="00B07042" w:rsidRPr="001B564B" w:rsidRDefault="00B07042" w:rsidP="00AF0D45">
            <w:pPr>
              <w:widowControl w:val="0"/>
              <w:spacing w:after="0" w:line="240" w:lineRule="auto"/>
              <w:ind w:left="54"/>
              <w:rPr>
                <w:rFonts w:ascii="Times New Roman" w:hAnsi="Times New Roman" w:cs="Times New Roman"/>
                <w:sz w:val="24"/>
                <w:szCs w:val="24"/>
              </w:rPr>
            </w:pPr>
            <w:r w:rsidRPr="001B564B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деятельности администрации и педагогического коллектива образовательных учреждений Верхнебуреинского муниципального района по организации образовательного процесса и его результативности в рамках выполнения законодательства в сфере образования </w:t>
            </w:r>
          </w:p>
        </w:tc>
        <w:tc>
          <w:tcPr>
            <w:tcW w:w="1985" w:type="dxa"/>
          </w:tcPr>
          <w:p w:rsidR="00B07042" w:rsidRPr="001B564B" w:rsidRDefault="00B07042" w:rsidP="004F259C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64B">
              <w:rPr>
                <w:rFonts w:ascii="Times New Roman" w:hAnsi="Times New Roman" w:cs="Times New Roman"/>
                <w:sz w:val="24"/>
                <w:szCs w:val="24"/>
              </w:rPr>
              <w:t>По отдельному плану МОХК</w:t>
            </w:r>
          </w:p>
        </w:tc>
        <w:tc>
          <w:tcPr>
            <w:tcW w:w="2135" w:type="dxa"/>
          </w:tcPr>
          <w:p w:rsidR="00B07042" w:rsidRPr="001B564B" w:rsidRDefault="00B07042" w:rsidP="003C7F12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64B">
              <w:rPr>
                <w:rFonts w:ascii="Times New Roman" w:hAnsi="Times New Roman" w:cs="Times New Roman"/>
                <w:sz w:val="24"/>
                <w:szCs w:val="24"/>
              </w:rPr>
              <w:t>Представление об устранении выявленных нарушений</w:t>
            </w:r>
          </w:p>
        </w:tc>
        <w:tc>
          <w:tcPr>
            <w:tcW w:w="2401" w:type="dxa"/>
          </w:tcPr>
          <w:p w:rsidR="00B07042" w:rsidRPr="001B564B" w:rsidRDefault="00B07042" w:rsidP="00E53E8F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64B">
              <w:rPr>
                <w:rFonts w:ascii="Times New Roman" w:hAnsi="Times New Roman" w:cs="Times New Roman"/>
                <w:sz w:val="24"/>
                <w:szCs w:val="24"/>
              </w:rPr>
              <w:t>Руководители образовательных учреждений,</w:t>
            </w:r>
          </w:p>
          <w:p w:rsidR="00B07042" w:rsidRPr="001B564B" w:rsidRDefault="00B07042" w:rsidP="00E53E8F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64B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</w:tr>
      <w:tr w:rsidR="00B07042" w:rsidRPr="001B564B" w:rsidTr="004F259C">
        <w:trPr>
          <w:jc w:val="center"/>
        </w:trPr>
        <w:tc>
          <w:tcPr>
            <w:tcW w:w="874" w:type="dxa"/>
          </w:tcPr>
          <w:p w:rsidR="00B07042" w:rsidRPr="001B564B" w:rsidRDefault="00B07042" w:rsidP="004F259C">
            <w:pPr>
              <w:tabs>
                <w:tab w:val="left" w:pos="709"/>
                <w:tab w:val="left" w:pos="993"/>
              </w:tabs>
              <w:spacing w:after="0" w:line="240" w:lineRule="auto"/>
              <w:ind w:lef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64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802" w:type="dxa"/>
          </w:tcPr>
          <w:p w:rsidR="00B07042" w:rsidRPr="001B564B" w:rsidRDefault="00B07042" w:rsidP="00275A1B">
            <w:pPr>
              <w:tabs>
                <w:tab w:val="left" w:pos="709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64B">
              <w:rPr>
                <w:rFonts w:ascii="Times New Roman" w:hAnsi="Times New Roman" w:cs="Times New Roman"/>
                <w:sz w:val="24"/>
                <w:szCs w:val="24"/>
              </w:rPr>
              <w:t>Проведение независимой оценки деятельности дошкольных образовательных организаций</w:t>
            </w:r>
          </w:p>
        </w:tc>
        <w:tc>
          <w:tcPr>
            <w:tcW w:w="1985" w:type="dxa"/>
          </w:tcPr>
          <w:p w:rsidR="00B07042" w:rsidRPr="001B564B" w:rsidRDefault="00B07042" w:rsidP="004F259C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64B">
              <w:rPr>
                <w:rFonts w:ascii="Times New Roman" w:hAnsi="Times New Roman" w:cs="Times New Roman"/>
                <w:sz w:val="24"/>
                <w:szCs w:val="24"/>
              </w:rPr>
              <w:t>Июнь - август 2020</w:t>
            </w:r>
          </w:p>
        </w:tc>
        <w:tc>
          <w:tcPr>
            <w:tcW w:w="2135" w:type="dxa"/>
          </w:tcPr>
          <w:p w:rsidR="00B07042" w:rsidRPr="001B564B" w:rsidRDefault="00B07042" w:rsidP="003C7F12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64B">
              <w:rPr>
                <w:rFonts w:ascii="Times New Roman" w:hAnsi="Times New Roman" w:cs="Times New Roman"/>
                <w:sz w:val="24"/>
                <w:szCs w:val="24"/>
              </w:rPr>
              <w:t>Результаты НОКО, рейтинг учреждений</w:t>
            </w:r>
          </w:p>
        </w:tc>
        <w:tc>
          <w:tcPr>
            <w:tcW w:w="2401" w:type="dxa"/>
          </w:tcPr>
          <w:p w:rsidR="00B07042" w:rsidRPr="001B564B" w:rsidRDefault="00B07042" w:rsidP="003C7F12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64B">
              <w:rPr>
                <w:rFonts w:ascii="Times New Roman" w:hAnsi="Times New Roman" w:cs="Times New Roman"/>
                <w:sz w:val="24"/>
                <w:szCs w:val="24"/>
              </w:rPr>
              <w:t>Руководители дошкольных образовательных организаций</w:t>
            </w:r>
          </w:p>
        </w:tc>
      </w:tr>
      <w:bookmarkEnd w:id="0"/>
    </w:tbl>
    <w:p w:rsidR="00B07042" w:rsidRPr="003C7F12" w:rsidRDefault="00B07042" w:rsidP="003C7F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07042" w:rsidRPr="003C7F12" w:rsidSect="00EF5ACB">
      <w:pgSz w:w="16838" w:h="11906" w:orient="landscape"/>
      <w:pgMar w:top="851" w:right="1134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7042" w:rsidRDefault="00B07042" w:rsidP="009717AE">
      <w:pPr>
        <w:spacing w:after="0" w:line="240" w:lineRule="auto"/>
      </w:pPr>
      <w:r>
        <w:separator/>
      </w:r>
    </w:p>
  </w:endnote>
  <w:endnote w:type="continuationSeparator" w:id="0">
    <w:p w:rsidR="00B07042" w:rsidRDefault="00B07042" w:rsidP="009717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Batang">
    <w:altName w:val="ўа¬»¬¦¬ў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7042" w:rsidRDefault="00B07042" w:rsidP="009717AE">
      <w:pPr>
        <w:spacing w:after="0" w:line="240" w:lineRule="auto"/>
      </w:pPr>
      <w:r>
        <w:separator/>
      </w:r>
    </w:p>
  </w:footnote>
  <w:footnote w:type="continuationSeparator" w:id="0">
    <w:p w:rsidR="00B07042" w:rsidRDefault="00B07042" w:rsidP="009717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7042" w:rsidRPr="009717AE" w:rsidRDefault="00B07042" w:rsidP="009717AE">
    <w:pPr>
      <w:pStyle w:val="Header"/>
      <w:spacing w:line="240" w:lineRule="exact"/>
      <w:ind w:firstLine="567"/>
      <w:jc w:val="center"/>
      <w:rPr>
        <w:sz w:val="24"/>
        <w:szCs w:val="24"/>
      </w:rPr>
    </w:pPr>
    <w:r w:rsidRPr="009717AE">
      <w:rPr>
        <w:sz w:val="24"/>
        <w:szCs w:val="24"/>
      </w:rPr>
      <w:fldChar w:fldCharType="begin"/>
    </w:r>
    <w:r w:rsidRPr="009717AE">
      <w:rPr>
        <w:sz w:val="24"/>
        <w:szCs w:val="24"/>
      </w:rPr>
      <w:instrText>PAGE   \* MERGEFORMAT</w:instrText>
    </w:r>
    <w:r w:rsidRPr="009717AE">
      <w:rPr>
        <w:sz w:val="24"/>
        <w:szCs w:val="24"/>
      </w:rPr>
      <w:fldChar w:fldCharType="separate"/>
    </w:r>
    <w:r>
      <w:rPr>
        <w:noProof/>
        <w:sz w:val="24"/>
        <w:szCs w:val="24"/>
      </w:rPr>
      <w:t>2</w:t>
    </w:r>
    <w:r w:rsidRPr="009717AE">
      <w:rPr>
        <w:sz w:val="24"/>
        <w:szCs w:val="24"/>
      </w:rPr>
      <w:fldChar w:fldCharType="end"/>
    </w:r>
  </w:p>
  <w:p w:rsidR="00B07042" w:rsidRDefault="00B0704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650DE7"/>
    <w:multiLevelType w:val="hybridMultilevel"/>
    <w:tmpl w:val="4B148EF4"/>
    <w:lvl w:ilvl="0" w:tplc="25220C2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572E47F9"/>
    <w:multiLevelType w:val="multilevel"/>
    <w:tmpl w:val="E380404C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 w:hint="default"/>
      </w:rPr>
    </w:lvl>
  </w:abstractNum>
  <w:abstractNum w:abstractNumId="2">
    <w:nsid w:val="73252F57"/>
    <w:multiLevelType w:val="hybridMultilevel"/>
    <w:tmpl w:val="CC825420"/>
    <w:lvl w:ilvl="0" w:tplc="E02EDB12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3EB50DC"/>
    <w:multiLevelType w:val="multilevel"/>
    <w:tmpl w:val="CF045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A3814D5"/>
    <w:multiLevelType w:val="hybridMultilevel"/>
    <w:tmpl w:val="DD5E0A2C"/>
    <w:lvl w:ilvl="0" w:tplc="082C0442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12106"/>
    <w:rsid w:val="00003931"/>
    <w:rsid w:val="00003CEB"/>
    <w:rsid w:val="00016714"/>
    <w:rsid w:val="00021A75"/>
    <w:rsid w:val="00026802"/>
    <w:rsid w:val="00040A7A"/>
    <w:rsid w:val="00047A27"/>
    <w:rsid w:val="00047D5D"/>
    <w:rsid w:val="00066EC2"/>
    <w:rsid w:val="00090554"/>
    <w:rsid w:val="000D2656"/>
    <w:rsid w:val="000D5192"/>
    <w:rsid w:val="000F3E5E"/>
    <w:rsid w:val="0010218F"/>
    <w:rsid w:val="001072CB"/>
    <w:rsid w:val="0010763E"/>
    <w:rsid w:val="00110CA5"/>
    <w:rsid w:val="00132FC7"/>
    <w:rsid w:val="00150F48"/>
    <w:rsid w:val="00162F8D"/>
    <w:rsid w:val="00170A69"/>
    <w:rsid w:val="00183F1A"/>
    <w:rsid w:val="001B183E"/>
    <w:rsid w:val="001B333A"/>
    <w:rsid w:val="001B564B"/>
    <w:rsid w:val="001D569E"/>
    <w:rsid w:val="001E09A7"/>
    <w:rsid w:val="001E568E"/>
    <w:rsid w:val="00212106"/>
    <w:rsid w:val="00243613"/>
    <w:rsid w:val="0024423D"/>
    <w:rsid w:val="00246266"/>
    <w:rsid w:val="00275A1B"/>
    <w:rsid w:val="002766F8"/>
    <w:rsid w:val="00283328"/>
    <w:rsid w:val="00295658"/>
    <w:rsid w:val="002A237D"/>
    <w:rsid w:val="002B0D67"/>
    <w:rsid w:val="0030250A"/>
    <w:rsid w:val="003145AB"/>
    <w:rsid w:val="00386720"/>
    <w:rsid w:val="003B35AE"/>
    <w:rsid w:val="003C7F12"/>
    <w:rsid w:val="003F2A97"/>
    <w:rsid w:val="0042628A"/>
    <w:rsid w:val="0042766A"/>
    <w:rsid w:val="00444F37"/>
    <w:rsid w:val="004479B2"/>
    <w:rsid w:val="004534CC"/>
    <w:rsid w:val="0045591A"/>
    <w:rsid w:val="0047258A"/>
    <w:rsid w:val="00476B4D"/>
    <w:rsid w:val="00480ED6"/>
    <w:rsid w:val="0049230A"/>
    <w:rsid w:val="004B2228"/>
    <w:rsid w:val="004C6314"/>
    <w:rsid w:val="004F259C"/>
    <w:rsid w:val="00507E03"/>
    <w:rsid w:val="005135DA"/>
    <w:rsid w:val="005226C4"/>
    <w:rsid w:val="0052487D"/>
    <w:rsid w:val="005311B8"/>
    <w:rsid w:val="0053432F"/>
    <w:rsid w:val="00555F26"/>
    <w:rsid w:val="005651A1"/>
    <w:rsid w:val="00565F47"/>
    <w:rsid w:val="00575EC4"/>
    <w:rsid w:val="005871F0"/>
    <w:rsid w:val="005A2DD9"/>
    <w:rsid w:val="005A6CD8"/>
    <w:rsid w:val="005F50A9"/>
    <w:rsid w:val="005F7841"/>
    <w:rsid w:val="00606565"/>
    <w:rsid w:val="00623484"/>
    <w:rsid w:val="006A63A8"/>
    <w:rsid w:val="006B02C6"/>
    <w:rsid w:val="006C16EA"/>
    <w:rsid w:val="006C74C1"/>
    <w:rsid w:val="00720BF1"/>
    <w:rsid w:val="0072379A"/>
    <w:rsid w:val="00733F98"/>
    <w:rsid w:val="00743C91"/>
    <w:rsid w:val="00771255"/>
    <w:rsid w:val="00774F34"/>
    <w:rsid w:val="007B6EA4"/>
    <w:rsid w:val="007C677F"/>
    <w:rsid w:val="007C6A26"/>
    <w:rsid w:val="007D1F0B"/>
    <w:rsid w:val="00817162"/>
    <w:rsid w:val="008215F2"/>
    <w:rsid w:val="008520AE"/>
    <w:rsid w:val="00874FB1"/>
    <w:rsid w:val="00884F9A"/>
    <w:rsid w:val="008A2B98"/>
    <w:rsid w:val="008A4853"/>
    <w:rsid w:val="009150FC"/>
    <w:rsid w:val="00953CB5"/>
    <w:rsid w:val="00955912"/>
    <w:rsid w:val="009717AE"/>
    <w:rsid w:val="00985C2F"/>
    <w:rsid w:val="0098786B"/>
    <w:rsid w:val="009B2F0A"/>
    <w:rsid w:val="009E14C9"/>
    <w:rsid w:val="009E252B"/>
    <w:rsid w:val="00A7052B"/>
    <w:rsid w:val="00A759C5"/>
    <w:rsid w:val="00A9755D"/>
    <w:rsid w:val="00AB5070"/>
    <w:rsid w:val="00AB6794"/>
    <w:rsid w:val="00AF0D45"/>
    <w:rsid w:val="00B07042"/>
    <w:rsid w:val="00B24099"/>
    <w:rsid w:val="00B3608E"/>
    <w:rsid w:val="00B43A02"/>
    <w:rsid w:val="00B71F89"/>
    <w:rsid w:val="00B81880"/>
    <w:rsid w:val="00BC1903"/>
    <w:rsid w:val="00BE175C"/>
    <w:rsid w:val="00BE7A42"/>
    <w:rsid w:val="00C037CB"/>
    <w:rsid w:val="00C0463A"/>
    <w:rsid w:val="00C1517C"/>
    <w:rsid w:val="00C247F6"/>
    <w:rsid w:val="00C2779E"/>
    <w:rsid w:val="00C47356"/>
    <w:rsid w:val="00C85907"/>
    <w:rsid w:val="00C93C1B"/>
    <w:rsid w:val="00CF0D92"/>
    <w:rsid w:val="00CF41C2"/>
    <w:rsid w:val="00D05491"/>
    <w:rsid w:val="00D15C8B"/>
    <w:rsid w:val="00D16858"/>
    <w:rsid w:val="00D37F66"/>
    <w:rsid w:val="00D50FC6"/>
    <w:rsid w:val="00D576CD"/>
    <w:rsid w:val="00D70FA4"/>
    <w:rsid w:val="00D73452"/>
    <w:rsid w:val="00D91123"/>
    <w:rsid w:val="00D96A70"/>
    <w:rsid w:val="00DA78C9"/>
    <w:rsid w:val="00DB0866"/>
    <w:rsid w:val="00DB6AC9"/>
    <w:rsid w:val="00DC7BE1"/>
    <w:rsid w:val="00DF5FA1"/>
    <w:rsid w:val="00E03141"/>
    <w:rsid w:val="00E10CD5"/>
    <w:rsid w:val="00E155C2"/>
    <w:rsid w:val="00E23A9B"/>
    <w:rsid w:val="00E339D2"/>
    <w:rsid w:val="00E53E8F"/>
    <w:rsid w:val="00E7063D"/>
    <w:rsid w:val="00EA36FC"/>
    <w:rsid w:val="00EB1ABE"/>
    <w:rsid w:val="00EF5ACB"/>
    <w:rsid w:val="00F454B4"/>
    <w:rsid w:val="00F55E95"/>
    <w:rsid w:val="00F74C1E"/>
    <w:rsid w:val="00FA0D49"/>
    <w:rsid w:val="00FC2FAA"/>
    <w:rsid w:val="00FD785F"/>
    <w:rsid w:val="00FE7F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2B98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733F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8A4853"/>
    <w:pPr>
      <w:ind w:left="720"/>
    </w:pPr>
  </w:style>
  <w:style w:type="paragraph" w:styleId="BodyText">
    <w:name w:val="Body Text"/>
    <w:basedOn w:val="Normal"/>
    <w:link w:val="BodyTextChar"/>
    <w:uiPriority w:val="99"/>
    <w:rsid w:val="008A4853"/>
    <w:pPr>
      <w:spacing w:after="0" w:line="240" w:lineRule="auto"/>
      <w:jc w:val="both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8A4853"/>
    <w:rPr>
      <w:rFonts w:ascii="Times New Roman" w:hAnsi="Times New Roman" w:cs="Times New Roman"/>
      <w:sz w:val="20"/>
    </w:rPr>
  </w:style>
  <w:style w:type="paragraph" w:styleId="Header">
    <w:name w:val="header"/>
    <w:basedOn w:val="Normal"/>
    <w:link w:val="HeaderChar"/>
    <w:uiPriority w:val="99"/>
    <w:rsid w:val="0010218F"/>
    <w:pPr>
      <w:tabs>
        <w:tab w:val="center" w:pos="4677"/>
        <w:tab w:val="right" w:pos="9355"/>
      </w:tabs>
      <w:spacing w:after="0" w:line="240" w:lineRule="auto"/>
      <w:ind w:left="-284" w:right="-284" w:firstLine="568"/>
      <w:jc w:val="both"/>
    </w:pPr>
    <w:rPr>
      <w:rFonts w:ascii="Times New Roman" w:hAnsi="Times New Roman" w:cs="Times New Roman"/>
      <w:color w:val="000000"/>
      <w:w w:val="95"/>
      <w:sz w:val="28"/>
      <w:szCs w:val="28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0218F"/>
    <w:rPr>
      <w:rFonts w:ascii="Times New Roman" w:hAnsi="Times New Roman" w:cs="Times New Roman"/>
      <w:color w:val="000000"/>
      <w:w w:val="95"/>
      <w:sz w:val="28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CF41C2"/>
    <w:pPr>
      <w:spacing w:after="0" w:line="240" w:lineRule="auto"/>
    </w:pPr>
    <w:rPr>
      <w:rFonts w:ascii="Segoe UI" w:hAnsi="Segoe UI" w:cs="Times New Roman"/>
      <w:sz w:val="18"/>
      <w:szCs w:val="18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F41C2"/>
    <w:rPr>
      <w:rFonts w:ascii="Segoe UI" w:hAnsi="Segoe UI" w:cs="Times New Roman"/>
      <w:sz w:val="18"/>
    </w:rPr>
  </w:style>
  <w:style w:type="paragraph" w:customStyle="1" w:styleId="s12">
    <w:name w:val="s_12"/>
    <w:basedOn w:val="Normal"/>
    <w:uiPriority w:val="99"/>
    <w:rsid w:val="00E03141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4">
    <w:name w:val="s_34"/>
    <w:basedOn w:val="Normal"/>
    <w:uiPriority w:val="99"/>
    <w:rsid w:val="00E0314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21"/>
      <w:szCs w:val="21"/>
      <w:lang w:eastAsia="ru-RU"/>
    </w:rPr>
  </w:style>
  <w:style w:type="paragraph" w:customStyle="1" w:styleId="s13">
    <w:name w:val="s_13"/>
    <w:basedOn w:val="Normal"/>
    <w:uiPriority w:val="99"/>
    <w:rsid w:val="00E03141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9717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9717AE"/>
    <w:rPr>
      <w:rFonts w:cs="Times New Roman"/>
    </w:rPr>
  </w:style>
  <w:style w:type="paragraph" w:customStyle="1" w:styleId="Default">
    <w:name w:val="Default"/>
    <w:uiPriority w:val="99"/>
    <w:rsid w:val="003C7F1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TableGrid">
    <w:name w:val="Table Grid"/>
    <w:basedOn w:val="TableNormal"/>
    <w:uiPriority w:val="99"/>
    <w:locked/>
    <w:rsid w:val="001B564B"/>
    <w:pPr>
      <w:spacing w:after="200" w:line="276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uiPriority w:val="99"/>
    <w:rsid w:val="001E09A7"/>
    <w:pPr>
      <w:widowControl w:val="0"/>
      <w:autoSpaceDE w:val="0"/>
      <w:autoSpaceDN w:val="0"/>
    </w:pPr>
    <w:rPr>
      <w:sz w:val="28"/>
    </w:rPr>
  </w:style>
  <w:style w:type="character" w:customStyle="1" w:styleId="ConsPlusNormal0">
    <w:name w:val="ConsPlusNormal Знак"/>
    <w:link w:val="ConsPlusNormal"/>
    <w:uiPriority w:val="99"/>
    <w:locked/>
    <w:rsid w:val="001E09A7"/>
    <w:rPr>
      <w:rFonts w:ascii="Calibri" w:hAnsi="Calibri"/>
      <w:sz w:val="22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3612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731"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732"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182</TotalTime>
  <Pages>6</Pages>
  <Words>1718</Words>
  <Characters>9796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Org4</cp:lastModifiedBy>
  <cp:revision>34</cp:revision>
  <cp:lastPrinted>2019-12-16T23:46:00Z</cp:lastPrinted>
  <dcterms:created xsi:type="dcterms:W3CDTF">2015-11-23T06:44:00Z</dcterms:created>
  <dcterms:modified xsi:type="dcterms:W3CDTF">2019-12-18T03:32:00Z</dcterms:modified>
</cp:coreProperties>
</file>