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94" w:rsidRPr="00EF1701" w:rsidRDefault="00104C94" w:rsidP="008C058F">
      <w:pPr>
        <w:pStyle w:val="ConsPlusNormal"/>
        <w:jc w:val="center"/>
        <w:outlineLvl w:val="0"/>
        <w:rPr>
          <w:szCs w:val="28"/>
        </w:rPr>
      </w:pPr>
      <w:r w:rsidRPr="00EF1701">
        <w:rPr>
          <w:szCs w:val="28"/>
        </w:rPr>
        <w:t>Администрация</w:t>
      </w:r>
    </w:p>
    <w:p w:rsidR="00104C94" w:rsidRPr="00EF1701" w:rsidRDefault="00104C94" w:rsidP="008C058F">
      <w:pPr>
        <w:pStyle w:val="ConsPlusNormal"/>
        <w:jc w:val="center"/>
        <w:outlineLvl w:val="0"/>
        <w:rPr>
          <w:szCs w:val="28"/>
        </w:rPr>
      </w:pPr>
      <w:r w:rsidRPr="00EF1701">
        <w:rPr>
          <w:szCs w:val="28"/>
        </w:rPr>
        <w:t>Верхнебуреинского муниципального района</w:t>
      </w:r>
    </w:p>
    <w:p w:rsidR="00104C94" w:rsidRPr="00EF1701" w:rsidRDefault="00104C94" w:rsidP="008C058F">
      <w:pPr>
        <w:pStyle w:val="ConsPlusNormal"/>
        <w:jc w:val="center"/>
        <w:outlineLvl w:val="0"/>
        <w:rPr>
          <w:szCs w:val="28"/>
        </w:rPr>
      </w:pPr>
    </w:p>
    <w:p w:rsidR="00104C94" w:rsidRPr="00EF1701" w:rsidRDefault="00104C94" w:rsidP="008C058F">
      <w:pPr>
        <w:pStyle w:val="ConsPlusNormal"/>
        <w:jc w:val="center"/>
        <w:outlineLvl w:val="0"/>
        <w:rPr>
          <w:szCs w:val="28"/>
        </w:rPr>
      </w:pPr>
      <w:r w:rsidRPr="00EF1701">
        <w:rPr>
          <w:szCs w:val="28"/>
        </w:rPr>
        <w:t>ПОСТАНОВЛЕНИЕ</w:t>
      </w:r>
    </w:p>
    <w:p w:rsidR="00104C94" w:rsidRPr="00EF1701" w:rsidRDefault="00104C94" w:rsidP="008C058F">
      <w:pPr>
        <w:pStyle w:val="ConsPlusNormal"/>
        <w:jc w:val="center"/>
        <w:outlineLvl w:val="0"/>
        <w:rPr>
          <w:szCs w:val="28"/>
        </w:rPr>
      </w:pPr>
    </w:p>
    <w:p w:rsidR="00104C94" w:rsidRPr="00EF1701" w:rsidRDefault="00104C94" w:rsidP="008C058F">
      <w:pPr>
        <w:pStyle w:val="ConsPlusNormal"/>
        <w:jc w:val="center"/>
        <w:outlineLvl w:val="0"/>
        <w:rPr>
          <w:szCs w:val="28"/>
          <w:u w:val="single"/>
        </w:rPr>
      </w:pPr>
    </w:p>
    <w:p w:rsidR="00104C94" w:rsidRPr="00EF1701" w:rsidRDefault="00104C94" w:rsidP="008C058F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26.12.2019    № 771</w:t>
      </w:r>
    </w:p>
    <w:p w:rsidR="00104C94" w:rsidRPr="00EF1701" w:rsidRDefault="00104C94" w:rsidP="008C058F">
      <w:pPr>
        <w:pStyle w:val="ConsPlusNormal"/>
        <w:outlineLvl w:val="0"/>
        <w:rPr>
          <w:szCs w:val="28"/>
        </w:rPr>
      </w:pPr>
      <w:r w:rsidRPr="00EF1701">
        <w:rPr>
          <w:szCs w:val="28"/>
        </w:rPr>
        <w:t>п. Чегдомын</w:t>
      </w:r>
    </w:p>
    <w:p w:rsidR="00104C94" w:rsidRDefault="00104C94" w:rsidP="008C058F">
      <w:pPr>
        <w:pStyle w:val="ConsPlusNormal"/>
        <w:spacing w:line="240" w:lineRule="exact"/>
        <w:jc w:val="both"/>
        <w:rPr>
          <w:szCs w:val="28"/>
        </w:rPr>
      </w:pPr>
    </w:p>
    <w:p w:rsidR="00104C94" w:rsidRDefault="00104C94" w:rsidP="00620FF6">
      <w:pPr>
        <w:autoSpaceDE w:val="0"/>
        <w:autoSpaceDN w:val="0"/>
        <w:adjustRightInd w:val="0"/>
        <w:spacing w:after="0" w:line="240" w:lineRule="exact"/>
        <w:ind w:right="28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</w:p>
    <w:p w:rsidR="00104C94" w:rsidRDefault="00104C94" w:rsidP="00620FF6">
      <w:pPr>
        <w:autoSpaceDE w:val="0"/>
        <w:autoSpaceDN w:val="0"/>
        <w:adjustRightInd w:val="0"/>
        <w:spacing w:after="0" w:line="240" w:lineRule="exact"/>
        <w:ind w:right="28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</w:p>
    <w:p w:rsidR="00104C94" w:rsidRPr="007913E3" w:rsidRDefault="00104C94" w:rsidP="00620FF6">
      <w:pPr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hAnsi="Times New Roman"/>
          <w:bCs/>
          <w:sz w:val="28"/>
          <w:szCs w:val="28"/>
        </w:rPr>
      </w:pPr>
      <w:r w:rsidRPr="007913E3">
        <w:rPr>
          <w:rStyle w:val="Strong"/>
          <w:rFonts w:ascii="Times New Roman" w:hAnsi="Times New Roman"/>
          <w:b w:val="0"/>
          <w:bCs/>
          <w:sz w:val="28"/>
          <w:szCs w:val="28"/>
        </w:rPr>
        <w:t>О внесении изменений в постановление администрации Верхнебуреинского муниципального района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Хабаровского края</w:t>
      </w:r>
      <w:r w:rsidRPr="007913E3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от 19.11.2015 № 946 "Об утверждении муниципальной программы "Улучшение инвестиционного климата Верхнебуреинского муниципального района"</w:t>
      </w:r>
    </w:p>
    <w:p w:rsidR="00104C94" w:rsidRDefault="00104C94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C94" w:rsidRPr="007913E3" w:rsidRDefault="00104C94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C94" w:rsidRPr="007913E3" w:rsidRDefault="00104C94" w:rsidP="00F217A6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913E3">
        <w:rPr>
          <w:rFonts w:ascii="Times New Roman" w:hAnsi="Times New Roman"/>
          <w:sz w:val="28"/>
          <w:szCs w:val="28"/>
        </w:rPr>
        <w:t>о исполнение Федерального закона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>, в</w:t>
      </w:r>
      <w:r w:rsidRPr="007913E3">
        <w:rPr>
          <w:rFonts w:ascii="Times New Roman" w:hAnsi="Times New Roman"/>
          <w:sz w:val="28"/>
          <w:szCs w:val="28"/>
        </w:rPr>
        <w:t xml:space="preserve"> соответствии с решением Собрания депутатов Верхнебуреинского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Хабаровского края </w:t>
      </w:r>
      <w:r w:rsidRPr="007913E3">
        <w:rPr>
          <w:rFonts w:ascii="Times New Roman" w:hAnsi="Times New Roman"/>
          <w:sz w:val="28"/>
          <w:szCs w:val="28"/>
        </w:rPr>
        <w:t>от 20.06.2019 № 84 "О структуре администрации Верхнебуреинского муниципального района",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3E3">
        <w:rPr>
          <w:rFonts w:ascii="Times New Roman" w:hAnsi="Times New Roman"/>
          <w:sz w:val="28"/>
          <w:szCs w:val="28"/>
        </w:rPr>
        <w:t>в целях совершенствования нормативной правовой базы Верхнебуреинского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Хабаровского края</w:t>
      </w:r>
      <w:r w:rsidRPr="007913E3">
        <w:rPr>
          <w:rFonts w:ascii="Times New Roman" w:hAnsi="Times New Roman"/>
          <w:sz w:val="28"/>
          <w:szCs w:val="28"/>
        </w:rPr>
        <w:t>, администрация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</w:t>
      </w:r>
      <w:r w:rsidRPr="007913E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Хабаровского края</w:t>
      </w:r>
    </w:p>
    <w:p w:rsidR="00104C94" w:rsidRPr="007913E3" w:rsidRDefault="00104C94" w:rsidP="00A54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3E3">
        <w:rPr>
          <w:rFonts w:ascii="Times New Roman" w:hAnsi="Times New Roman"/>
          <w:sz w:val="28"/>
          <w:szCs w:val="28"/>
        </w:rPr>
        <w:t>ПОСТАНОВЛЯЕТ:</w:t>
      </w:r>
    </w:p>
    <w:p w:rsidR="00104C94" w:rsidRPr="007913E3" w:rsidRDefault="00104C94" w:rsidP="00F217A6">
      <w:pPr>
        <w:numPr>
          <w:ilvl w:val="0"/>
          <w:numId w:val="12"/>
        </w:numPr>
        <w:tabs>
          <w:tab w:val="left" w:pos="110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3E3">
        <w:rPr>
          <w:rFonts w:ascii="Times New Roman" w:hAnsi="Times New Roman"/>
          <w:sz w:val="28"/>
          <w:szCs w:val="28"/>
        </w:rPr>
        <w:t>Внести в Муниципальную программу "Улучшение инвестиционного климата Верхнебуреинского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(далее – Программа)</w:t>
      </w:r>
      <w:r w:rsidRPr="007913E3">
        <w:rPr>
          <w:rFonts w:ascii="Times New Roman" w:hAnsi="Times New Roman"/>
          <w:sz w:val="28"/>
          <w:szCs w:val="28"/>
        </w:rPr>
        <w:t>, утвержденную постановлением</w:t>
      </w:r>
      <w:r w:rsidRPr="007913E3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администрации Верхнебуреинского муниципального района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Хабаровского края</w:t>
      </w:r>
      <w:r w:rsidRPr="007913E3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от 19.11.2015 № 946 "Об утверждении муниципальной программы "Улучшение инвестиционного климата Верхнебуреинского муниципального района"</w:t>
      </w:r>
      <w:r w:rsidRPr="007913E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04C94" w:rsidRPr="007913E3" w:rsidRDefault="00104C94" w:rsidP="00F217A6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3E3">
        <w:rPr>
          <w:rFonts w:ascii="Times New Roman" w:hAnsi="Times New Roman"/>
          <w:sz w:val="28"/>
          <w:szCs w:val="28"/>
        </w:rPr>
        <w:t>Паспорт Программы изложить в редакции согласно приложению 1 к постановлению.</w:t>
      </w:r>
    </w:p>
    <w:p w:rsidR="00104C94" w:rsidRPr="007913E3" w:rsidRDefault="00104C94" w:rsidP="00F217A6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3E3">
        <w:rPr>
          <w:rFonts w:ascii="Times New Roman" w:hAnsi="Times New Roman"/>
          <w:sz w:val="28"/>
          <w:szCs w:val="28"/>
        </w:rPr>
        <w:t>Абзац 1 Раздела 3 Программы изложить в следующей редакции:</w:t>
      </w:r>
    </w:p>
    <w:p w:rsidR="00104C94" w:rsidRPr="007913E3" w:rsidRDefault="00104C94" w:rsidP="00F217A6">
      <w:pPr>
        <w:pStyle w:val="ConsPlusNormal"/>
        <w:ind w:firstLine="709"/>
        <w:jc w:val="both"/>
        <w:rPr>
          <w:szCs w:val="28"/>
        </w:rPr>
      </w:pPr>
      <w:r w:rsidRPr="007913E3">
        <w:rPr>
          <w:szCs w:val="28"/>
        </w:rPr>
        <w:t>"За период реализации Программы намечается достижение следующих результатов:</w:t>
      </w:r>
    </w:p>
    <w:p w:rsidR="00104C94" w:rsidRPr="007913E3" w:rsidRDefault="00104C94" w:rsidP="00F217A6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913E3">
        <w:rPr>
          <w:szCs w:val="28"/>
        </w:rPr>
        <w:t xml:space="preserve">ежегодный прирост инвестиций в основной капитал на время действия программы </w:t>
      </w:r>
      <w:r w:rsidRPr="007913E3">
        <w:t>в среднем на 26,5 %;</w:t>
      </w:r>
    </w:p>
    <w:p w:rsidR="00104C94" w:rsidRPr="007913E3" w:rsidRDefault="00104C94" w:rsidP="00F217A6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913E3">
        <w:rPr>
          <w:szCs w:val="28"/>
        </w:rPr>
        <w:t>количество инвестиционных предложений для привлечения средств из внебюджетных источников за период действия программы – 8 единиц;</w:t>
      </w:r>
    </w:p>
    <w:p w:rsidR="00104C94" w:rsidRPr="007913E3" w:rsidRDefault="00104C94" w:rsidP="00F217A6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913E3">
        <w:rPr>
          <w:szCs w:val="28"/>
        </w:rPr>
        <w:t>количество созданных производств к 2022 году – 4 единицы;</w:t>
      </w:r>
    </w:p>
    <w:p w:rsidR="00104C94" w:rsidRPr="007913E3" w:rsidRDefault="00104C94" w:rsidP="00F217A6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913E3">
        <w:rPr>
          <w:szCs w:val="28"/>
        </w:rPr>
        <w:t>количество услуг по разработке бизнес-планов к 2022 году – 9 единиц;</w:t>
      </w:r>
    </w:p>
    <w:p w:rsidR="00104C94" w:rsidRPr="007913E3" w:rsidRDefault="00104C94" w:rsidP="00F217A6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913E3">
        <w:rPr>
          <w:szCs w:val="28"/>
        </w:rPr>
        <w:t>количество статей, размещенных в средствах массовой информации об инвестиционном потенциале Верхнебуреинского муниципального района к 2022 году – не менее 3 ежегодно;</w:t>
      </w:r>
    </w:p>
    <w:p w:rsidR="00104C94" w:rsidRPr="007913E3" w:rsidRDefault="00104C94" w:rsidP="00F217A6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913E3">
        <w:rPr>
          <w:szCs w:val="28"/>
        </w:rPr>
        <w:t>количество хозяйствующих субъектов, принявших участие в работе тематических выставок, ярмарок к 2022 году не менее 8 единиц."</w:t>
      </w:r>
    </w:p>
    <w:p w:rsidR="00104C94" w:rsidRPr="007913E3" w:rsidRDefault="00104C94" w:rsidP="00F217A6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3E3">
        <w:rPr>
          <w:rFonts w:ascii="Times New Roman" w:hAnsi="Times New Roman"/>
          <w:sz w:val="28"/>
          <w:szCs w:val="28"/>
        </w:rPr>
        <w:t>Раздел 5 Программы изложить в следующей редакции:</w:t>
      </w:r>
    </w:p>
    <w:p w:rsidR="00104C94" w:rsidRPr="007913E3" w:rsidRDefault="00104C94" w:rsidP="00F217A6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7913E3">
        <w:rPr>
          <w:rFonts w:ascii="Times New Roman" w:hAnsi="Times New Roman"/>
          <w:sz w:val="28"/>
          <w:szCs w:val="28"/>
        </w:rPr>
        <w:t>"Программа реализуется с 2016 по 2022 годы в один этап."</w:t>
      </w:r>
    </w:p>
    <w:p w:rsidR="00104C94" w:rsidRPr="007913E3" w:rsidRDefault="00104C94" w:rsidP="00F217A6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3E3">
        <w:rPr>
          <w:rFonts w:ascii="Times New Roman" w:hAnsi="Times New Roman"/>
          <w:sz w:val="28"/>
          <w:szCs w:val="28"/>
        </w:rPr>
        <w:t>Раздел 7 Программы изложить в следующей редакции:</w:t>
      </w:r>
    </w:p>
    <w:p w:rsidR="00104C94" w:rsidRPr="007913E3" w:rsidRDefault="00104C94" w:rsidP="00F217A6">
      <w:pPr>
        <w:pStyle w:val="ConsPlusNormal"/>
        <w:ind w:firstLine="709"/>
        <w:jc w:val="both"/>
        <w:rPr>
          <w:szCs w:val="28"/>
        </w:rPr>
      </w:pPr>
      <w:r w:rsidRPr="007913E3">
        <w:rPr>
          <w:szCs w:val="28"/>
        </w:rPr>
        <w:t>"Финансирование Программы осуществляется за счет средств краевого и районного бюджетов.</w:t>
      </w:r>
    </w:p>
    <w:p w:rsidR="00104C94" w:rsidRPr="007913E3" w:rsidRDefault="00104C94" w:rsidP="00F217A6">
      <w:pPr>
        <w:pStyle w:val="ConsPlusNormal"/>
        <w:ind w:right="139" w:firstLine="709"/>
        <w:jc w:val="both"/>
        <w:rPr>
          <w:szCs w:val="28"/>
        </w:rPr>
      </w:pPr>
      <w:r w:rsidRPr="007913E3">
        <w:rPr>
          <w:szCs w:val="28"/>
        </w:rPr>
        <w:t xml:space="preserve">Всего средств на реализацию программы в период с 2016 по 2022 годы –21721,820 </w:t>
      </w:r>
      <w:r w:rsidRPr="007913E3">
        <w:rPr>
          <w:bCs/>
          <w:iCs/>
          <w:szCs w:val="28"/>
        </w:rPr>
        <w:t>тыс. рублей</w:t>
      </w:r>
      <w:r w:rsidRPr="007913E3">
        <w:rPr>
          <w:szCs w:val="28"/>
        </w:rPr>
        <w:t>, в том числе:</w:t>
      </w:r>
    </w:p>
    <w:p w:rsidR="00104C94" w:rsidRPr="007913E3" w:rsidRDefault="00104C94" w:rsidP="00F217A6">
      <w:pPr>
        <w:pStyle w:val="ConsPlusNormal"/>
        <w:ind w:right="139" w:firstLine="709"/>
        <w:jc w:val="both"/>
        <w:rPr>
          <w:szCs w:val="28"/>
        </w:rPr>
      </w:pPr>
      <w:r w:rsidRPr="007913E3">
        <w:rPr>
          <w:szCs w:val="28"/>
        </w:rPr>
        <w:t xml:space="preserve">из средств краевого бюджета – 0,000 </w:t>
      </w:r>
      <w:r w:rsidRPr="007913E3">
        <w:rPr>
          <w:bCs/>
          <w:iCs/>
          <w:szCs w:val="28"/>
        </w:rPr>
        <w:t>тыс. рублей:</w:t>
      </w:r>
    </w:p>
    <w:p w:rsidR="00104C94" w:rsidRPr="007913E3" w:rsidRDefault="00104C94" w:rsidP="00F217A6">
      <w:pPr>
        <w:pStyle w:val="ConsPlusNormal"/>
        <w:ind w:right="139" w:firstLine="709"/>
        <w:jc w:val="both"/>
        <w:rPr>
          <w:szCs w:val="28"/>
        </w:rPr>
      </w:pPr>
      <w:r w:rsidRPr="007913E3">
        <w:rPr>
          <w:szCs w:val="28"/>
        </w:rPr>
        <w:t xml:space="preserve">в 2016 году – 0,000 </w:t>
      </w:r>
      <w:r w:rsidRPr="007913E3">
        <w:rPr>
          <w:bCs/>
          <w:iCs/>
          <w:szCs w:val="28"/>
        </w:rPr>
        <w:t>тыс. рублей;</w:t>
      </w:r>
    </w:p>
    <w:p w:rsidR="00104C94" w:rsidRPr="007913E3" w:rsidRDefault="00104C94" w:rsidP="00F217A6">
      <w:pPr>
        <w:pStyle w:val="ConsPlusNormal"/>
        <w:ind w:right="139" w:firstLine="709"/>
        <w:jc w:val="both"/>
        <w:rPr>
          <w:szCs w:val="28"/>
        </w:rPr>
      </w:pPr>
      <w:r w:rsidRPr="007913E3">
        <w:rPr>
          <w:szCs w:val="28"/>
        </w:rPr>
        <w:t xml:space="preserve">в 2017 году – 0,000 </w:t>
      </w:r>
      <w:r w:rsidRPr="007913E3">
        <w:rPr>
          <w:bCs/>
          <w:iCs/>
          <w:szCs w:val="28"/>
        </w:rPr>
        <w:t>тыс. рублей;</w:t>
      </w:r>
    </w:p>
    <w:p w:rsidR="00104C94" w:rsidRPr="007913E3" w:rsidRDefault="00104C94" w:rsidP="00F217A6">
      <w:pPr>
        <w:pStyle w:val="ConsPlusNormal"/>
        <w:ind w:right="139" w:firstLine="709"/>
        <w:jc w:val="both"/>
        <w:rPr>
          <w:szCs w:val="28"/>
        </w:rPr>
      </w:pPr>
      <w:r w:rsidRPr="007913E3">
        <w:rPr>
          <w:szCs w:val="28"/>
        </w:rPr>
        <w:t xml:space="preserve">в 2018 году – 0,000 </w:t>
      </w:r>
      <w:r w:rsidRPr="007913E3">
        <w:rPr>
          <w:bCs/>
          <w:iCs/>
          <w:szCs w:val="28"/>
        </w:rPr>
        <w:t>тыс. рублей;</w:t>
      </w:r>
    </w:p>
    <w:p w:rsidR="00104C94" w:rsidRPr="007913E3" w:rsidRDefault="00104C94" w:rsidP="00F217A6">
      <w:pPr>
        <w:pStyle w:val="ConsPlusNormal"/>
        <w:ind w:right="139" w:firstLine="709"/>
        <w:jc w:val="both"/>
        <w:rPr>
          <w:szCs w:val="28"/>
        </w:rPr>
      </w:pPr>
      <w:r w:rsidRPr="007913E3">
        <w:rPr>
          <w:szCs w:val="28"/>
        </w:rPr>
        <w:t xml:space="preserve">в 2019 году – 0,000 </w:t>
      </w:r>
      <w:r w:rsidRPr="007913E3">
        <w:rPr>
          <w:bCs/>
          <w:iCs/>
          <w:szCs w:val="28"/>
        </w:rPr>
        <w:t>тыс. рублей;</w:t>
      </w:r>
    </w:p>
    <w:p w:rsidR="00104C94" w:rsidRPr="007913E3" w:rsidRDefault="00104C94" w:rsidP="00F217A6">
      <w:pPr>
        <w:pStyle w:val="ConsPlusNormal"/>
        <w:ind w:right="139" w:firstLine="709"/>
        <w:jc w:val="both"/>
        <w:rPr>
          <w:szCs w:val="28"/>
        </w:rPr>
      </w:pPr>
      <w:r w:rsidRPr="007913E3">
        <w:rPr>
          <w:szCs w:val="28"/>
        </w:rPr>
        <w:t xml:space="preserve">в 2020 году – 0,000 </w:t>
      </w:r>
      <w:r w:rsidRPr="007913E3">
        <w:rPr>
          <w:bCs/>
          <w:iCs/>
          <w:szCs w:val="28"/>
        </w:rPr>
        <w:t>тыс. рублей;</w:t>
      </w:r>
    </w:p>
    <w:p w:rsidR="00104C94" w:rsidRPr="007913E3" w:rsidRDefault="00104C94" w:rsidP="00F217A6">
      <w:pPr>
        <w:pStyle w:val="ConsPlusNormal"/>
        <w:ind w:right="139" w:firstLine="709"/>
        <w:jc w:val="both"/>
        <w:rPr>
          <w:szCs w:val="28"/>
        </w:rPr>
      </w:pPr>
      <w:r w:rsidRPr="007913E3">
        <w:rPr>
          <w:szCs w:val="28"/>
        </w:rPr>
        <w:t xml:space="preserve">в 2021 году – 0,000 </w:t>
      </w:r>
      <w:r w:rsidRPr="007913E3">
        <w:rPr>
          <w:bCs/>
          <w:iCs/>
          <w:szCs w:val="28"/>
        </w:rPr>
        <w:t>тыс. рублей;</w:t>
      </w:r>
    </w:p>
    <w:p w:rsidR="00104C94" w:rsidRPr="007913E3" w:rsidRDefault="00104C94" w:rsidP="00F217A6">
      <w:pPr>
        <w:pStyle w:val="ConsPlusNormal"/>
        <w:ind w:right="139" w:firstLine="709"/>
        <w:jc w:val="both"/>
        <w:rPr>
          <w:szCs w:val="28"/>
        </w:rPr>
      </w:pPr>
      <w:r w:rsidRPr="007913E3">
        <w:rPr>
          <w:szCs w:val="28"/>
        </w:rPr>
        <w:t xml:space="preserve">в 2022 году – 0,000 </w:t>
      </w:r>
      <w:r w:rsidRPr="007913E3">
        <w:rPr>
          <w:bCs/>
          <w:iCs/>
          <w:szCs w:val="28"/>
        </w:rPr>
        <w:t>тыс. рублей;</w:t>
      </w:r>
    </w:p>
    <w:p w:rsidR="00104C94" w:rsidRPr="007913E3" w:rsidRDefault="00104C94" w:rsidP="00F217A6">
      <w:pPr>
        <w:pStyle w:val="ConsPlusNormal"/>
        <w:ind w:right="139" w:firstLine="709"/>
        <w:jc w:val="both"/>
        <w:rPr>
          <w:szCs w:val="28"/>
        </w:rPr>
      </w:pPr>
      <w:r w:rsidRPr="007913E3">
        <w:rPr>
          <w:szCs w:val="28"/>
        </w:rPr>
        <w:t xml:space="preserve">из средств районного бюджета – 21721,820 </w:t>
      </w:r>
      <w:r w:rsidRPr="007913E3">
        <w:rPr>
          <w:bCs/>
          <w:iCs/>
          <w:szCs w:val="28"/>
        </w:rPr>
        <w:t>тыс. рублей</w:t>
      </w:r>
      <w:r w:rsidRPr="007913E3">
        <w:rPr>
          <w:szCs w:val="28"/>
        </w:rPr>
        <w:t>:</w:t>
      </w:r>
    </w:p>
    <w:p w:rsidR="00104C94" w:rsidRPr="007913E3" w:rsidRDefault="00104C94" w:rsidP="00F217A6">
      <w:pPr>
        <w:pStyle w:val="ConsPlusNormal"/>
        <w:ind w:right="139" w:firstLine="709"/>
        <w:jc w:val="both"/>
        <w:rPr>
          <w:szCs w:val="28"/>
        </w:rPr>
      </w:pPr>
      <w:r w:rsidRPr="007913E3">
        <w:rPr>
          <w:szCs w:val="28"/>
        </w:rPr>
        <w:t xml:space="preserve">в 2016 году – 18711,820 </w:t>
      </w:r>
      <w:r w:rsidRPr="007913E3">
        <w:rPr>
          <w:bCs/>
          <w:iCs/>
          <w:szCs w:val="28"/>
        </w:rPr>
        <w:t>тыс. рублей;</w:t>
      </w:r>
    </w:p>
    <w:p w:rsidR="00104C94" w:rsidRPr="007913E3" w:rsidRDefault="00104C94" w:rsidP="00F217A6">
      <w:pPr>
        <w:pStyle w:val="ConsPlusNormal"/>
        <w:ind w:right="139" w:firstLine="709"/>
        <w:jc w:val="both"/>
        <w:rPr>
          <w:szCs w:val="28"/>
        </w:rPr>
      </w:pPr>
      <w:r w:rsidRPr="007913E3">
        <w:rPr>
          <w:szCs w:val="28"/>
        </w:rPr>
        <w:t xml:space="preserve">в 2017 году – 3000,000 </w:t>
      </w:r>
      <w:r w:rsidRPr="007913E3">
        <w:rPr>
          <w:bCs/>
          <w:iCs/>
          <w:szCs w:val="28"/>
        </w:rPr>
        <w:t>тыс. рублей;</w:t>
      </w:r>
    </w:p>
    <w:p w:rsidR="00104C94" w:rsidRPr="007913E3" w:rsidRDefault="00104C94" w:rsidP="00F217A6">
      <w:pPr>
        <w:pStyle w:val="ConsPlusNormal"/>
        <w:ind w:right="139" w:firstLine="709"/>
        <w:jc w:val="both"/>
        <w:rPr>
          <w:szCs w:val="28"/>
        </w:rPr>
      </w:pPr>
      <w:r w:rsidRPr="007913E3">
        <w:rPr>
          <w:szCs w:val="28"/>
        </w:rPr>
        <w:t xml:space="preserve">в 2018 году – 10,000 </w:t>
      </w:r>
      <w:r w:rsidRPr="007913E3">
        <w:rPr>
          <w:bCs/>
          <w:iCs/>
          <w:szCs w:val="28"/>
        </w:rPr>
        <w:t>тыс. рублей;</w:t>
      </w:r>
    </w:p>
    <w:p w:rsidR="00104C94" w:rsidRPr="007913E3" w:rsidRDefault="00104C94" w:rsidP="00F217A6">
      <w:pPr>
        <w:pStyle w:val="ConsPlusNormal"/>
        <w:ind w:right="139" w:firstLine="709"/>
        <w:jc w:val="both"/>
        <w:rPr>
          <w:szCs w:val="28"/>
        </w:rPr>
      </w:pPr>
      <w:r w:rsidRPr="007913E3">
        <w:rPr>
          <w:szCs w:val="28"/>
        </w:rPr>
        <w:t xml:space="preserve">в 2019 году – 0,000 </w:t>
      </w:r>
      <w:r w:rsidRPr="007913E3">
        <w:rPr>
          <w:bCs/>
          <w:iCs/>
          <w:szCs w:val="28"/>
        </w:rPr>
        <w:t>тыс. рублей;</w:t>
      </w:r>
    </w:p>
    <w:p w:rsidR="00104C94" w:rsidRPr="007913E3" w:rsidRDefault="00104C94" w:rsidP="00F217A6">
      <w:pPr>
        <w:pStyle w:val="ConsPlusNormal"/>
        <w:ind w:right="139" w:firstLine="709"/>
        <w:jc w:val="both"/>
        <w:rPr>
          <w:szCs w:val="28"/>
        </w:rPr>
      </w:pPr>
      <w:r w:rsidRPr="007913E3">
        <w:rPr>
          <w:szCs w:val="28"/>
        </w:rPr>
        <w:t xml:space="preserve">в 2020 году – 0,000 </w:t>
      </w:r>
      <w:r w:rsidRPr="007913E3">
        <w:rPr>
          <w:bCs/>
          <w:iCs/>
          <w:szCs w:val="28"/>
        </w:rPr>
        <w:t>тыс. рублей;</w:t>
      </w:r>
    </w:p>
    <w:p w:rsidR="00104C94" w:rsidRPr="007913E3" w:rsidRDefault="00104C94" w:rsidP="00F217A6">
      <w:pPr>
        <w:pStyle w:val="ConsPlusNormal"/>
        <w:ind w:right="139" w:firstLine="709"/>
        <w:jc w:val="both"/>
        <w:rPr>
          <w:szCs w:val="28"/>
        </w:rPr>
      </w:pPr>
      <w:r w:rsidRPr="007913E3">
        <w:rPr>
          <w:szCs w:val="28"/>
        </w:rPr>
        <w:t xml:space="preserve">в 2021 году – 0,000 </w:t>
      </w:r>
      <w:r w:rsidRPr="007913E3">
        <w:rPr>
          <w:bCs/>
          <w:iCs/>
          <w:szCs w:val="28"/>
        </w:rPr>
        <w:t>тыс. рублей;</w:t>
      </w:r>
    </w:p>
    <w:p w:rsidR="00104C94" w:rsidRPr="007913E3" w:rsidRDefault="00104C94" w:rsidP="00F217A6">
      <w:pPr>
        <w:pStyle w:val="ConsPlusNormal"/>
        <w:ind w:right="139" w:firstLine="709"/>
        <w:jc w:val="both"/>
        <w:rPr>
          <w:szCs w:val="28"/>
        </w:rPr>
      </w:pPr>
      <w:r w:rsidRPr="007913E3">
        <w:rPr>
          <w:szCs w:val="28"/>
        </w:rPr>
        <w:t xml:space="preserve">в 2022 году – 0,000 </w:t>
      </w:r>
      <w:r w:rsidRPr="007913E3">
        <w:rPr>
          <w:bCs/>
          <w:iCs/>
          <w:szCs w:val="28"/>
        </w:rPr>
        <w:t>тыс. рублей;</w:t>
      </w:r>
    </w:p>
    <w:p w:rsidR="00104C94" w:rsidRPr="007913E3" w:rsidRDefault="00104C94" w:rsidP="00F21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913E3">
        <w:rPr>
          <w:rFonts w:ascii="Times New Roman" w:hAnsi="Times New Roman"/>
          <w:bCs/>
          <w:iCs/>
          <w:sz w:val="28"/>
          <w:szCs w:val="28"/>
        </w:rPr>
        <w:t>в том числе средства районного бюджета, источником финансового обеспечения которых являются средства краевого бюджета (бюджетов муниципальных образований района) – 13000,000 тыс. рублей,</w:t>
      </w:r>
    </w:p>
    <w:p w:rsidR="00104C94" w:rsidRPr="007913E3" w:rsidRDefault="00104C94" w:rsidP="00F21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913E3">
        <w:rPr>
          <w:rFonts w:ascii="Times New Roman" w:hAnsi="Times New Roman"/>
          <w:bCs/>
          <w:iCs/>
          <w:sz w:val="28"/>
          <w:szCs w:val="28"/>
        </w:rPr>
        <w:t>2016 год – 10000,000 тыс. рублей;</w:t>
      </w:r>
    </w:p>
    <w:p w:rsidR="00104C94" w:rsidRPr="007913E3" w:rsidRDefault="00104C94" w:rsidP="00F21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913E3">
        <w:rPr>
          <w:rFonts w:ascii="Times New Roman" w:hAnsi="Times New Roman"/>
          <w:bCs/>
          <w:iCs/>
          <w:sz w:val="28"/>
          <w:szCs w:val="28"/>
        </w:rPr>
        <w:t>2017 год – 3000,000 тыс. рублей;</w:t>
      </w:r>
    </w:p>
    <w:p w:rsidR="00104C94" w:rsidRPr="007913E3" w:rsidRDefault="00104C94" w:rsidP="00F21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913E3">
        <w:rPr>
          <w:rFonts w:ascii="Times New Roman" w:hAnsi="Times New Roman"/>
          <w:bCs/>
          <w:iCs/>
          <w:sz w:val="28"/>
          <w:szCs w:val="28"/>
        </w:rPr>
        <w:t>2018 год – 0,000 тыс. рублей;</w:t>
      </w:r>
    </w:p>
    <w:p w:rsidR="00104C94" w:rsidRPr="007913E3" w:rsidRDefault="00104C94" w:rsidP="00F21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913E3">
        <w:rPr>
          <w:rFonts w:ascii="Times New Roman" w:hAnsi="Times New Roman"/>
          <w:bCs/>
          <w:iCs/>
          <w:sz w:val="28"/>
          <w:szCs w:val="28"/>
        </w:rPr>
        <w:t>2019 год – 0,000 тыс. рублей;</w:t>
      </w:r>
    </w:p>
    <w:p w:rsidR="00104C94" w:rsidRPr="007913E3" w:rsidRDefault="00104C94" w:rsidP="00F21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913E3">
        <w:rPr>
          <w:rFonts w:ascii="Times New Roman" w:hAnsi="Times New Roman"/>
          <w:bCs/>
          <w:iCs/>
          <w:sz w:val="28"/>
          <w:szCs w:val="28"/>
        </w:rPr>
        <w:t>2020 год – 0,000 тыс. рублей;</w:t>
      </w:r>
    </w:p>
    <w:p w:rsidR="00104C94" w:rsidRPr="007913E3" w:rsidRDefault="00104C94" w:rsidP="00F21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913E3">
        <w:rPr>
          <w:rFonts w:ascii="Times New Roman" w:hAnsi="Times New Roman"/>
          <w:bCs/>
          <w:iCs/>
          <w:sz w:val="28"/>
          <w:szCs w:val="28"/>
        </w:rPr>
        <w:t>2021 год – 0,000 тыс. рублей;</w:t>
      </w:r>
    </w:p>
    <w:p w:rsidR="00104C94" w:rsidRPr="007913E3" w:rsidRDefault="00104C94" w:rsidP="00F217A6">
      <w:pPr>
        <w:pStyle w:val="ConsPlusNormal"/>
        <w:ind w:firstLine="709"/>
        <w:jc w:val="both"/>
        <w:rPr>
          <w:bCs/>
          <w:iCs/>
          <w:szCs w:val="28"/>
        </w:rPr>
      </w:pPr>
      <w:r w:rsidRPr="007913E3">
        <w:rPr>
          <w:bCs/>
          <w:iCs/>
          <w:szCs w:val="28"/>
        </w:rPr>
        <w:t>2022 год – 0,000 тыс. рублей.</w:t>
      </w:r>
    </w:p>
    <w:p w:rsidR="00104C94" w:rsidRPr="007913E3" w:rsidRDefault="00104C94" w:rsidP="00F217A6">
      <w:pPr>
        <w:pStyle w:val="ConsPlusNormal"/>
        <w:ind w:firstLine="709"/>
        <w:jc w:val="both"/>
        <w:rPr>
          <w:szCs w:val="28"/>
        </w:rPr>
      </w:pPr>
      <w:r w:rsidRPr="007913E3">
        <w:rPr>
          <w:szCs w:val="28"/>
        </w:rPr>
        <w:t>Объемы финансирования мероприятий Программы могут уточняться в соответствии с решением Собрания депутатов Верхнебуреинского муниципального района о бюджете на соответствующий финансовый год.</w:t>
      </w:r>
    </w:p>
    <w:p w:rsidR="00104C94" w:rsidRPr="007913E3" w:rsidRDefault="00104C94" w:rsidP="00F217A6">
      <w:pPr>
        <w:pStyle w:val="ConsPlusNormal"/>
        <w:ind w:firstLine="709"/>
        <w:jc w:val="both"/>
        <w:rPr>
          <w:szCs w:val="28"/>
        </w:rPr>
      </w:pPr>
      <w:r w:rsidRPr="007913E3">
        <w:rPr>
          <w:szCs w:val="28"/>
        </w:rPr>
        <w:t>Ресурсное обеспечение реализации муниципальной программы за счет средств районного бюджета приведено в приложении 3 к настоящей Программе.</w:t>
      </w:r>
    </w:p>
    <w:p w:rsidR="00104C94" w:rsidRPr="003126C6" w:rsidRDefault="00104C94" w:rsidP="00F217A6">
      <w:pPr>
        <w:pStyle w:val="ConsPlusNormal"/>
        <w:ind w:firstLine="709"/>
        <w:jc w:val="both"/>
        <w:rPr>
          <w:szCs w:val="28"/>
        </w:rPr>
      </w:pPr>
      <w:r w:rsidRPr="007913E3">
        <w:rPr>
          <w:szCs w:val="28"/>
        </w:rPr>
        <w:t>Прогнозная (справочная) оценка расходов краевого бюджета, районного бюджета на реализацию целей муниципальной программы приведена в приложении 4 к настоящей Программе."</w:t>
      </w:r>
    </w:p>
    <w:p w:rsidR="00104C94" w:rsidRPr="007913E3" w:rsidRDefault="00104C94" w:rsidP="00F217A6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3E3">
        <w:rPr>
          <w:rFonts w:ascii="Times New Roman" w:hAnsi="Times New Roman"/>
          <w:sz w:val="28"/>
          <w:szCs w:val="28"/>
        </w:rPr>
        <w:t>Абзац 1 Раздела 8 Программы изложить в следующей редакции:</w:t>
      </w:r>
    </w:p>
    <w:p w:rsidR="00104C94" w:rsidRPr="007913E3" w:rsidRDefault="00104C94" w:rsidP="00F217A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3E3">
        <w:rPr>
          <w:rFonts w:ascii="Times New Roman" w:hAnsi="Times New Roman"/>
          <w:sz w:val="28"/>
          <w:szCs w:val="28"/>
        </w:rPr>
        <w:t>"Управление Программой осуществляется ответственным исполнителем Программы – экономическим сектором финансового управления администрации Верхнебуреинского муниципального района."</w:t>
      </w:r>
    </w:p>
    <w:p w:rsidR="00104C94" w:rsidRPr="007913E3" w:rsidRDefault="00104C94" w:rsidP="00F217A6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3E3">
        <w:rPr>
          <w:rFonts w:ascii="Times New Roman" w:hAnsi="Times New Roman"/>
          <w:sz w:val="28"/>
          <w:szCs w:val="28"/>
        </w:rPr>
        <w:t>Приложение 1 "Сведения о показателях (индикаторах) муниципальной программы "Улучшение инвестиционного климата Верхнебуреинского муниципального района" изложить в редакции согласно приложению № 2 к настоящему постановлению.</w:t>
      </w:r>
    </w:p>
    <w:p w:rsidR="00104C94" w:rsidRDefault="00104C94" w:rsidP="00F217A6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3E3">
        <w:rPr>
          <w:rFonts w:ascii="Times New Roman" w:hAnsi="Times New Roman"/>
          <w:sz w:val="28"/>
          <w:szCs w:val="28"/>
        </w:rPr>
        <w:t>В Приложение № 2 "Перечень основных мероприятий муниципальной программы "Улучшение инвестиционного климата Верхнебуреинского муниципального района":</w:t>
      </w:r>
    </w:p>
    <w:p w:rsidR="00104C94" w:rsidRDefault="00104C94" w:rsidP="00F217A6">
      <w:pPr>
        <w:numPr>
          <w:ilvl w:val="2"/>
          <w:numId w:val="12"/>
        </w:numPr>
        <w:tabs>
          <w:tab w:val="left" w:pos="143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</w:t>
      </w:r>
      <w:r w:rsidRPr="007913E3">
        <w:rPr>
          <w:rFonts w:ascii="Times New Roman" w:hAnsi="Times New Roman"/>
          <w:sz w:val="28"/>
          <w:szCs w:val="28"/>
        </w:rPr>
        <w:t xml:space="preserve"> "2021" заменить </w:t>
      </w:r>
      <w:r>
        <w:rPr>
          <w:rFonts w:ascii="Times New Roman" w:hAnsi="Times New Roman"/>
          <w:sz w:val="28"/>
          <w:szCs w:val="28"/>
        </w:rPr>
        <w:t>цифрами</w:t>
      </w:r>
      <w:r w:rsidRPr="007913E3">
        <w:rPr>
          <w:rFonts w:ascii="Times New Roman" w:hAnsi="Times New Roman"/>
          <w:sz w:val="28"/>
          <w:szCs w:val="28"/>
        </w:rPr>
        <w:t xml:space="preserve"> "2022";</w:t>
      </w:r>
    </w:p>
    <w:p w:rsidR="00104C94" w:rsidRDefault="00104C94" w:rsidP="00F217A6">
      <w:pPr>
        <w:numPr>
          <w:ilvl w:val="2"/>
          <w:numId w:val="12"/>
        </w:numPr>
        <w:tabs>
          <w:tab w:val="left" w:pos="143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3E3">
        <w:rPr>
          <w:rFonts w:ascii="Times New Roman" w:hAnsi="Times New Roman"/>
          <w:sz w:val="28"/>
          <w:szCs w:val="28"/>
        </w:rPr>
        <w:t>слова "отдел по экономике и работе с малым бизнесом" заменить словами "экономический сектор финансового управления";</w:t>
      </w:r>
    </w:p>
    <w:p w:rsidR="00104C94" w:rsidRPr="007913E3" w:rsidRDefault="00104C94" w:rsidP="00F217A6">
      <w:pPr>
        <w:numPr>
          <w:ilvl w:val="2"/>
          <w:numId w:val="12"/>
        </w:numPr>
        <w:tabs>
          <w:tab w:val="left" w:pos="143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3E3">
        <w:rPr>
          <w:rFonts w:ascii="Times New Roman" w:hAnsi="Times New Roman"/>
          <w:sz w:val="28"/>
          <w:szCs w:val="28"/>
        </w:rPr>
        <w:t>слова "отдел архитектуры и градостроительства" заменить словами "отдел капитального строительства и градостроительной деятельности".</w:t>
      </w:r>
    </w:p>
    <w:p w:rsidR="00104C94" w:rsidRPr="007913E3" w:rsidRDefault="00104C94" w:rsidP="00F217A6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3E3">
        <w:rPr>
          <w:rFonts w:ascii="Times New Roman" w:hAnsi="Times New Roman"/>
          <w:sz w:val="28"/>
          <w:szCs w:val="28"/>
        </w:rPr>
        <w:t>Приложение 3 "Ресурсное обеспечение реализации муниципальной программы "Улучшение инвестиционного климата Верхнебуреинского муниципального района" за счет средств районного бюджета" изложить в редакции согласно приложению 3 к настоящему постановлению.</w:t>
      </w:r>
    </w:p>
    <w:p w:rsidR="00104C94" w:rsidRPr="007913E3" w:rsidRDefault="00104C94" w:rsidP="00F217A6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3E3">
        <w:rPr>
          <w:rFonts w:ascii="Times New Roman" w:hAnsi="Times New Roman"/>
          <w:sz w:val="28"/>
          <w:szCs w:val="28"/>
        </w:rPr>
        <w:t>Приложение 4 "Прогнозная (справочная) оценка расходов федерального бюджета, краевого бюджета, районного бюджета и внебюджетных средств на реализацию целей муниципальной программы "Улучшение инвестиционного климата Верхнебуреинского муниципального района" изложить в редакции согласно приложению 4 к настоящему постановлению.</w:t>
      </w:r>
    </w:p>
    <w:p w:rsidR="00104C94" w:rsidRPr="007913E3" w:rsidRDefault="00104C94" w:rsidP="00F217A6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913E3">
        <w:rPr>
          <w:rFonts w:ascii="Times New Roman" w:hAnsi="Times New Roman"/>
          <w:sz w:val="28"/>
          <w:szCs w:val="28"/>
        </w:rPr>
        <w:t>В Приложени</w:t>
      </w:r>
      <w:r>
        <w:rPr>
          <w:rFonts w:ascii="Times New Roman" w:hAnsi="Times New Roman"/>
          <w:sz w:val="28"/>
          <w:szCs w:val="28"/>
        </w:rPr>
        <w:t>и</w:t>
      </w:r>
      <w:r w:rsidRPr="007913E3">
        <w:rPr>
          <w:rFonts w:ascii="Times New Roman" w:hAnsi="Times New Roman"/>
          <w:sz w:val="28"/>
          <w:szCs w:val="28"/>
        </w:rPr>
        <w:t xml:space="preserve"> 6 " Сведения об основных мерах правового регулирования в сфере реализации Муниципальной программы "Улучшение инвестиционного климата Верхнебуреинского муниципального района" слова "отдел по экономике и работе с малым бизнесом" заменить словами "экономический сектор финансового управления".</w:t>
      </w:r>
    </w:p>
    <w:p w:rsidR="00104C94" w:rsidRPr="007913E3" w:rsidRDefault="00104C94" w:rsidP="00F217A6">
      <w:pPr>
        <w:pStyle w:val="ConsPlusNormal"/>
        <w:numPr>
          <w:ilvl w:val="0"/>
          <w:numId w:val="12"/>
        </w:numPr>
        <w:tabs>
          <w:tab w:val="left" w:pos="1100"/>
          <w:tab w:val="left" w:pos="1276"/>
        </w:tabs>
        <w:ind w:left="0" w:firstLine="709"/>
        <w:jc w:val="both"/>
      </w:pPr>
      <w:r w:rsidRPr="007913E3">
        <w:t>Контроль за выполнением настоящего постановления оставляю за собой.</w:t>
      </w:r>
    </w:p>
    <w:p w:rsidR="00104C94" w:rsidRPr="007913E3" w:rsidRDefault="00104C94" w:rsidP="00F217A6">
      <w:pPr>
        <w:pStyle w:val="ConsPlusNormal"/>
        <w:numPr>
          <w:ilvl w:val="0"/>
          <w:numId w:val="12"/>
        </w:numPr>
        <w:tabs>
          <w:tab w:val="left" w:pos="1100"/>
          <w:tab w:val="left" w:pos="1276"/>
        </w:tabs>
        <w:ind w:left="0" w:firstLine="709"/>
        <w:jc w:val="both"/>
      </w:pPr>
      <w:r w:rsidRPr="007913E3">
        <w:t xml:space="preserve">Настоящее постановление вступает в силу </w:t>
      </w:r>
      <w:r>
        <w:t>со дня</w:t>
      </w:r>
      <w:r w:rsidRPr="007913E3">
        <w:t xml:space="preserve"> его официального опубликования (обнародования).</w:t>
      </w:r>
    </w:p>
    <w:p w:rsidR="00104C94" w:rsidRPr="007913E3" w:rsidRDefault="00104C94" w:rsidP="00F217A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4C94" w:rsidRPr="007913E3" w:rsidRDefault="00104C94" w:rsidP="00A53B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C94" w:rsidRPr="007913E3" w:rsidRDefault="00104C94" w:rsidP="00A6640F">
      <w:pPr>
        <w:spacing w:line="240" w:lineRule="exact"/>
        <w:rPr>
          <w:rFonts w:ascii="Times New Roman" w:hAnsi="Times New Roman"/>
          <w:sz w:val="28"/>
          <w:szCs w:val="28"/>
        </w:rPr>
      </w:pPr>
      <w:r w:rsidRPr="007913E3">
        <w:rPr>
          <w:rFonts w:ascii="Times New Roman" w:hAnsi="Times New Roman"/>
          <w:sz w:val="28"/>
          <w:szCs w:val="28"/>
        </w:rPr>
        <w:t xml:space="preserve">Глава района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7913E3">
        <w:rPr>
          <w:rFonts w:ascii="Times New Roman" w:hAnsi="Times New Roman"/>
          <w:sz w:val="28"/>
          <w:szCs w:val="28"/>
        </w:rPr>
        <w:t>А.М. Маслов</w:t>
      </w:r>
    </w:p>
    <w:p w:rsidR="00104C94" w:rsidRPr="007913E3" w:rsidRDefault="00104C94" w:rsidP="00FC7275">
      <w:pPr>
        <w:spacing w:after="0" w:line="240" w:lineRule="auto"/>
        <w:rPr>
          <w:sz w:val="2"/>
          <w:szCs w:val="2"/>
        </w:rPr>
      </w:pPr>
      <w:r w:rsidRPr="007913E3">
        <w:br w:type="page"/>
      </w:r>
    </w:p>
    <w:tbl>
      <w:tblPr>
        <w:tblW w:w="0" w:type="auto"/>
        <w:tblLook w:val="00A0"/>
      </w:tblPr>
      <w:tblGrid>
        <w:gridCol w:w="4987"/>
        <w:gridCol w:w="4470"/>
      </w:tblGrid>
      <w:tr w:rsidR="00104C94" w:rsidRPr="007913E3" w:rsidTr="00BF1512">
        <w:tc>
          <w:tcPr>
            <w:tcW w:w="5495" w:type="dxa"/>
          </w:tcPr>
          <w:p w:rsidR="00104C94" w:rsidRPr="00BF1512" w:rsidRDefault="00104C94" w:rsidP="00B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1512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671" w:type="dxa"/>
          </w:tcPr>
          <w:p w:rsidR="00104C94" w:rsidRDefault="00104C94" w:rsidP="00BF15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512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104C94" w:rsidRPr="00BF1512" w:rsidRDefault="00104C94" w:rsidP="00BF15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C94" w:rsidRPr="00BF1512" w:rsidRDefault="00104C94" w:rsidP="00BF15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512">
              <w:rPr>
                <w:rFonts w:ascii="Times New Roman" w:hAnsi="Times New Roman"/>
                <w:sz w:val="28"/>
                <w:szCs w:val="28"/>
              </w:rPr>
              <w:t>к постановлению администрации Верхнебуреинского муниципального района Хабаровского края</w:t>
            </w:r>
          </w:p>
          <w:p w:rsidR="00104C94" w:rsidRDefault="00104C94" w:rsidP="00BF15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26.12.2019  № 771</w:t>
            </w:r>
          </w:p>
          <w:p w:rsidR="00104C94" w:rsidRPr="00BF1512" w:rsidRDefault="00104C94" w:rsidP="00BF15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C94" w:rsidRPr="00BF1512" w:rsidRDefault="00104C94" w:rsidP="00BF1512">
            <w:pPr>
              <w:pStyle w:val="ConsPlusNormal"/>
              <w:spacing w:line="240" w:lineRule="exact"/>
              <w:jc w:val="center"/>
              <w:rPr>
                <w:szCs w:val="22"/>
              </w:rPr>
            </w:pPr>
            <w:r w:rsidRPr="00BF1512">
              <w:rPr>
                <w:szCs w:val="22"/>
              </w:rPr>
              <w:t>"УТВЕРЖДЕНА</w:t>
            </w:r>
          </w:p>
          <w:p w:rsidR="00104C94" w:rsidRPr="00BF1512" w:rsidRDefault="00104C94" w:rsidP="00BF1512">
            <w:pPr>
              <w:pStyle w:val="ConsPlusNormal"/>
              <w:spacing w:line="240" w:lineRule="exact"/>
              <w:jc w:val="center"/>
              <w:rPr>
                <w:szCs w:val="22"/>
              </w:rPr>
            </w:pPr>
            <w:r w:rsidRPr="00BF1512">
              <w:rPr>
                <w:szCs w:val="22"/>
              </w:rPr>
              <w:t>постановлением</w:t>
            </w:r>
            <w:r w:rsidRPr="00BF1512">
              <w:rPr>
                <w:szCs w:val="22"/>
              </w:rPr>
              <w:br/>
              <w:t>администрации района</w:t>
            </w:r>
          </w:p>
          <w:p w:rsidR="00104C94" w:rsidRPr="00BF1512" w:rsidRDefault="00104C94" w:rsidP="00BF15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512">
              <w:rPr>
                <w:rFonts w:ascii="Times New Roman" w:hAnsi="Times New Roman"/>
                <w:sz w:val="28"/>
                <w:szCs w:val="28"/>
              </w:rPr>
              <w:t>от 19.11.2015  № 946</w:t>
            </w:r>
          </w:p>
        </w:tc>
      </w:tr>
    </w:tbl>
    <w:p w:rsidR="00104C94" w:rsidRPr="007913E3" w:rsidRDefault="00104C94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4C94" w:rsidRPr="007913E3" w:rsidRDefault="00104C94" w:rsidP="0088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3E3">
        <w:rPr>
          <w:rFonts w:ascii="Times New Roman" w:hAnsi="Times New Roman"/>
          <w:sz w:val="28"/>
          <w:szCs w:val="28"/>
        </w:rPr>
        <w:t>Паспорт</w:t>
      </w:r>
    </w:p>
    <w:p w:rsidR="00104C94" w:rsidRPr="007913E3" w:rsidRDefault="00104C94" w:rsidP="0088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3E3">
        <w:rPr>
          <w:rFonts w:ascii="Times New Roman" w:hAnsi="Times New Roman"/>
          <w:sz w:val="28"/>
          <w:szCs w:val="28"/>
        </w:rPr>
        <w:t>муниципальной программы</w:t>
      </w:r>
    </w:p>
    <w:p w:rsidR="00104C94" w:rsidRPr="007913E3" w:rsidRDefault="00104C94" w:rsidP="0088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C94" w:rsidRPr="007913E3" w:rsidRDefault="00104C94" w:rsidP="00F217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913E3">
        <w:rPr>
          <w:rFonts w:ascii="Times New Roman" w:hAnsi="Times New Roman"/>
          <w:sz w:val="28"/>
          <w:szCs w:val="28"/>
        </w:rPr>
        <w:t>"Улучшение инвестиционного климата Верхнебуреинского</w:t>
      </w:r>
    </w:p>
    <w:p w:rsidR="00104C94" w:rsidRPr="007913E3" w:rsidRDefault="00104C94" w:rsidP="00F217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913E3">
        <w:rPr>
          <w:rFonts w:ascii="Times New Roman" w:hAnsi="Times New Roman"/>
          <w:sz w:val="28"/>
          <w:szCs w:val="28"/>
        </w:rPr>
        <w:t>муниципального района"</w:t>
      </w:r>
    </w:p>
    <w:p w:rsidR="00104C94" w:rsidRPr="007913E3" w:rsidRDefault="00104C94" w:rsidP="00F217A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913E3">
        <w:rPr>
          <w:rFonts w:ascii="Times New Roman" w:hAnsi="Times New Roman"/>
          <w:sz w:val="28"/>
          <w:szCs w:val="28"/>
        </w:rPr>
        <w:t>Срок реализации: 2016-2022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2"/>
        <w:gridCol w:w="6153"/>
      </w:tblGrid>
      <w:tr w:rsidR="00104C94" w:rsidRPr="00F217A6" w:rsidTr="007366D1">
        <w:tc>
          <w:tcPr>
            <w:tcW w:w="1715" w:type="pct"/>
          </w:tcPr>
          <w:p w:rsidR="00104C94" w:rsidRPr="00F217A6" w:rsidRDefault="00104C94" w:rsidP="008A0EB4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3285" w:type="pct"/>
          </w:tcPr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 xml:space="preserve">Федеральный закон от 06 октября </w:t>
            </w:r>
            <w:smartTag w:uri="urn:schemas-microsoft-com:office:smarttags" w:element="metricconverter">
              <w:smartTagPr>
                <w:attr w:name="ProductID" w:val="79,1 га"/>
              </w:smartTagPr>
              <w:r w:rsidRPr="00F217A6">
                <w:rPr>
                  <w:sz w:val="24"/>
                  <w:szCs w:val="24"/>
                </w:rPr>
                <w:t>2003 г</w:t>
              </w:r>
            </w:smartTag>
            <w:r w:rsidRPr="00F217A6">
              <w:rPr>
                <w:sz w:val="24"/>
                <w:szCs w:val="24"/>
              </w:rPr>
              <w:t>. № 131-ФЗ "Об общих принципах организации местного самоуправления в Российской Федерации".</w:t>
            </w:r>
          </w:p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Федеральный закон от 25 февраля 1999 года № 39-ФЗ "Об инвестиционной деятельности в Российской Федерации, осуществляемой в форме капитальных вложений".</w:t>
            </w:r>
          </w:p>
        </w:tc>
      </w:tr>
      <w:tr w:rsidR="00104C94" w:rsidRPr="00F217A6" w:rsidTr="007366D1">
        <w:trPr>
          <w:trHeight w:val="890"/>
        </w:trPr>
        <w:tc>
          <w:tcPr>
            <w:tcW w:w="1715" w:type="pct"/>
          </w:tcPr>
          <w:p w:rsidR="00104C94" w:rsidRPr="00F217A6" w:rsidRDefault="00104C94" w:rsidP="008A0EB4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285" w:type="pct"/>
          </w:tcPr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экономический сектор финансового управления администрации района</w:t>
            </w:r>
          </w:p>
        </w:tc>
      </w:tr>
      <w:tr w:rsidR="00104C94" w:rsidRPr="00F217A6" w:rsidTr="007366D1">
        <w:tc>
          <w:tcPr>
            <w:tcW w:w="1715" w:type="pct"/>
          </w:tcPr>
          <w:p w:rsidR="00104C94" w:rsidRPr="00F217A6" w:rsidRDefault="00104C94" w:rsidP="008A0EB4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Соисполнители, участники Муниципальной программы</w:t>
            </w:r>
          </w:p>
        </w:tc>
        <w:tc>
          <w:tcPr>
            <w:tcW w:w="3285" w:type="pct"/>
          </w:tcPr>
          <w:p w:rsidR="00104C94" w:rsidRPr="00F217A6" w:rsidRDefault="00104C94" w:rsidP="00146C7D">
            <w:pPr>
              <w:pStyle w:val="ConsPlusNormal"/>
              <w:ind w:right="139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отдел жилищно-коммунального хозяйства и энергетики администрации района, отдел капитального строительства и градостроительной деятельности администрации района, отдел земельных и имущественных отношений администрации района, сектор информационных технологий администрации района</w:t>
            </w:r>
          </w:p>
        </w:tc>
      </w:tr>
      <w:tr w:rsidR="00104C94" w:rsidRPr="00F217A6" w:rsidTr="007366D1">
        <w:tc>
          <w:tcPr>
            <w:tcW w:w="1715" w:type="pct"/>
          </w:tcPr>
          <w:p w:rsidR="00104C94" w:rsidRPr="00F217A6" w:rsidRDefault="00104C94" w:rsidP="008A0EB4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285" w:type="pct"/>
          </w:tcPr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содействие улучшению инвестиционного климата района</w:t>
            </w:r>
          </w:p>
        </w:tc>
      </w:tr>
      <w:tr w:rsidR="00104C94" w:rsidRPr="00F217A6" w:rsidTr="007366D1">
        <w:tc>
          <w:tcPr>
            <w:tcW w:w="1715" w:type="pct"/>
          </w:tcPr>
          <w:p w:rsidR="00104C94" w:rsidRPr="00F217A6" w:rsidRDefault="00104C94" w:rsidP="008A0EB4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85" w:type="pct"/>
          </w:tcPr>
          <w:p w:rsidR="00104C94" w:rsidRPr="00F217A6" w:rsidRDefault="00104C94" w:rsidP="008A0EB4">
            <w:pPr>
              <w:pStyle w:val="ConsPlusNormal"/>
              <w:numPr>
                <w:ilvl w:val="0"/>
                <w:numId w:val="16"/>
              </w:numPr>
              <w:tabs>
                <w:tab w:val="left" w:pos="293"/>
              </w:tabs>
              <w:ind w:left="0" w:right="139" w:firstLine="0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создание благоприятных условий для привлечения инвестиций в экономику района;</w:t>
            </w:r>
          </w:p>
          <w:p w:rsidR="00104C94" w:rsidRPr="00F217A6" w:rsidRDefault="00104C94" w:rsidP="008A0EB4">
            <w:pPr>
              <w:pStyle w:val="ConsPlusNormal"/>
              <w:numPr>
                <w:ilvl w:val="0"/>
                <w:numId w:val="16"/>
              </w:numPr>
              <w:tabs>
                <w:tab w:val="left" w:pos="293"/>
              </w:tabs>
              <w:ind w:left="0" w:right="139" w:firstLine="0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развитие инвестиционной деятельности на территории района;</w:t>
            </w:r>
          </w:p>
          <w:p w:rsidR="00104C94" w:rsidRPr="00F217A6" w:rsidRDefault="00104C94" w:rsidP="00620FF6">
            <w:pPr>
              <w:pStyle w:val="ConsPlusNormal"/>
              <w:tabs>
                <w:tab w:val="left" w:pos="293"/>
              </w:tabs>
              <w:ind w:right="139"/>
              <w:jc w:val="both"/>
              <w:rPr>
                <w:sz w:val="24"/>
                <w:szCs w:val="24"/>
              </w:rPr>
            </w:pPr>
          </w:p>
          <w:p w:rsidR="00104C94" w:rsidRPr="00F217A6" w:rsidRDefault="00104C94" w:rsidP="008A0EB4">
            <w:pPr>
              <w:pStyle w:val="ConsPlusNormal"/>
              <w:numPr>
                <w:ilvl w:val="0"/>
                <w:numId w:val="16"/>
              </w:numPr>
              <w:tabs>
                <w:tab w:val="left" w:pos="293"/>
              </w:tabs>
              <w:ind w:left="0" w:right="139" w:firstLine="0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формирование инвестиционно-привлекательного имиджа района;</w:t>
            </w:r>
          </w:p>
          <w:p w:rsidR="00104C94" w:rsidRPr="00F217A6" w:rsidRDefault="00104C94" w:rsidP="008A0EB4">
            <w:pPr>
              <w:pStyle w:val="ConsPlusNormal"/>
              <w:numPr>
                <w:ilvl w:val="0"/>
                <w:numId w:val="16"/>
              </w:numPr>
              <w:tabs>
                <w:tab w:val="left" w:pos="293"/>
              </w:tabs>
              <w:ind w:left="0" w:right="139" w:firstLine="0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содействие в реализации инвестиционных проектов на территории района</w:t>
            </w:r>
          </w:p>
        </w:tc>
      </w:tr>
      <w:tr w:rsidR="00104C94" w:rsidRPr="00F217A6" w:rsidTr="007366D1">
        <w:tc>
          <w:tcPr>
            <w:tcW w:w="1715" w:type="pct"/>
          </w:tcPr>
          <w:p w:rsidR="00104C94" w:rsidRPr="00F217A6" w:rsidRDefault="00104C94" w:rsidP="008A0EB4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Перечень подпрограмм, реализуемых в рамках Муниципальной программы</w:t>
            </w:r>
          </w:p>
        </w:tc>
        <w:tc>
          <w:tcPr>
            <w:tcW w:w="3285" w:type="pct"/>
          </w:tcPr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в рамках Программы реализация подпрограмм не предусмотрена</w:t>
            </w:r>
          </w:p>
        </w:tc>
      </w:tr>
      <w:tr w:rsidR="00104C94" w:rsidRPr="00F217A6" w:rsidTr="007366D1">
        <w:tc>
          <w:tcPr>
            <w:tcW w:w="1715" w:type="pct"/>
          </w:tcPr>
          <w:p w:rsidR="00104C94" w:rsidRPr="00F217A6" w:rsidRDefault="00104C94" w:rsidP="008A0EB4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3285" w:type="pct"/>
          </w:tcPr>
          <w:p w:rsidR="00104C94" w:rsidRPr="00F217A6" w:rsidRDefault="00104C94" w:rsidP="008A0EB4">
            <w:pPr>
              <w:pStyle w:val="ConsPlusNormal"/>
              <w:numPr>
                <w:ilvl w:val="0"/>
                <w:numId w:val="11"/>
              </w:numPr>
              <w:tabs>
                <w:tab w:val="left" w:pos="293"/>
              </w:tabs>
              <w:ind w:left="0" w:right="139" w:firstLine="0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Создание благоприятных условий для привлечения инвестиций в экономику района;</w:t>
            </w:r>
          </w:p>
          <w:p w:rsidR="00104C94" w:rsidRPr="00F217A6" w:rsidRDefault="00104C94" w:rsidP="008A0EB4">
            <w:pPr>
              <w:pStyle w:val="ConsPlusNormal"/>
              <w:numPr>
                <w:ilvl w:val="0"/>
                <w:numId w:val="11"/>
              </w:numPr>
              <w:tabs>
                <w:tab w:val="left" w:pos="293"/>
              </w:tabs>
              <w:ind w:left="0" w:right="139" w:firstLine="0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Развитие инвестиционной деятельности на территории района;</w:t>
            </w:r>
          </w:p>
          <w:p w:rsidR="00104C94" w:rsidRPr="00F217A6" w:rsidRDefault="00104C94" w:rsidP="008A0EB4">
            <w:pPr>
              <w:pStyle w:val="ConsPlusNormal"/>
              <w:numPr>
                <w:ilvl w:val="0"/>
                <w:numId w:val="11"/>
              </w:numPr>
              <w:tabs>
                <w:tab w:val="left" w:pos="293"/>
              </w:tabs>
              <w:ind w:left="0" w:right="139" w:firstLine="0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Формирование инвестиционно-привлекательного имиджа района;</w:t>
            </w:r>
          </w:p>
          <w:p w:rsidR="00104C94" w:rsidRPr="00F217A6" w:rsidRDefault="00104C94" w:rsidP="008A0EB4">
            <w:pPr>
              <w:pStyle w:val="ConsPlusNormal"/>
              <w:numPr>
                <w:ilvl w:val="0"/>
                <w:numId w:val="11"/>
              </w:numPr>
              <w:tabs>
                <w:tab w:val="left" w:pos="293"/>
              </w:tabs>
              <w:ind w:left="0" w:right="139" w:firstLine="0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Содействие в реализации инвестиционных проектов на территории района</w:t>
            </w:r>
          </w:p>
        </w:tc>
      </w:tr>
      <w:tr w:rsidR="00104C94" w:rsidRPr="00F217A6" w:rsidTr="007366D1">
        <w:tc>
          <w:tcPr>
            <w:tcW w:w="1715" w:type="pct"/>
          </w:tcPr>
          <w:p w:rsidR="00104C94" w:rsidRPr="00F217A6" w:rsidRDefault="00104C94" w:rsidP="008A0EB4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Ожидаемые результаты реализации Муниципальной программы и показатели эффективности (измеряемые количественные показатели решения  поставленных задач и хода реализации Муниципальной программы по годам)</w:t>
            </w:r>
          </w:p>
        </w:tc>
        <w:tc>
          <w:tcPr>
            <w:tcW w:w="3285" w:type="pct"/>
          </w:tcPr>
          <w:p w:rsidR="00104C94" w:rsidRPr="00F217A6" w:rsidRDefault="00104C94" w:rsidP="008A0EB4">
            <w:pPr>
              <w:pStyle w:val="ConsPlusNormal"/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ежегодный прирост инвестиций в основной капитал на время действия программы в среднем на 26,5 %;</w:t>
            </w:r>
          </w:p>
          <w:p w:rsidR="00104C94" w:rsidRPr="00F217A6" w:rsidRDefault="00104C94" w:rsidP="008A0EB4">
            <w:pPr>
              <w:pStyle w:val="ConsPlusNormal"/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количество инвестиционных предложений для привлечения средств из внебюджетных источников за период действия программы – 8 единиц;</w:t>
            </w:r>
          </w:p>
          <w:p w:rsidR="00104C94" w:rsidRPr="00F217A6" w:rsidRDefault="00104C94" w:rsidP="008A0EB4">
            <w:pPr>
              <w:pStyle w:val="ConsPlusNormal"/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количество созданных производств к 2022 году – 4 единицы;</w:t>
            </w:r>
          </w:p>
          <w:p w:rsidR="00104C94" w:rsidRPr="00F217A6" w:rsidRDefault="00104C94" w:rsidP="008A0EB4">
            <w:pPr>
              <w:pStyle w:val="ConsPlusNormal"/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количество услуг по разработке бизнес-планов к 2022 году – 9 единиц;</w:t>
            </w:r>
          </w:p>
          <w:p w:rsidR="00104C94" w:rsidRPr="00F217A6" w:rsidRDefault="00104C94" w:rsidP="008A0EB4">
            <w:pPr>
              <w:pStyle w:val="ConsPlusNormal"/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количество статей, размещенных в средствах массовой информации об инвестиционном потенциале Верхнебуреинского муниципального района к 2022 году – не менее 3 ежегодно;</w:t>
            </w:r>
          </w:p>
          <w:p w:rsidR="00104C94" w:rsidRPr="00F217A6" w:rsidRDefault="00104C94" w:rsidP="00146C7D">
            <w:pPr>
              <w:pStyle w:val="ConsPlusNormal"/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количество хозяйствующих субъектов, принявших участие в работе тематических выставок, ярмарок к 2022 году не менее 8 единиц.</w:t>
            </w:r>
          </w:p>
        </w:tc>
      </w:tr>
      <w:tr w:rsidR="00104C94" w:rsidRPr="00F217A6" w:rsidTr="007366D1">
        <w:tc>
          <w:tcPr>
            <w:tcW w:w="1715" w:type="pct"/>
          </w:tcPr>
          <w:p w:rsidR="00104C94" w:rsidRPr="00F217A6" w:rsidRDefault="00104C94" w:rsidP="008A0EB4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3285" w:type="pct"/>
          </w:tcPr>
          <w:p w:rsidR="00104C94" w:rsidRPr="00F217A6" w:rsidRDefault="00104C94" w:rsidP="008A0EB4">
            <w:pPr>
              <w:pStyle w:val="ConsPlusNormal"/>
              <w:numPr>
                <w:ilvl w:val="0"/>
                <w:numId w:val="18"/>
              </w:numPr>
              <w:tabs>
                <w:tab w:val="left" w:pos="0"/>
                <w:tab w:val="left" w:pos="293"/>
              </w:tabs>
              <w:ind w:left="0" w:right="139" w:firstLine="0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прирост инвестиций в основной капитал;</w:t>
            </w:r>
          </w:p>
          <w:p w:rsidR="00104C94" w:rsidRPr="00F217A6" w:rsidRDefault="00104C94" w:rsidP="008A0EB4">
            <w:pPr>
              <w:pStyle w:val="ConsPlusNormal"/>
              <w:numPr>
                <w:ilvl w:val="0"/>
                <w:numId w:val="18"/>
              </w:numPr>
              <w:tabs>
                <w:tab w:val="left" w:pos="0"/>
                <w:tab w:val="left" w:pos="221"/>
                <w:tab w:val="left" w:pos="293"/>
              </w:tabs>
              <w:ind w:left="0" w:right="139" w:firstLine="0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 xml:space="preserve">количество инвестиционных предложений для привлечения средств из внебюджетных источников </w:t>
            </w:r>
          </w:p>
          <w:p w:rsidR="00104C94" w:rsidRPr="00F217A6" w:rsidRDefault="00104C94" w:rsidP="008A0EB4">
            <w:pPr>
              <w:pStyle w:val="ConsPlusNormal"/>
              <w:numPr>
                <w:ilvl w:val="0"/>
                <w:numId w:val="18"/>
              </w:numPr>
              <w:tabs>
                <w:tab w:val="left" w:pos="0"/>
                <w:tab w:val="left" w:pos="221"/>
                <w:tab w:val="left" w:pos="293"/>
              </w:tabs>
              <w:ind w:left="0" w:right="139" w:firstLine="0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количество созданных производств;</w:t>
            </w:r>
          </w:p>
          <w:p w:rsidR="00104C94" w:rsidRPr="00F217A6" w:rsidRDefault="00104C94" w:rsidP="008A0EB4">
            <w:pPr>
              <w:pStyle w:val="ConsPlusNormal"/>
              <w:numPr>
                <w:ilvl w:val="0"/>
                <w:numId w:val="18"/>
              </w:numPr>
              <w:tabs>
                <w:tab w:val="left" w:pos="0"/>
                <w:tab w:val="left" w:pos="221"/>
                <w:tab w:val="left" w:pos="293"/>
              </w:tabs>
              <w:ind w:left="0" w:right="139" w:firstLine="0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количество услуг по разработке бизнес-планов;</w:t>
            </w:r>
          </w:p>
          <w:p w:rsidR="00104C94" w:rsidRPr="00F217A6" w:rsidRDefault="00104C94" w:rsidP="008A0EB4">
            <w:pPr>
              <w:pStyle w:val="ConsPlusNormal"/>
              <w:numPr>
                <w:ilvl w:val="0"/>
                <w:numId w:val="18"/>
              </w:numPr>
              <w:tabs>
                <w:tab w:val="left" w:pos="0"/>
                <w:tab w:val="left" w:pos="293"/>
              </w:tabs>
              <w:ind w:left="0" w:right="139" w:firstLine="0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количество статей, размещенных в средствах массовой информации, об инвестиционном потенциале Верхнебуреинского муниципального района;</w:t>
            </w:r>
          </w:p>
          <w:p w:rsidR="00104C94" w:rsidRPr="00F217A6" w:rsidRDefault="00104C94" w:rsidP="008A0EB4">
            <w:pPr>
              <w:pStyle w:val="ConsPlusNormal"/>
              <w:numPr>
                <w:ilvl w:val="0"/>
                <w:numId w:val="18"/>
              </w:numPr>
              <w:tabs>
                <w:tab w:val="left" w:pos="0"/>
                <w:tab w:val="left" w:pos="293"/>
              </w:tabs>
              <w:ind w:left="0" w:right="139" w:firstLine="0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количество субъектов, принявших участие в работе тематических выставок, ярмарок</w:t>
            </w:r>
          </w:p>
        </w:tc>
      </w:tr>
      <w:tr w:rsidR="00104C94" w:rsidRPr="00F217A6" w:rsidTr="007366D1">
        <w:tc>
          <w:tcPr>
            <w:tcW w:w="1715" w:type="pct"/>
          </w:tcPr>
          <w:p w:rsidR="00104C94" w:rsidRPr="00F217A6" w:rsidRDefault="00104C94" w:rsidP="008A0EB4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285" w:type="pct"/>
          </w:tcPr>
          <w:p w:rsidR="00104C94" w:rsidRPr="00F217A6" w:rsidRDefault="00104C94" w:rsidP="00146C7D">
            <w:pPr>
              <w:pStyle w:val="ConsPlusNormal"/>
              <w:ind w:right="139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Программа реализуется с 2016 по 2022 годы в один этап</w:t>
            </w:r>
          </w:p>
        </w:tc>
      </w:tr>
      <w:tr w:rsidR="00104C94" w:rsidRPr="00F217A6" w:rsidTr="007366D1">
        <w:tc>
          <w:tcPr>
            <w:tcW w:w="1715" w:type="pct"/>
          </w:tcPr>
          <w:p w:rsidR="00104C94" w:rsidRPr="00F217A6" w:rsidRDefault="00104C94" w:rsidP="008A0EB4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Ресурсное обеспечение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</w:t>
            </w:r>
          </w:p>
        </w:tc>
        <w:tc>
          <w:tcPr>
            <w:tcW w:w="3285" w:type="pct"/>
          </w:tcPr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 xml:space="preserve">Всего средств на реализацию программы в период с 2016 по 2022 годы 21721,820 </w:t>
            </w:r>
            <w:r w:rsidRPr="00F217A6">
              <w:rPr>
                <w:bCs/>
                <w:iCs/>
                <w:sz w:val="24"/>
                <w:szCs w:val="24"/>
              </w:rPr>
              <w:t>тыс. рублей</w:t>
            </w:r>
            <w:r w:rsidRPr="00F217A6">
              <w:rPr>
                <w:sz w:val="24"/>
                <w:szCs w:val="24"/>
              </w:rPr>
              <w:t>, в том числе:</w:t>
            </w:r>
          </w:p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 xml:space="preserve">из средств краевого бюджета – 0,000 </w:t>
            </w:r>
            <w:r w:rsidRPr="00F217A6">
              <w:rPr>
                <w:bCs/>
                <w:iCs/>
                <w:sz w:val="24"/>
                <w:szCs w:val="24"/>
              </w:rPr>
              <w:t>тыс. рублей:</w:t>
            </w:r>
          </w:p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 xml:space="preserve">в 2016 году – 0,000 </w:t>
            </w:r>
            <w:r w:rsidRPr="00F217A6">
              <w:rPr>
                <w:bCs/>
                <w:iCs/>
                <w:sz w:val="24"/>
                <w:szCs w:val="24"/>
              </w:rPr>
              <w:t>тыс. рублей;</w:t>
            </w:r>
          </w:p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 xml:space="preserve">в 2017 году – 0,000 </w:t>
            </w:r>
            <w:r w:rsidRPr="00F217A6">
              <w:rPr>
                <w:bCs/>
                <w:iCs/>
                <w:sz w:val="24"/>
                <w:szCs w:val="24"/>
              </w:rPr>
              <w:t>тыс. рублей;</w:t>
            </w:r>
          </w:p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 xml:space="preserve">в 2018 году – 0,000 </w:t>
            </w:r>
            <w:r w:rsidRPr="00F217A6">
              <w:rPr>
                <w:bCs/>
                <w:iCs/>
                <w:sz w:val="24"/>
                <w:szCs w:val="24"/>
              </w:rPr>
              <w:t>тыс. рублей;</w:t>
            </w:r>
          </w:p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 xml:space="preserve">в 2019 году – 0,000 </w:t>
            </w:r>
            <w:r w:rsidRPr="00F217A6">
              <w:rPr>
                <w:bCs/>
                <w:iCs/>
                <w:sz w:val="24"/>
                <w:szCs w:val="24"/>
              </w:rPr>
              <w:t>тыс. рублей;</w:t>
            </w:r>
          </w:p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 xml:space="preserve">в 2020 году – 0,000 </w:t>
            </w:r>
            <w:r w:rsidRPr="00F217A6">
              <w:rPr>
                <w:bCs/>
                <w:iCs/>
                <w:sz w:val="24"/>
                <w:szCs w:val="24"/>
              </w:rPr>
              <w:t>тыс. рублей;</w:t>
            </w:r>
          </w:p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 xml:space="preserve">в 2021 году – 0,000 </w:t>
            </w:r>
            <w:r w:rsidRPr="00F217A6">
              <w:rPr>
                <w:bCs/>
                <w:iCs/>
                <w:sz w:val="24"/>
                <w:szCs w:val="24"/>
              </w:rPr>
              <w:t>тыс. рублей;</w:t>
            </w:r>
          </w:p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bCs/>
                <w:iCs/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 xml:space="preserve">в 2022 году – 0,000 </w:t>
            </w:r>
            <w:r w:rsidRPr="00F217A6">
              <w:rPr>
                <w:bCs/>
                <w:iCs/>
                <w:sz w:val="24"/>
                <w:szCs w:val="24"/>
              </w:rPr>
              <w:t>тыс. рублей;</w:t>
            </w:r>
          </w:p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 xml:space="preserve">из средств районного бюджета – 21721,820 </w:t>
            </w:r>
            <w:r w:rsidRPr="00F217A6">
              <w:rPr>
                <w:bCs/>
                <w:iCs/>
                <w:sz w:val="24"/>
                <w:szCs w:val="24"/>
              </w:rPr>
              <w:t>тыс. рублей</w:t>
            </w:r>
            <w:r w:rsidRPr="00F217A6">
              <w:rPr>
                <w:sz w:val="24"/>
                <w:szCs w:val="24"/>
              </w:rPr>
              <w:t>:</w:t>
            </w:r>
          </w:p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 xml:space="preserve">в 2016 году – 18711,820 </w:t>
            </w:r>
            <w:r w:rsidRPr="00F217A6">
              <w:rPr>
                <w:bCs/>
                <w:iCs/>
                <w:sz w:val="24"/>
                <w:szCs w:val="24"/>
              </w:rPr>
              <w:t>тыс. рублей;</w:t>
            </w:r>
          </w:p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 xml:space="preserve">в 2017 году – 3000,000 </w:t>
            </w:r>
            <w:r w:rsidRPr="00F217A6">
              <w:rPr>
                <w:bCs/>
                <w:iCs/>
                <w:sz w:val="24"/>
                <w:szCs w:val="24"/>
              </w:rPr>
              <w:t>тыс. рублей;</w:t>
            </w:r>
          </w:p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 xml:space="preserve">в 2018 году – 10,000 </w:t>
            </w:r>
            <w:r w:rsidRPr="00F217A6">
              <w:rPr>
                <w:bCs/>
                <w:iCs/>
                <w:sz w:val="24"/>
                <w:szCs w:val="24"/>
              </w:rPr>
              <w:t>тыс. рублей;</w:t>
            </w:r>
          </w:p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 xml:space="preserve">в 2019 году – 0,000 </w:t>
            </w:r>
            <w:r w:rsidRPr="00F217A6">
              <w:rPr>
                <w:bCs/>
                <w:iCs/>
                <w:sz w:val="24"/>
                <w:szCs w:val="24"/>
              </w:rPr>
              <w:t>тыс. рублей;</w:t>
            </w:r>
          </w:p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 xml:space="preserve">в 2020 году – 0,000 </w:t>
            </w:r>
            <w:r w:rsidRPr="00F217A6">
              <w:rPr>
                <w:bCs/>
                <w:iCs/>
                <w:sz w:val="24"/>
                <w:szCs w:val="24"/>
              </w:rPr>
              <w:t>тыс. рублей;</w:t>
            </w:r>
          </w:p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 xml:space="preserve">в 2021 году – 0,000 </w:t>
            </w:r>
            <w:r w:rsidRPr="00F217A6">
              <w:rPr>
                <w:bCs/>
                <w:iCs/>
                <w:sz w:val="24"/>
                <w:szCs w:val="24"/>
              </w:rPr>
              <w:t>тыс. рублей;</w:t>
            </w:r>
          </w:p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bCs/>
                <w:iCs/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 xml:space="preserve">в 2022 году – 0,000 </w:t>
            </w:r>
            <w:r w:rsidRPr="00F217A6">
              <w:rPr>
                <w:bCs/>
                <w:iCs/>
                <w:sz w:val="24"/>
                <w:szCs w:val="24"/>
              </w:rPr>
              <w:t>тыс. рублей;</w:t>
            </w:r>
          </w:p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bCs/>
                <w:iCs/>
                <w:sz w:val="24"/>
                <w:szCs w:val="24"/>
              </w:rPr>
            </w:pPr>
            <w:r w:rsidRPr="00F217A6">
              <w:rPr>
                <w:bCs/>
                <w:iCs/>
                <w:sz w:val="24"/>
                <w:szCs w:val="24"/>
              </w:rPr>
              <w:t>в том числе средства районного бюджета, источником финансового обеспечения которых являются средства краевого бюджета (бюджетов муниципальных образований района) – 13000,000 тыс. рублей,</w:t>
            </w:r>
          </w:p>
          <w:p w:rsidR="00104C94" w:rsidRPr="00F217A6" w:rsidRDefault="00104C94" w:rsidP="008A0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217A6">
              <w:rPr>
                <w:rFonts w:ascii="Times New Roman" w:hAnsi="Times New Roman"/>
                <w:bCs/>
                <w:iCs/>
                <w:sz w:val="24"/>
                <w:szCs w:val="24"/>
              </w:rPr>
              <w:t>2016 год – 10000,000 тыс. рублей;</w:t>
            </w:r>
          </w:p>
          <w:p w:rsidR="00104C94" w:rsidRPr="00F217A6" w:rsidRDefault="00104C94" w:rsidP="008A0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217A6">
              <w:rPr>
                <w:rFonts w:ascii="Times New Roman" w:hAnsi="Times New Roman"/>
                <w:bCs/>
                <w:iCs/>
                <w:sz w:val="24"/>
                <w:szCs w:val="24"/>
              </w:rPr>
              <w:t>2017 год – 3000,000 тыс. рублей;</w:t>
            </w:r>
          </w:p>
          <w:p w:rsidR="00104C94" w:rsidRPr="00F217A6" w:rsidRDefault="00104C94" w:rsidP="008A0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217A6">
              <w:rPr>
                <w:rFonts w:ascii="Times New Roman" w:hAnsi="Times New Roman"/>
                <w:bCs/>
                <w:iCs/>
                <w:sz w:val="24"/>
                <w:szCs w:val="24"/>
              </w:rPr>
              <w:t>2018 год – 0,000 тыс. рублей;</w:t>
            </w:r>
          </w:p>
          <w:p w:rsidR="00104C94" w:rsidRPr="00F217A6" w:rsidRDefault="00104C94" w:rsidP="008A0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217A6">
              <w:rPr>
                <w:rFonts w:ascii="Times New Roman" w:hAnsi="Times New Roman"/>
                <w:bCs/>
                <w:iCs/>
                <w:sz w:val="24"/>
                <w:szCs w:val="24"/>
              </w:rPr>
              <w:t>2019 год – 0,000 тыс. рублей;</w:t>
            </w:r>
          </w:p>
          <w:p w:rsidR="00104C94" w:rsidRPr="00F217A6" w:rsidRDefault="00104C94" w:rsidP="008A0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217A6">
              <w:rPr>
                <w:rFonts w:ascii="Times New Roman" w:hAnsi="Times New Roman"/>
                <w:bCs/>
                <w:iCs/>
                <w:sz w:val="24"/>
                <w:szCs w:val="24"/>
              </w:rPr>
              <w:t>2020 год – 0,000 тыс. рублей;</w:t>
            </w:r>
          </w:p>
          <w:p w:rsidR="00104C94" w:rsidRPr="00F217A6" w:rsidRDefault="00104C94" w:rsidP="008A0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217A6">
              <w:rPr>
                <w:rFonts w:ascii="Times New Roman" w:hAnsi="Times New Roman"/>
                <w:bCs/>
                <w:iCs/>
                <w:sz w:val="24"/>
                <w:szCs w:val="24"/>
              </w:rPr>
              <w:t>2021 год – 0,000 тыс. рублей;</w:t>
            </w:r>
          </w:p>
          <w:p w:rsidR="00104C94" w:rsidRPr="00F217A6" w:rsidRDefault="00104C94" w:rsidP="008A0EB4">
            <w:pPr>
              <w:pStyle w:val="ConsPlusNormal"/>
              <w:ind w:right="139"/>
              <w:jc w:val="both"/>
              <w:rPr>
                <w:sz w:val="24"/>
                <w:szCs w:val="24"/>
              </w:rPr>
            </w:pPr>
            <w:r w:rsidRPr="00F217A6">
              <w:rPr>
                <w:bCs/>
                <w:iCs/>
                <w:sz w:val="24"/>
                <w:szCs w:val="24"/>
              </w:rPr>
              <w:t>2022 год – 0,000 тыс. рублей.</w:t>
            </w:r>
          </w:p>
        </w:tc>
      </w:tr>
    </w:tbl>
    <w:p w:rsidR="00104C94" w:rsidRPr="00F217A6" w:rsidRDefault="00104C94" w:rsidP="008A0EB4">
      <w:pPr>
        <w:pStyle w:val="ConsPlusNormal"/>
        <w:jc w:val="center"/>
        <w:rPr>
          <w:b/>
          <w:sz w:val="24"/>
          <w:szCs w:val="24"/>
        </w:rPr>
      </w:pPr>
    </w:p>
    <w:p w:rsidR="00104C94" w:rsidRPr="007913E3" w:rsidRDefault="00104C94" w:rsidP="0088462E">
      <w:pPr>
        <w:pStyle w:val="ConsPlusNormal"/>
        <w:jc w:val="center"/>
        <w:rPr>
          <w:b/>
        </w:rPr>
      </w:pPr>
      <w:r w:rsidRPr="007913E3">
        <w:rPr>
          <w:b/>
        </w:rPr>
        <w:t>______________________</w:t>
      </w:r>
      <w:r w:rsidRPr="007913E3">
        <w:t>"</w:t>
      </w:r>
    </w:p>
    <w:p w:rsidR="00104C94" w:rsidRPr="007913E3" w:rsidRDefault="00104C94" w:rsidP="00115622">
      <w:pPr>
        <w:spacing w:after="0" w:line="240" w:lineRule="auto"/>
        <w:ind w:left="11057"/>
        <w:jc w:val="center"/>
        <w:rPr>
          <w:rFonts w:ascii="Times New Roman" w:hAnsi="Times New Roman"/>
          <w:sz w:val="28"/>
          <w:szCs w:val="28"/>
        </w:rPr>
        <w:sectPr w:rsidR="00104C94" w:rsidRPr="007913E3" w:rsidSect="00F217A6">
          <w:headerReference w:type="even" r:id="rId7"/>
          <w:headerReference w:type="default" r:id="rId8"/>
          <w:pgSz w:w="11906" w:h="16838"/>
          <w:pgMar w:top="1134" w:right="567" w:bottom="1134" w:left="2098" w:header="567" w:footer="567" w:gutter="0"/>
          <w:pgNumType w:start="1"/>
          <w:cols w:space="708"/>
          <w:titlePg/>
          <w:docGrid w:linePitch="360"/>
        </w:sectPr>
      </w:pPr>
      <w:r w:rsidRPr="007913E3">
        <w:rPr>
          <w:rFonts w:ascii="Times New Roman" w:hAnsi="Times New Roman"/>
          <w:sz w:val="28"/>
          <w:szCs w:val="28"/>
        </w:rPr>
        <w:t>вл</w:t>
      </w:r>
    </w:p>
    <w:tbl>
      <w:tblPr>
        <w:tblW w:w="5000" w:type="pct"/>
        <w:tblLook w:val="00A0"/>
      </w:tblPr>
      <w:tblGrid>
        <w:gridCol w:w="10007"/>
        <w:gridCol w:w="4779"/>
      </w:tblGrid>
      <w:tr w:rsidR="00104C94" w:rsidRPr="007913E3" w:rsidTr="00F217A6">
        <w:tc>
          <w:tcPr>
            <w:tcW w:w="3384" w:type="pct"/>
          </w:tcPr>
          <w:p w:rsidR="00104C94" w:rsidRPr="00BF1512" w:rsidRDefault="00104C94" w:rsidP="00B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:rsidR="00104C94" w:rsidRDefault="00104C94" w:rsidP="00BF15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512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104C94" w:rsidRPr="00BF1512" w:rsidRDefault="00104C94" w:rsidP="00BF15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C94" w:rsidRDefault="00104C94" w:rsidP="00BF15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512">
              <w:rPr>
                <w:rFonts w:ascii="Times New Roman" w:hAnsi="Times New Roman"/>
                <w:sz w:val="28"/>
                <w:szCs w:val="28"/>
              </w:rPr>
              <w:t>к постановлению администрации Верхнебуреинского муниципального района Хабаровского края</w:t>
            </w:r>
          </w:p>
          <w:p w:rsidR="00104C94" w:rsidRPr="00BF1512" w:rsidRDefault="00104C94" w:rsidP="00BF15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26.12.2019  № 771</w:t>
            </w:r>
          </w:p>
          <w:p w:rsidR="00104C94" w:rsidRPr="00BF1512" w:rsidRDefault="00104C94" w:rsidP="00BF15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C94" w:rsidRPr="00BF1512" w:rsidRDefault="00104C94" w:rsidP="00BF15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512">
              <w:rPr>
                <w:rFonts w:ascii="Times New Roman" w:hAnsi="Times New Roman"/>
                <w:sz w:val="28"/>
                <w:szCs w:val="28"/>
              </w:rPr>
              <w:t>"Приложение 1 к Муниципальной программе "Улучшение инвестиционного климата Верхнебуреинского муниципального района"</w:t>
            </w:r>
          </w:p>
        </w:tc>
      </w:tr>
    </w:tbl>
    <w:p w:rsidR="00104C94" w:rsidRPr="007913E3" w:rsidRDefault="00104C94" w:rsidP="0088462E">
      <w:pPr>
        <w:spacing w:after="0" w:line="240" w:lineRule="auto"/>
        <w:ind w:left="11057"/>
        <w:jc w:val="center"/>
        <w:rPr>
          <w:rFonts w:ascii="Times New Roman" w:hAnsi="Times New Roman"/>
          <w:sz w:val="28"/>
          <w:szCs w:val="28"/>
        </w:rPr>
      </w:pPr>
    </w:p>
    <w:p w:rsidR="00104C94" w:rsidRPr="007913E3" w:rsidRDefault="00104C94" w:rsidP="0088462E">
      <w:pPr>
        <w:spacing w:after="0" w:line="240" w:lineRule="auto"/>
        <w:ind w:left="11057"/>
        <w:jc w:val="center"/>
        <w:rPr>
          <w:rFonts w:ascii="Times New Roman" w:hAnsi="Times New Roman"/>
          <w:sz w:val="28"/>
          <w:szCs w:val="28"/>
        </w:rPr>
      </w:pPr>
    </w:p>
    <w:p w:rsidR="00104C94" w:rsidRPr="00F217A6" w:rsidRDefault="00104C94" w:rsidP="0088462E">
      <w:pPr>
        <w:pStyle w:val="ConsPlusTitle"/>
        <w:jc w:val="center"/>
        <w:rPr>
          <w:b w:val="0"/>
        </w:rPr>
      </w:pPr>
      <w:r w:rsidRPr="00F217A6">
        <w:rPr>
          <w:b w:val="0"/>
        </w:rPr>
        <w:t>СВЕДЕНИЯ</w:t>
      </w:r>
    </w:p>
    <w:p w:rsidR="00104C94" w:rsidRPr="00F217A6" w:rsidRDefault="00104C94" w:rsidP="0088462E">
      <w:pPr>
        <w:pStyle w:val="ConsPlusTitle"/>
        <w:jc w:val="center"/>
        <w:rPr>
          <w:b w:val="0"/>
        </w:rPr>
      </w:pPr>
      <w:r w:rsidRPr="00F217A6">
        <w:rPr>
          <w:b w:val="0"/>
        </w:rPr>
        <w:t>О ПОКАЗАТЕЛЯХ (ИНДИКАТОРАХ) МУНИЦИПАЛЬНОЙ ПРОГРАММЫ</w:t>
      </w:r>
    </w:p>
    <w:p w:rsidR="00104C94" w:rsidRPr="00F217A6" w:rsidRDefault="00104C94" w:rsidP="0088462E">
      <w:pPr>
        <w:pStyle w:val="ConsPlusTitle"/>
        <w:jc w:val="center"/>
        <w:rPr>
          <w:b w:val="0"/>
        </w:rPr>
      </w:pPr>
      <w:r w:rsidRPr="00F217A6">
        <w:rPr>
          <w:b w:val="0"/>
        </w:rPr>
        <w:t>"УЛУЧШЕНИЕ ИНВЕСТИЦИОННОГО КЛИМАТА ВЕРХНЕБУРЕИНСКОГО МУНИЦИПАЛЬНОГО РАЙОНА"</w:t>
      </w:r>
    </w:p>
    <w:p w:rsidR="00104C94" w:rsidRPr="007913E3" w:rsidRDefault="00104C94" w:rsidP="008A0EB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3"/>
        <w:gridCol w:w="2278"/>
        <w:gridCol w:w="1070"/>
        <w:gridCol w:w="2142"/>
        <w:gridCol w:w="1070"/>
        <w:gridCol w:w="1079"/>
        <w:gridCol w:w="1079"/>
        <w:gridCol w:w="1079"/>
        <w:gridCol w:w="1079"/>
        <w:gridCol w:w="1079"/>
        <w:gridCol w:w="1073"/>
        <w:gridCol w:w="1073"/>
      </w:tblGrid>
      <w:tr w:rsidR="00104C94" w:rsidRPr="00F217A6" w:rsidTr="007366D1">
        <w:tc>
          <w:tcPr>
            <w:tcW w:w="202" w:type="pct"/>
            <w:vMerge w:val="restar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N п/п</w:t>
            </w:r>
          </w:p>
        </w:tc>
        <w:tc>
          <w:tcPr>
            <w:tcW w:w="775" w:type="pct"/>
            <w:vMerge w:val="restar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4" w:type="pct"/>
            <w:vMerge w:val="restar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Ед. изм.</w:t>
            </w:r>
          </w:p>
        </w:tc>
        <w:tc>
          <w:tcPr>
            <w:tcW w:w="729" w:type="pct"/>
            <w:vMerge w:val="restar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64" w:type="pct"/>
            <w:vMerge w:val="restar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2015 год</w:t>
            </w:r>
          </w:p>
        </w:tc>
        <w:tc>
          <w:tcPr>
            <w:tcW w:w="2565" w:type="pct"/>
            <w:gridSpan w:val="7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104C94" w:rsidRPr="00F217A6" w:rsidTr="007366D1">
        <w:tc>
          <w:tcPr>
            <w:tcW w:w="202" w:type="pct"/>
            <w:vMerge/>
          </w:tcPr>
          <w:p w:rsidR="00104C94" w:rsidRPr="00F217A6" w:rsidRDefault="00104C94" w:rsidP="00736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vMerge/>
          </w:tcPr>
          <w:p w:rsidR="00104C94" w:rsidRPr="00F217A6" w:rsidRDefault="00104C94" w:rsidP="00736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104C94" w:rsidRPr="00F217A6" w:rsidRDefault="00104C94" w:rsidP="00736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104C94" w:rsidRPr="00F217A6" w:rsidRDefault="00104C94" w:rsidP="00736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104C94" w:rsidRPr="00F217A6" w:rsidRDefault="00104C94" w:rsidP="00736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2016 год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2017 год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2018 год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2019 год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2020 год</w:t>
            </w:r>
          </w:p>
        </w:tc>
        <w:tc>
          <w:tcPr>
            <w:tcW w:w="365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2021 год</w:t>
            </w:r>
          </w:p>
        </w:tc>
        <w:tc>
          <w:tcPr>
            <w:tcW w:w="365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2022 год</w:t>
            </w:r>
          </w:p>
        </w:tc>
      </w:tr>
    </w:tbl>
    <w:p w:rsidR="00104C94" w:rsidRPr="00F217A6" w:rsidRDefault="00104C94" w:rsidP="008A0EB4">
      <w:pPr>
        <w:spacing w:line="2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3"/>
        <w:gridCol w:w="2277"/>
        <w:gridCol w:w="1079"/>
        <w:gridCol w:w="2137"/>
        <w:gridCol w:w="1070"/>
        <w:gridCol w:w="1076"/>
        <w:gridCol w:w="1079"/>
        <w:gridCol w:w="1076"/>
        <w:gridCol w:w="1079"/>
        <w:gridCol w:w="1076"/>
        <w:gridCol w:w="1076"/>
        <w:gridCol w:w="1076"/>
      </w:tblGrid>
      <w:tr w:rsidR="00104C94" w:rsidRPr="00F217A6" w:rsidTr="007366D1">
        <w:trPr>
          <w:tblHeader/>
        </w:trPr>
        <w:tc>
          <w:tcPr>
            <w:tcW w:w="202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1</w:t>
            </w:r>
          </w:p>
        </w:tc>
        <w:tc>
          <w:tcPr>
            <w:tcW w:w="775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5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6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7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8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9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10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11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12</w:t>
            </w:r>
          </w:p>
        </w:tc>
      </w:tr>
      <w:tr w:rsidR="00104C94" w:rsidRPr="00F217A6" w:rsidTr="007366D1">
        <w:tc>
          <w:tcPr>
            <w:tcW w:w="202" w:type="pct"/>
          </w:tcPr>
          <w:p w:rsidR="00104C94" w:rsidRPr="00F217A6" w:rsidRDefault="00104C94" w:rsidP="007366D1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1.</w:t>
            </w:r>
          </w:p>
        </w:tc>
        <w:tc>
          <w:tcPr>
            <w:tcW w:w="775" w:type="pct"/>
          </w:tcPr>
          <w:p w:rsidR="00104C94" w:rsidRPr="00F217A6" w:rsidRDefault="00104C94" w:rsidP="007366D1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Прирост инвестиций в основной капитал к предыдущему году (в сопоставимых ценах)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процент</w:t>
            </w:r>
          </w:p>
        </w:tc>
        <w:tc>
          <w:tcPr>
            <w:tcW w:w="727" w:type="pct"/>
          </w:tcPr>
          <w:p w:rsidR="00104C94" w:rsidRPr="00F217A6" w:rsidRDefault="00104C94" w:rsidP="00146C7D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информация Хабаровскстат, оценка и информация экономического сектора финансового управления</w:t>
            </w:r>
          </w:p>
        </w:tc>
        <w:tc>
          <w:tcPr>
            <w:tcW w:w="364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-45,7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63,9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35,2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29,7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31,8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33,9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36,0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38,1</w:t>
            </w:r>
          </w:p>
        </w:tc>
      </w:tr>
      <w:tr w:rsidR="00104C94" w:rsidRPr="00F217A6" w:rsidTr="007366D1">
        <w:tc>
          <w:tcPr>
            <w:tcW w:w="202" w:type="pct"/>
          </w:tcPr>
          <w:p w:rsidR="00104C94" w:rsidRPr="00F217A6" w:rsidRDefault="00104C94" w:rsidP="007366D1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2.</w:t>
            </w:r>
          </w:p>
        </w:tc>
        <w:tc>
          <w:tcPr>
            <w:tcW w:w="775" w:type="pct"/>
          </w:tcPr>
          <w:p w:rsidR="00104C94" w:rsidRPr="00F217A6" w:rsidRDefault="00104C94" w:rsidP="007366D1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Количество инвестиционных предложений для привлечения средств из внебюджетных источников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единиц</w:t>
            </w:r>
          </w:p>
        </w:tc>
        <w:tc>
          <w:tcPr>
            <w:tcW w:w="727" w:type="pct"/>
          </w:tcPr>
          <w:p w:rsidR="00104C94" w:rsidRPr="00F217A6" w:rsidRDefault="00104C94" w:rsidP="00146C7D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информация экономического сектора финансового управления</w:t>
            </w:r>
          </w:p>
        </w:tc>
        <w:tc>
          <w:tcPr>
            <w:tcW w:w="364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0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2</w:t>
            </w:r>
          </w:p>
        </w:tc>
      </w:tr>
      <w:tr w:rsidR="00104C94" w:rsidRPr="00F217A6" w:rsidTr="007366D1">
        <w:tc>
          <w:tcPr>
            <w:tcW w:w="202" w:type="pct"/>
          </w:tcPr>
          <w:p w:rsidR="00104C94" w:rsidRPr="00F217A6" w:rsidRDefault="00104C94" w:rsidP="007366D1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3.</w:t>
            </w:r>
          </w:p>
        </w:tc>
        <w:tc>
          <w:tcPr>
            <w:tcW w:w="775" w:type="pct"/>
          </w:tcPr>
          <w:p w:rsidR="00104C94" w:rsidRPr="00F217A6" w:rsidRDefault="00104C94" w:rsidP="007366D1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Количество созданных производств (нарастающим итогом)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единиц</w:t>
            </w:r>
          </w:p>
        </w:tc>
        <w:tc>
          <w:tcPr>
            <w:tcW w:w="727" w:type="pct"/>
          </w:tcPr>
          <w:p w:rsidR="00104C94" w:rsidRPr="00F217A6" w:rsidRDefault="00104C94" w:rsidP="00146C7D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информация экономического сектора финансового управления</w:t>
            </w:r>
          </w:p>
        </w:tc>
        <w:tc>
          <w:tcPr>
            <w:tcW w:w="364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0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F217A6">
              <w:rPr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0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3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4</w:t>
            </w:r>
          </w:p>
        </w:tc>
      </w:tr>
      <w:tr w:rsidR="00104C94" w:rsidRPr="00F217A6" w:rsidTr="007366D1">
        <w:tc>
          <w:tcPr>
            <w:tcW w:w="202" w:type="pct"/>
          </w:tcPr>
          <w:p w:rsidR="00104C94" w:rsidRPr="00F217A6" w:rsidRDefault="00104C94" w:rsidP="007366D1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4.</w:t>
            </w:r>
          </w:p>
        </w:tc>
        <w:tc>
          <w:tcPr>
            <w:tcW w:w="775" w:type="pct"/>
          </w:tcPr>
          <w:p w:rsidR="00104C94" w:rsidRPr="00F217A6" w:rsidRDefault="00104C94" w:rsidP="007366D1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Количество услуг по разработке бизнес-планов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единиц</w:t>
            </w:r>
          </w:p>
        </w:tc>
        <w:tc>
          <w:tcPr>
            <w:tcW w:w="727" w:type="pct"/>
          </w:tcPr>
          <w:p w:rsidR="00104C94" w:rsidRPr="00F217A6" w:rsidRDefault="00104C94" w:rsidP="00146C7D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информация экономического сектора финансового управления</w:t>
            </w:r>
          </w:p>
        </w:tc>
        <w:tc>
          <w:tcPr>
            <w:tcW w:w="364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0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2</w:t>
            </w:r>
          </w:p>
        </w:tc>
      </w:tr>
      <w:tr w:rsidR="00104C94" w:rsidRPr="00F217A6" w:rsidTr="007366D1">
        <w:tc>
          <w:tcPr>
            <w:tcW w:w="202" w:type="pct"/>
          </w:tcPr>
          <w:p w:rsidR="00104C94" w:rsidRPr="00F217A6" w:rsidRDefault="00104C94" w:rsidP="007366D1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5.</w:t>
            </w:r>
          </w:p>
        </w:tc>
        <w:tc>
          <w:tcPr>
            <w:tcW w:w="775" w:type="pct"/>
          </w:tcPr>
          <w:p w:rsidR="00104C94" w:rsidRPr="00F217A6" w:rsidRDefault="00104C94" w:rsidP="007366D1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Количество статей, размещенных в средствах массовой информации, об инвестиционном потенциале Верхнебуреинского муниципального района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единиц</w:t>
            </w:r>
          </w:p>
        </w:tc>
        <w:tc>
          <w:tcPr>
            <w:tcW w:w="727" w:type="pct"/>
          </w:tcPr>
          <w:p w:rsidR="00104C94" w:rsidRPr="00F217A6" w:rsidRDefault="00104C94" w:rsidP="00146C7D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информация экономического сектора финансового управления</w:t>
            </w:r>
          </w:p>
        </w:tc>
        <w:tc>
          <w:tcPr>
            <w:tcW w:w="364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5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3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3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3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3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3</w:t>
            </w:r>
          </w:p>
        </w:tc>
      </w:tr>
      <w:tr w:rsidR="00104C94" w:rsidRPr="00F217A6" w:rsidTr="007366D1">
        <w:tc>
          <w:tcPr>
            <w:tcW w:w="202" w:type="pct"/>
          </w:tcPr>
          <w:p w:rsidR="00104C94" w:rsidRPr="00F217A6" w:rsidRDefault="00104C94" w:rsidP="007366D1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6.</w:t>
            </w:r>
          </w:p>
        </w:tc>
        <w:tc>
          <w:tcPr>
            <w:tcW w:w="775" w:type="pct"/>
          </w:tcPr>
          <w:p w:rsidR="00104C94" w:rsidRPr="00F217A6" w:rsidRDefault="00104C94" w:rsidP="007366D1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Количество хозяйствующих субъектов, принявших участие в работе тематических выставок, ярмарок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единиц</w:t>
            </w:r>
          </w:p>
        </w:tc>
        <w:tc>
          <w:tcPr>
            <w:tcW w:w="727" w:type="pct"/>
          </w:tcPr>
          <w:p w:rsidR="00104C94" w:rsidRPr="00F217A6" w:rsidRDefault="00104C94" w:rsidP="00146C7D">
            <w:pPr>
              <w:pStyle w:val="ConsPlusNormal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информация экономического сектора финансового управления</w:t>
            </w:r>
          </w:p>
        </w:tc>
        <w:tc>
          <w:tcPr>
            <w:tcW w:w="364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0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F217A6">
              <w:rPr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104C94" w:rsidRPr="00F217A6" w:rsidRDefault="00104C94" w:rsidP="007366D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7A6">
              <w:rPr>
                <w:sz w:val="24"/>
                <w:szCs w:val="24"/>
              </w:rPr>
              <w:t>2</w:t>
            </w:r>
          </w:p>
        </w:tc>
      </w:tr>
    </w:tbl>
    <w:p w:rsidR="00104C94" w:rsidRPr="00F217A6" w:rsidRDefault="00104C94" w:rsidP="008A0EB4">
      <w:pPr>
        <w:pStyle w:val="ConsPlusNormal"/>
        <w:jc w:val="both"/>
        <w:rPr>
          <w:sz w:val="24"/>
          <w:szCs w:val="24"/>
        </w:rPr>
      </w:pPr>
    </w:p>
    <w:p w:rsidR="00104C94" w:rsidRPr="00F217A6" w:rsidRDefault="00104C94" w:rsidP="0088462E">
      <w:pPr>
        <w:pStyle w:val="ConsPlusNormal"/>
        <w:jc w:val="center"/>
        <w:rPr>
          <w:sz w:val="24"/>
          <w:szCs w:val="24"/>
        </w:rPr>
      </w:pPr>
      <w:r w:rsidRPr="00F217A6">
        <w:rPr>
          <w:sz w:val="24"/>
          <w:szCs w:val="24"/>
        </w:rPr>
        <w:t>_____________________"</w:t>
      </w:r>
    </w:p>
    <w:p w:rsidR="00104C94" w:rsidRPr="007913E3" w:rsidRDefault="00104C94" w:rsidP="0088462E">
      <w:pPr>
        <w:pStyle w:val="ConsPlusNormal"/>
        <w:jc w:val="both"/>
      </w:pPr>
    </w:p>
    <w:p w:rsidR="00104C94" w:rsidRPr="007913E3" w:rsidRDefault="00104C94" w:rsidP="0088462E">
      <w:pPr>
        <w:spacing w:after="0" w:line="240" w:lineRule="auto"/>
        <w:ind w:left="11057"/>
        <w:jc w:val="center"/>
        <w:rPr>
          <w:rFonts w:ascii="Times New Roman" w:hAnsi="Times New Roman"/>
          <w:sz w:val="28"/>
          <w:szCs w:val="28"/>
        </w:rPr>
      </w:pPr>
    </w:p>
    <w:p w:rsidR="00104C94" w:rsidRPr="007913E3" w:rsidRDefault="00104C94" w:rsidP="009B4326">
      <w:pPr>
        <w:spacing w:line="240" w:lineRule="exact"/>
        <w:ind w:left="11057"/>
        <w:jc w:val="center"/>
        <w:rPr>
          <w:szCs w:val="28"/>
        </w:rPr>
      </w:pPr>
      <w:r w:rsidRPr="007913E3">
        <w:rPr>
          <w:rFonts w:ascii="Times New Roman" w:hAnsi="Times New Roman"/>
          <w:sz w:val="28"/>
          <w:szCs w:val="28"/>
        </w:rPr>
        <w:br w:type="page"/>
      </w:r>
    </w:p>
    <w:p w:rsidR="00104C94" w:rsidRPr="007913E3" w:rsidRDefault="00104C94" w:rsidP="002A4B07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5245" w:type="pct"/>
        <w:tblLook w:val="00A0"/>
      </w:tblPr>
      <w:tblGrid>
        <w:gridCol w:w="10008"/>
        <w:gridCol w:w="5503"/>
      </w:tblGrid>
      <w:tr w:rsidR="00104C94" w:rsidRPr="007913E3" w:rsidTr="00F217A6">
        <w:tc>
          <w:tcPr>
            <w:tcW w:w="3226" w:type="pct"/>
          </w:tcPr>
          <w:p w:rsidR="00104C94" w:rsidRPr="00BF1512" w:rsidRDefault="00104C94" w:rsidP="00B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pct"/>
          </w:tcPr>
          <w:p w:rsidR="00104C94" w:rsidRDefault="00104C94" w:rsidP="00BF15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512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104C94" w:rsidRPr="00BF1512" w:rsidRDefault="00104C94" w:rsidP="00BF15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C94" w:rsidRPr="00BF1512" w:rsidRDefault="00104C94" w:rsidP="00BF15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512">
              <w:rPr>
                <w:rFonts w:ascii="Times New Roman" w:hAnsi="Times New Roman"/>
                <w:sz w:val="28"/>
                <w:szCs w:val="28"/>
              </w:rPr>
              <w:t>к постановлению администрации Верхнебуреинского муниципального района Хабаровского края</w:t>
            </w:r>
          </w:p>
          <w:p w:rsidR="00104C94" w:rsidRDefault="00104C94" w:rsidP="00BF15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26.12.2019  № 771</w:t>
            </w:r>
          </w:p>
          <w:p w:rsidR="00104C94" w:rsidRPr="00BF1512" w:rsidRDefault="00104C94" w:rsidP="00BF15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C94" w:rsidRPr="00BF1512" w:rsidRDefault="00104C94" w:rsidP="00BF15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512">
              <w:rPr>
                <w:rFonts w:ascii="Times New Roman" w:hAnsi="Times New Roman"/>
                <w:sz w:val="28"/>
                <w:szCs w:val="28"/>
              </w:rPr>
              <w:t>"Приложение 3 к Муниципальной программе "Улучшение инвестиционного климата Верхнебуреинского муниципального района"</w:t>
            </w:r>
          </w:p>
        </w:tc>
      </w:tr>
    </w:tbl>
    <w:p w:rsidR="00104C94" w:rsidRDefault="00104C94" w:rsidP="009B4326">
      <w:pPr>
        <w:spacing w:line="240" w:lineRule="exact"/>
        <w:ind w:left="11057"/>
        <w:jc w:val="center"/>
        <w:rPr>
          <w:rFonts w:ascii="Times New Roman" w:hAnsi="Times New Roman"/>
          <w:sz w:val="28"/>
          <w:szCs w:val="28"/>
        </w:rPr>
      </w:pPr>
    </w:p>
    <w:p w:rsidR="00104C94" w:rsidRDefault="00104C94" w:rsidP="002151EE">
      <w:pPr>
        <w:spacing w:after="0" w:line="240" w:lineRule="exact"/>
        <w:ind w:left="11057"/>
        <w:jc w:val="center"/>
        <w:rPr>
          <w:rFonts w:ascii="Times New Roman" w:hAnsi="Times New Roman"/>
          <w:sz w:val="28"/>
          <w:szCs w:val="28"/>
        </w:rPr>
      </w:pPr>
    </w:p>
    <w:p w:rsidR="00104C94" w:rsidRPr="00F217A6" w:rsidRDefault="00104C94" w:rsidP="00F217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bookmarkStart w:id="0" w:name="Par369"/>
      <w:bookmarkEnd w:id="0"/>
      <w:r w:rsidRPr="00F217A6">
        <w:rPr>
          <w:rFonts w:ascii="Times New Roman" w:hAnsi="Times New Roman"/>
          <w:bCs/>
          <w:sz w:val="28"/>
          <w:szCs w:val="28"/>
        </w:rPr>
        <w:t>РЕСУРСНОЕ ОБЕСПЕЧЕНИЕ</w:t>
      </w:r>
    </w:p>
    <w:p w:rsidR="00104C94" w:rsidRPr="00F217A6" w:rsidRDefault="00104C94" w:rsidP="00F217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217A6">
        <w:rPr>
          <w:rFonts w:ascii="Times New Roman" w:hAnsi="Times New Roman"/>
          <w:bCs/>
          <w:sz w:val="28"/>
          <w:szCs w:val="28"/>
        </w:rPr>
        <w:t>реализации муниципальной программы</w:t>
      </w:r>
    </w:p>
    <w:p w:rsidR="00104C94" w:rsidRPr="00F217A6" w:rsidRDefault="00104C94" w:rsidP="00F217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217A6">
        <w:rPr>
          <w:rFonts w:ascii="Times New Roman" w:hAnsi="Times New Roman"/>
          <w:bCs/>
          <w:sz w:val="28"/>
          <w:szCs w:val="28"/>
        </w:rPr>
        <w:t>за счет средств районного бюджета</w:t>
      </w:r>
    </w:p>
    <w:p w:rsidR="00104C94" w:rsidRPr="00F217A6" w:rsidRDefault="00104C94" w:rsidP="00F217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2632"/>
        <w:gridCol w:w="2823"/>
        <w:gridCol w:w="1225"/>
        <w:gridCol w:w="1225"/>
        <w:gridCol w:w="1225"/>
        <w:gridCol w:w="1225"/>
        <w:gridCol w:w="1225"/>
        <w:gridCol w:w="1219"/>
        <w:gridCol w:w="1207"/>
      </w:tblGrid>
      <w:tr w:rsidR="00104C94" w:rsidRPr="007913E3" w:rsidTr="007366D1">
        <w:trPr>
          <w:trHeight w:val="360"/>
          <w:tblCellSpacing w:w="5" w:type="nil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N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9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Расходы по годам (тыс. рублей)</w:t>
            </w:r>
          </w:p>
        </w:tc>
      </w:tr>
      <w:tr w:rsidR="00104C94" w:rsidRPr="007913E3" w:rsidTr="007366D1">
        <w:trPr>
          <w:trHeight w:val="900"/>
          <w:tblCellSpacing w:w="5" w:type="nil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2016 год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2017 год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2018 год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2019 год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2020 год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2021 год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2022 год</w:t>
            </w:r>
          </w:p>
        </w:tc>
      </w:tr>
    </w:tbl>
    <w:p w:rsidR="00104C94" w:rsidRPr="007913E3" w:rsidRDefault="00104C94" w:rsidP="00205A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59"/>
        <w:gridCol w:w="2625"/>
        <w:gridCol w:w="2788"/>
        <w:gridCol w:w="1225"/>
        <w:gridCol w:w="1225"/>
        <w:gridCol w:w="1225"/>
        <w:gridCol w:w="1225"/>
        <w:gridCol w:w="1225"/>
        <w:gridCol w:w="1216"/>
        <w:gridCol w:w="1207"/>
      </w:tblGrid>
      <w:tr w:rsidR="00104C94" w:rsidRPr="007913E3" w:rsidTr="007366D1">
        <w:trPr>
          <w:tblHeader/>
          <w:tblCellSpacing w:w="5" w:type="nil"/>
        </w:trPr>
        <w:tc>
          <w:tcPr>
            <w:tcW w:w="258" w:type="pct"/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</w:t>
            </w:r>
          </w:p>
        </w:tc>
        <w:tc>
          <w:tcPr>
            <w:tcW w:w="892" w:type="pct"/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3</w:t>
            </w:r>
          </w:p>
        </w:tc>
        <w:tc>
          <w:tcPr>
            <w:tcW w:w="416" w:type="pct"/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5</w:t>
            </w:r>
          </w:p>
        </w:tc>
        <w:tc>
          <w:tcPr>
            <w:tcW w:w="416" w:type="pct"/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6</w:t>
            </w:r>
          </w:p>
        </w:tc>
        <w:tc>
          <w:tcPr>
            <w:tcW w:w="416" w:type="pct"/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7</w:t>
            </w:r>
          </w:p>
        </w:tc>
        <w:tc>
          <w:tcPr>
            <w:tcW w:w="416" w:type="pct"/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8</w:t>
            </w:r>
          </w:p>
        </w:tc>
        <w:tc>
          <w:tcPr>
            <w:tcW w:w="413" w:type="pct"/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9</w:t>
            </w:r>
          </w:p>
        </w:tc>
        <w:tc>
          <w:tcPr>
            <w:tcW w:w="410" w:type="pct"/>
          </w:tcPr>
          <w:p w:rsidR="00104C94" w:rsidRPr="00BF1512" w:rsidRDefault="00104C94" w:rsidP="00205AF2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Всего</w:t>
            </w: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18711,820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3000,000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10000,000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3000,000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92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b/>
                <w:sz w:val="24"/>
                <w:szCs w:val="24"/>
              </w:rPr>
            </w:pPr>
            <w:r w:rsidRPr="00BF1512">
              <w:rPr>
                <w:b/>
                <w:sz w:val="24"/>
                <w:szCs w:val="24"/>
              </w:rPr>
              <w:t>Создание благоприятных условий для привлечения инвестиций в экономику района</w:t>
            </w: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1.1.</w:t>
            </w:r>
          </w:p>
        </w:tc>
        <w:tc>
          <w:tcPr>
            <w:tcW w:w="892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Совершенствование нормативной правовой базы в сфере инвестиционной деятельности</w:t>
            </w: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1.2.</w:t>
            </w:r>
          </w:p>
        </w:tc>
        <w:tc>
          <w:tcPr>
            <w:tcW w:w="892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1.3.</w:t>
            </w:r>
          </w:p>
        </w:tc>
        <w:tc>
          <w:tcPr>
            <w:tcW w:w="892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1.4.</w:t>
            </w:r>
          </w:p>
        </w:tc>
        <w:tc>
          <w:tcPr>
            <w:tcW w:w="892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Внесение изменений и дополнений в решение Собрания депутатов Верхнебуреинского муниципального района</w:t>
            </w:r>
            <w:r w:rsidRPr="00BF1512">
              <w:rPr>
                <w:sz w:val="24"/>
                <w:szCs w:val="24"/>
              </w:rPr>
              <w:br/>
              <w:t>"</w:t>
            </w:r>
            <w:r w:rsidRPr="00BF1512">
              <w:rPr>
                <w:bCs/>
                <w:sz w:val="24"/>
                <w:szCs w:val="24"/>
              </w:rPr>
              <w:t>Об утверждении положения о муниципально-частном партнерстве в Верхнебуреинском муниципальном районе</w:t>
            </w:r>
            <w:r w:rsidRPr="00BF1512">
              <w:rPr>
                <w:sz w:val="24"/>
                <w:szCs w:val="24"/>
              </w:rPr>
              <w:t>"</w:t>
            </w: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2.</w:t>
            </w:r>
          </w:p>
        </w:tc>
        <w:tc>
          <w:tcPr>
            <w:tcW w:w="892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b/>
                <w:sz w:val="24"/>
                <w:szCs w:val="24"/>
              </w:rPr>
              <w:t>Развитие инвестиционной деятельности на территории района</w:t>
            </w: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2.1.</w:t>
            </w:r>
          </w:p>
        </w:tc>
        <w:tc>
          <w:tcPr>
            <w:tcW w:w="892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Обновление инвестиционного паспорта Верхнебуреинского района</w:t>
            </w: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2.2.</w:t>
            </w:r>
          </w:p>
        </w:tc>
        <w:tc>
          <w:tcPr>
            <w:tcW w:w="892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Обновление базы данных о свободных производственных и непроизводственных помещениях хозяйствующих субъектов</w:t>
            </w: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2.3.</w:t>
            </w:r>
          </w:p>
        </w:tc>
        <w:tc>
          <w:tcPr>
            <w:tcW w:w="892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Оказание содействия хозяйствующим субъектам в разработке бизнес-планов в приоритетных отраслях экономики</w:t>
            </w: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3.</w:t>
            </w:r>
          </w:p>
        </w:tc>
        <w:tc>
          <w:tcPr>
            <w:tcW w:w="892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b/>
                <w:sz w:val="24"/>
                <w:szCs w:val="24"/>
              </w:rPr>
              <w:t>Формирование инвестиционно-привлекательного имиджа района</w:t>
            </w: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3.1.</w:t>
            </w:r>
          </w:p>
        </w:tc>
        <w:tc>
          <w:tcPr>
            <w:tcW w:w="892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Разработка и издание информационных материалов об инвестиционном потенциале Верхнебуреинского муниципального района</w:t>
            </w: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3.2.</w:t>
            </w:r>
          </w:p>
        </w:tc>
        <w:tc>
          <w:tcPr>
            <w:tcW w:w="892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Организация участия предприятий и организаций муниципального района в работе тематических краевых выставок, ярмарок</w:t>
            </w: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3.3.</w:t>
            </w:r>
          </w:p>
        </w:tc>
        <w:tc>
          <w:tcPr>
            <w:tcW w:w="892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Представление инвестиционного потенциала муниципального района на различных мероприятиях, способствующих продвижению местных ресурсов</w:t>
            </w: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4.</w:t>
            </w:r>
          </w:p>
        </w:tc>
        <w:tc>
          <w:tcPr>
            <w:tcW w:w="892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b/>
                <w:sz w:val="24"/>
                <w:szCs w:val="24"/>
              </w:rPr>
            </w:pPr>
            <w:r w:rsidRPr="00BF1512">
              <w:rPr>
                <w:b/>
                <w:sz w:val="24"/>
                <w:szCs w:val="24"/>
              </w:rPr>
              <w:t>Содействие в реализации инвестиционных проектов на территории района</w:t>
            </w: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18711,820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3000,000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10000,000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3000,000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4.1.</w:t>
            </w:r>
          </w:p>
        </w:tc>
        <w:tc>
          <w:tcPr>
            <w:tcW w:w="892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b/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Информационное наполнение подраздела "Инвестиционная деятельность" официального сайта администрации Верхнебуреинского муниципального района в сети Интернет</w:t>
            </w: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4.2.</w:t>
            </w:r>
          </w:p>
        </w:tc>
        <w:tc>
          <w:tcPr>
            <w:tcW w:w="892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b/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Публикация статей в средствах массовой информации о социально-экономической ситуации в районе и инвестиционном потенциале</w:t>
            </w: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4.3.</w:t>
            </w:r>
          </w:p>
        </w:tc>
        <w:tc>
          <w:tcPr>
            <w:tcW w:w="892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b/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Содействие в реализации комплексного инвестиционного плана модернизации монопрофильного городского поселения "Рабочий поселок Чегдомын", создание промышленной зоны "Чегдомын"</w:t>
            </w: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18711,820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3000,000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10000,000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3000,000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4.3.1</w:t>
            </w:r>
          </w:p>
        </w:tc>
        <w:tc>
          <w:tcPr>
            <w:tcW w:w="892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b/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Создание объектов инфраструктуры и развитие промышленной зоны "Чегдомын"</w:t>
            </w: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4.3.2</w:t>
            </w:r>
          </w:p>
        </w:tc>
        <w:tc>
          <w:tcPr>
            <w:tcW w:w="892" w:type="pct"/>
            <w:vMerge w:val="restart"/>
          </w:tcPr>
          <w:p w:rsidR="00104C94" w:rsidRPr="00BF1512" w:rsidRDefault="00104C94" w:rsidP="00205AF2">
            <w:pPr>
              <w:pStyle w:val="ConsPlusCell"/>
              <w:rPr>
                <w:b/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Формирование уставного капитала муниципального унитарного предприятия "Управляющая компания "Чегдомын"</w:t>
            </w: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pStyle w:val="ConsPlusNormal"/>
              <w:jc w:val="right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18711,820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pStyle w:val="ConsPlusNormal"/>
              <w:jc w:val="right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3000,000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pStyle w:val="ConsPlusNormal"/>
              <w:jc w:val="right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pStyle w:val="ConsPlusNormal"/>
              <w:jc w:val="right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pStyle w:val="ConsPlusNormal"/>
              <w:jc w:val="right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7913E3" w:rsidRDefault="00104C94" w:rsidP="00BA50AC">
            <w:pPr>
              <w:pStyle w:val="ConsPlusNormal"/>
              <w:jc w:val="right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7913E3" w:rsidRDefault="00104C94" w:rsidP="00BA50AC">
            <w:pPr>
              <w:pStyle w:val="ConsPlusNormal"/>
              <w:jc w:val="right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10000,000</w:t>
            </w:r>
          </w:p>
        </w:tc>
        <w:tc>
          <w:tcPr>
            <w:tcW w:w="416" w:type="pct"/>
          </w:tcPr>
          <w:p w:rsidR="00104C94" w:rsidRPr="007913E3" w:rsidRDefault="00104C94" w:rsidP="00BA5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3E3">
              <w:rPr>
                <w:rFonts w:ascii="Times New Roman" w:hAnsi="Times New Roman"/>
                <w:sz w:val="24"/>
                <w:szCs w:val="24"/>
              </w:rPr>
              <w:t>3000,000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blCellSpacing w:w="5" w:type="nil"/>
        </w:trPr>
        <w:tc>
          <w:tcPr>
            <w:tcW w:w="258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104C94" w:rsidRPr="00BF1512" w:rsidRDefault="00104C94" w:rsidP="00205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104C94" w:rsidRPr="007913E3" w:rsidRDefault="00104C94" w:rsidP="00205AF2">
            <w:pPr>
              <w:pStyle w:val="ConsPlusNormal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10" w:type="pct"/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</w:tbl>
    <w:p w:rsidR="00104C94" w:rsidRPr="007913E3" w:rsidRDefault="00104C94" w:rsidP="00205AF2">
      <w:pPr>
        <w:pStyle w:val="ConsPlusNormal"/>
        <w:jc w:val="both"/>
        <w:rPr>
          <w:sz w:val="24"/>
          <w:szCs w:val="24"/>
        </w:rPr>
      </w:pPr>
    </w:p>
    <w:p w:rsidR="00104C94" w:rsidRPr="007913E3" w:rsidRDefault="00104C94" w:rsidP="00051980">
      <w:pPr>
        <w:pStyle w:val="ConsPlusNormal"/>
        <w:jc w:val="center"/>
      </w:pPr>
      <w:r w:rsidRPr="007913E3">
        <w:t>_______________________"</w:t>
      </w:r>
    </w:p>
    <w:p w:rsidR="00104C94" w:rsidRPr="007913E3" w:rsidRDefault="00104C94" w:rsidP="008B314B">
      <w:pPr>
        <w:spacing w:after="0" w:line="240" w:lineRule="auto"/>
        <w:rPr>
          <w:sz w:val="2"/>
          <w:szCs w:val="2"/>
        </w:rPr>
      </w:pPr>
      <w:r w:rsidRPr="007913E3">
        <w:br w:type="page"/>
      </w:r>
    </w:p>
    <w:tbl>
      <w:tblPr>
        <w:tblW w:w="5000" w:type="pct"/>
        <w:tblLook w:val="00A0"/>
      </w:tblPr>
      <w:tblGrid>
        <w:gridCol w:w="10007"/>
        <w:gridCol w:w="4779"/>
      </w:tblGrid>
      <w:tr w:rsidR="00104C94" w:rsidRPr="007913E3" w:rsidTr="00F217A6">
        <w:tc>
          <w:tcPr>
            <w:tcW w:w="3384" w:type="pct"/>
          </w:tcPr>
          <w:p w:rsidR="00104C94" w:rsidRPr="00BF1512" w:rsidRDefault="00104C94" w:rsidP="00B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:rsidR="00104C94" w:rsidRDefault="00104C94" w:rsidP="00BF15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512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104C94" w:rsidRPr="00BF1512" w:rsidRDefault="00104C94" w:rsidP="00BF15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C94" w:rsidRDefault="00104C94" w:rsidP="00BF15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512">
              <w:rPr>
                <w:rFonts w:ascii="Times New Roman" w:hAnsi="Times New Roman"/>
                <w:sz w:val="28"/>
                <w:szCs w:val="28"/>
              </w:rPr>
              <w:t>к постановлению администрации Верхнебуреинского муниципального района Хабаровского края</w:t>
            </w:r>
          </w:p>
          <w:p w:rsidR="00104C94" w:rsidRDefault="00104C94" w:rsidP="00BF15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26.12.2019  № 771</w:t>
            </w:r>
          </w:p>
          <w:p w:rsidR="00104C94" w:rsidRPr="00BF1512" w:rsidRDefault="00104C94" w:rsidP="00BF15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C94" w:rsidRPr="00BF1512" w:rsidRDefault="00104C94" w:rsidP="00BF15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512">
              <w:rPr>
                <w:rFonts w:ascii="Times New Roman" w:hAnsi="Times New Roman"/>
                <w:sz w:val="28"/>
                <w:szCs w:val="28"/>
              </w:rPr>
              <w:t>"Приложение 4 к Муниципальной программе "Улучшение инвестиционного климата Верхнебуреинского муниципального района"</w:t>
            </w:r>
          </w:p>
        </w:tc>
      </w:tr>
    </w:tbl>
    <w:p w:rsidR="00104C94" w:rsidRPr="007913E3" w:rsidRDefault="00104C94" w:rsidP="00127223">
      <w:pPr>
        <w:spacing w:after="0" w:line="240" w:lineRule="auto"/>
        <w:ind w:left="11057"/>
        <w:jc w:val="center"/>
        <w:rPr>
          <w:rFonts w:ascii="Times New Roman" w:hAnsi="Times New Roman"/>
          <w:sz w:val="28"/>
          <w:szCs w:val="28"/>
        </w:rPr>
      </w:pPr>
    </w:p>
    <w:p w:rsidR="00104C94" w:rsidRPr="007913E3" w:rsidRDefault="00104C94" w:rsidP="00F217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913E3">
        <w:rPr>
          <w:rFonts w:ascii="Times New Roman" w:hAnsi="Times New Roman"/>
          <w:bCs/>
          <w:sz w:val="28"/>
          <w:szCs w:val="28"/>
        </w:rPr>
        <w:t>ПРОГНОЗНАЯ (СПРАВОЧНАЯ) ОЦЕНКА</w:t>
      </w:r>
    </w:p>
    <w:p w:rsidR="00104C94" w:rsidRPr="007913E3" w:rsidRDefault="00104C94" w:rsidP="00F217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913E3">
        <w:rPr>
          <w:rFonts w:ascii="Times New Roman" w:hAnsi="Times New Roman"/>
          <w:bCs/>
          <w:sz w:val="28"/>
          <w:szCs w:val="28"/>
        </w:rPr>
        <w:t>расходов федерального бюджета, краевого бюджета, районного бюджета и внебюджетных средств</w:t>
      </w:r>
    </w:p>
    <w:p w:rsidR="00104C94" w:rsidRPr="007913E3" w:rsidRDefault="00104C94" w:rsidP="00F217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913E3">
        <w:rPr>
          <w:rFonts w:ascii="Times New Roman" w:hAnsi="Times New Roman"/>
          <w:bCs/>
          <w:sz w:val="28"/>
          <w:szCs w:val="28"/>
        </w:rPr>
        <w:t>на реализацию целей муниципальной программы "Улучшение инвестиционного климата Верхнебуреинского муниципального района"</w:t>
      </w:r>
    </w:p>
    <w:p w:rsidR="00104C94" w:rsidRPr="007913E3" w:rsidRDefault="00104C94" w:rsidP="007366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54"/>
        <w:gridCol w:w="2458"/>
        <w:gridCol w:w="2779"/>
        <w:gridCol w:w="1263"/>
        <w:gridCol w:w="1263"/>
        <w:gridCol w:w="1263"/>
        <w:gridCol w:w="1263"/>
        <w:gridCol w:w="1263"/>
        <w:gridCol w:w="1257"/>
        <w:gridCol w:w="1257"/>
      </w:tblGrid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N п/п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9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104C94" w:rsidRPr="007913E3" w:rsidTr="007366D1">
        <w:trPr>
          <w:trHeight w:val="80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2016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2017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2018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2019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2020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2021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2022</w:t>
            </w:r>
          </w:p>
        </w:tc>
      </w:tr>
    </w:tbl>
    <w:p w:rsidR="00104C94" w:rsidRPr="007913E3" w:rsidRDefault="00104C94" w:rsidP="007366D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54"/>
        <w:gridCol w:w="2458"/>
        <w:gridCol w:w="2770"/>
        <w:gridCol w:w="1269"/>
        <w:gridCol w:w="1263"/>
        <w:gridCol w:w="1263"/>
        <w:gridCol w:w="1263"/>
        <w:gridCol w:w="1263"/>
        <w:gridCol w:w="1260"/>
        <w:gridCol w:w="1257"/>
      </w:tblGrid>
      <w:tr w:rsidR="00104C94" w:rsidRPr="007913E3" w:rsidTr="007366D1">
        <w:trPr>
          <w:tblHeader/>
          <w:tblCellSpacing w:w="5" w:type="nil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jc w:val="center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18711,820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  <w:highlight w:val="yellow"/>
              </w:rPr>
            </w:pPr>
            <w:r w:rsidRPr="00BF1512">
              <w:rPr>
                <w:sz w:val="24"/>
                <w:szCs w:val="24"/>
              </w:rPr>
              <w:t>3000,000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10,000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238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7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276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18711,820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  <w:highlight w:val="yellow"/>
              </w:rPr>
            </w:pPr>
            <w:r w:rsidRPr="00BF1512">
              <w:rPr>
                <w:sz w:val="24"/>
                <w:szCs w:val="24"/>
              </w:rPr>
              <w:t>3000,000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10, 000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16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b/>
                <w:sz w:val="24"/>
                <w:szCs w:val="24"/>
              </w:rPr>
              <w:t>Создание благоприятных условий для привлечения инвестиций в экономику района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1.1.</w:t>
            </w:r>
          </w:p>
        </w:tc>
        <w:tc>
          <w:tcPr>
            <w:tcW w:w="8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Совершенствование нормативной правовой базы в сфере инвестиционной деятельности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1.2.</w:t>
            </w:r>
          </w:p>
        </w:tc>
        <w:tc>
          <w:tcPr>
            <w:tcW w:w="8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1.3.</w:t>
            </w:r>
          </w:p>
        </w:tc>
        <w:tc>
          <w:tcPr>
            <w:tcW w:w="8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1.4.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Внесение изменений и дополнений в решение Собрания депутатов Верхнебуреинского муниципального района "</w:t>
            </w:r>
            <w:r w:rsidRPr="00BF1512">
              <w:rPr>
                <w:bCs/>
                <w:sz w:val="24"/>
                <w:szCs w:val="24"/>
              </w:rPr>
              <w:t xml:space="preserve"> Об утверждении положения о муниципально-частном партнерстве в Верхнебуреинском муниципальном районе</w:t>
            </w:r>
            <w:r w:rsidRPr="00BF1512">
              <w:rPr>
                <w:sz w:val="24"/>
                <w:szCs w:val="24"/>
              </w:rPr>
              <w:t>"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2.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b/>
                <w:sz w:val="24"/>
                <w:szCs w:val="24"/>
              </w:rPr>
              <w:t>Развитие инвестиционной деятельности на территории района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2.1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Обновление инвестиционного паспорта Верхнебуреинского района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2.2.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Обновление базы данных о свободных производственных и непроизводственных помещениях хозяйствующих субъектов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 xml:space="preserve">2.3. 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Оказание содействия хозяйствующим субъектам в разработке бизнес-планов в приоритетных отраслях экономики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3.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b/>
                <w:sz w:val="24"/>
                <w:szCs w:val="24"/>
              </w:rPr>
              <w:t>Формирование инвестиционно-привлекательного имиджа района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3.1.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Разработка и издание информационных материалов об инвестиционном потенциале Верхнебуреинского муниципального района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3.2.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Организация участия предприятий и организаций муниципального района в работе тематических краевых выставок, ярмарок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3.3.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Представление инвестиционного потенциала муниципального района на различных мероприятиях, способствующих продвижению местных ресурсов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4.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b/>
                <w:sz w:val="24"/>
                <w:szCs w:val="24"/>
              </w:rPr>
            </w:pPr>
            <w:r w:rsidRPr="00BF1512">
              <w:rPr>
                <w:b/>
                <w:sz w:val="24"/>
                <w:szCs w:val="24"/>
              </w:rPr>
              <w:t>Содействие в реализации инвестиционных проектов на территории района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18711,820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3000,000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18711,820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3000,000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4.1.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b/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Информационное наполнение подраздела "Инвестиционная деятельность" официального сайта администрации Верхнебуреинского муниципального района в сети Интернет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4.2.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b/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Публикация статей в средствах массовой информации о социально-экономической ситуации в районе и инвестиционном потенциале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4.3.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b/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Содействие в реализации комплексного инвестиционного плана модернизации монопрофильного городского поселения "Рабочий поселок Чегдомын", создание промышленной зоны "Чегдомын"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18711,820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3000,000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18711,820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3000,000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4.3.1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b/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Создание объектов инфраструктуры и развитие промышленной зоны "Чегдомын"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4.3.2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b/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Формирование уставного капитала муниципального унитарного предприятия "Управляющая компания "Чегдомын"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18711,820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3000,000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18711,820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3000,000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  <w:tr w:rsidR="00104C94" w:rsidRPr="007913E3" w:rsidTr="007366D1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7366D1">
            <w:pPr>
              <w:pStyle w:val="ConsPlusCell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4" w:rsidRPr="00BF1512" w:rsidRDefault="00104C94" w:rsidP="00BA50AC">
            <w:pPr>
              <w:pStyle w:val="ConsPlusCell"/>
              <w:jc w:val="right"/>
              <w:rPr>
                <w:sz w:val="24"/>
                <w:szCs w:val="24"/>
              </w:rPr>
            </w:pPr>
            <w:r w:rsidRPr="00BF1512">
              <w:rPr>
                <w:sz w:val="24"/>
                <w:szCs w:val="24"/>
              </w:rPr>
              <w:t>0,000</w:t>
            </w:r>
          </w:p>
        </w:tc>
      </w:tr>
    </w:tbl>
    <w:p w:rsidR="00104C94" w:rsidRPr="007913E3" w:rsidRDefault="00104C94" w:rsidP="002A4B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3E3">
        <w:rPr>
          <w:rFonts w:ascii="Times New Roman" w:hAnsi="Times New Roman"/>
          <w:sz w:val="28"/>
          <w:szCs w:val="28"/>
        </w:rPr>
        <w:t>________________________"</w:t>
      </w:r>
    </w:p>
    <w:sectPr w:rsidR="00104C94" w:rsidRPr="007913E3" w:rsidSect="00FB0DA4">
      <w:pgSz w:w="16838" w:h="11906" w:orient="landscape"/>
      <w:pgMar w:top="680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C94" w:rsidRDefault="00104C94">
      <w:r>
        <w:separator/>
      </w:r>
    </w:p>
  </w:endnote>
  <w:endnote w:type="continuationSeparator" w:id="0">
    <w:p w:rsidR="00104C94" w:rsidRDefault="00104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C94" w:rsidRDefault="00104C94">
      <w:r>
        <w:separator/>
      </w:r>
    </w:p>
  </w:footnote>
  <w:footnote w:type="continuationSeparator" w:id="0">
    <w:p w:rsidR="00104C94" w:rsidRDefault="00104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94" w:rsidRDefault="00104C94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4C94" w:rsidRDefault="00104C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94" w:rsidRDefault="00104C94">
    <w:pPr>
      <w:pStyle w:val="Header"/>
      <w:jc w:val="center"/>
    </w:pPr>
    <w:r w:rsidRPr="00FB0DA4">
      <w:rPr>
        <w:rFonts w:ascii="Times New Roman" w:hAnsi="Times New Roman"/>
        <w:sz w:val="24"/>
        <w:szCs w:val="24"/>
      </w:rPr>
      <w:fldChar w:fldCharType="begin"/>
    </w:r>
    <w:r w:rsidRPr="00FB0DA4">
      <w:rPr>
        <w:rFonts w:ascii="Times New Roman" w:hAnsi="Times New Roman"/>
        <w:sz w:val="24"/>
        <w:szCs w:val="24"/>
      </w:rPr>
      <w:instrText xml:space="preserve"> PAGE   \* MERGEFORMAT </w:instrText>
    </w:r>
    <w:r w:rsidRPr="00FB0DA4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FB0DA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A2369D"/>
    <w:multiLevelType w:val="hybridMultilevel"/>
    <w:tmpl w:val="E7600E4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A61E2B"/>
    <w:multiLevelType w:val="hybridMultilevel"/>
    <w:tmpl w:val="3E28DCF4"/>
    <w:lvl w:ilvl="0" w:tplc="253E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D639D"/>
    <w:multiLevelType w:val="hybridMultilevel"/>
    <w:tmpl w:val="14DA3076"/>
    <w:lvl w:ilvl="0" w:tplc="5E50A9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42B69B2"/>
    <w:multiLevelType w:val="hybridMultilevel"/>
    <w:tmpl w:val="5BD4401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abstractNum w:abstractNumId="7">
    <w:nsid w:val="201154EF"/>
    <w:multiLevelType w:val="hybridMultilevel"/>
    <w:tmpl w:val="484E477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8A56F3"/>
    <w:multiLevelType w:val="hybridMultilevel"/>
    <w:tmpl w:val="AFFA9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882F8D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9142AE2"/>
    <w:multiLevelType w:val="hybridMultilevel"/>
    <w:tmpl w:val="AAF40788"/>
    <w:lvl w:ilvl="0" w:tplc="253E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F78A6"/>
    <w:multiLevelType w:val="hybridMultilevel"/>
    <w:tmpl w:val="858259A8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E91A8B"/>
    <w:multiLevelType w:val="hybridMultilevel"/>
    <w:tmpl w:val="7872233A"/>
    <w:lvl w:ilvl="0" w:tplc="9CF634C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2D2D2D"/>
        <w:sz w:val="28"/>
      </w:rPr>
    </w:lvl>
    <w:lvl w:ilvl="1" w:tplc="F60E1072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56C2B74E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C4B8477C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CEBA37E8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2E24606C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9EA0E7B8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1DBE84E4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B192BC44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45261302"/>
    <w:multiLevelType w:val="multilevel"/>
    <w:tmpl w:val="E4DC7F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459E71F0"/>
    <w:multiLevelType w:val="hybridMultilevel"/>
    <w:tmpl w:val="09F8C7EE"/>
    <w:lvl w:ilvl="0" w:tplc="61D490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BC405E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780C9C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6F603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470748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5EC24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D0744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6B80FA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2AFE1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737738"/>
    <w:multiLevelType w:val="hybridMultilevel"/>
    <w:tmpl w:val="31F846CC"/>
    <w:lvl w:ilvl="0" w:tplc="A7C0EFF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6D5E131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12E947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6D2861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E793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AF6EE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74B5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44500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490E84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BC5D06"/>
    <w:multiLevelType w:val="multilevel"/>
    <w:tmpl w:val="0D96A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49B32212"/>
    <w:multiLevelType w:val="hybridMultilevel"/>
    <w:tmpl w:val="A09C1B12"/>
    <w:lvl w:ilvl="0" w:tplc="3E548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A27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4ABF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030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00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05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C25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A0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C9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5D5E"/>
    <w:multiLevelType w:val="hybridMultilevel"/>
    <w:tmpl w:val="43406B6C"/>
    <w:lvl w:ilvl="0" w:tplc="253E2210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9">
    <w:nsid w:val="5ADD0FB5"/>
    <w:multiLevelType w:val="hybridMultilevel"/>
    <w:tmpl w:val="6EF044B6"/>
    <w:lvl w:ilvl="0" w:tplc="25FA35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372DEB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9AFEA6E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92C532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12274B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EA4EC8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850502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AA81D7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DF0C5DC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E1060D"/>
    <w:multiLevelType w:val="hybridMultilevel"/>
    <w:tmpl w:val="C69A8834"/>
    <w:lvl w:ilvl="0" w:tplc="253E221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681031"/>
    <w:multiLevelType w:val="hybridMultilevel"/>
    <w:tmpl w:val="4158338C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42698B"/>
    <w:multiLevelType w:val="hybridMultilevel"/>
    <w:tmpl w:val="854E79E0"/>
    <w:lvl w:ilvl="0" w:tplc="25C2E1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2D12C30"/>
    <w:multiLevelType w:val="hybridMultilevel"/>
    <w:tmpl w:val="F52AE45E"/>
    <w:lvl w:ilvl="0" w:tplc="253E221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>
    <w:nsid w:val="63062597"/>
    <w:multiLevelType w:val="hybridMultilevel"/>
    <w:tmpl w:val="92B82F02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0C3B99"/>
    <w:multiLevelType w:val="hybridMultilevel"/>
    <w:tmpl w:val="12965B76"/>
    <w:lvl w:ilvl="0" w:tplc="253E22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F66D16"/>
    <w:multiLevelType w:val="hybridMultilevel"/>
    <w:tmpl w:val="4CEA0240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274675"/>
    <w:multiLevelType w:val="hybridMultilevel"/>
    <w:tmpl w:val="1AE88046"/>
    <w:lvl w:ilvl="0" w:tplc="253E22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D2D2D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F52B28"/>
    <w:multiLevelType w:val="hybridMultilevel"/>
    <w:tmpl w:val="96F4BD92"/>
    <w:lvl w:ilvl="0" w:tplc="6AA6D9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2"/>
  </w:num>
  <w:num w:numId="5">
    <w:abstractNumId w:val="25"/>
  </w:num>
  <w:num w:numId="6">
    <w:abstractNumId w:val="18"/>
  </w:num>
  <w:num w:numId="7">
    <w:abstractNumId w:val="14"/>
  </w:num>
  <w:num w:numId="8">
    <w:abstractNumId w:val="21"/>
  </w:num>
  <w:num w:numId="9">
    <w:abstractNumId w:val="27"/>
  </w:num>
  <w:num w:numId="10">
    <w:abstractNumId w:val="15"/>
  </w:num>
  <w:num w:numId="11">
    <w:abstractNumId w:val="8"/>
  </w:num>
  <w:num w:numId="12">
    <w:abstractNumId w:val="9"/>
  </w:num>
  <w:num w:numId="13">
    <w:abstractNumId w:val="11"/>
  </w:num>
  <w:num w:numId="14">
    <w:abstractNumId w:val="16"/>
  </w:num>
  <w:num w:numId="15">
    <w:abstractNumId w:val="13"/>
  </w:num>
  <w:num w:numId="16">
    <w:abstractNumId w:val="2"/>
  </w:num>
  <w:num w:numId="17">
    <w:abstractNumId w:val="10"/>
  </w:num>
  <w:num w:numId="18">
    <w:abstractNumId w:val="23"/>
  </w:num>
  <w:num w:numId="19">
    <w:abstractNumId w:val="3"/>
  </w:num>
  <w:num w:numId="20">
    <w:abstractNumId w:val="17"/>
  </w:num>
  <w:num w:numId="21">
    <w:abstractNumId w:val="28"/>
  </w:num>
  <w:num w:numId="22">
    <w:abstractNumId w:val="1"/>
  </w:num>
  <w:num w:numId="23">
    <w:abstractNumId w:val="19"/>
  </w:num>
  <w:num w:numId="24">
    <w:abstractNumId w:val="20"/>
  </w:num>
  <w:num w:numId="25">
    <w:abstractNumId w:val="24"/>
  </w:num>
  <w:num w:numId="26">
    <w:abstractNumId w:val="26"/>
  </w:num>
  <w:num w:numId="27">
    <w:abstractNumId w:val="7"/>
  </w:num>
  <w:num w:numId="28">
    <w:abstractNumId w:val="4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5067"/>
    <w:rsid w:val="0000683C"/>
    <w:rsid w:val="00006B5E"/>
    <w:rsid w:val="00025707"/>
    <w:rsid w:val="00035458"/>
    <w:rsid w:val="0004498E"/>
    <w:rsid w:val="00051980"/>
    <w:rsid w:val="00052CB4"/>
    <w:rsid w:val="00060392"/>
    <w:rsid w:val="000639D3"/>
    <w:rsid w:val="00075B5D"/>
    <w:rsid w:val="00075F20"/>
    <w:rsid w:val="00077565"/>
    <w:rsid w:val="00085B44"/>
    <w:rsid w:val="00087268"/>
    <w:rsid w:val="000875E8"/>
    <w:rsid w:val="0009065F"/>
    <w:rsid w:val="0009115D"/>
    <w:rsid w:val="000923A9"/>
    <w:rsid w:val="0009364D"/>
    <w:rsid w:val="00094895"/>
    <w:rsid w:val="000B1298"/>
    <w:rsid w:val="000B3F10"/>
    <w:rsid w:val="000D3908"/>
    <w:rsid w:val="000D490E"/>
    <w:rsid w:val="000D5C18"/>
    <w:rsid w:val="000D6AC1"/>
    <w:rsid w:val="000D7DD4"/>
    <w:rsid w:val="000E3691"/>
    <w:rsid w:val="000E37AE"/>
    <w:rsid w:val="000E38C0"/>
    <w:rsid w:val="000E3C6C"/>
    <w:rsid w:val="000F2E63"/>
    <w:rsid w:val="000F52E7"/>
    <w:rsid w:val="001034A7"/>
    <w:rsid w:val="001037BF"/>
    <w:rsid w:val="001043BA"/>
    <w:rsid w:val="00104C94"/>
    <w:rsid w:val="001144E3"/>
    <w:rsid w:val="001147E6"/>
    <w:rsid w:val="0011483F"/>
    <w:rsid w:val="00115622"/>
    <w:rsid w:val="0012016A"/>
    <w:rsid w:val="001232B6"/>
    <w:rsid w:val="00123FAA"/>
    <w:rsid w:val="00127223"/>
    <w:rsid w:val="001318DD"/>
    <w:rsid w:val="0013455D"/>
    <w:rsid w:val="00137F73"/>
    <w:rsid w:val="001460E4"/>
    <w:rsid w:val="00146C7D"/>
    <w:rsid w:val="00153140"/>
    <w:rsid w:val="00156FC0"/>
    <w:rsid w:val="00160BE2"/>
    <w:rsid w:val="00167C8A"/>
    <w:rsid w:val="00167F92"/>
    <w:rsid w:val="001758D6"/>
    <w:rsid w:val="00177202"/>
    <w:rsid w:val="001806BB"/>
    <w:rsid w:val="0018328E"/>
    <w:rsid w:val="001A7EBD"/>
    <w:rsid w:val="001B5F5A"/>
    <w:rsid w:val="001C52ED"/>
    <w:rsid w:val="001C5335"/>
    <w:rsid w:val="001C5639"/>
    <w:rsid w:val="001D42D4"/>
    <w:rsid w:val="001D6319"/>
    <w:rsid w:val="001D6998"/>
    <w:rsid w:val="001D790C"/>
    <w:rsid w:val="001E53AC"/>
    <w:rsid w:val="001E5A72"/>
    <w:rsid w:val="001F2494"/>
    <w:rsid w:val="001F49E5"/>
    <w:rsid w:val="00201229"/>
    <w:rsid w:val="00205AF2"/>
    <w:rsid w:val="00211C67"/>
    <w:rsid w:val="0021222F"/>
    <w:rsid w:val="002125DE"/>
    <w:rsid w:val="0021350E"/>
    <w:rsid w:val="0021436A"/>
    <w:rsid w:val="002151EE"/>
    <w:rsid w:val="002208E9"/>
    <w:rsid w:val="00230548"/>
    <w:rsid w:val="00233416"/>
    <w:rsid w:val="0023431C"/>
    <w:rsid w:val="00241284"/>
    <w:rsid w:val="002454D5"/>
    <w:rsid w:val="0024785A"/>
    <w:rsid w:val="00251356"/>
    <w:rsid w:val="00252266"/>
    <w:rsid w:val="002524D2"/>
    <w:rsid w:val="0025578B"/>
    <w:rsid w:val="0025651D"/>
    <w:rsid w:val="002634C9"/>
    <w:rsid w:val="0026433C"/>
    <w:rsid w:val="0027713C"/>
    <w:rsid w:val="00281473"/>
    <w:rsid w:val="002815E7"/>
    <w:rsid w:val="002847B0"/>
    <w:rsid w:val="00291147"/>
    <w:rsid w:val="00291410"/>
    <w:rsid w:val="0029489B"/>
    <w:rsid w:val="002A0937"/>
    <w:rsid w:val="002A4B07"/>
    <w:rsid w:val="002B27C9"/>
    <w:rsid w:val="002B5192"/>
    <w:rsid w:val="002C4949"/>
    <w:rsid w:val="002D405B"/>
    <w:rsid w:val="002F3E65"/>
    <w:rsid w:val="00300C14"/>
    <w:rsid w:val="0030143D"/>
    <w:rsid w:val="00302B18"/>
    <w:rsid w:val="003050F1"/>
    <w:rsid w:val="00310CFC"/>
    <w:rsid w:val="003126C6"/>
    <w:rsid w:val="00315D75"/>
    <w:rsid w:val="00316100"/>
    <w:rsid w:val="003209E5"/>
    <w:rsid w:val="00333C41"/>
    <w:rsid w:val="00334AE5"/>
    <w:rsid w:val="00337B63"/>
    <w:rsid w:val="00337F7C"/>
    <w:rsid w:val="003459A0"/>
    <w:rsid w:val="0035482E"/>
    <w:rsid w:val="00362E48"/>
    <w:rsid w:val="003631AE"/>
    <w:rsid w:val="00372E69"/>
    <w:rsid w:val="00377F6C"/>
    <w:rsid w:val="00381E01"/>
    <w:rsid w:val="00392C8E"/>
    <w:rsid w:val="0039375A"/>
    <w:rsid w:val="00394079"/>
    <w:rsid w:val="00394AB3"/>
    <w:rsid w:val="003B2178"/>
    <w:rsid w:val="003B6F06"/>
    <w:rsid w:val="003B7DDE"/>
    <w:rsid w:val="003C2222"/>
    <w:rsid w:val="003D469E"/>
    <w:rsid w:val="003D7F72"/>
    <w:rsid w:val="003E030F"/>
    <w:rsid w:val="003E0F19"/>
    <w:rsid w:val="003F5454"/>
    <w:rsid w:val="00404FB9"/>
    <w:rsid w:val="0040797D"/>
    <w:rsid w:val="00414305"/>
    <w:rsid w:val="00417102"/>
    <w:rsid w:val="004233CE"/>
    <w:rsid w:val="0042562C"/>
    <w:rsid w:val="00426315"/>
    <w:rsid w:val="004309B1"/>
    <w:rsid w:val="00433A70"/>
    <w:rsid w:val="0044624B"/>
    <w:rsid w:val="0045032A"/>
    <w:rsid w:val="0045247D"/>
    <w:rsid w:val="00457224"/>
    <w:rsid w:val="00464F7C"/>
    <w:rsid w:val="004671D5"/>
    <w:rsid w:val="004729A5"/>
    <w:rsid w:val="00472E8C"/>
    <w:rsid w:val="0047389F"/>
    <w:rsid w:val="00476DB3"/>
    <w:rsid w:val="004775E0"/>
    <w:rsid w:val="00480753"/>
    <w:rsid w:val="00484193"/>
    <w:rsid w:val="0048586A"/>
    <w:rsid w:val="004B2DC8"/>
    <w:rsid w:val="004B60E1"/>
    <w:rsid w:val="004D24D4"/>
    <w:rsid w:val="004D494C"/>
    <w:rsid w:val="004E355E"/>
    <w:rsid w:val="004E71E8"/>
    <w:rsid w:val="00501D3B"/>
    <w:rsid w:val="00502BEE"/>
    <w:rsid w:val="005031AD"/>
    <w:rsid w:val="00513E15"/>
    <w:rsid w:val="00526E77"/>
    <w:rsid w:val="00534378"/>
    <w:rsid w:val="00543375"/>
    <w:rsid w:val="00546DB1"/>
    <w:rsid w:val="00547740"/>
    <w:rsid w:val="00550001"/>
    <w:rsid w:val="0055067D"/>
    <w:rsid w:val="00553974"/>
    <w:rsid w:val="0056132C"/>
    <w:rsid w:val="0057481B"/>
    <w:rsid w:val="00576DD2"/>
    <w:rsid w:val="0058336D"/>
    <w:rsid w:val="0058570E"/>
    <w:rsid w:val="00586A17"/>
    <w:rsid w:val="0059363F"/>
    <w:rsid w:val="005938E0"/>
    <w:rsid w:val="005A0BAE"/>
    <w:rsid w:val="005A7275"/>
    <w:rsid w:val="005B08B6"/>
    <w:rsid w:val="005B191D"/>
    <w:rsid w:val="005C09A4"/>
    <w:rsid w:val="005D1861"/>
    <w:rsid w:val="005D1961"/>
    <w:rsid w:val="005D34B7"/>
    <w:rsid w:val="005D41DE"/>
    <w:rsid w:val="005D6BCB"/>
    <w:rsid w:val="005D6C0B"/>
    <w:rsid w:val="005D78E8"/>
    <w:rsid w:val="005E300D"/>
    <w:rsid w:val="005E3A1A"/>
    <w:rsid w:val="005E5BB3"/>
    <w:rsid w:val="005E65AF"/>
    <w:rsid w:val="005E79A3"/>
    <w:rsid w:val="005F2E6C"/>
    <w:rsid w:val="00600FB7"/>
    <w:rsid w:val="00607B6B"/>
    <w:rsid w:val="00607E10"/>
    <w:rsid w:val="00611177"/>
    <w:rsid w:val="00612990"/>
    <w:rsid w:val="00620FF6"/>
    <w:rsid w:val="00626433"/>
    <w:rsid w:val="00630AE5"/>
    <w:rsid w:val="00631568"/>
    <w:rsid w:val="00632868"/>
    <w:rsid w:val="00641300"/>
    <w:rsid w:val="00644EFB"/>
    <w:rsid w:val="00650550"/>
    <w:rsid w:val="0065235E"/>
    <w:rsid w:val="00652FBA"/>
    <w:rsid w:val="00661546"/>
    <w:rsid w:val="006624C3"/>
    <w:rsid w:val="0067609F"/>
    <w:rsid w:val="00680A77"/>
    <w:rsid w:val="00682060"/>
    <w:rsid w:val="0068265B"/>
    <w:rsid w:val="00687967"/>
    <w:rsid w:val="00695A0F"/>
    <w:rsid w:val="0069664B"/>
    <w:rsid w:val="006B5492"/>
    <w:rsid w:val="006B6F04"/>
    <w:rsid w:val="006D4A17"/>
    <w:rsid w:val="006D6D70"/>
    <w:rsid w:val="006E1B62"/>
    <w:rsid w:val="006F3948"/>
    <w:rsid w:val="006F3C32"/>
    <w:rsid w:val="00701A5C"/>
    <w:rsid w:val="00710539"/>
    <w:rsid w:val="0071378A"/>
    <w:rsid w:val="00720065"/>
    <w:rsid w:val="00724FFF"/>
    <w:rsid w:val="00725094"/>
    <w:rsid w:val="007317AD"/>
    <w:rsid w:val="007366D1"/>
    <w:rsid w:val="00744DAD"/>
    <w:rsid w:val="007543BB"/>
    <w:rsid w:val="00755986"/>
    <w:rsid w:val="00761F21"/>
    <w:rsid w:val="00762128"/>
    <w:rsid w:val="00762C7B"/>
    <w:rsid w:val="00766772"/>
    <w:rsid w:val="00772C42"/>
    <w:rsid w:val="007835EC"/>
    <w:rsid w:val="007860EC"/>
    <w:rsid w:val="007913E3"/>
    <w:rsid w:val="00792A33"/>
    <w:rsid w:val="00792C5E"/>
    <w:rsid w:val="007930A4"/>
    <w:rsid w:val="00793A2A"/>
    <w:rsid w:val="0079666A"/>
    <w:rsid w:val="007B704D"/>
    <w:rsid w:val="007C13BC"/>
    <w:rsid w:val="007C3659"/>
    <w:rsid w:val="007C4A54"/>
    <w:rsid w:val="007C4B03"/>
    <w:rsid w:val="007C546B"/>
    <w:rsid w:val="007C5A0A"/>
    <w:rsid w:val="007D4117"/>
    <w:rsid w:val="007E29E7"/>
    <w:rsid w:val="007E50AC"/>
    <w:rsid w:val="007E5DA7"/>
    <w:rsid w:val="007E62F8"/>
    <w:rsid w:val="007F402B"/>
    <w:rsid w:val="00815783"/>
    <w:rsid w:val="008177B2"/>
    <w:rsid w:val="008247FE"/>
    <w:rsid w:val="008345AC"/>
    <w:rsid w:val="00841DD4"/>
    <w:rsid w:val="008444A1"/>
    <w:rsid w:val="00856D14"/>
    <w:rsid w:val="00861CAC"/>
    <w:rsid w:val="008632F4"/>
    <w:rsid w:val="00865B2C"/>
    <w:rsid w:val="0087130A"/>
    <w:rsid w:val="0087184B"/>
    <w:rsid w:val="00874E1F"/>
    <w:rsid w:val="00876BED"/>
    <w:rsid w:val="0088462E"/>
    <w:rsid w:val="008870CB"/>
    <w:rsid w:val="00887EFF"/>
    <w:rsid w:val="00895688"/>
    <w:rsid w:val="008A0EB4"/>
    <w:rsid w:val="008A540B"/>
    <w:rsid w:val="008A68DD"/>
    <w:rsid w:val="008B23A7"/>
    <w:rsid w:val="008B314B"/>
    <w:rsid w:val="008B5C4F"/>
    <w:rsid w:val="008C058F"/>
    <w:rsid w:val="008C3A1A"/>
    <w:rsid w:val="008D0738"/>
    <w:rsid w:val="008E3B84"/>
    <w:rsid w:val="008E7094"/>
    <w:rsid w:val="008F2423"/>
    <w:rsid w:val="008F32CA"/>
    <w:rsid w:val="008F38ED"/>
    <w:rsid w:val="008F4B2B"/>
    <w:rsid w:val="008F7A41"/>
    <w:rsid w:val="00900046"/>
    <w:rsid w:val="00902FC1"/>
    <w:rsid w:val="00903B73"/>
    <w:rsid w:val="00905973"/>
    <w:rsid w:val="00906B59"/>
    <w:rsid w:val="00912B5E"/>
    <w:rsid w:val="009160B5"/>
    <w:rsid w:val="00932D01"/>
    <w:rsid w:val="00932D8F"/>
    <w:rsid w:val="00935A64"/>
    <w:rsid w:val="00943162"/>
    <w:rsid w:val="009476F8"/>
    <w:rsid w:val="00955B61"/>
    <w:rsid w:val="00955C3E"/>
    <w:rsid w:val="0096023A"/>
    <w:rsid w:val="00964C8E"/>
    <w:rsid w:val="00974244"/>
    <w:rsid w:val="00980483"/>
    <w:rsid w:val="00984971"/>
    <w:rsid w:val="00987A6B"/>
    <w:rsid w:val="00993F6B"/>
    <w:rsid w:val="00997D16"/>
    <w:rsid w:val="009A2F4A"/>
    <w:rsid w:val="009A3276"/>
    <w:rsid w:val="009A500F"/>
    <w:rsid w:val="009B4326"/>
    <w:rsid w:val="009B522B"/>
    <w:rsid w:val="009C0641"/>
    <w:rsid w:val="009C17AE"/>
    <w:rsid w:val="009C626F"/>
    <w:rsid w:val="009C654C"/>
    <w:rsid w:val="009C67FA"/>
    <w:rsid w:val="009D2E41"/>
    <w:rsid w:val="009D7EC8"/>
    <w:rsid w:val="009E07F0"/>
    <w:rsid w:val="009E4E1C"/>
    <w:rsid w:val="009F191D"/>
    <w:rsid w:val="009F53FB"/>
    <w:rsid w:val="009F5534"/>
    <w:rsid w:val="00A02548"/>
    <w:rsid w:val="00A0600F"/>
    <w:rsid w:val="00A06F22"/>
    <w:rsid w:val="00A13BFD"/>
    <w:rsid w:val="00A1563B"/>
    <w:rsid w:val="00A15780"/>
    <w:rsid w:val="00A26681"/>
    <w:rsid w:val="00A32378"/>
    <w:rsid w:val="00A34C20"/>
    <w:rsid w:val="00A400B6"/>
    <w:rsid w:val="00A42F79"/>
    <w:rsid w:val="00A479DD"/>
    <w:rsid w:val="00A539DD"/>
    <w:rsid w:val="00A53B73"/>
    <w:rsid w:val="00A54AFC"/>
    <w:rsid w:val="00A62CED"/>
    <w:rsid w:val="00A6640F"/>
    <w:rsid w:val="00A70C3C"/>
    <w:rsid w:val="00A71C86"/>
    <w:rsid w:val="00A747A1"/>
    <w:rsid w:val="00A74D84"/>
    <w:rsid w:val="00A904AE"/>
    <w:rsid w:val="00A91BF7"/>
    <w:rsid w:val="00A9229E"/>
    <w:rsid w:val="00A93BF0"/>
    <w:rsid w:val="00A95AC9"/>
    <w:rsid w:val="00AA1DE4"/>
    <w:rsid w:val="00AA1F87"/>
    <w:rsid w:val="00AA261D"/>
    <w:rsid w:val="00AB0A81"/>
    <w:rsid w:val="00AB10F9"/>
    <w:rsid w:val="00AB56FB"/>
    <w:rsid w:val="00AB6663"/>
    <w:rsid w:val="00AB66FD"/>
    <w:rsid w:val="00AC7BEF"/>
    <w:rsid w:val="00AE23FF"/>
    <w:rsid w:val="00AE2E14"/>
    <w:rsid w:val="00B23724"/>
    <w:rsid w:val="00B259FC"/>
    <w:rsid w:val="00B320D9"/>
    <w:rsid w:val="00B4205F"/>
    <w:rsid w:val="00B60229"/>
    <w:rsid w:val="00B60688"/>
    <w:rsid w:val="00B627F7"/>
    <w:rsid w:val="00B62BBB"/>
    <w:rsid w:val="00B64078"/>
    <w:rsid w:val="00B71E50"/>
    <w:rsid w:val="00B81BE7"/>
    <w:rsid w:val="00B82F25"/>
    <w:rsid w:val="00B8310E"/>
    <w:rsid w:val="00BA19B5"/>
    <w:rsid w:val="00BA50AC"/>
    <w:rsid w:val="00BC2AE4"/>
    <w:rsid w:val="00BC5392"/>
    <w:rsid w:val="00BE3915"/>
    <w:rsid w:val="00BE487C"/>
    <w:rsid w:val="00BF084B"/>
    <w:rsid w:val="00BF0C4C"/>
    <w:rsid w:val="00BF1512"/>
    <w:rsid w:val="00BF2245"/>
    <w:rsid w:val="00BF281A"/>
    <w:rsid w:val="00C0290E"/>
    <w:rsid w:val="00C04D2C"/>
    <w:rsid w:val="00C06360"/>
    <w:rsid w:val="00C06AC2"/>
    <w:rsid w:val="00C1399D"/>
    <w:rsid w:val="00C20C5D"/>
    <w:rsid w:val="00C22D44"/>
    <w:rsid w:val="00C32BAF"/>
    <w:rsid w:val="00C35B5A"/>
    <w:rsid w:val="00C516EB"/>
    <w:rsid w:val="00C60977"/>
    <w:rsid w:val="00C60CBB"/>
    <w:rsid w:val="00C640C8"/>
    <w:rsid w:val="00C678D5"/>
    <w:rsid w:val="00C705AA"/>
    <w:rsid w:val="00C7680A"/>
    <w:rsid w:val="00C86CAB"/>
    <w:rsid w:val="00C90C83"/>
    <w:rsid w:val="00C91A4F"/>
    <w:rsid w:val="00C9266E"/>
    <w:rsid w:val="00C93AA3"/>
    <w:rsid w:val="00C9627B"/>
    <w:rsid w:val="00C963EB"/>
    <w:rsid w:val="00CA5972"/>
    <w:rsid w:val="00CA5F68"/>
    <w:rsid w:val="00CA78FD"/>
    <w:rsid w:val="00CB2238"/>
    <w:rsid w:val="00CC3418"/>
    <w:rsid w:val="00CD161B"/>
    <w:rsid w:val="00CD37B9"/>
    <w:rsid w:val="00CE11B9"/>
    <w:rsid w:val="00CE19BC"/>
    <w:rsid w:val="00CE2DDE"/>
    <w:rsid w:val="00CE31F1"/>
    <w:rsid w:val="00CE4010"/>
    <w:rsid w:val="00CE61CF"/>
    <w:rsid w:val="00D02FB8"/>
    <w:rsid w:val="00D101E6"/>
    <w:rsid w:val="00D14E3B"/>
    <w:rsid w:val="00D2111D"/>
    <w:rsid w:val="00D2280C"/>
    <w:rsid w:val="00D23589"/>
    <w:rsid w:val="00D301B2"/>
    <w:rsid w:val="00D31762"/>
    <w:rsid w:val="00D347B5"/>
    <w:rsid w:val="00D46DF1"/>
    <w:rsid w:val="00D558B5"/>
    <w:rsid w:val="00D57913"/>
    <w:rsid w:val="00D62F72"/>
    <w:rsid w:val="00D707EC"/>
    <w:rsid w:val="00D82798"/>
    <w:rsid w:val="00DA1C3F"/>
    <w:rsid w:val="00DA323A"/>
    <w:rsid w:val="00DA666B"/>
    <w:rsid w:val="00DB09DA"/>
    <w:rsid w:val="00DB14E6"/>
    <w:rsid w:val="00DB3118"/>
    <w:rsid w:val="00DC0E61"/>
    <w:rsid w:val="00DC10CD"/>
    <w:rsid w:val="00DC62E3"/>
    <w:rsid w:val="00DD3C1E"/>
    <w:rsid w:val="00DD4860"/>
    <w:rsid w:val="00DE19BA"/>
    <w:rsid w:val="00DF6621"/>
    <w:rsid w:val="00E03339"/>
    <w:rsid w:val="00E04255"/>
    <w:rsid w:val="00E15022"/>
    <w:rsid w:val="00E2346B"/>
    <w:rsid w:val="00E23C02"/>
    <w:rsid w:val="00E32637"/>
    <w:rsid w:val="00E34481"/>
    <w:rsid w:val="00E36CBC"/>
    <w:rsid w:val="00E43809"/>
    <w:rsid w:val="00E45364"/>
    <w:rsid w:val="00E53C6C"/>
    <w:rsid w:val="00E61813"/>
    <w:rsid w:val="00E678FB"/>
    <w:rsid w:val="00E727FD"/>
    <w:rsid w:val="00E73C4F"/>
    <w:rsid w:val="00E73F33"/>
    <w:rsid w:val="00E75E92"/>
    <w:rsid w:val="00E8239E"/>
    <w:rsid w:val="00E844A9"/>
    <w:rsid w:val="00E87B59"/>
    <w:rsid w:val="00E95A12"/>
    <w:rsid w:val="00E979B0"/>
    <w:rsid w:val="00EA5F87"/>
    <w:rsid w:val="00EA7C89"/>
    <w:rsid w:val="00EB2C5C"/>
    <w:rsid w:val="00EB56A4"/>
    <w:rsid w:val="00EC09EC"/>
    <w:rsid w:val="00EC182F"/>
    <w:rsid w:val="00EC1FBE"/>
    <w:rsid w:val="00EC21F6"/>
    <w:rsid w:val="00EC2569"/>
    <w:rsid w:val="00EC7690"/>
    <w:rsid w:val="00ED2BAB"/>
    <w:rsid w:val="00EE6274"/>
    <w:rsid w:val="00EF0596"/>
    <w:rsid w:val="00EF1701"/>
    <w:rsid w:val="00F02C62"/>
    <w:rsid w:val="00F10476"/>
    <w:rsid w:val="00F14DB6"/>
    <w:rsid w:val="00F213A9"/>
    <w:rsid w:val="00F217A6"/>
    <w:rsid w:val="00F25682"/>
    <w:rsid w:val="00F25B02"/>
    <w:rsid w:val="00F314CB"/>
    <w:rsid w:val="00F31589"/>
    <w:rsid w:val="00F35F7C"/>
    <w:rsid w:val="00F37396"/>
    <w:rsid w:val="00F41D68"/>
    <w:rsid w:val="00F51318"/>
    <w:rsid w:val="00F54A5A"/>
    <w:rsid w:val="00F55039"/>
    <w:rsid w:val="00F5618A"/>
    <w:rsid w:val="00F57735"/>
    <w:rsid w:val="00F60D48"/>
    <w:rsid w:val="00F6390A"/>
    <w:rsid w:val="00F65AB3"/>
    <w:rsid w:val="00F6664D"/>
    <w:rsid w:val="00F66747"/>
    <w:rsid w:val="00F745E2"/>
    <w:rsid w:val="00F802E0"/>
    <w:rsid w:val="00F84071"/>
    <w:rsid w:val="00F850C4"/>
    <w:rsid w:val="00F97C40"/>
    <w:rsid w:val="00FA0778"/>
    <w:rsid w:val="00FB0DA4"/>
    <w:rsid w:val="00FB2577"/>
    <w:rsid w:val="00FB7002"/>
    <w:rsid w:val="00FC2CBC"/>
    <w:rsid w:val="00FC4D99"/>
    <w:rsid w:val="00FC6E24"/>
    <w:rsid w:val="00FC7275"/>
    <w:rsid w:val="00FD3D84"/>
    <w:rsid w:val="00FD4BE5"/>
    <w:rsid w:val="00FD6FDC"/>
    <w:rsid w:val="00FE61F2"/>
    <w:rsid w:val="00FE625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locked/>
    <w:rsid w:val="00912B5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"/>
    <w:basedOn w:val="Normal"/>
    <w:next w:val="Normal"/>
    <w:link w:val="Heading2Char1"/>
    <w:uiPriority w:val="99"/>
    <w:qFormat/>
    <w:locked/>
    <w:rsid w:val="00912B5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locked/>
    <w:rsid w:val="00CA5F6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aliases w:val="Heading 4 Char"/>
    <w:basedOn w:val="Normal"/>
    <w:next w:val="Normal"/>
    <w:link w:val="Heading4Char1"/>
    <w:uiPriority w:val="99"/>
    <w:qFormat/>
    <w:locked/>
    <w:rsid w:val="009A2F4A"/>
    <w:pPr>
      <w:keepNext/>
      <w:tabs>
        <w:tab w:val="num" w:pos="1985"/>
      </w:tabs>
      <w:spacing w:before="240" w:after="60" w:line="240" w:lineRule="auto"/>
      <w:ind w:left="1985" w:hanging="851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9"/>
    <w:locked/>
    <w:rsid w:val="00912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Heading 2 Char Char"/>
    <w:basedOn w:val="DefaultParagraphFont"/>
    <w:link w:val="Heading2"/>
    <w:uiPriority w:val="99"/>
    <w:locked/>
    <w:rsid w:val="00912B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sid w:val="00CA5F68"/>
    <w:rPr>
      <w:rFonts w:ascii="Arial" w:hAnsi="Arial" w:cs="Times New Roman"/>
      <w:b/>
      <w:sz w:val="26"/>
    </w:rPr>
  </w:style>
  <w:style w:type="character" w:customStyle="1" w:styleId="Heading4Char1">
    <w:name w:val="Heading 4 Char1"/>
    <w:aliases w:val="Heading 4 Char Char"/>
    <w:basedOn w:val="DefaultParagraphFont"/>
    <w:link w:val="Heading4"/>
    <w:uiPriority w:val="99"/>
    <w:locked/>
    <w:rsid w:val="009A2F4A"/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235E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BA19B5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0"/>
    </w:rPr>
  </w:style>
  <w:style w:type="table" w:styleId="TableGrid">
    <w:name w:val="Table Grid"/>
    <w:basedOn w:val="TableNormal"/>
    <w:uiPriority w:val="99"/>
    <w:locked/>
    <w:rsid w:val="00B602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729A5"/>
    <w:pPr>
      <w:widowControl w:val="0"/>
      <w:tabs>
        <w:tab w:val="right" w:pos="10206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29A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B56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56A4"/>
    <w:rPr>
      <w:rFonts w:cs="Times New Roman"/>
      <w:sz w:val="22"/>
    </w:rPr>
  </w:style>
  <w:style w:type="character" w:styleId="Strong">
    <w:name w:val="Strong"/>
    <w:basedOn w:val="DefaultParagraphFont"/>
    <w:uiPriority w:val="99"/>
    <w:qFormat/>
    <w:locked/>
    <w:rsid w:val="005D78E8"/>
    <w:rPr>
      <w:rFonts w:cs="Times New Roman"/>
      <w:b/>
    </w:rPr>
  </w:style>
  <w:style w:type="paragraph" w:customStyle="1" w:styleId="10">
    <w:name w:val="Без интервала1"/>
    <w:uiPriority w:val="99"/>
    <w:rsid w:val="00CA5F68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CA5F68"/>
  </w:style>
  <w:style w:type="character" w:styleId="Hyperlink">
    <w:name w:val="Hyperlink"/>
    <w:basedOn w:val="DefaultParagraphFont"/>
    <w:uiPriority w:val="99"/>
    <w:rsid w:val="00CA5F6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24F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24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24FF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4FFF"/>
    <w:rPr>
      <w:b/>
      <w:bCs/>
    </w:rPr>
  </w:style>
  <w:style w:type="paragraph" w:customStyle="1" w:styleId="ConsPlusNormal">
    <w:name w:val="ConsPlusNormal"/>
    <w:link w:val="ConsPlusNormal0"/>
    <w:uiPriority w:val="99"/>
    <w:rsid w:val="00EC2569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9C17A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paragraph" w:customStyle="1" w:styleId="ConsPlusCell">
    <w:name w:val="ConsPlusCell"/>
    <w:uiPriority w:val="99"/>
    <w:rsid w:val="001318DD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632868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32868"/>
    <w:rPr>
      <w:rFonts w:ascii="Times New Roman" w:hAnsi="Times New Roman" w:cs="Times New Roman"/>
      <w:lang w:eastAsia="en-US"/>
    </w:rPr>
  </w:style>
  <w:style w:type="paragraph" w:customStyle="1" w:styleId="Default">
    <w:name w:val="Default"/>
    <w:uiPriority w:val="99"/>
    <w:rsid w:val="000519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051980"/>
    <w:pPr>
      <w:spacing w:after="0" w:line="300" w:lineRule="atLeast"/>
      <w:ind w:left="720"/>
      <w:contextualSpacing/>
    </w:pPr>
    <w:rPr>
      <w:rFonts w:ascii="Times New Roman" w:hAnsi="Times New Roman"/>
      <w:sz w:val="28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8C058F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Pages>21</Pages>
  <Words>4753</Words>
  <Characters>27093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12</cp:revision>
  <cp:lastPrinted>2019-12-24T23:39:00Z</cp:lastPrinted>
  <dcterms:created xsi:type="dcterms:W3CDTF">2018-12-13T01:53:00Z</dcterms:created>
  <dcterms:modified xsi:type="dcterms:W3CDTF">2019-12-27T00:32:00Z</dcterms:modified>
</cp:coreProperties>
</file>