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0B" w:rsidRPr="0085563C" w:rsidRDefault="0086560B" w:rsidP="0085563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Ref507428096"/>
      <w:r w:rsidRPr="0085563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6560B" w:rsidRPr="0085563C" w:rsidRDefault="0086560B" w:rsidP="0085563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63C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6560B" w:rsidRPr="0085563C" w:rsidRDefault="0086560B" w:rsidP="0085563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560B" w:rsidRPr="0085563C" w:rsidRDefault="0086560B" w:rsidP="0085563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63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6560B" w:rsidRPr="0085563C" w:rsidRDefault="0086560B" w:rsidP="0085563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560B" w:rsidRPr="0085563C" w:rsidRDefault="0086560B" w:rsidP="0085563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86560B" w:rsidRPr="0085563C" w:rsidRDefault="0086560B" w:rsidP="0085563C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27.12.2019    № 774</w:t>
      </w:r>
    </w:p>
    <w:p w:rsidR="0086560B" w:rsidRPr="0085563C" w:rsidRDefault="0086560B" w:rsidP="0085563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85563C">
        <w:rPr>
          <w:rFonts w:ascii="Times New Roman" w:hAnsi="Times New Roman" w:cs="Times New Roman"/>
          <w:sz w:val="28"/>
          <w:szCs w:val="28"/>
        </w:rPr>
        <w:t>п. Чегдомын</w:t>
      </w:r>
    </w:p>
    <w:p w:rsidR="0086560B" w:rsidRPr="0085563C" w:rsidRDefault="0086560B" w:rsidP="00CB3E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560B" w:rsidRDefault="0086560B" w:rsidP="00E8780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6560B" w:rsidRPr="00C46047" w:rsidRDefault="0086560B" w:rsidP="00E8780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от 03.06.2019 № 312 «Об утверждении Положения о персонифицированном дополнительном образовании детей на территории Верхнебуреинского муниципального района Хабаровского края» </w:t>
      </w:r>
    </w:p>
    <w:p w:rsidR="0086560B" w:rsidRDefault="0086560B" w:rsidP="00CB3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560B" w:rsidRPr="004C028C" w:rsidRDefault="0086560B" w:rsidP="00E878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</w:t>
      </w:r>
      <w:r w:rsidRPr="004C028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цел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ью</w:t>
      </w:r>
      <w:r w:rsidRPr="004C028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увеличения охвата детей и подростков услугами дополнительного образования на территории Хабаровского края, </w:t>
      </w:r>
      <w:r w:rsidRPr="004C028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администрация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Верхнебуреинского муниципального </w:t>
      </w:r>
      <w:r w:rsidRPr="004C028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района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Хабаровского края</w:t>
      </w:r>
      <w:r w:rsidRPr="004C028C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 </w:t>
      </w:r>
    </w:p>
    <w:p w:rsidR="0086560B" w:rsidRPr="001A7D67" w:rsidRDefault="0086560B" w:rsidP="00E87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6560B" w:rsidRPr="00A51733" w:rsidRDefault="0086560B" w:rsidP="00E8780C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Внести изменения в постановление от 03.06.2019 № 312 «Об утверждении Положения о персонифицированном дополнительном образовании детей на территории </w:t>
      </w:r>
      <w:r w:rsidRPr="00291EA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Верхнебуреинского муниципального района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Хабаровского края» (далее – Положение):</w:t>
      </w:r>
    </w:p>
    <w:p w:rsidR="0086560B" w:rsidRPr="00291EAD" w:rsidRDefault="0086560B" w:rsidP="00E8780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291EA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1.1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. </w:t>
      </w:r>
      <w:r w:rsidRPr="00291EA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часть 4.11 стать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и</w:t>
      </w:r>
      <w:r w:rsidRPr="00291EA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4 Положения изложить в следующей редакции:</w:t>
      </w:r>
    </w:p>
    <w:p w:rsidR="0086560B" w:rsidRPr="00B45E47" w:rsidRDefault="0086560B" w:rsidP="00E8780C">
      <w:pPr>
        <w:pStyle w:val="ListParagraph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«4.11 </w:t>
      </w:r>
      <w:r w:rsidRPr="00B45E47">
        <w:rPr>
          <w:rFonts w:ascii="Times New Roman" w:hAnsi="Times New Roman"/>
          <w:sz w:val="28"/>
          <w:szCs w:val="28"/>
        </w:rPr>
        <w:t xml:space="preserve">Максимальное количество услуг, получение которых предусматривается по дополнительным образовательным программам, включенным в соответствующий реестр образовательных программ, в зависимости от статуса сертификата устанавливается в соответствии с </w:t>
      </w:r>
      <w:r>
        <w:rPr>
          <w:rFonts w:ascii="Times New Roman" w:hAnsi="Times New Roman"/>
          <w:sz w:val="28"/>
          <w:szCs w:val="28"/>
        </w:rPr>
        <w:t>Таблицей 1.</w:t>
      </w:r>
    </w:p>
    <w:p w:rsidR="0086560B" w:rsidRPr="00E8780C" w:rsidRDefault="0086560B" w:rsidP="00A51733">
      <w:pPr>
        <w:pStyle w:val="Caption"/>
        <w:keepNext/>
        <w:spacing w:after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bookmarkStart w:id="1" w:name="_Ref507426844"/>
      <w:r w:rsidRPr="00E8780C">
        <w:rPr>
          <w:rFonts w:ascii="Times New Roman" w:hAnsi="Times New Roman"/>
          <w:b w:val="0"/>
          <w:color w:val="auto"/>
          <w:sz w:val="28"/>
          <w:szCs w:val="28"/>
        </w:rPr>
        <w:t xml:space="preserve">Таблица </w:t>
      </w:r>
      <w:r w:rsidRPr="00E8780C">
        <w:rPr>
          <w:rFonts w:ascii="Times New Roman" w:hAnsi="Times New Roman"/>
          <w:b w:val="0"/>
          <w:color w:val="auto"/>
          <w:sz w:val="28"/>
          <w:szCs w:val="28"/>
        </w:rPr>
        <w:fldChar w:fldCharType="begin"/>
      </w:r>
      <w:r w:rsidRPr="00E8780C">
        <w:rPr>
          <w:rFonts w:ascii="Times New Roman" w:hAnsi="Times New Roman"/>
          <w:b w:val="0"/>
          <w:color w:val="auto"/>
          <w:sz w:val="28"/>
          <w:szCs w:val="28"/>
        </w:rPr>
        <w:instrText xml:space="preserve"> SEQ Таблица \* ARABIC </w:instrText>
      </w:r>
      <w:r w:rsidRPr="00E8780C">
        <w:rPr>
          <w:rFonts w:ascii="Times New Roman" w:hAnsi="Times New Roman"/>
          <w:b w:val="0"/>
          <w:color w:val="auto"/>
          <w:sz w:val="28"/>
          <w:szCs w:val="28"/>
        </w:rPr>
        <w:fldChar w:fldCharType="separate"/>
      </w:r>
      <w:r>
        <w:rPr>
          <w:rFonts w:ascii="Times New Roman" w:hAnsi="Times New Roman"/>
          <w:b w:val="0"/>
          <w:noProof/>
          <w:color w:val="auto"/>
          <w:sz w:val="28"/>
          <w:szCs w:val="28"/>
        </w:rPr>
        <w:t>1</w:t>
      </w:r>
      <w:r w:rsidRPr="00E8780C">
        <w:rPr>
          <w:rFonts w:ascii="Times New Roman" w:hAnsi="Times New Roman"/>
          <w:b w:val="0"/>
          <w:color w:val="auto"/>
          <w:sz w:val="28"/>
          <w:szCs w:val="28"/>
        </w:rPr>
        <w:fldChar w:fldCharType="end"/>
      </w:r>
      <w:bookmarkEnd w:id="1"/>
      <w:r w:rsidRPr="00E8780C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</w:p>
    <w:p w:rsidR="0086560B" w:rsidRDefault="0086560B" w:rsidP="00E8780C">
      <w:pPr>
        <w:pStyle w:val="Caption"/>
        <w:keepNext/>
        <w:spacing w:after="0" w:line="240" w:lineRule="exact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E8780C">
        <w:rPr>
          <w:rFonts w:ascii="Times New Roman" w:hAnsi="Times New Roman"/>
          <w:b w:val="0"/>
          <w:color w:val="auto"/>
          <w:sz w:val="28"/>
          <w:szCs w:val="28"/>
        </w:rPr>
        <w:t>Максимальное количество услуг, получение которых предусматривается по образовательным программам, включенным в соответствующий реестр образовательных программ</w:t>
      </w:r>
    </w:p>
    <w:p w:rsidR="0086560B" w:rsidRPr="00E8780C" w:rsidRDefault="0086560B" w:rsidP="00E8780C">
      <w:pPr>
        <w:spacing w:after="0" w:line="240" w:lineRule="auto"/>
      </w:pPr>
    </w:p>
    <w:tbl>
      <w:tblPr>
        <w:tblW w:w="90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51"/>
        <w:gridCol w:w="2149"/>
        <w:gridCol w:w="1537"/>
        <w:gridCol w:w="1843"/>
      </w:tblGrid>
      <w:tr w:rsidR="0086560B" w:rsidRPr="00E8780C" w:rsidTr="00E8780C">
        <w:trPr>
          <w:trHeight w:val="1291"/>
        </w:trPr>
        <w:tc>
          <w:tcPr>
            <w:tcW w:w="3551" w:type="dxa"/>
            <w:vMerge w:val="restart"/>
            <w:vAlign w:val="center"/>
          </w:tcPr>
          <w:p w:rsidR="0086560B" w:rsidRPr="00E8780C" w:rsidRDefault="0086560B" w:rsidP="00E8780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80C">
              <w:rPr>
                <w:rFonts w:ascii="Times New Roman" w:hAnsi="Times New Roman"/>
                <w:sz w:val="27"/>
                <w:szCs w:val="27"/>
              </w:rPr>
              <w:t>Статус сертификата</w:t>
            </w:r>
          </w:p>
        </w:tc>
        <w:tc>
          <w:tcPr>
            <w:tcW w:w="5529" w:type="dxa"/>
            <w:gridSpan w:val="3"/>
            <w:vAlign w:val="center"/>
          </w:tcPr>
          <w:p w:rsidR="0086560B" w:rsidRPr="00E8780C" w:rsidRDefault="0086560B" w:rsidP="00E8780C">
            <w:pPr>
              <w:spacing w:after="0" w:line="24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8780C">
              <w:rPr>
                <w:rFonts w:ascii="Times New Roman" w:hAnsi="Times New Roman"/>
                <w:sz w:val="27"/>
                <w:szCs w:val="27"/>
              </w:rPr>
              <w:t>Максимальное количество услуг, получение которых предусматривается по образовательным программам, включенным в соответствующий реестр образовательных программ</w:t>
            </w:r>
          </w:p>
        </w:tc>
      </w:tr>
      <w:tr w:rsidR="0086560B" w:rsidRPr="00E8780C" w:rsidTr="00032C01">
        <w:tc>
          <w:tcPr>
            <w:tcW w:w="3551" w:type="dxa"/>
            <w:vMerge/>
          </w:tcPr>
          <w:p w:rsidR="0086560B" w:rsidRPr="00E8780C" w:rsidRDefault="0086560B" w:rsidP="00E00D6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49" w:type="dxa"/>
            <w:vAlign w:val="center"/>
          </w:tcPr>
          <w:p w:rsidR="0086560B" w:rsidRPr="00E8780C" w:rsidRDefault="0086560B" w:rsidP="00E8780C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80C">
              <w:rPr>
                <w:rFonts w:ascii="Times New Roman" w:hAnsi="Times New Roman"/>
                <w:sz w:val="27"/>
                <w:szCs w:val="27"/>
              </w:rPr>
              <w:t>Реестр предпрофессио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E8780C">
              <w:rPr>
                <w:rFonts w:ascii="Times New Roman" w:hAnsi="Times New Roman"/>
                <w:sz w:val="27"/>
                <w:szCs w:val="27"/>
              </w:rPr>
              <w:t>нальных программ</w:t>
            </w:r>
          </w:p>
        </w:tc>
        <w:tc>
          <w:tcPr>
            <w:tcW w:w="1537" w:type="dxa"/>
            <w:vAlign w:val="center"/>
          </w:tcPr>
          <w:p w:rsidR="0086560B" w:rsidRPr="00E8780C" w:rsidRDefault="0086560B" w:rsidP="00E8780C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80C">
              <w:rPr>
                <w:rFonts w:ascii="Times New Roman" w:hAnsi="Times New Roman"/>
                <w:sz w:val="27"/>
                <w:szCs w:val="27"/>
              </w:rPr>
              <w:t>Реестр значимых программ</w:t>
            </w:r>
          </w:p>
        </w:tc>
        <w:tc>
          <w:tcPr>
            <w:tcW w:w="1843" w:type="dxa"/>
            <w:vAlign w:val="center"/>
          </w:tcPr>
          <w:p w:rsidR="0086560B" w:rsidRPr="00E8780C" w:rsidRDefault="0086560B" w:rsidP="00E8780C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80C">
              <w:rPr>
                <w:rFonts w:ascii="Times New Roman" w:hAnsi="Times New Roman"/>
                <w:sz w:val="27"/>
                <w:szCs w:val="27"/>
              </w:rPr>
              <w:t>Реестр общеразвива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Pr="00E8780C">
              <w:rPr>
                <w:rFonts w:ascii="Times New Roman" w:hAnsi="Times New Roman"/>
                <w:sz w:val="27"/>
                <w:szCs w:val="27"/>
              </w:rPr>
              <w:t>ющих программ</w:t>
            </w:r>
          </w:p>
        </w:tc>
      </w:tr>
      <w:tr w:rsidR="0086560B" w:rsidRPr="00E8780C" w:rsidTr="00032C01">
        <w:trPr>
          <w:trHeight w:val="353"/>
        </w:trPr>
        <w:tc>
          <w:tcPr>
            <w:tcW w:w="3551" w:type="dxa"/>
            <w:vAlign w:val="center"/>
          </w:tcPr>
          <w:p w:rsidR="0086560B" w:rsidRPr="00E8780C" w:rsidRDefault="0086560B" w:rsidP="00E00D6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80C">
              <w:rPr>
                <w:rFonts w:ascii="Times New Roman" w:hAnsi="Times New Roman"/>
                <w:sz w:val="27"/>
                <w:szCs w:val="27"/>
              </w:rPr>
              <w:t>Сертификат учета</w:t>
            </w:r>
          </w:p>
        </w:tc>
        <w:tc>
          <w:tcPr>
            <w:tcW w:w="2149" w:type="dxa"/>
            <w:vAlign w:val="center"/>
          </w:tcPr>
          <w:p w:rsidR="0086560B" w:rsidRPr="00E8780C" w:rsidRDefault="0086560B" w:rsidP="00E00D6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80C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37" w:type="dxa"/>
            <w:vAlign w:val="center"/>
          </w:tcPr>
          <w:p w:rsidR="0086560B" w:rsidRPr="00E8780C" w:rsidRDefault="0086560B" w:rsidP="00E00D6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80C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843" w:type="dxa"/>
            <w:vAlign w:val="center"/>
          </w:tcPr>
          <w:p w:rsidR="0086560B" w:rsidRPr="00E8780C" w:rsidRDefault="0086560B" w:rsidP="00E00D6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80C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</w:tr>
      <w:tr w:rsidR="0086560B" w:rsidRPr="00E8780C" w:rsidTr="00032C01">
        <w:tc>
          <w:tcPr>
            <w:tcW w:w="3551" w:type="dxa"/>
            <w:vAlign w:val="center"/>
          </w:tcPr>
          <w:p w:rsidR="0086560B" w:rsidRPr="00E8780C" w:rsidRDefault="0086560B" w:rsidP="00E8780C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80C">
              <w:rPr>
                <w:rFonts w:ascii="Times New Roman" w:hAnsi="Times New Roman"/>
                <w:sz w:val="27"/>
                <w:szCs w:val="27"/>
              </w:rPr>
              <w:t>Сертификат персонифицированного финансирования</w:t>
            </w:r>
          </w:p>
        </w:tc>
        <w:tc>
          <w:tcPr>
            <w:tcW w:w="2149" w:type="dxa"/>
            <w:vAlign w:val="center"/>
          </w:tcPr>
          <w:p w:rsidR="0086560B" w:rsidRPr="00E8780C" w:rsidRDefault="0086560B" w:rsidP="00E8780C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80C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37" w:type="dxa"/>
            <w:vAlign w:val="center"/>
          </w:tcPr>
          <w:p w:rsidR="0086560B" w:rsidRPr="00E8780C" w:rsidRDefault="0086560B" w:rsidP="00E8780C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80C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843" w:type="dxa"/>
            <w:vAlign w:val="center"/>
          </w:tcPr>
          <w:p w:rsidR="0086560B" w:rsidRPr="00E8780C" w:rsidRDefault="0086560B" w:rsidP="00E8780C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8780C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</w:tr>
    </w:tbl>
    <w:p w:rsidR="0086560B" w:rsidRPr="00D56354" w:rsidRDefault="0086560B" w:rsidP="00E8780C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03569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903569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ем</w:t>
      </w:r>
      <w:r w:rsidRPr="00903569">
        <w:rPr>
          <w:rFonts w:ascii="Times New Roman" w:hAnsi="Times New Roman"/>
          <w:sz w:val="28"/>
          <w:szCs w:val="28"/>
        </w:rPr>
        <w:t xml:space="preserve"> настоящего по</w:t>
      </w:r>
      <w:r>
        <w:rPr>
          <w:rFonts w:ascii="Times New Roman" w:hAnsi="Times New Roman"/>
          <w:sz w:val="28"/>
          <w:szCs w:val="28"/>
        </w:rPr>
        <w:t xml:space="preserve">становления возложить на </w:t>
      </w:r>
      <w:r w:rsidRPr="00903569">
        <w:rPr>
          <w:rFonts w:ascii="Times New Roman" w:hAnsi="Times New Roman"/>
          <w:sz w:val="28"/>
          <w:szCs w:val="28"/>
        </w:rPr>
        <w:t>руководителя</w:t>
      </w:r>
      <w:r>
        <w:rPr>
          <w:rFonts w:ascii="Times New Roman" w:hAnsi="Times New Roman"/>
          <w:sz w:val="28"/>
          <w:szCs w:val="28"/>
        </w:rPr>
        <w:t xml:space="preserve"> управления образования (заместитель главы администрации района) Гермаш</w:t>
      </w:r>
      <w:r w:rsidRPr="00291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 С.</w:t>
      </w:r>
    </w:p>
    <w:p w:rsidR="0086560B" w:rsidRPr="00D56354" w:rsidRDefault="0086560B" w:rsidP="00E8780C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56354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86560B" w:rsidRDefault="0086560B" w:rsidP="00E8780C">
      <w:pPr>
        <w:pStyle w:val="ListParagraph"/>
        <w:tabs>
          <w:tab w:val="left" w:pos="1080"/>
          <w:tab w:val="left" w:pos="2805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p w:rsidR="0086560B" w:rsidRDefault="0086560B" w:rsidP="00CB3E02">
      <w:pPr>
        <w:pStyle w:val="ListParagraph"/>
        <w:tabs>
          <w:tab w:val="left" w:pos="280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6560B" w:rsidRPr="00D56354" w:rsidRDefault="0086560B" w:rsidP="00291EAD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D56354">
        <w:rPr>
          <w:rFonts w:ascii="Times New Roman" w:hAnsi="Times New Roman"/>
          <w:sz w:val="28"/>
          <w:szCs w:val="28"/>
        </w:rPr>
        <w:t xml:space="preserve">района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56354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D5635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                         А.М. Маслов</w:t>
      </w:r>
    </w:p>
    <w:p w:rsidR="0086560B" w:rsidRDefault="0086560B" w:rsidP="00291EA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6560B" w:rsidRDefault="0086560B" w:rsidP="0058755E">
      <w:pPr>
        <w:rPr>
          <w:b/>
        </w:rPr>
      </w:pPr>
    </w:p>
    <w:p w:rsidR="0086560B" w:rsidRDefault="0086560B" w:rsidP="0058755E">
      <w:pPr>
        <w:jc w:val="center"/>
        <w:rPr>
          <w:b/>
        </w:rPr>
      </w:pPr>
    </w:p>
    <w:p w:rsidR="0086560B" w:rsidRDefault="0086560B" w:rsidP="00587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60B" w:rsidRDefault="0086560B" w:rsidP="00587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60B" w:rsidRDefault="0086560B" w:rsidP="00587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60B" w:rsidRDefault="0086560B" w:rsidP="00587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:rsidR="0086560B" w:rsidRDefault="0086560B"/>
    <w:sectPr w:rsidR="0086560B" w:rsidSect="00E8780C">
      <w:headerReference w:type="even" r:id="rId7"/>
      <w:headerReference w:type="default" r:id="rId8"/>
      <w:pgSz w:w="11906" w:h="16838"/>
      <w:pgMar w:top="1134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60B" w:rsidRDefault="0086560B">
      <w:r>
        <w:separator/>
      </w:r>
    </w:p>
  </w:endnote>
  <w:endnote w:type="continuationSeparator" w:id="0">
    <w:p w:rsidR="0086560B" w:rsidRDefault="00865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60B" w:rsidRDefault="0086560B">
      <w:r>
        <w:separator/>
      </w:r>
    </w:p>
  </w:footnote>
  <w:footnote w:type="continuationSeparator" w:id="0">
    <w:p w:rsidR="0086560B" w:rsidRDefault="008656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60B" w:rsidRDefault="0086560B" w:rsidP="007143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560B" w:rsidRDefault="008656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60B" w:rsidRDefault="0086560B" w:rsidP="007143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6560B" w:rsidRDefault="008656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D419F"/>
    <w:multiLevelType w:val="hybridMultilevel"/>
    <w:tmpl w:val="D76E1CAE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55E"/>
    <w:rsid w:val="00032C01"/>
    <w:rsid w:val="001A7D67"/>
    <w:rsid w:val="00291EAD"/>
    <w:rsid w:val="003256E2"/>
    <w:rsid w:val="003D2D0C"/>
    <w:rsid w:val="004C028C"/>
    <w:rsid w:val="0058755E"/>
    <w:rsid w:val="00707C30"/>
    <w:rsid w:val="0071439A"/>
    <w:rsid w:val="00716747"/>
    <w:rsid w:val="0085563C"/>
    <w:rsid w:val="0086560B"/>
    <w:rsid w:val="00867258"/>
    <w:rsid w:val="008F2119"/>
    <w:rsid w:val="00903569"/>
    <w:rsid w:val="00A51733"/>
    <w:rsid w:val="00B25058"/>
    <w:rsid w:val="00B45E47"/>
    <w:rsid w:val="00B63A99"/>
    <w:rsid w:val="00BB6BF4"/>
    <w:rsid w:val="00C46047"/>
    <w:rsid w:val="00CB3E02"/>
    <w:rsid w:val="00D23EB1"/>
    <w:rsid w:val="00D56354"/>
    <w:rsid w:val="00D7688C"/>
    <w:rsid w:val="00DF5D53"/>
    <w:rsid w:val="00E00D66"/>
    <w:rsid w:val="00E31A9F"/>
    <w:rsid w:val="00E45B0E"/>
    <w:rsid w:val="00E644ED"/>
    <w:rsid w:val="00E8780C"/>
    <w:rsid w:val="00F9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55E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755E"/>
    <w:pPr>
      <w:ind w:left="720"/>
      <w:contextualSpacing/>
    </w:pPr>
  </w:style>
  <w:style w:type="table" w:styleId="TableGrid">
    <w:name w:val="Table Grid"/>
    <w:basedOn w:val="TableNormal"/>
    <w:uiPriority w:val="99"/>
    <w:rsid w:val="0058755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58755E"/>
    <w:pPr>
      <w:spacing w:line="240" w:lineRule="auto"/>
    </w:pPr>
    <w:rPr>
      <w:b/>
      <w:bCs/>
      <w:color w:val="5B9BD5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CB3E0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B3E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51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1733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E8780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5058"/>
    <w:rPr>
      <w:rFonts w:eastAsia="Times New Roman" w:cs="Times New Roman"/>
    </w:rPr>
  </w:style>
  <w:style w:type="character" w:styleId="PageNumber">
    <w:name w:val="page number"/>
    <w:basedOn w:val="DefaultParagraphFont"/>
    <w:uiPriority w:val="99"/>
    <w:rsid w:val="00E8780C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85563C"/>
    <w:rPr>
      <w:rFonts w:ascii="Arial" w:eastAsia="Times New Roman" w:hAnsi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2</Pages>
  <Words>298</Words>
  <Characters>1700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8</cp:revision>
  <cp:lastPrinted>2019-12-26T00:17:00Z</cp:lastPrinted>
  <dcterms:created xsi:type="dcterms:W3CDTF">2019-12-24T03:53:00Z</dcterms:created>
  <dcterms:modified xsi:type="dcterms:W3CDTF">2019-12-27T03:50:00Z</dcterms:modified>
</cp:coreProperties>
</file>