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B3" w:rsidRPr="0085563C" w:rsidRDefault="00CB59B3" w:rsidP="00126CD0">
      <w:pPr>
        <w:pStyle w:val="ConsPlusNormal"/>
        <w:jc w:val="center"/>
        <w:outlineLvl w:val="0"/>
        <w:rPr>
          <w:sz w:val="28"/>
          <w:szCs w:val="28"/>
        </w:rPr>
      </w:pPr>
      <w:r w:rsidRPr="0085563C">
        <w:rPr>
          <w:sz w:val="28"/>
          <w:szCs w:val="28"/>
        </w:rPr>
        <w:t>Администрация</w:t>
      </w:r>
    </w:p>
    <w:p w:rsidR="00CB59B3" w:rsidRPr="0085563C" w:rsidRDefault="00CB59B3" w:rsidP="00126CD0">
      <w:pPr>
        <w:pStyle w:val="ConsPlusNormal"/>
        <w:jc w:val="center"/>
        <w:outlineLvl w:val="0"/>
        <w:rPr>
          <w:sz w:val="28"/>
          <w:szCs w:val="28"/>
        </w:rPr>
      </w:pPr>
      <w:r w:rsidRPr="0085563C">
        <w:rPr>
          <w:sz w:val="28"/>
          <w:szCs w:val="28"/>
        </w:rPr>
        <w:t>Верхнебуреинского муниципального района</w:t>
      </w:r>
    </w:p>
    <w:p w:rsidR="00CB59B3" w:rsidRPr="0085563C" w:rsidRDefault="00CB59B3" w:rsidP="00126CD0">
      <w:pPr>
        <w:pStyle w:val="ConsPlusNormal"/>
        <w:jc w:val="center"/>
        <w:outlineLvl w:val="0"/>
        <w:rPr>
          <w:sz w:val="28"/>
          <w:szCs w:val="28"/>
        </w:rPr>
      </w:pPr>
    </w:p>
    <w:p w:rsidR="00CB59B3" w:rsidRPr="0085563C" w:rsidRDefault="00CB59B3" w:rsidP="00126CD0">
      <w:pPr>
        <w:pStyle w:val="ConsPlusNormal"/>
        <w:jc w:val="center"/>
        <w:outlineLvl w:val="0"/>
        <w:rPr>
          <w:sz w:val="28"/>
          <w:szCs w:val="28"/>
        </w:rPr>
      </w:pPr>
      <w:r w:rsidRPr="0085563C">
        <w:rPr>
          <w:sz w:val="28"/>
          <w:szCs w:val="28"/>
        </w:rPr>
        <w:t>ПОСТАНОВЛЕНИЕ</w:t>
      </w:r>
    </w:p>
    <w:p w:rsidR="00CB59B3" w:rsidRPr="0085563C" w:rsidRDefault="00CB59B3" w:rsidP="00126CD0">
      <w:pPr>
        <w:pStyle w:val="ConsPlusNormal"/>
        <w:jc w:val="center"/>
        <w:outlineLvl w:val="0"/>
        <w:rPr>
          <w:sz w:val="28"/>
          <w:szCs w:val="28"/>
        </w:rPr>
      </w:pPr>
    </w:p>
    <w:p w:rsidR="00CB59B3" w:rsidRPr="0085563C" w:rsidRDefault="00CB59B3" w:rsidP="00126CD0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CB59B3" w:rsidRPr="0085563C" w:rsidRDefault="00CB59B3" w:rsidP="00126CD0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27.12.2019    № 775</w:t>
      </w:r>
    </w:p>
    <w:p w:rsidR="00CB59B3" w:rsidRPr="0085563C" w:rsidRDefault="00CB59B3" w:rsidP="00126CD0">
      <w:pPr>
        <w:pStyle w:val="ConsPlusNormal"/>
        <w:outlineLvl w:val="0"/>
        <w:rPr>
          <w:sz w:val="28"/>
          <w:szCs w:val="28"/>
        </w:rPr>
      </w:pPr>
      <w:r w:rsidRPr="0085563C">
        <w:rPr>
          <w:sz w:val="28"/>
          <w:szCs w:val="28"/>
        </w:rPr>
        <w:t>п. Чегдомын</w:t>
      </w:r>
    </w:p>
    <w:p w:rsidR="00CB59B3" w:rsidRPr="0085563C" w:rsidRDefault="00CB59B3" w:rsidP="00126CD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59B3" w:rsidRPr="00E94A69" w:rsidRDefault="00CB59B3" w:rsidP="00E94A6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Перечней нормативных правовых актов Верхнебуреинского муниципального района, затрагивающих вопросы осуществления предпринимательской и инвестиционной деятельности, в отношении которых проводится экспертиза нормативных правовых актов, оценка фактического воздействия на 2020 год</w:t>
      </w:r>
    </w:p>
    <w:bookmarkEnd w:id="0"/>
    <w:p w:rsidR="00CB59B3" w:rsidRPr="00E94A69" w:rsidRDefault="00CB59B3" w:rsidP="00DB76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59B3" w:rsidRPr="00E94A69" w:rsidRDefault="00CB59B3" w:rsidP="00DB76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59B3" w:rsidRDefault="00CB59B3" w:rsidP="00D1681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E94A6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29.12.201</w:t>
      </w:r>
      <w:r>
        <w:rPr>
          <w:rFonts w:ascii="Times New Roman" w:hAnsi="Times New Roman"/>
          <w:sz w:val="28"/>
          <w:szCs w:val="28"/>
        </w:rPr>
        <w:t xml:space="preserve">4 № 1473 «Об утверждении порядка </w:t>
      </w:r>
      <w:r w:rsidRPr="00E94A6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внедрению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регулирующего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воздействия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>ных нормативных правовых актов», администрация Верхнебуреинского муниципального района Хабаровского края</w:t>
      </w:r>
    </w:p>
    <w:p w:rsidR="00CB59B3" w:rsidRPr="00E94A69" w:rsidRDefault="00CB59B3" w:rsidP="005A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B59B3" w:rsidRDefault="00CB59B3" w:rsidP="00D16811">
      <w:pPr>
        <w:pStyle w:val="ListParagraph"/>
        <w:numPr>
          <w:ilvl w:val="0"/>
          <w:numId w:val="2"/>
        </w:num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E94A69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экспертиза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E94A69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согласно Приложению 1.</w:t>
      </w:r>
    </w:p>
    <w:p w:rsidR="00CB59B3" w:rsidRDefault="00CB59B3" w:rsidP="00D16811">
      <w:pPr>
        <w:pStyle w:val="ListParagraph"/>
        <w:numPr>
          <w:ilvl w:val="0"/>
          <w:numId w:val="2"/>
        </w:num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E94A69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оценка фактического воздействия </w:t>
      </w:r>
      <w:r w:rsidRPr="00E94A69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E94A6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E94A69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у согласно Приложению 2.</w:t>
      </w:r>
    </w:p>
    <w:p w:rsidR="00CB59B3" w:rsidRPr="00E94A69" w:rsidRDefault="00CB59B3" w:rsidP="00D16811">
      <w:pPr>
        <w:pStyle w:val="ListParagraph"/>
        <w:numPr>
          <w:ilvl w:val="0"/>
          <w:numId w:val="2"/>
        </w:num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4A69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CB59B3" w:rsidRPr="00E94A69" w:rsidRDefault="00CB59B3" w:rsidP="00D16811">
      <w:pPr>
        <w:pStyle w:val="ListParagraph"/>
        <w:numPr>
          <w:ilvl w:val="0"/>
          <w:numId w:val="2"/>
        </w:num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4A69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(обнародования).</w:t>
      </w:r>
    </w:p>
    <w:p w:rsidR="00CB59B3" w:rsidRPr="003F0765" w:rsidRDefault="00CB59B3" w:rsidP="00D16811">
      <w:pPr>
        <w:tabs>
          <w:tab w:val="left" w:pos="96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59B3" w:rsidRDefault="00CB59B3" w:rsidP="00D1681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59B3" w:rsidRDefault="00CB59B3" w:rsidP="00DB7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59B3" w:rsidRDefault="00CB59B3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5A72A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А.М. Маслов</w:t>
      </w:r>
    </w:p>
    <w:p w:rsidR="00CB59B3" w:rsidRDefault="00CB59B3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B59B3" w:rsidRDefault="00CB59B3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CB59B3" w:rsidSect="00D16811">
          <w:pgSz w:w="11906" w:h="16838"/>
          <w:pgMar w:top="1134" w:right="567" w:bottom="1134" w:left="2098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10281"/>
        <w:gridCol w:w="4108"/>
      </w:tblGrid>
      <w:tr w:rsidR="00CB59B3" w:rsidRPr="00CB0958" w:rsidTr="00C028DA">
        <w:tc>
          <w:tcPr>
            <w:tcW w:w="11307" w:type="dxa"/>
          </w:tcPr>
          <w:p w:rsidR="00CB59B3" w:rsidRPr="00CB0958" w:rsidRDefault="00CB59B3" w:rsidP="00CB09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CB59B3" w:rsidRDefault="00CB59B3" w:rsidP="00D168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58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CB59B3" w:rsidRDefault="00CB59B3" w:rsidP="00D168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9B3" w:rsidRDefault="00CB59B3" w:rsidP="00D168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УТВЕРЖДЁН</w:t>
            </w:r>
          </w:p>
          <w:p w:rsidR="00CB59B3" w:rsidRPr="00CB0958" w:rsidRDefault="00CB59B3" w:rsidP="00D168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</w:p>
          <w:p w:rsidR="00CB59B3" w:rsidRDefault="00CB59B3" w:rsidP="00D1681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58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CB59B3" w:rsidRDefault="00CB59B3" w:rsidP="00D1681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9B3" w:rsidRPr="00CB0958" w:rsidRDefault="00CB59B3" w:rsidP="00D1681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27.12.2019  № 775</w:t>
            </w:r>
          </w:p>
        </w:tc>
      </w:tr>
    </w:tbl>
    <w:p w:rsidR="00CB59B3" w:rsidRPr="00CB0958" w:rsidRDefault="00CB59B3" w:rsidP="00CB095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B0958">
        <w:rPr>
          <w:rFonts w:ascii="Times New Roman" w:hAnsi="Times New Roman"/>
          <w:sz w:val="28"/>
          <w:szCs w:val="28"/>
        </w:rPr>
        <w:t>ПЕРЕЧЕНЬ</w:t>
      </w:r>
    </w:p>
    <w:p w:rsidR="00CB59B3" w:rsidRPr="00CB0958" w:rsidRDefault="00CB59B3" w:rsidP="00D1681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B0958">
        <w:rPr>
          <w:rFonts w:ascii="Times New Roman" w:hAnsi="Times New Roman"/>
          <w:sz w:val="28"/>
          <w:szCs w:val="28"/>
        </w:rPr>
        <w:t>нормативных правовых актов Верхнебуреинского муниципального района,</w:t>
      </w:r>
      <w:r w:rsidRPr="00CB0958">
        <w:rPr>
          <w:rFonts w:ascii="Times New Roman" w:hAnsi="Times New Roman"/>
          <w:sz w:val="28"/>
          <w:szCs w:val="28"/>
        </w:rPr>
        <w:br/>
        <w:t>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58">
        <w:rPr>
          <w:rFonts w:ascii="Times New Roman" w:hAnsi="Times New Roman"/>
          <w:sz w:val="28"/>
          <w:szCs w:val="28"/>
        </w:rPr>
        <w:t xml:space="preserve">которых проводится экспертиза нормативных правовых актов муниципального района </w:t>
      </w:r>
      <w:r>
        <w:rPr>
          <w:rFonts w:ascii="Times New Roman" w:hAnsi="Times New Roman"/>
          <w:sz w:val="28"/>
          <w:szCs w:val="28"/>
        </w:rPr>
        <w:t>в</w:t>
      </w:r>
      <w:r w:rsidRPr="00CB095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CB095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2729"/>
        <w:gridCol w:w="2337"/>
        <w:gridCol w:w="1944"/>
        <w:gridCol w:w="1634"/>
        <w:gridCol w:w="600"/>
        <w:gridCol w:w="1547"/>
        <w:gridCol w:w="1642"/>
        <w:gridCol w:w="1416"/>
      </w:tblGrid>
      <w:tr w:rsidR="00CB59B3" w:rsidRPr="006535B8" w:rsidTr="000871DA">
        <w:trPr>
          <w:trHeight w:val="2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B3" w:rsidRPr="00F70516" w:rsidRDefault="00CB59B3" w:rsidP="00F70516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1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B3" w:rsidRPr="00F70516" w:rsidRDefault="00CB59B3" w:rsidP="00F70516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16">
              <w:rPr>
                <w:rFonts w:ascii="Times New Roman" w:hAnsi="Times New Roman"/>
                <w:sz w:val="24"/>
                <w:szCs w:val="24"/>
              </w:rPr>
              <w:t>Вид, дата, номер, наименование нормативного правового акта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B3" w:rsidRPr="00F70516" w:rsidRDefault="00CB59B3" w:rsidP="00F70516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16">
              <w:rPr>
                <w:rFonts w:ascii="Times New Roman" w:hAnsi="Times New Roman"/>
                <w:sz w:val="24"/>
                <w:szCs w:val="24"/>
              </w:rPr>
              <w:t>Инициатор проведения экспертизы нормативного правового акта муниципального района, подавший предложение о ее проведении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B3" w:rsidRPr="00F70516" w:rsidRDefault="00CB59B3" w:rsidP="00F70516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16">
              <w:rPr>
                <w:rFonts w:ascii="Times New Roman" w:hAnsi="Times New Roman"/>
                <w:sz w:val="24"/>
                <w:szCs w:val="24"/>
              </w:rPr>
              <w:t>Дата начала экспертизы нормативного правового акта муниципального района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B3" w:rsidRPr="00F70516" w:rsidRDefault="00CB59B3" w:rsidP="00F70516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16">
              <w:rPr>
                <w:rFonts w:ascii="Times New Roman" w:hAnsi="Times New Roman"/>
                <w:sz w:val="24"/>
                <w:szCs w:val="24"/>
              </w:rPr>
              <w:t>Дата окончания публичных консультаций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B3" w:rsidRPr="00F70516" w:rsidRDefault="00CB59B3" w:rsidP="00F70516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16">
              <w:rPr>
                <w:rFonts w:ascii="Times New Roman" w:hAnsi="Times New Roman"/>
                <w:sz w:val="24"/>
                <w:szCs w:val="24"/>
              </w:rPr>
              <w:t>Дата подготовки уполномоченным органом проекта заключения по результатам экспертизы нормативного правового акта муниципального района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B3" w:rsidRPr="00F70516" w:rsidRDefault="00CB59B3" w:rsidP="00F70516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16">
              <w:rPr>
                <w:rFonts w:ascii="Times New Roman" w:hAnsi="Times New Roman"/>
                <w:sz w:val="24"/>
                <w:szCs w:val="24"/>
              </w:rPr>
              <w:t>Дата рассмотрения проекта заключения экспертным советом по ОРВ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B3" w:rsidRPr="00F70516" w:rsidRDefault="00CB59B3" w:rsidP="00F70516">
            <w:pPr>
              <w:suppressAutoHyphens/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16">
              <w:rPr>
                <w:rFonts w:ascii="Times New Roman" w:hAnsi="Times New Roman"/>
                <w:sz w:val="24"/>
                <w:szCs w:val="24"/>
              </w:rPr>
              <w:t>Срок завершения экспертизы</w:t>
            </w:r>
          </w:p>
        </w:tc>
      </w:tr>
      <w:tr w:rsidR="00CB59B3" w:rsidRPr="00ED49D6" w:rsidTr="000871DA">
        <w:trPr>
          <w:trHeight w:val="2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B3" w:rsidRPr="00F70516" w:rsidRDefault="00CB59B3" w:rsidP="00F70516">
            <w:pPr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F70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B3" w:rsidRPr="00F70516" w:rsidRDefault="00CB59B3" w:rsidP="00F70516">
            <w:pPr>
              <w:spacing w:before="60" w:after="6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516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Верхнебуреинского муниципального района от 26.08.2011 № 640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70516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исполнения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70516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705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B59B3" w:rsidRPr="00F70516" w:rsidRDefault="00CB59B3" w:rsidP="00F70516">
            <w:pPr>
              <w:spacing w:before="60" w:after="6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B3" w:rsidRPr="00F70516" w:rsidRDefault="00CB59B3" w:rsidP="00F70516">
            <w:pPr>
              <w:spacing w:before="60" w:after="6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516">
              <w:rPr>
                <w:rFonts w:ascii="Times New Roman" w:hAnsi="Times New Roman"/>
                <w:sz w:val="24"/>
                <w:szCs w:val="24"/>
              </w:rPr>
              <w:t>Отдел земельных и имущественных отношений администрации Верхнебуреинского муниципального района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B3" w:rsidRPr="00F70516" w:rsidRDefault="00CB59B3" w:rsidP="00F70516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16">
              <w:rPr>
                <w:rFonts w:ascii="Times New Roman" w:hAnsi="Times New Roman"/>
                <w:sz w:val="24"/>
                <w:szCs w:val="24"/>
              </w:rPr>
              <w:t>20 января</w:t>
            </w:r>
            <w:r w:rsidRPr="00F70516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B3" w:rsidRPr="00F70516" w:rsidRDefault="00CB59B3" w:rsidP="00F70516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16">
              <w:rPr>
                <w:rFonts w:ascii="Times New Roman" w:hAnsi="Times New Roman"/>
                <w:sz w:val="24"/>
                <w:szCs w:val="24"/>
              </w:rPr>
              <w:t>14 февраля</w:t>
            </w:r>
            <w:r w:rsidRPr="00F70516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B3" w:rsidRPr="00F70516" w:rsidRDefault="00CB59B3" w:rsidP="00F70516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16">
              <w:rPr>
                <w:rFonts w:ascii="Times New Roman" w:hAnsi="Times New Roman"/>
                <w:sz w:val="24"/>
                <w:szCs w:val="24"/>
              </w:rPr>
              <w:t>21 февраля</w:t>
            </w:r>
            <w:r w:rsidRPr="00F70516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B3" w:rsidRPr="00F70516" w:rsidRDefault="00CB59B3" w:rsidP="00F70516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16">
              <w:rPr>
                <w:rFonts w:ascii="Times New Roman" w:hAnsi="Times New Roman"/>
                <w:sz w:val="24"/>
                <w:szCs w:val="24"/>
              </w:rPr>
              <w:t>28 февраля</w:t>
            </w:r>
            <w:r w:rsidRPr="00F70516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B3" w:rsidRPr="00F70516" w:rsidRDefault="00CB59B3" w:rsidP="00F70516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16">
              <w:rPr>
                <w:rFonts w:ascii="Times New Roman" w:hAnsi="Times New Roman"/>
                <w:sz w:val="24"/>
                <w:szCs w:val="24"/>
              </w:rPr>
              <w:t>06 марта</w:t>
            </w:r>
            <w:r w:rsidRPr="00F70516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</w:tr>
      <w:tr w:rsidR="00CB59B3" w:rsidTr="000871DA">
        <w:tc>
          <w:tcPr>
            <w:tcW w:w="340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9B3" w:rsidRPr="00F70516" w:rsidRDefault="00CB59B3" w:rsidP="00F70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9B3" w:rsidRPr="00F70516" w:rsidRDefault="00CB59B3" w:rsidP="00F7051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9B3" w:rsidRDefault="00CB59B3" w:rsidP="00F7051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516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CB59B3" w:rsidRPr="00F70516" w:rsidRDefault="00CB59B3" w:rsidP="00F7051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9B3" w:rsidRPr="00F70516" w:rsidRDefault="00CB59B3" w:rsidP="00F7051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УТВЕРЖДЁН</w:t>
            </w:r>
          </w:p>
          <w:p w:rsidR="00CB59B3" w:rsidRPr="00F70516" w:rsidRDefault="00CB59B3" w:rsidP="00F7051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</w:p>
          <w:p w:rsidR="00CB59B3" w:rsidRPr="00F70516" w:rsidRDefault="00CB59B3" w:rsidP="00F7051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516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CB59B3" w:rsidRPr="00F70516" w:rsidRDefault="00CB59B3" w:rsidP="00F7051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9B3" w:rsidRPr="00F70516" w:rsidRDefault="00CB59B3" w:rsidP="00126C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27.12.2019  № 775</w:t>
            </w:r>
          </w:p>
        </w:tc>
      </w:tr>
    </w:tbl>
    <w:p w:rsidR="00CB59B3" w:rsidRDefault="00CB59B3" w:rsidP="001564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59B3" w:rsidRPr="0015640E" w:rsidRDefault="00CB59B3" w:rsidP="00156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640E">
        <w:rPr>
          <w:rFonts w:ascii="Times New Roman" w:hAnsi="Times New Roman"/>
          <w:sz w:val="28"/>
          <w:szCs w:val="28"/>
        </w:rPr>
        <w:t>ПЕРЕЧЕНЬ</w:t>
      </w:r>
    </w:p>
    <w:p w:rsidR="00CB59B3" w:rsidRPr="0015640E" w:rsidRDefault="00CB59B3" w:rsidP="00D1681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5640E">
        <w:rPr>
          <w:rFonts w:ascii="Times New Roman" w:hAnsi="Times New Roman"/>
          <w:sz w:val="28"/>
          <w:szCs w:val="28"/>
        </w:rPr>
        <w:t>нормативных правовых актов Верхнебуреинского муниципального района,</w:t>
      </w:r>
      <w:r w:rsidRPr="0015640E">
        <w:rPr>
          <w:rFonts w:ascii="Times New Roman" w:hAnsi="Times New Roman"/>
          <w:sz w:val="28"/>
          <w:szCs w:val="28"/>
        </w:rPr>
        <w:br/>
        <w:t>для проведения оценки фактического воздействия (мониторинга) в 20</w:t>
      </w:r>
      <w:r>
        <w:rPr>
          <w:rFonts w:ascii="Times New Roman" w:hAnsi="Times New Roman"/>
          <w:sz w:val="28"/>
          <w:szCs w:val="28"/>
        </w:rPr>
        <w:t>20</w:t>
      </w:r>
      <w:r w:rsidRPr="0015640E">
        <w:rPr>
          <w:rFonts w:ascii="Times New Roman" w:hAnsi="Times New Roman"/>
          <w:sz w:val="28"/>
          <w:szCs w:val="28"/>
        </w:rPr>
        <w:t xml:space="preserve"> году,</w:t>
      </w:r>
      <w:r w:rsidRPr="0015640E">
        <w:rPr>
          <w:rFonts w:ascii="Times New Roman" w:hAnsi="Times New Roman"/>
          <w:sz w:val="28"/>
          <w:szCs w:val="28"/>
        </w:rPr>
        <w:br/>
        <w:t>при подготовке проектов которых проводилась процедура оценки регулирующего воздействия</w:t>
      </w:r>
    </w:p>
    <w:p w:rsidR="00CB59B3" w:rsidRPr="0015640E" w:rsidRDefault="00CB59B3" w:rsidP="00156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751"/>
        <w:gridCol w:w="1667"/>
        <w:gridCol w:w="1791"/>
        <w:gridCol w:w="3641"/>
        <w:gridCol w:w="2107"/>
        <w:gridCol w:w="1892"/>
      </w:tblGrid>
      <w:tr w:rsidR="00CB59B3" w:rsidRPr="009779AF" w:rsidTr="009779AF">
        <w:trPr>
          <w:trHeight w:val="20"/>
          <w:tblHeader/>
        </w:trPr>
        <w:tc>
          <w:tcPr>
            <w:tcW w:w="183" w:type="pct"/>
          </w:tcPr>
          <w:p w:rsidR="00CB59B3" w:rsidRPr="009779AF" w:rsidRDefault="00CB59B3" w:rsidP="009779AF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57" w:type="pct"/>
          </w:tcPr>
          <w:p w:rsidR="00CB59B3" w:rsidRPr="009779AF" w:rsidRDefault="00CB59B3" w:rsidP="009779AF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Вид, дата, номер, наименование нормативного правового акта</w:t>
            </w:r>
          </w:p>
        </w:tc>
        <w:tc>
          <w:tcPr>
            <w:tcW w:w="580" w:type="pct"/>
          </w:tcPr>
          <w:p w:rsidR="00CB59B3" w:rsidRPr="009779AF" w:rsidRDefault="00CB59B3" w:rsidP="009779A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Дата начала публичных консультаций</w:t>
            </w:r>
          </w:p>
        </w:tc>
        <w:tc>
          <w:tcPr>
            <w:tcW w:w="623" w:type="pct"/>
          </w:tcPr>
          <w:p w:rsidR="00CB59B3" w:rsidRPr="009779AF" w:rsidRDefault="00CB59B3" w:rsidP="009779A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Дата окончания публичных консультаций</w:t>
            </w:r>
          </w:p>
        </w:tc>
        <w:tc>
          <w:tcPr>
            <w:tcW w:w="1266" w:type="pct"/>
          </w:tcPr>
          <w:p w:rsidR="00CB59B3" w:rsidRPr="009779AF" w:rsidRDefault="00CB59B3" w:rsidP="009779A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Дата подготовки уполномоченным органом проекта заключения по результатам оценки фактического воздействия нормативного правового акта муниципального района</w:t>
            </w:r>
          </w:p>
        </w:tc>
        <w:tc>
          <w:tcPr>
            <w:tcW w:w="733" w:type="pct"/>
          </w:tcPr>
          <w:p w:rsidR="00CB59B3" w:rsidRPr="009779AF" w:rsidRDefault="00CB59B3" w:rsidP="009779AF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Дата рассмотрения проекта заключения экспертным советом по ОРВ</w:t>
            </w:r>
          </w:p>
        </w:tc>
        <w:tc>
          <w:tcPr>
            <w:tcW w:w="659" w:type="pct"/>
          </w:tcPr>
          <w:p w:rsidR="00CB59B3" w:rsidRPr="009779AF" w:rsidRDefault="00CB59B3" w:rsidP="009779AF">
            <w:pPr>
              <w:suppressAutoHyphens/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Срок завершения оценки фактического воздействия</w:t>
            </w:r>
          </w:p>
        </w:tc>
      </w:tr>
      <w:tr w:rsidR="00CB59B3" w:rsidRPr="009779AF" w:rsidTr="009779AF">
        <w:trPr>
          <w:trHeight w:val="20"/>
        </w:trPr>
        <w:tc>
          <w:tcPr>
            <w:tcW w:w="183" w:type="pct"/>
          </w:tcPr>
          <w:p w:rsidR="00CB59B3" w:rsidRPr="009779AF" w:rsidRDefault="00CB59B3" w:rsidP="009779AF">
            <w:pPr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</w:tcPr>
          <w:p w:rsidR="00CB59B3" w:rsidRPr="009779AF" w:rsidRDefault="00CB59B3" w:rsidP="009779AF">
            <w:pPr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администрации Верхнебуреинского муниципального района от 22.10.2018 № 543 "Об утверждении положения о порядке и об условиях предоставления субсидий субъектам молодежного предпринимательства Верхнебуреинского муниципального района Хабаровского края"</w:t>
            </w:r>
          </w:p>
        </w:tc>
        <w:tc>
          <w:tcPr>
            <w:tcW w:w="580" w:type="pct"/>
          </w:tcPr>
          <w:p w:rsidR="00CB59B3" w:rsidRPr="009779AF" w:rsidRDefault="00CB59B3" w:rsidP="009779AF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20 января</w:t>
            </w:r>
            <w:r w:rsidRPr="009779AF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623" w:type="pct"/>
          </w:tcPr>
          <w:p w:rsidR="00CB59B3" w:rsidRPr="009779AF" w:rsidRDefault="00CB59B3" w:rsidP="009779AF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14 февраля</w:t>
            </w:r>
            <w:r w:rsidRPr="009779AF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1266" w:type="pct"/>
          </w:tcPr>
          <w:p w:rsidR="00CB59B3" w:rsidRPr="009779AF" w:rsidRDefault="00CB59B3" w:rsidP="009779AF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21 февраля</w:t>
            </w:r>
            <w:r w:rsidRPr="009779AF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733" w:type="pct"/>
          </w:tcPr>
          <w:p w:rsidR="00CB59B3" w:rsidRPr="009779AF" w:rsidRDefault="00CB59B3" w:rsidP="009779AF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28 февраля</w:t>
            </w:r>
            <w:r w:rsidRPr="009779AF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659" w:type="pct"/>
          </w:tcPr>
          <w:p w:rsidR="00CB59B3" w:rsidRPr="009779AF" w:rsidRDefault="00CB59B3" w:rsidP="009779AF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06 марта</w:t>
            </w:r>
            <w:r w:rsidRPr="009779AF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</w:tr>
      <w:tr w:rsidR="00CB59B3" w:rsidRPr="009779AF" w:rsidTr="009779AF">
        <w:trPr>
          <w:trHeight w:val="20"/>
        </w:trPr>
        <w:tc>
          <w:tcPr>
            <w:tcW w:w="183" w:type="pct"/>
          </w:tcPr>
          <w:p w:rsidR="00CB59B3" w:rsidRPr="009779AF" w:rsidRDefault="00CB59B3" w:rsidP="009779AF">
            <w:pPr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pct"/>
          </w:tcPr>
          <w:p w:rsidR="00CB59B3" w:rsidRPr="009779AF" w:rsidRDefault="00CB59B3" w:rsidP="009779AF">
            <w:pPr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собрания депутатов Верхнебуреинского муниципального района от 23.06.2016 № 41 "Об утверждении положения о муниципально-частном партнерстве в Верхнебуреинском районе Хабаровского края"</w:t>
            </w:r>
          </w:p>
        </w:tc>
        <w:tc>
          <w:tcPr>
            <w:tcW w:w="580" w:type="pct"/>
          </w:tcPr>
          <w:p w:rsidR="00CB59B3" w:rsidRPr="009779AF" w:rsidRDefault="00CB59B3" w:rsidP="009779AF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20 января</w:t>
            </w:r>
            <w:r w:rsidRPr="009779AF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623" w:type="pct"/>
          </w:tcPr>
          <w:p w:rsidR="00CB59B3" w:rsidRPr="009779AF" w:rsidRDefault="00CB59B3" w:rsidP="009779AF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14 февраля</w:t>
            </w:r>
            <w:r w:rsidRPr="009779AF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1266" w:type="pct"/>
          </w:tcPr>
          <w:p w:rsidR="00CB59B3" w:rsidRPr="009779AF" w:rsidRDefault="00CB59B3" w:rsidP="009779AF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21 февраля</w:t>
            </w:r>
            <w:r w:rsidRPr="009779AF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733" w:type="pct"/>
          </w:tcPr>
          <w:p w:rsidR="00CB59B3" w:rsidRPr="009779AF" w:rsidRDefault="00CB59B3" w:rsidP="009779AF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28 февраля</w:t>
            </w:r>
            <w:r w:rsidRPr="009779AF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659" w:type="pct"/>
          </w:tcPr>
          <w:p w:rsidR="00CB59B3" w:rsidRPr="009779AF" w:rsidRDefault="00CB59B3" w:rsidP="009779AF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06 марта</w:t>
            </w:r>
            <w:r w:rsidRPr="009779AF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</w:tr>
    </w:tbl>
    <w:p w:rsidR="00CB59B3" w:rsidRDefault="00CB59B3" w:rsidP="0015640E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59B3" w:rsidRDefault="00CB59B3" w:rsidP="0015640E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59B3" w:rsidRPr="0015640E" w:rsidRDefault="00CB59B3" w:rsidP="00D16811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CB59B3" w:rsidRPr="0015640E" w:rsidRDefault="00CB59B3" w:rsidP="0015640E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59B3" w:rsidRDefault="00CB59B3" w:rsidP="00D727C7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B59B3" w:rsidSect="000901D1">
      <w:pgSz w:w="16838" w:h="11906" w:orient="landscape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F2B"/>
    <w:multiLevelType w:val="multilevel"/>
    <w:tmpl w:val="73BC6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60B51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AEE"/>
    <w:rsid w:val="000304AC"/>
    <w:rsid w:val="0004787E"/>
    <w:rsid w:val="000871DA"/>
    <w:rsid w:val="000901D1"/>
    <w:rsid w:val="00097B06"/>
    <w:rsid w:val="00126CD0"/>
    <w:rsid w:val="0015640E"/>
    <w:rsid w:val="001B3FBE"/>
    <w:rsid w:val="001C687A"/>
    <w:rsid w:val="001E4FFE"/>
    <w:rsid w:val="0020754C"/>
    <w:rsid w:val="00272E4F"/>
    <w:rsid w:val="0028180A"/>
    <w:rsid w:val="002E0A4E"/>
    <w:rsid w:val="003540E5"/>
    <w:rsid w:val="003A50E4"/>
    <w:rsid w:val="003B56CC"/>
    <w:rsid w:val="003F0765"/>
    <w:rsid w:val="003F3A62"/>
    <w:rsid w:val="003F5197"/>
    <w:rsid w:val="00412055"/>
    <w:rsid w:val="00434891"/>
    <w:rsid w:val="00461618"/>
    <w:rsid w:val="00490A0A"/>
    <w:rsid w:val="004C5AEE"/>
    <w:rsid w:val="00544F82"/>
    <w:rsid w:val="005A72AA"/>
    <w:rsid w:val="005A7F42"/>
    <w:rsid w:val="005B44B1"/>
    <w:rsid w:val="00605F50"/>
    <w:rsid w:val="00617AAF"/>
    <w:rsid w:val="006535B8"/>
    <w:rsid w:val="00676CEE"/>
    <w:rsid w:val="006920C4"/>
    <w:rsid w:val="006F5C74"/>
    <w:rsid w:val="00754B0F"/>
    <w:rsid w:val="00755B32"/>
    <w:rsid w:val="00757C1B"/>
    <w:rsid w:val="00761CA4"/>
    <w:rsid w:val="007932F5"/>
    <w:rsid w:val="007A3FB9"/>
    <w:rsid w:val="00831A03"/>
    <w:rsid w:val="0085563C"/>
    <w:rsid w:val="008924F3"/>
    <w:rsid w:val="00896DBC"/>
    <w:rsid w:val="008C6BF3"/>
    <w:rsid w:val="008D4CBF"/>
    <w:rsid w:val="00955293"/>
    <w:rsid w:val="009779AF"/>
    <w:rsid w:val="009B73B8"/>
    <w:rsid w:val="00A06359"/>
    <w:rsid w:val="00A35A26"/>
    <w:rsid w:val="00AD6B0D"/>
    <w:rsid w:val="00AF4DFD"/>
    <w:rsid w:val="00B013ED"/>
    <w:rsid w:val="00B0357C"/>
    <w:rsid w:val="00B573FC"/>
    <w:rsid w:val="00B7291F"/>
    <w:rsid w:val="00BA3A68"/>
    <w:rsid w:val="00BA72B2"/>
    <w:rsid w:val="00BC0693"/>
    <w:rsid w:val="00BD09E0"/>
    <w:rsid w:val="00BF4D79"/>
    <w:rsid w:val="00C028DA"/>
    <w:rsid w:val="00C17084"/>
    <w:rsid w:val="00C41986"/>
    <w:rsid w:val="00C71937"/>
    <w:rsid w:val="00C73032"/>
    <w:rsid w:val="00C7487B"/>
    <w:rsid w:val="00CB0958"/>
    <w:rsid w:val="00CB59B3"/>
    <w:rsid w:val="00D10F5E"/>
    <w:rsid w:val="00D16811"/>
    <w:rsid w:val="00D179C8"/>
    <w:rsid w:val="00D24C4D"/>
    <w:rsid w:val="00D727C7"/>
    <w:rsid w:val="00DA72E0"/>
    <w:rsid w:val="00DB43EB"/>
    <w:rsid w:val="00DB764D"/>
    <w:rsid w:val="00E57BB1"/>
    <w:rsid w:val="00E918D8"/>
    <w:rsid w:val="00E94A69"/>
    <w:rsid w:val="00ED49D6"/>
    <w:rsid w:val="00F04AFC"/>
    <w:rsid w:val="00F14EFD"/>
    <w:rsid w:val="00F33CBD"/>
    <w:rsid w:val="00F70516"/>
    <w:rsid w:val="00F72ADB"/>
    <w:rsid w:val="00F7538C"/>
    <w:rsid w:val="00FE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8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57C1B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757C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1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A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676CE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-name">
    <w:name w:val="document-name"/>
    <w:basedOn w:val="DefaultParagraphFont"/>
    <w:uiPriority w:val="99"/>
    <w:rsid w:val="0015640E"/>
    <w:rPr>
      <w:rFonts w:cs="Times New Roman"/>
    </w:rPr>
  </w:style>
  <w:style w:type="paragraph" w:customStyle="1" w:styleId="ConsPlusTitle">
    <w:name w:val="ConsPlusTitle"/>
    <w:uiPriority w:val="99"/>
    <w:rsid w:val="00126C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26CD0"/>
    <w:rPr>
      <w:sz w:val="2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1329</TotalTime>
  <Pages>4</Pages>
  <Words>623</Words>
  <Characters>3557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Org4</cp:lastModifiedBy>
  <cp:revision>31</cp:revision>
  <cp:lastPrinted>2019-12-27T04:00:00Z</cp:lastPrinted>
  <dcterms:created xsi:type="dcterms:W3CDTF">2015-12-07T06:37:00Z</dcterms:created>
  <dcterms:modified xsi:type="dcterms:W3CDTF">2019-12-27T04:04:00Z</dcterms:modified>
</cp:coreProperties>
</file>