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CD" w:rsidRPr="0085563C" w:rsidRDefault="00536BCD" w:rsidP="004316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5563C">
        <w:rPr>
          <w:rFonts w:ascii="Times New Roman" w:hAnsi="Times New Roman"/>
          <w:sz w:val="28"/>
          <w:szCs w:val="28"/>
        </w:rPr>
        <w:t>Администрация</w:t>
      </w:r>
    </w:p>
    <w:p w:rsidR="00536BCD" w:rsidRPr="0085563C" w:rsidRDefault="00536BCD" w:rsidP="004316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5563C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36BCD" w:rsidRPr="0085563C" w:rsidRDefault="00536BCD" w:rsidP="004316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36BCD" w:rsidRPr="0085563C" w:rsidRDefault="00536BCD" w:rsidP="004316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5563C">
        <w:rPr>
          <w:rFonts w:ascii="Times New Roman" w:hAnsi="Times New Roman"/>
          <w:sz w:val="28"/>
          <w:szCs w:val="28"/>
        </w:rPr>
        <w:t>ПОСТАНОВЛЕНИЕ</w:t>
      </w:r>
    </w:p>
    <w:p w:rsidR="00536BCD" w:rsidRPr="0085563C" w:rsidRDefault="00536BCD" w:rsidP="004316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36BCD" w:rsidRPr="0085563C" w:rsidRDefault="00536BCD" w:rsidP="0043168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536BCD" w:rsidRPr="0085563C" w:rsidRDefault="00536BCD" w:rsidP="0043168D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27.12.2019    № 776</w:t>
      </w:r>
    </w:p>
    <w:p w:rsidR="00536BCD" w:rsidRPr="0085563C" w:rsidRDefault="00536BCD" w:rsidP="0043168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85563C">
        <w:rPr>
          <w:rFonts w:ascii="Times New Roman" w:hAnsi="Times New Roman"/>
          <w:sz w:val="28"/>
          <w:szCs w:val="28"/>
        </w:rPr>
        <w:t>п. Чегдомын</w:t>
      </w:r>
    </w:p>
    <w:p w:rsidR="00536BCD" w:rsidRDefault="00536BCD" w:rsidP="006833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6833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6833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6833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М</w:t>
      </w:r>
      <w:r w:rsidRPr="00C63EB0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EB0">
        <w:rPr>
          <w:rFonts w:ascii="Times New Roman" w:hAnsi="Times New Roman"/>
          <w:sz w:val="28"/>
          <w:szCs w:val="28"/>
        </w:rPr>
        <w:t xml:space="preserve"> бюджетного дошкольного образовательного учреждения 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EB0">
        <w:rPr>
          <w:rFonts w:ascii="Times New Roman" w:hAnsi="Times New Roman"/>
          <w:sz w:val="28"/>
          <w:szCs w:val="28"/>
        </w:rPr>
        <w:t>5 «Сказка»</w:t>
      </w:r>
      <w:r>
        <w:rPr>
          <w:rFonts w:ascii="Times New Roman" w:hAnsi="Times New Roman"/>
          <w:sz w:val="28"/>
          <w:szCs w:val="28"/>
        </w:rPr>
        <w:t xml:space="preserve"> Новоургальского городского поселения Верхнебуреинского муниципального района Хабаровского края</w:t>
      </w:r>
    </w:p>
    <w:p w:rsidR="00536BCD" w:rsidRDefault="00536BCD" w:rsidP="00C63E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BCD" w:rsidRPr="00C63EB0" w:rsidRDefault="00536BCD" w:rsidP="0068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6833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EB0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 с</w:t>
      </w:r>
      <w:r w:rsidRPr="00C63EB0">
        <w:rPr>
          <w:rFonts w:ascii="Times New Roman" w:hAnsi="Times New Roman"/>
          <w:sz w:val="28"/>
          <w:szCs w:val="28"/>
        </w:rPr>
        <w:t xml:space="preserve"> 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EB0">
        <w:rPr>
          <w:rFonts w:ascii="Times New Roman" w:hAnsi="Times New Roman"/>
          <w:sz w:val="28"/>
          <w:szCs w:val="28"/>
        </w:rPr>
        <w:t xml:space="preserve">131 -ФЗ </w:t>
      </w:r>
    </w:p>
    <w:p w:rsidR="00536BCD" w:rsidRPr="00C63EB0" w:rsidRDefault="00536BCD" w:rsidP="00CC1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3EB0">
        <w:rPr>
          <w:rFonts w:ascii="Times New Roman" w:hAnsi="Times New Roman"/>
          <w:sz w:val="28"/>
          <w:szCs w:val="28"/>
        </w:rPr>
        <w:t xml:space="preserve">Об общих принципах местного 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от 29.12.2012 № 273 «Об образовании в Российской Федерации», </w:t>
      </w:r>
      <w:r w:rsidRPr="00C63EB0">
        <w:rPr>
          <w:rFonts w:ascii="Times New Roman" w:hAnsi="Times New Roman"/>
          <w:sz w:val="28"/>
          <w:szCs w:val="28"/>
        </w:rPr>
        <w:t>Постановлением администрации Верхнебуреинского муниципального района  от 29.11.2010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EB0">
        <w:rPr>
          <w:rFonts w:ascii="Times New Roman" w:hAnsi="Times New Roman"/>
          <w:sz w:val="28"/>
          <w:szCs w:val="28"/>
        </w:rPr>
        <w:t>448 «О муниципальных казённых и бюджетных учреждениях»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3EB0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ом</w:t>
      </w:r>
      <w:r w:rsidRPr="00C63EB0">
        <w:rPr>
          <w:rFonts w:ascii="Times New Roman" w:hAnsi="Times New Roman"/>
          <w:sz w:val="28"/>
          <w:szCs w:val="28"/>
        </w:rPr>
        <w:t xml:space="preserve"> дарения (пожертвования) имущества находящегося в собственности РЖД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Верхнебуреинского муниципального района, </w:t>
      </w:r>
      <w:r w:rsidRPr="00C63EB0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Верхнебуреинского муниципального </w:t>
      </w:r>
      <w:r w:rsidRPr="00C63EB0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Хабаровского края</w:t>
      </w:r>
    </w:p>
    <w:p w:rsidR="00536BCD" w:rsidRPr="00C63EB0" w:rsidRDefault="00536BCD" w:rsidP="0068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EB0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536BCD" w:rsidRPr="00C63EB0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3EB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C63EB0">
        <w:rPr>
          <w:rFonts w:ascii="Times New Roman" w:hAnsi="Times New Roman"/>
          <w:sz w:val="28"/>
          <w:szCs w:val="28"/>
        </w:rPr>
        <w:t xml:space="preserve">01.01.2020 года создать </w:t>
      </w:r>
      <w:r>
        <w:rPr>
          <w:rFonts w:ascii="Times New Roman" w:hAnsi="Times New Roman"/>
          <w:sz w:val="28"/>
          <w:szCs w:val="28"/>
        </w:rPr>
        <w:t>путём учреждения М</w:t>
      </w:r>
      <w:r w:rsidRPr="00C63EB0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EB0">
        <w:rPr>
          <w:rFonts w:ascii="Times New Roman" w:hAnsi="Times New Roman"/>
          <w:sz w:val="28"/>
          <w:szCs w:val="28"/>
        </w:rPr>
        <w:t>5 «Сказка»</w:t>
      </w:r>
      <w:r>
        <w:rPr>
          <w:rFonts w:ascii="Times New Roman" w:hAnsi="Times New Roman"/>
          <w:sz w:val="28"/>
          <w:szCs w:val="28"/>
        </w:rPr>
        <w:t xml:space="preserve"> Новоургальского городского поселения</w:t>
      </w:r>
      <w:r w:rsidRPr="00C63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63EB0">
        <w:rPr>
          <w:rFonts w:ascii="Times New Roman" w:hAnsi="Times New Roman"/>
          <w:sz w:val="28"/>
          <w:szCs w:val="28"/>
        </w:rPr>
        <w:t>далее МБДОУ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EB0">
        <w:rPr>
          <w:rFonts w:ascii="Times New Roman" w:hAnsi="Times New Roman"/>
          <w:sz w:val="28"/>
          <w:szCs w:val="28"/>
        </w:rPr>
        <w:t>5 «Сказка»</w:t>
      </w:r>
      <w:r>
        <w:rPr>
          <w:rFonts w:ascii="Times New Roman" w:hAnsi="Times New Roman"/>
          <w:sz w:val="28"/>
          <w:szCs w:val="28"/>
        </w:rPr>
        <w:t>).</w:t>
      </w:r>
      <w:r w:rsidRPr="00C63EB0">
        <w:rPr>
          <w:rFonts w:ascii="Times New Roman" w:hAnsi="Times New Roman"/>
          <w:sz w:val="28"/>
          <w:szCs w:val="28"/>
        </w:rPr>
        <w:t xml:space="preserve"> </w:t>
      </w:r>
    </w:p>
    <w:p w:rsidR="00536BCD" w:rsidRPr="00C63EB0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3EB0">
        <w:rPr>
          <w:rFonts w:ascii="Times New Roman" w:hAnsi="Times New Roman"/>
          <w:sz w:val="28"/>
          <w:szCs w:val="28"/>
        </w:rPr>
        <w:t>2. Определить основн</w:t>
      </w:r>
      <w:r>
        <w:rPr>
          <w:rFonts w:ascii="Times New Roman" w:hAnsi="Times New Roman"/>
          <w:sz w:val="28"/>
          <w:szCs w:val="28"/>
        </w:rPr>
        <w:t>ыми</w:t>
      </w:r>
      <w:r w:rsidRPr="00C63EB0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ями</w:t>
      </w:r>
      <w:r w:rsidRPr="00C63EB0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МБДОУ </w:t>
      </w:r>
      <w:r w:rsidRPr="00C63EB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EB0">
        <w:rPr>
          <w:rFonts w:ascii="Times New Roman" w:hAnsi="Times New Roman"/>
          <w:sz w:val="28"/>
          <w:szCs w:val="28"/>
        </w:rPr>
        <w:t xml:space="preserve">5 «Сказка» </w:t>
      </w:r>
      <w:r>
        <w:rPr>
          <w:rFonts w:ascii="Times New Roman" w:hAnsi="Times New Roman"/>
          <w:sz w:val="28"/>
          <w:szCs w:val="28"/>
        </w:rPr>
        <w:t>- обеспечение реализации полномочий органов местного самоуправления Верхнебуреинского  муниципального района  в сфере дошкольного образования по созданию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536BCD" w:rsidRPr="00C63EB0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Функции и полномочия учредителя МБДОУ№ 5 «Сказка»  осуществляет муниципальное образование Верхнебуреинский район в лице управления образования администрации Верхнебуреинского муниципального района Хабаровского края. 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Управлению образования администрации Верхнебуреинского муниципального района Хабаровского края (Гермаш Т.С.):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Внести   МБДОУ сад № 5  «Сказка»  в Единый Государственный Реестр юридических лиц.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 течение 5 дней со дня государственной регистрации Устава  разместить информацию о создании  МБДОУ № 5  «Сказка»  на 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9325E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официальном сайте  администрации района. 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Закрепить недвижимое имущество, особо ценное имущество,  особо  ценное движимое имущество согласно  Приложению 1.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Отделу земельных и имущественных отношений (Бурлаков А.А.) после предоставления листа записи Единого государственного реестра юридических лиц Муниципального бюджетного дошкольного образовательного учреждения детский сад № 5  «Сказка», внести изменение в реестр муниципального имущества  Верхнебуреинского муниципального района Хабаровского края.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Финансовому управлению администрации района  (Коваленко И.С.)</w:t>
      </w:r>
    </w:p>
    <w:p w:rsidR="00536BCD" w:rsidRDefault="00536BCD" w:rsidP="00683321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ab/>
        <w:t>Внести соответствующие изменения в подведомственность расходов районного бюджета.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Осуществлять финансовое обеспечение МБДОУ № 5 «Сказка» согласно плану финансово – хозяйственной деятельности.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>Мероприятия и сроки по созданию МБДОУ № 5 «Сказка» производить в соответствии с Приложением 2 к настоящему постановлению.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Опубликовать настоящее постановление на официальных сайтах администрации района, управления образования администрации Верхнебуреинского муниципального района Хабаровского края.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выполнением настоящего постановления возложить на руководителя управления образования администрации района (заместителя главы администрации района) Гермаш Т.С.</w:t>
      </w:r>
    </w:p>
    <w:p w:rsidR="00536BCD" w:rsidRDefault="00536BCD" w:rsidP="00683321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Постановление  вступает в силу с 01.01.2020 г. со дня его официального опубликования (обнародования).</w:t>
      </w:r>
    </w:p>
    <w:p w:rsidR="00536BCD" w:rsidRDefault="00536BCD" w:rsidP="0068332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68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68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BCD" w:rsidRPr="00C63EB0" w:rsidRDefault="00536BCD" w:rsidP="00C63E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А.М. Маслов</w:t>
      </w:r>
    </w:p>
    <w:p w:rsidR="00536BCD" w:rsidRPr="00C63EB0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949"/>
      </w:tblGrid>
      <w:tr w:rsidR="00536BCD" w:rsidTr="00B610F9">
        <w:tc>
          <w:tcPr>
            <w:tcW w:w="5508" w:type="dxa"/>
          </w:tcPr>
          <w:p w:rsidR="00536BCD" w:rsidRPr="00B610F9" w:rsidRDefault="00536BCD" w:rsidP="00B61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0F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0F9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0F9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536BCD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27.12.2019  № 776</w:t>
            </w:r>
          </w:p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BCD" w:rsidRDefault="00536BCD" w:rsidP="007B26EC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6833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ценное имущество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4946"/>
        <w:gridCol w:w="1617"/>
        <w:gridCol w:w="1565"/>
      </w:tblGrid>
      <w:tr w:rsidR="00536BCD" w:rsidRPr="00683321" w:rsidTr="00AA1D8D">
        <w:tc>
          <w:tcPr>
            <w:tcW w:w="861" w:type="dxa"/>
          </w:tcPr>
          <w:p w:rsidR="00536BCD" w:rsidRPr="00683321" w:rsidRDefault="00536BCD" w:rsidP="009325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3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46" w:type="dxa"/>
          </w:tcPr>
          <w:p w:rsidR="00536BCD" w:rsidRPr="00683321" w:rsidRDefault="00536BCD" w:rsidP="009325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17" w:type="dxa"/>
          </w:tcPr>
          <w:p w:rsidR="00536BCD" w:rsidRPr="00683321" w:rsidRDefault="00536BCD" w:rsidP="009325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565" w:type="dxa"/>
          </w:tcPr>
          <w:p w:rsidR="00536BCD" w:rsidRPr="00683321" w:rsidRDefault="00536BCD" w:rsidP="009325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</w:p>
          <w:p w:rsidR="00536BCD" w:rsidRPr="00683321" w:rsidRDefault="00536BCD" w:rsidP="009325E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Система пожарной автоматики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4 309 482,72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Детский спортивный комплекс «КСИЛ»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531 000,00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173 353,00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205 521,78</w:t>
            </w:r>
          </w:p>
        </w:tc>
      </w:tr>
    </w:tbl>
    <w:p w:rsidR="00536BCD" w:rsidRDefault="00536BCD" w:rsidP="0068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321">
        <w:rPr>
          <w:rFonts w:ascii="Times New Roman" w:hAnsi="Times New Roman"/>
          <w:sz w:val="24"/>
          <w:szCs w:val="24"/>
        </w:rPr>
        <w:tab/>
      </w:r>
      <w:r w:rsidRPr="00683321">
        <w:rPr>
          <w:rFonts w:ascii="Times New Roman" w:hAnsi="Times New Roman"/>
          <w:sz w:val="24"/>
          <w:szCs w:val="24"/>
        </w:rPr>
        <w:tab/>
      </w:r>
      <w:r w:rsidRPr="00683321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536BCD" w:rsidRPr="00683321" w:rsidRDefault="00536BCD" w:rsidP="00683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321">
        <w:rPr>
          <w:rFonts w:ascii="Times New Roman" w:hAnsi="Times New Roman"/>
          <w:sz w:val="24"/>
          <w:szCs w:val="24"/>
        </w:rPr>
        <w:t>Недвижимое  имущество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4946"/>
        <w:gridCol w:w="1617"/>
        <w:gridCol w:w="1565"/>
      </w:tblGrid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_В</w:t>
            </w:r>
            <w:r w:rsidRPr="00683321">
              <w:rPr>
                <w:rFonts w:ascii="Times New Roman" w:hAnsi="Times New Roman"/>
                <w:sz w:val="24"/>
                <w:szCs w:val="24"/>
              </w:rPr>
              <w:t>.м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Здание нежилое трёхэтажное – типовой детский сад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3 184,6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7375,0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173 353,00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205 521,78</w:t>
            </w:r>
          </w:p>
        </w:tc>
      </w:tr>
    </w:tbl>
    <w:p w:rsidR="00536BCD" w:rsidRDefault="00536BCD" w:rsidP="0068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321">
        <w:rPr>
          <w:rFonts w:ascii="Times New Roman" w:hAnsi="Times New Roman"/>
          <w:sz w:val="24"/>
          <w:szCs w:val="24"/>
        </w:rPr>
        <w:tab/>
      </w:r>
      <w:r w:rsidRPr="00683321">
        <w:rPr>
          <w:rFonts w:ascii="Times New Roman" w:hAnsi="Times New Roman"/>
          <w:sz w:val="24"/>
          <w:szCs w:val="24"/>
        </w:rPr>
        <w:tab/>
      </w:r>
      <w:r w:rsidRPr="00683321">
        <w:rPr>
          <w:rFonts w:ascii="Times New Roman" w:hAnsi="Times New Roman"/>
          <w:sz w:val="24"/>
          <w:szCs w:val="24"/>
        </w:rPr>
        <w:tab/>
      </w:r>
      <w:r w:rsidRPr="00683321">
        <w:rPr>
          <w:rFonts w:ascii="Times New Roman" w:hAnsi="Times New Roman"/>
          <w:sz w:val="24"/>
          <w:szCs w:val="24"/>
        </w:rPr>
        <w:tab/>
      </w:r>
    </w:p>
    <w:p w:rsidR="00536BCD" w:rsidRPr="00683321" w:rsidRDefault="00536BCD" w:rsidP="006833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321">
        <w:rPr>
          <w:rFonts w:ascii="Times New Roman" w:hAnsi="Times New Roman"/>
          <w:sz w:val="24"/>
          <w:szCs w:val="24"/>
        </w:rPr>
        <w:t>Особо ценное движимое имущество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4946"/>
        <w:gridCol w:w="1617"/>
        <w:gridCol w:w="1565"/>
      </w:tblGrid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</w:p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Интерактивное обрудование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115 200,0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КОПП «Комфорт ЛОГО»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108 000,00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123 610,00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Стиральная машина LG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  <w:lang w:val="en-US"/>
              </w:rPr>
              <w:t>118 000</w:t>
            </w:r>
            <w:r w:rsidRPr="006833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Биоптрон Про 1 с напольной стойкой РА</w:t>
            </w:r>
            <w:r w:rsidRPr="00683321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  <w:lang w:val="en-US"/>
              </w:rPr>
              <w:t>113985</w:t>
            </w:r>
            <w:r w:rsidRPr="00683321">
              <w:rPr>
                <w:rFonts w:ascii="Times New Roman" w:hAnsi="Times New Roman"/>
                <w:sz w:val="24"/>
                <w:szCs w:val="24"/>
              </w:rPr>
              <w:t>,</w:t>
            </w:r>
            <w:r w:rsidRPr="00683321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536BCD" w:rsidRPr="00683321" w:rsidTr="00AA1D8D">
        <w:tc>
          <w:tcPr>
            <w:tcW w:w="861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6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Стиральная машина  профессиональная LG W</w:t>
            </w:r>
            <w:r w:rsidRPr="0068332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83321">
              <w:rPr>
                <w:rFonts w:ascii="Times New Roman" w:hAnsi="Times New Roman"/>
                <w:sz w:val="24"/>
                <w:szCs w:val="24"/>
              </w:rPr>
              <w:t>1069</w:t>
            </w:r>
            <w:r w:rsidRPr="00683321">
              <w:rPr>
                <w:rFonts w:ascii="Times New Roman" w:hAnsi="Times New Roman"/>
                <w:sz w:val="24"/>
                <w:szCs w:val="24"/>
                <w:lang w:val="en-US"/>
              </w:rPr>
              <w:t>BD</w:t>
            </w:r>
            <w:r w:rsidRPr="00683321">
              <w:rPr>
                <w:rFonts w:ascii="Times New Roman" w:hAnsi="Times New Roman"/>
                <w:sz w:val="24"/>
                <w:szCs w:val="24"/>
              </w:rPr>
              <w:t>3</w:t>
            </w:r>
            <w:r w:rsidRPr="0068332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617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36BCD" w:rsidRPr="00683321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21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</w:tbl>
    <w:p w:rsidR="00536BCD" w:rsidRPr="00683321" w:rsidRDefault="00536BCD" w:rsidP="00140741">
      <w:pPr>
        <w:jc w:val="both"/>
        <w:rPr>
          <w:rFonts w:ascii="Times New Roman" w:hAnsi="Times New Roman"/>
          <w:sz w:val="24"/>
          <w:szCs w:val="24"/>
        </w:rPr>
      </w:pPr>
    </w:p>
    <w:p w:rsidR="00536BCD" w:rsidRPr="00683321" w:rsidRDefault="00536BCD" w:rsidP="006833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 </w:t>
      </w: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3949"/>
      </w:tblGrid>
      <w:tr w:rsidR="00536BCD" w:rsidTr="00B610F9">
        <w:trPr>
          <w:trHeight w:val="1603"/>
        </w:trPr>
        <w:tc>
          <w:tcPr>
            <w:tcW w:w="5508" w:type="dxa"/>
          </w:tcPr>
          <w:p w:rsidR="00536BCD" w:rsidRPr="00B610F9" w:rsidRDefault="00536BCD" w:rsidP="00B610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0F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0F9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0F9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536BCD" w:rsidRPr="00B610F9" w:rsidRDefault="00536BCD" w:rsidP="00B610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6BCD" w:rsidRPr="00B610F9" w:rsidRDefault="00536BCD" w:rsidP="00431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27.12.2019  № 776</w:t>
            </w:r>
          </w:p>
        </w:tc>
      </w:tr>
    </w:tbl>
    <w:p w:rsidR="00536BCD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683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536BCD" w:rsidRDefault="00536BCD" w:rsidP="009325E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созданию МБДОУ </w:t>
      </w:r>
    </w:p>
    <w:p w:rsidR="00536BCD" w:rsidRDefault="00536BCD" w:rsidP="009325E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 «Сказка»</w:t>
      </w:r>
    </w:p>
    <w:p w:rsidR="00536BCD" w:rsidRDefault="00536BCD" w:rsidP="00683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3684"/>
        <w:gridCol w:w="2336"/>
        <w:gridCol w:w="2337"/>
      </w:tblGrid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Подготовка и утверждение Устава  Муниципального бюджетного дошкольного образовательного учреждения детский сад №5 «Сказка»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До 10.01.2020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Гермаш Т.С. – руководитель управления образования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Осуществление мероприятий, направленных на государственную регистрацию  Муниципального бюджетного дошкольного образовательного учреждения детский сад №5 «Сказка»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24.01.2020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Гермаш Т.С. – руководитель управления образования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Направление копий Устава и свидетельства  о государственной регистрации Муниципального бюджетного дошкольного образовательного учреждения детский сад №5 «Сказка» в отдел земельных и имущественных отношений администрации района, централизованную бухгалтерию образования, в  финансовое управление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В течение 3-х дней с момента регистрации в Межрайонной ИФНС России №8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Гермаш Т.С. – руководитель управления образования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Подготовка приказа на назначение заведующего Муниципального бюджетного дошкольного образовательного учреждения детский сад №5 «Сказка»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27.12.2019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Муратова А.В. – ведущий специалист управления образования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 xml:space="preserve">Принятие на работу  сотрудников, заключение трудовых договоров 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До 10.01.2020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Заведующий МБДОУ №5 «Сказка»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Предоставление в финансовое управление администрации района сведений по Муниципальному бюджетному дошкольному образовательному учреждению детский сад №5 «Сказка» для внесения изменений в перечень участников бюджетного процесса и подведомственность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До 14.01.2020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Заведующий МБДОУ №5 «Сказка»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Изготовление печатей, штампов, вывески для  Муниципального бюджетного дошкольного образовательного учреждения детский сад №5 «Сказка»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До 25.01.2020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Заведующий МБДОУ №5 «Сказка»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Заключение договоров с организациями, предприятиями обеспечивающими функционирование Муниципального бюджетного дошкольного учреждения детский сад №5 «Сказка»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До 01.02.2020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Заведующий МБДОУ №5 «Сказка»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Подготовка пакета  документов на лицензирование образовательной деятельности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До 20.01.2020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Заведующий МБДОУ №5 «Сказка»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Прохождение лицензирования образовательной деятельности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До 25.03.2020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Заведующий МБДОУ №5 «Сказка»</w:t>
            </w:r>
          </w:p>
        </w:tc>
      </w:tr>
      <w:tr w:rsidR="00536BCD" w:rsidRPr="009325EA" w:rsidTr="00AA1D8D">
        <w:tc>
          <w:tcPr>
            <w:tcW w:w="988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Начало осуществления образовательной деятельности в МБДОУ №5 «Сказка»</w:t>
            </w:r>
          </w:p>
        </w:tc>
        <w:tc>
          <w:tcPr>
            <w:tcW w:w="2336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Не позднее 30 марта 2020</w:t>
            </w:r>
          </w:p>
        </w:tc>
        <w:tc>
          <w:tcPr>
            <w:tcW w:w="2337" w:type="dxa"/>
          </w:tcPr>
          <w:p w:rsidR="00536BCD" w:rsidRPr="009325EA" w:rsidRDefault="00536BCD" w:rsidP="00AA1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5EA">
              <w:rPr>
                <w:rFonts w:ascii="Times New Roman" w:hAnsi="Times New Roman"/>
                <w:sz w:val="24"/>
                <w:szCs w:val="24"/>
              </w:rPr>
              <w:t>Заведующий МБДОУ №5 «Сказка»</w:t>
            </w:r>
          </w:p>
        </w:tc>
      </w:tr>
    </w:tbl>
    <w:p w:rsidR="00536BCD" w:rsidRDefault="00536BCD" w:rsidP="00F03CBC">
      <w:pPr>
        <w:jc w:val="both"/>
        <w:rPr>
          <w:rFonts w:ascii="Times New Roman" w:hAnsi="Times New Roman"/>
          <w:sz w:val="28"/>
          <w:szCs w:val="28"/>
        </w:rPr>
      </w:pPr>
    </w:p>
    <w:p w:rsidR="00536BCD" w:rsidRDefault="00536BCD" w:rsidP="009325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 </w:t>
      </w:r>
    </w:p>
    <w:p w:rsidR="00536BCD" w:rsidRPr="00C63EB0" w:rsidRDefault="00536BCD" w:rsidP="00C63EB0">
      <w:pPr>
        <w:jc w:val="both"/>
        <w:rPr>
          <w:rFonts w:ascii="Times New Roman" w:hAnsi="Times New Roman"/>
          <w:sz w:val="28"/>
          <w:szCs w:val="28"/>
        </w:rPr>
      </w:pPr>
    </w:p>
    <w:sectPr w:rsidR="00536BCD" w:rsidRPr="00C63EB0" w:rsidSect="009325EA">
      <w:headerReference w:type="even" r:id="rId6"/>
      <w:headerReference w:type="default" r:id="rId7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CD" w:rsidRDefault="00536BCD">
      <w:r>
        <w:separator/>
      </w:r>
    </w:p>
  </w:endnote>
  <w:endnote w:type="continuationSeparator" w:id="0">
    <w:p w:rsidR="00536BCD" w:rsidRDefault="0053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CD" w:rsidRDefault="00536BCD">
      <w:r>
        <w:separator/>
      </w:r>
    </w:p>
  </w:footnote>
  <w:footnote w:type="continuationSeparator" w:id="0">
    <w:p w:rsidR="00536BCD" w:rsidRDefault="00536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CD" w:rsidRDefault="00536BCD" w:rsidP="00A146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6BCD" w:rsidRDefault="00536B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CD" w:rsidRDefault="00536BCD" w:rsidP="00A146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6BCD" w:rsidRDefault="00536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B80"/>
    <w:rsid w:val="0001113B"/>
    <w:rsid w:val="000277BB"/>
    <w:rsid w:val="000413AF"/>
    <w:rsid w:val="000F5B80"/>
    <w:rsid w:val="00131A99"/>
    <w:rsid w:val="00140741"/>
    <w:rsid w:val="001752A2"/>
    <w:rsid w:val="002121B4"/>
    <w:rsid w:val="00214C4B"/>
    <w:rsid w:val="00251A53"/>
    <w:rsid w:val="00266898"/>
    <w:rsid w:val="00291F01"/>
    <w:rsid w:val="002965F6"/>
    <w:rsid w:val="00373E82"/>
    <w:rsid w:val="00407FE0"/>
    <w:rsid w:val="00412A0C"/>
    <w:rsid w:val="00412CCB"/>
    <w:rsid w:val="004276E0"/>
    <w:rsid w:val="0043168D"/>
    <w:rsid w:val="00477422"/>
    <w:rsid w:val="0050796D"/>
    <w:rsid w:val="00536BCD"/>
    <w:rsid w:val="005568DB"/>
    <w:rsid w:val="005A62B6"/>
    <w:rsid w:val="005A7353"/>
    <w:rsid w:val="005C3E61"/>
    <w:rsid w:val="005F4E04"/>
    <w:rsid w:val="00606D73"/>
    <w:rsid w:val="006343FB"/>
    <w:rsid w:val="00661896"/>
    <w:rsid w:val="006736BD"/>
    <w:rsid w:val="00683321"/>
    <w:rsid w:val="006B4003"/>
    <w:rsid w:val="006B6098"/>
    <w:rsid w:val="00717505"/>
    <w:rsid w:val="00753D68"/>
    <w:rsid w:val="007B26EC"/>
    <w:rsid w:val="007B7269"/>
    <w:rsid w:val="007F3AC5"/>
    <w:rsid w:val="00805B48"/>
    <w:rsid w:val="00812EC8"/>
    <w:rsid w:val="00826D59"/>
    <w:rsid w:val="008504E1"/>
    <w:rsid w:val="0085563C"/>
    <w:rsid w:val="00866065"/>
    <w:rsid w:val="0087630E"/>
    <w:rsid w:val="00884EB8"/>
    <w:rsid w:val="008C0383"/>
    <w:rsid w:val="008D7FA5"/>
    <w:rsid w:val="00914DCE"/>
    <w:rsid w:val="009325EA"/>
    <w:rsid w:val="00A146D5"/>
    <w:rsid w:val="00A1510D"/>
    <w:rsid w:val="00A47A21"/>
    <w:rsid w:val="00AA1D8D"/>
    <w:rsid w:val="00AB1A27"/>
    <w:rsid w:val="00AB6726"/>
    <w:rsid w:val="00AD103E"/>
    <w:rsid w:val="00AE4429"/>
    <w:rsid w:val="00B45100"/>
    <w:rsid w:val="00B610F9"/>
    <w:rsid w:val="00B63292"/>
    <w:rsid w:val="00B638EA"/>
    <w:rsid w:val="00B84E1D"/>
    <w:rsid w:val="00C2684E"/>
    <w:rsid w:val="00C40622"/>
    <w:rsid w:val="00C63EB0"/>
    <w:rsid w:val="00CA74C3"/>
    <w:rsid w:val="00CC1FC0"/>
    <w:rsid w:val="00CD40CD"/>
    <w:rsid w:val="00DA3141"/>
    <w:rsid w:val="00DC7EBC"/>
    <w:rsid w:val="00E53227"/>
    <w:rsid w:val="00EE4BA6"/>
    <w:rsid w:val="00EF7F21"/>
    <w:rsid w:val="00F03CBC"/>
    <w:rsid w:val="00F42637"/>
    <w:rsid w:val="00F63184"/>
    <w:rsid w:val="00F80EC1"/>
    <w:rsid w:val="00F8140E"/>
    <w:rsid w:val="00F92CB8"/>
    <w:rsid w:val="00FC63EC"/>
    <w:rsid w:val="00FD3510"/>
    <w:rsid w:val="00F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C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26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A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325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7EB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325E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43168D"/>
    <w:pPr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43168D"/>
    <w:rPr>
      <w:rFonts w:ascii="Arial" w:eastAsia="Times New Roman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5</Pages>
  <Words>1032</Words>
  <Characters>5883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Org4</cp:lastModifiedBy>
  <cp:revision>16</cp:revision>
  <cp:lastPrinted>2019-12-27T22:13:00Z</cp:lastPrinted>
  <dcterms:created xsi:type="dcterms:W3CDTF">2019-12-20T06:31:00Z</dcterms:created>
  <dcterms:modified xsi:type="dcterms:W3CDTF">2019-12-27T23:53:00Z</dcterms:modified>
</cp:coreProperties>
</file>