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BB" w:rsidRPr="0057351F" w:rsidRDefault="007358BB" w:rsidP="0018387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7351F">
        <w:rPr>
          <w:rFonts w:ascii="Times New Roman" w:hAnsi="Times New Roman"/>
          <w:sz w:val="28"/>
          <w:szCs w:val="28"/>
        </w:rPr>
        <w:t>Администрация</w:t>
      </w:r>
    </w:p>
    <w:p w:rsidR="007358BB" w:rsidRPr="0057351F" w:rsidRDefault="007358BB" w:rsidP="0018387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7351F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358BB" w:rsidRPr="0057351F" w:rsidRDefault="007358BB" w:rsidP="0018387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358BB" w:rsidRPr="0057351F" w:rsidRDefault="007358BB" w:rsidP="0018387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7351F">
        <w:rPr>
          <w:rFonts w:ascii="Times New Roman" w:hAnsi="Times New Roman"/>
          <w:sz w:val="28"/>
          <w:szCs w:val="28"/>
        </w:rPr>
        <w:t>ПОСТАНОВЛЕНИЕ</w:t>
      </w:r>
    </w:p>
    <w:p w:rsidR="007358BB" w:rsidRPr="0057351F" w:rsidRDefault="007358BB" w:rsidP="0018387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358BB" w:rsidRPr="0057351F" w:rsidRDefault="007358BB" w:rsidP="0018387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 w:rsidRPr="0057351F">
        <w:rPr>
          <w:rFonts w:ascii="Times New Roman" w:hAnsi="Times New Roman"/>
          <w:sz w:val="28"/>
          <w:szCs w:val="28"/>
          <w:u w:val="single"/>
        </w:rPr>
        <w:t xml:space="preserve">30.12.2019    № </w:t>
      </w:r>
      <w:r>
        <w:rPr>
          <w:rFonts w:ascii="Times New Roman" w:hAnsi="Times New Roman"/>
          <w:sz w:val="28"/>
          <w:szCs w:val="28"/>
          <w:u w:val="single"/>
        </w:rPr>
        <w:t>802</w:t>
      </w:r>
    </w:p>
    <w:p w:rsidR="007358BB" w:rsidRPr="0057351F" w:rsidRDefault="007358BB" w:rsidP="0018387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57351F">
        <w:rPr>
          <w:rFonts w:ascii="Times New Roman" w:hAnsi="Times New Roman"/>
          <w:sz w:val="28"/>
          <w:szCs w:val="28"/>
        </w:rPr>
        <w:t>п. Чегдомын</w:t>
      </w:r>
    </w:p>
    <w:p w:rsidR="007358BB" w:rsidRDefault="007358BB" w:rsidP="009862E5">
      <w:pPr>
        <w:tabs>
          <w:tab w:val="left" w:pos="1800"/>
        </w:tabs>
        <w:spacing w:line="240" w:lineRule="exact"/>
        <w:jc w:val="both"/>
        <w:rPr>
          <w:sz w:val="28"/>
          <w:szCs w:val="28"/>
        </w:rPr>
      </w:pPr>
    </w:p>
    <w:p w:rsidR="007358BB" w:rsidRDefault="007358BB" w:rsidP="009862E5">
      <w:pPr>
        <w:tabs>
          <w:tab w:val="left" w:pos="1800"/>
        </w:tabs>
        <w:spacing w:line="240" w:lineRule="exact"/>
        <w:jc w:val="both"/>
        <w:rPr>
          <w:sz w:val="28"/>
          <w:szCs w:val="28"/>
        </w:rPr>
      </w:pPr>
    </w:p>
    <w:p w:rsidR="007358BB" w:rsidRDefault="007358BB" w:rsidP="009862E5">
      <w:pPr>
        <w:tabs>
          <w:tab w:val="left" w:pos="1800"/>
        </w:tabs>
        <w:spacing w:line="240" w:lineRule="exact"/>
        <w:jc w:val="both"/>
        <w:rPr>
          <w:sz w:val="28"/>
          <w:szCs w:val="28"/>
        </w:rPr>
      </w:pPr>
    </w:p>
    <w:p w:rsidR="007358BB" w:rsidRDefault="007358BB" w:rsidP="009862E5">
      <w:pPr>
        <w:tabs>
          <w:tab w:val="left" w:pos="18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ab/>
        <w:t>дополнений в Постановление администрации Верхнебуреинского муниципального района Хабаровского края, от 02.12.2019 № 700 «Об администрировании доходов»</w:t>
      </w:r>
    </w:p>
    <w:p w:rsidR="007358BB" w:rsidRDefault="007358BB" w:rsidP="009862E5">
      <w:pPr>
        <w:spacing w:line="240" w:lineRule="exact"/>
        <w:jc w:val="both"/>
        <w:rPr>
          <w:sz w:val="28"/>
          <w:szCs w:val="28"/>
        </w:rPr>
      </w:pPr>
    </w:p>
    <w:p w:rsidR="007358BB" w:rsidRDefault="007358BB" w:rsidP="009862E5">
      <w:pPr>
        <w:spacing w:line="240" w:lineRule="exact"/>
        <w:jc w:val="both"/>
        <w:rPr>
          <w:sz w:val="28"/>
          <w:szCs w:val="28"/>
        </w:rPr>
      </w:pPr>
    </w:p>
    <w:p w:rsidR="007358BB" w:rsidRDefault="007358BB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2 статьи 160.1 Бюджетного кодекса Российской Федерации и приведения в соответствие бюджетной классификации, администрация Верхнебуреинского муниципального  района  Хабаровского края</w:t>
      </w:r>
    </w:p>
    <w:p w:rsidR="007358BB" w:rsidRDefault="007358BB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358BB" w:rsidRDefault="007358BB" w:rsidP="005C135D">
      <w:pPr>
        <w:numPr>
          <w:ilvl w:val="0"/>
          <w:numId w:val="2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 w:rsidRPr="00F539F5">
        <w:rPr>
          <w:sz w:val="28"/>
          <w:szCs w:val="28"/>
        </w:rPr>
        <w:t>В приложени</w:t>
      </w:r>
      <w:r>
        <w:rPr>
          <w:sz w:val="28"/>
          <w:szCs w:val="28"/>
        </w:rPr>
        <w:t>и</w:t>
      </w:r>
      <w:r w:rsidRPr="00F539F5">
        <w:rPr>
          <w:sz w:val="28"/>
          <w:szCs w:val="28"/>
        </w:rPr>
        <w:t xml:space="preserve"> 1 «Перечень</w:t>
      </w:r>
      <w:r>
        <w:rPr>
          <w:sz w:val="28"/>
          <w:szCs w:val="28"/>
        </w:rPr>
        <w:t xml:space="preserve"> и коды</w:t>
      </w:r>
      <w:r w:rsidRPr="00F539F5">
        <w:rPr>
          <w:sz w:val="28"/>
          <w:szCs w:val="28"/>
        </w:rPr>
        <w:t xml:space="preserve"> администратора доходов бюджета Верхнебуреинского муниципального района, закрепляемы</w:t>
      </w:r>
      <w:r>
        <w:rPr>
          <w:sz w:val="28"/>
          <w:szCs w:val="28"/>
        </w:rPr>
        <w:t>х</w:t>
      </w:r>
      <w:r w:rsidRPr="00F539F5">
        <w:rPr>
          <w:sz w:val="28"/>
          <w:szCs w:val="28"/>
        </w:rPr>
        <w:t xml:space="preserve"> за ними вид</w:t>
      </w:r>
      <w:r>
        <w:rPr>
          <w:sz w:val="28"/>
          <w:szCs w:val="28"/>
        </w:rPr>
        <w:t xml:space="preserve">ов </w:t>
      </w:r>
      <w:r w:rsidRPr="00F539F5">
        <w:rPr>
          <w:sz w:val="28"/>
          <w:szCs w:val="28"/>
        </w:rPr>
        <w:t>(подвид</w:t>
      </w:r>
      <w:r>
        <w:rPr>
          <w:sz w:val="28"/>
          <w:szCs w:val="28"/>
        </w:rPr>
        <w:t>ов</w:t>
      </w:r>
      <w:r w:rsidRPr="00F539F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 xml:space="preserve">доходов» к </w:t>
      </w:r>
      <w:r>
        <w:rPr>
          <w:sz w:val="28"/>
          <w:szCs w:val="28"/>
        </w:rPr>
        <w:t>П</w:t>
      </w:r>
      <w:r w:rsidRPr="00F539F5">
        <w:rPr>
          <w:sz w:val="28"/>
          <w:szCs w:val="28"/>
        </w:rPr>
        <w:t xml:space="preserve">остановлению администрации </w:t>
      </w:r>
      <w:r>
        <w:rPr>
          <w:sz w:val="28"/>
          <w:szCs w:val="28"/>
        </w:rPr>
        <w:t xml:space="preserve">Верхнебуреинского муниципального </w:t>
      </w:r>
      <w:r w:rsidRPr="00F539F5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02</w:t>
      </w:r>
      <w:r w:rsidRPr="00F539F5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539F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539F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700 </w:t>
      </w:r>
      <w:bookmarkStart w:id="0" w:name="_GoBack"/>
      <w:bookmarkEnd w:id="0"/>
      <w:r w:rsidRPr="00F539F5">
        <w:rPr>
          <w:sz w:val="28"/>
          <w:szCs w:val="28"/>
        </w:rPr>
        <w:t>«Об администрировании доходов»</w:t>
      </w:r>
      <w:r>
        <w:rPr>
          <w:sz w:val="28"/>
          <w:szCs w:val="28"/>
        </w:rPr>
        <w:t xml:space="preserve"> внести следующие изменения: </w:t>
      </w:r>
    </w:p>
    <w:p w:rsidR="007358BB" w:rsidRDefault="007358BB" w:rsidP="0072163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1.1. после строки:</w:t>
      </w:r>
    </w:p>
    <w:p w:rsidR="007358BB" w:rsidRDefault="007358BB" w:rsidP="0072163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7358BB" w:rsidRPr="009862E5" w:rsidTr="00BC4041">
        <w:trPr>
          <w:trHeight w:val="515"/>
        </w:trPr>
        <w:tc>
          <w:tcPr>
            <w:tcW w:w="1276" w:type="dxa"/>
          </w:tcPr>
          <w:p w:rsidR="007358BB" w:rsidRPr="009862E5" w:rsidRDefault="007358BB" w:rsidP="00BC4041">
            <w:pPr>
              <w:jc w:val="center"/>
            </w:pPr>
            <w:r w:rsidRPr="009862E5">
              <w:t>840</w:t>
            </w:r>
          </w:p>
        </w:tc>
        <w:tc>
          <w:tcPr>
            <w:tcW w:w="3648" w:type="dxa"/>
          </w:tcPr>
          <w:p w:rsidR="007358BB" w:rsidRPr="009862E5" w:rsidRDefault="007358BB" w:rsidP="0072163C">
            <w:r w:rsidRPr="009862E5">
              <w:t>1 14 06025 05 0000 430</w:t>
            </w:r>
          </w:p>
        </w:tc>
        <w:tc>
          <w:tcPr>
            <w:tcW w:w="4432" w:type="dxa"/>
          </w:tcPr>
          <w:p w:rsidR="007358BB" w:rsidRPr="009862E5" w:rsidRDefault="007358BB" w:rsidP="0072163C">
            <w:r w:rsidRPr="009862E5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</w:tbl>
    <w:p w:rsidR="007358BB" w:rsidRDefault="007358BB" w:rsidP="00AF5446">
      <w:pPr>
        <w:tabs>
          <w:tab w:val="right" w:pos="9354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»</w:t>
      </w:r>
    </w:p>
    <w:p w:rsidR="007358BB" w:rsidRDefault="007358BB" w:rsidP="009862E5">
      <w:pPr>
        <w:jc w:val="both"/>
        <w:rPr>
          <w:sz w:val="28"/>
          <w:szCs w:val="28"/>
        </w:rPr>
      </w:pPr>
      <w:r>
        <w:rPr>
          <w:sz w:val="28"/>
          <w:szCs w:val="28"/>
        </w:rPr>
        <w:t>добавить строки с учетом детализации группы подвида доходов следующего содержания:</w:t>
      </w:r>
    </w:p>
    <w:p w:rsidR="007358BB" w:rsidRPr="00F539F5" w:rsidRDefault="007358BB" w:rsidP="00360A3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7358BB" w:rsidRPr="00641B6B" w:rsidTr="00F560BF">
        <w:trPr>
          <w:trHeight w:val="515"/>
        </w:trPr>
        <w:tc>
          <w:tcPr>
            <w:tcW w:w="1276" w:type="dxa"/>
          </w:tcPr>
          <w:p w:rsidR="007358BB" w:rsidRPr="009862E5" w:rsidRDefault="007358BB" w:rsidP="008E7D15">
            <w:pPr>
              <w:jc w:val="center"/>
            </w:pPr>
            <w:r w:rsidRPr="009862E5">
              <w:t>Код администратора доходов</w:t>
            </w:r>
          </w:p>
        </w:tc>
        <w:tc>
          <w:tcPr>
            <w:tcW w:w="3648" w:type="dxa"/>
          </w:tcPr>
          <w:p w:rsidR="007358BB" w:rsidRPr="009862E5" w:rsidRDefault="007358BB" w:rsidP="0077192C">
            <w:pPr>
              <w:jc w:val="center"/>
            </w:pPr>
            <w:r w:rsidRPr="009862E5">
              <w:t>Код бюджетной классификации доходов</w:t>
            </w:r>
          </w:p>
          <w:p w:rsidR="007358BB" w:rsidRPr="009862E5" w:rsidRDefault="007358BB" w:rsidP="0077192C">
            <w:pPr>
              <w:jc w:val="center"/>
            </w:pPr>
          </w:p>
        </w:tc>
        <w:tc>
          <w:tcPr>
            <w:tcW w:w="4432" w:type="dxa"/>
          </w:tcPr>
          <w:p w:rsidR="007358BB" w:rsidRPr="009862E5" w:rsidRDefault="007358BB" w:rsidP="0077192C">
            <w:pPr>
              <w:jc w:val="center"/>
            </w:pPr>
            <w:r w:rsidRPr="009862E5">
              <w:t>Наименование кода доходов</w:t>
            </w:r>
          </w:p>
        </w:tc>
      </w:tr>
      <w:tr w:rsidR="007358BB" w:rsidRPr="00641B6B" w:rsidTr="00F560BF">
        <w:trPr>
          <w:trHeight w:val="515"/>
        </w:trPr>
        <w:tc>
          <w:tcPr>
            <w:tcW w:w="1276" w:type="dxa"/>
          </w:tcPr>
          <w:p w:rsidR="007358BB" w:rsidRPr="009862E5" w:rsidRDefault="007358BB" w:rsidP="008E7D15">
            <w:pPr>
              <w:jc w:val="center"/>
            </w:pPr>
            <w:r w:rsidRPr="009862E5">
              <w:t>840</w:t>
            </w:r>
          </w:p>
        </w:tc>
        <w:tc>
          <w:tcPr>
            <w:tcW w:w="3648" w:type="dxa"/>
          </w:tcPr>
          <w:p w:rsidR="007358BB" w:rsidRPr="009862E5" w:rsidRDefault="007358BB" w:rsidP="0077192C">
            <w:r w:rsidRPr="009862E5">
              <w:rPr>
                <w:lang w:eastAsia="en-US"/>
              </w:rPr>
              <w:t>1 16 01133 01 0000 140</w:t>
            </w:r>
          </w:p>
        </w:tc>
        <w:tc>
          <w:tcPr>
            <w:tcW w:w="4432" w:type="dxa"/>
          </w:tcPr>
          <w:p w:rsidR="007358BB" w:rsidRPr="009862E5" w:rsidRDefault="007358BB" w:rsidP="009A4133">
            <w:pPr>
              <w:autoSpaceDE w:val="0"/>
              <w:autoSpaceDN w:val="0"/>
              <w:adjustRightInd w:val="0"/>
              <w:jc w:val="both"/>
            </w:pPr>
            <w:r w:rsidRPr="009862E5">
              <w:rPr>
                <w:lang w:eastAsia="en-US"/>
              </w:rPr>
              <w:t xml:space="preserve">Административные штрафы, установленные </w:t>
            </w:r>
            <w:hyperlink r:id="rId7" w:history="1">
              <w:r w:rsidRPr="009862E5">
                <w:rPr>
                  <w:lang w:eastAsia="en-US"/>
                </w:rPr>
                <w:t>Главой 13</w:t>
              </w:r>
            </w:hyperlink>
            <w:r w:rsidRPr="009862E5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7358BB" w:rsidRPr="00641B6B" w:rsidTr="00F560BF">
        <w:trPr>
          <w:trHeight w:val="515"/>
        </w:trPr>
        <w:tc>
          <w:tcPr>
            <w:tcW w:w="1276" w:type="dxa"/>
          </w:tcPr>
          <w:p w:rsidR="007358BB" w:rsidRPr="009862E5" w:rsidRDefault="007358BB" w:rsidP="008E7D15">
            <w:pPr>
              <w:jc w:val="center"/>
            </w:pPr>
            <w:r w:rsidRPr="009862E5">
              <w:t xml:space="preserve"> 840</w:t>
            </w:r>
          </w:p>
        </w:tc>
        <w:tc>
          <w:tcPr>
            <w:tcW w:w="3648" w:type="dxa"/>
          </w:tcPr>
          <w:p w:rsidR="007358BB" w:rsidRPr="009862E5" w:rsidRDefault="007358BB" w:rsidP="0077192C">
            <w:r w:rsidRPr="009862E5">
              <w:rPr>
                <w:lang w:eastAsia="en-US"/>
              </w:rPr>
              <w:t>1 16 01193 01 0000 140</w:t>
            </w:r>
          </w:p>
        </w:tc>
        <w:tc>
          <w:tcPr>
            <w:tcW w:w="4432" w:type="dxa"/>
          </w:tcPr>
          <w:p w:rsidR="007358BB" w:rsidRPr="009862E5" w:rsidRDefault="007358BB" w:rsidP="00360A3C">
            <w:pPr>
              <w:autoSpaceDE w:val="0"/>
              <w:autoSpaceDN w:val="0"/>
              <w:adjustRightInd w:val="0"/>
              <w:jc w:val="both"/>
            </w:pPr>
            <w:r w:rsidRPr="009862E5">
              <w:rPr>
                <w:lang w:eastAsia="en-US"/>
              </w:rPr>
              <w:t xml:space="preserve">Административные штрафы, установленные </w:t>
            </w:r>
            <w:hyperlink r:id="rId8" w:history="1">
              <w:r w:rsidRPr="009862E5">
                <w:rPr>
                  <w:lang w:eastAsia="en-US"/>
                </w:rPr>
                <w:t>Главой 19</w:t>
              </w:r>
            </w:hyperlink>
            <w:r w:rsidRPr="009862E5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</w:tbl>
    <w:p w:rsidR="007358BB" w:rsidRDefault="007358BB" w:rsidP="00AF5446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7358BB" w:rsidRDefault="007358BB" w:rsidP="009862E5">
      <w:pPr>
        <w:tabs>
          <w:tab w:val="left" w:pos="1080"/>
          <w:tab w:val="right" w:pos="935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1.2. После строки:</w:t>
      </w:r>
    </w:p>
    <w:p w:rsidR="007358BB" w:rsidRDefault="007358BB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7358BB" w:rsidRPr="00BA159D" w:rsidTr="00BC4041">
        <w:trPr>
          <w:trHeight w:val="515"/>
        </w:trPr>
        <w:tc>
          <w:tcPr>
            <w:tcW w:w="1276" w:type="dxa"/>
          </w:tcPr>
          <w:p w:rsidR="007358BB" w:rsidRPr="009862E5" w:rsidRDefault="007358BB" w:rsidP="00BC4041">
            <w:pPr>
              <w:jc w:val="center"/>
            </w:pPr>
            <w:r w:rsidRPr="009862E5">
              <w:t>840</w:t>
            </w:r>
          </w:p>
        </w:tc>
        <w:tc>
          <w:tcPr>
            <w:tcW w:w="3648" w:type="dxa"/>
          </w:tcPr>
          <w:p w:rsidR="007358BB" w:rsidRPr="009862E5" w:rsidRDefault="007358BB" w:rsidP="008A50E0">
            <w:r w:rsidRPr="009862E5">
              <w:t>2 02 35120 05 0000150</w:t>
            </w:r>
          </w:p>
        </w:tc>
        <w:tc>
          <w:tcPr>
            <w:tcW w:w="4432" w:type="dxa"/>
          </w:tcPr>
          <w:p w:rsidR="007358BB" w:rsidRPr="009862E5" w:rsidRDefault="007358BB" w:rsidP="008A50E0">
            <w:r w:rsidRPr="009862E5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</w:tbl>
    <w:p w:rsidR="007358BB" w:rsidRDefault="007358BB" w:rsidP="00AF5446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»</w:t>
      </w:r>
    </w:p>
    <w:p w:rsidR="007358BB" w:rsidRDefault="007358BB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добавить строку с учетом детализации группы подвида доходов следующего содержания:  </w:t>
      </w:r>
    </w:p>
    <w:p w:rsidR="007358BB" w:rsidRDefault="007358BB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7358BB" w:rsidRPr="00BA159D" w:rsidTr="007F082C">
        <w:trPr>
          <w:trHeight w:val="515"/>
        </w:trPr>
        <w:tc>
          <w:tcPr>
            <w:tcW w:w="1276" w:type="dxa"/>
          </w:tcPr>
          <w:p w:rsidR="007358BB" w:rsidRPr="009862E5" w:rsidRDefault="007358BB" w:rsidP="007F082C">
            <w:pPr>
              <w:jc w:val="center"/>
            </w:pPr>
            <w:r w:rsidRPr="009862E5">
              <w:t>Код администратора доходов</w:t>
            </w:r>
          </w:p>
        </w:tc>
        <w:tc>
          <w:tcPr>
            <w:tcW w:w="3648" w:type="dxa"/>
          </w:tcPr>
          <w:p w:rsidR="007358BB" w:rsidRPr="009862E5" w:rsidRDefault="007358BB" w:rsidP="007F082C">
            <w:pPr>
              <w:jc w:val="center"/>
            </w:pPr>
            <w:r w:rsidRPr="009862E5">
              <w:t>Код бюджетной классификации доходов</w:t>
            </w:r>
          </w:p>
          <w:p w:rsidR="007358BB" w:rsidRPr="009862E5" w:rsidRDefault="007358BB" w:rsidP="007F082C">
            <w:pPr>
              <w:jc w:val="center"/>
            </w:pPr>
          </w:p>
        </w:tc>
        <w:tc>
          <w:tcPr>
            <w:tcW w:w="4432" w:type="dxa"/>
          </w:tcPr>
          <w:p w:rsidR="007358BB" w:rsidRPr="009862E5" w:rsidRDefault="007358BB" w:rsidP="007F082C">
            <w:pPr>
              <w:jc w:val="center"/>
            </w:pPr>
            <w:r w:rsidRPr="009862E5">
              <w:t>Наименование кода доходов</w:t>
            </w:r>
          </w:p>
        </w:tc>
      </w:tr>
      <w:tr w:rsidR="007358BB" w:rsidRPr="009D4B94" w:rsidTr="007F082C">
        <w:trPr>
          <w:trHeight w:val="515"/>
        </w:trPr>
        <w:tc>
          <w:tcPr>
            <w:tcW w:w="1276" w:type="dxa"/>
          </w:tcPr>
          <w:p w:rsidR="007358BB" w:rsidRPr="009862E5" w:rsidRDefault="007358BB" w:rsidP="007F082C">
            <w:pPr>
              <w:jc w:val="center"/>
            </w:pPr>
            <w:r w:rsidRPr="009862E5">
              <w:t>840</w:t>
            </w:r>
          </w:p>
        </w:tc>
        <w:tc>
          <w:tcPr>
            <w:tcW w:w="3648" w:type="dxa"/>
          </w:tcPr>
          <w:p w:rsidR="007358BB" w:rsidRPr="009862E5" w:rsidRDefault="007358BB" w:rsidP="007F082C">
            <w:r w:rsidRPr="009862E5">
              <w:rPr>
                <w:lang w:eastAsia="en-US"/>
              </w:rPr>
              <w:t>2 02 35469 05 0000 150</w:t>
            </w:r>
          </w:p>
        </w:tc>
        <w:tc>
          <w:tcPr>
            <w:tcW w:w="4432" w:type="dxa"/>
          </w:tcPr>
          <w:p w:rsidR="007358BB" w:rsidRPr="009862E5" w:rsidRDefault="007358BB" w:rsidP="007F082C">
            <w:pPr>
              <w:autoSpaceDE w:val="0"/>
              <w:autoSpaceDN w:val="0"/>
              <w:adjustRightInd w:val="0"/>
              <w:jc w:val="both"/>
            </w:pPr>
            <w:r w:rsidRPr="009862E5">
              <w:rPr>
                <w:lang w:eastAsia="en-US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</w:tbl>
    <w:p w:rsidR="007358BB" w:rsidRDefault="007358BB" w:rsidP="00AF5446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»</w:t>
      </w:r>
    </w:p>
    <w:p w:rsidR="007358BB" w:rsidRDefault="007358BB" w:rsidP="009862E5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2.Контроль за исполнением настоящего постановления оставляю за собой.</w:t>
      </w:r>
    </w:p>
    <w:p w:rsidR="007358BB" w:rsidRPr="00ED0667" w:rsidRDefault="007358BB" w:rsidP="009862E5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опубликования(обнародования)и распространяется на правоотношения, возникающие с 1 января 2020 года</w:t>
      </w:r>
    </w:p>
    <w:p w:rsidR="007358BB" w:rsidRDefault="007358BB" w:rsidP="00D75372">
      <w:pPr>
        <w:rPr>
          <w:sz w:val="28"/>
          <w:szCs w:val="28"/>
        </w:rPr>
      </w:pPr>
    </w:p>
    <w:p w:rsidR="007358BB" w:rsidRDefault="007358BB" w:rsidP="00D75372">
      <w:pPr>
        <w:rPr>
          <w:sz w:val="28"/>
          <w:szCs w:val="28"/>
        </w:rPr>
      </w:pPr>
    </w:p>
    <w:p w:rsidR="007358BB" w:rsidRDefault="007358BB">
      <w:pPr>
        <w:rPr>
          <w:sz w:val="28"/>
          <w:szCs w:val="28"/>
        </w:rPr>
      </w:pPr>
    </w:p>
    <w:p w:rsidR="007358BB" w:rsidRDefault="007358BB">
      <w:pPr>
        <w:rPr>
          <w:sz w:val="28"/>
          <w:szCs w:val="28"/>
        </w:rPr>
      </w:pPr>
      <w:r>
        <w:rPr>
          <w:sz w:val="28"/>
          <w:szCs w:val="28"/>
        </w:rPr>
        <w:t>Глава 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А.М. Маслов</w:t>
      </w:r>
    </w:p>
    <w:sectPr w:rsidR="007358BB" w:rsidSect="009862E5">
      <w:headerReference w:type="even" r:id="rId9"/>
      <w:headerReference w:type="default" r:id="rId10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8BB" w:rsidRDefault="007358BB" w:rsidP="003012DF">
      <w:r>
        <w:separator/>
      </w:r>
    </w:p>
  </w:endnote>
  <w:endnote w:type="continuationSeparator" w:id="0">
    <w:p w:rsidR="007358BB" w:rsidRDefault="007358BB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8BB" w:rsidRDefault="007358BB" w:rsidP="003012DF">
      <w:r>
        <w:separator/>
      </w:r>
    </w:p>
  </w:footnote>
  <w:footnote w:type="continuationSeparator" w:id="0">
    <w:p w:rsidR="007358BB" w:rsidRDefault="007358BB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BB" w:rsidRDefault="007358BB" w:rsidP="00704C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58BB" w:rsidRDefault="007358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BB" w:rsidRDefault="007358BB" w:rsidP="00704C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358BB" w:rsidRDefault="007358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372"/>
    <w:rsid w:val="00026031"/>
    <w:rsid w:val="0003108B"/>
    <w:rsid w:val="000322F1"/>
    <w:rsid w:val="000329DD"/>
    <w:rsid w:val="00040F64"/>
    <w:rsid w:val="0005205B"/>
    <w:rsid w:val="00052D4A"/>
    <w:rsid w:val="0005390C"/>
    <w:rsid w:val="00056298"/>
    <w:rsid w:val="00056B1F"/>
    <w:rsid w:val="00061E24"/>
    <w:rsid w:val="00063C33"/>
    <w:rsid w:val="00066228"/>
    <w:rsid w:val="00071036"/>
    <w:rsid w:val="00072A94"/>
    <w:rsid w:val="00082F3C"/>
    <w:rsid w:val="00092F7E"/>
    <w:rsid w:val="000A035C"/>
    <w:rsid w:val="000A1F96"/>
    <w:rsid w:val="000B25BA"/>
    <w:rsid w:val="000B49D1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625A4"/>
    <w:rsid w:val="00172A9B"/>
    <w:rsid w:val="00175C05"/>
    <w:rsid w:val="00181492"/>
    <w:rsid w:val="00181F56"/>
    <w:rsid w:val="00183872"/>
    <w:rsid w:val="00192936"/>
    <w:rsid w:val="00192C81"/>
    <w:rsid w:val="00197CD6"/>
    <w:rsid w:val="001A1896"/>
    <w:rsid w:val="001B1641"/>
    <w:rsid w:val="001C34D0"/>
    <w:rsid w:val="001C3F83"/>
    <w:rsid w:val="001C68C8"/>
    <w:rsid w:val="001C7D08"/>
    <w:rsid w:val="001D15C5"/>
    <w:rsid w:val="001D1CCB"/>
    <w:rsid w:val="001D79EA"/>
    <w:rsid w:val="001E4870"/>
    <w:rsid w:val="001F53F0"/>
    <w:rsid w:val="0020692A"/>
    <w:rsid w:val="00211551"/>
    <w:rsid w:val="00216791"/>
    <w:rsid w:val="00217C86"/>
    <w:rsid w:val="002346E0"/>
    <w:rsid w:val="00235AAB"/>
    <w:rsid w:val="00240373"/>
    <w:rsid w:val="002500DC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B30AC"/>
    <w:rsid w:val="002B5646"/>
    <w:rsid w:val="002B6C82"/>
    <w:rsid w:val="002C200E"/>
    <w:rsid w:val="002C2CBA"/>
    <w:rsid w:val="002C4A90"/>
    <w:rsid w:val="002D4712"/>
    <w:rsid w:val="002D6134"/>
    <w:rsid w:val="002E0D72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0A3C"/>
    <w:rsid w:val="003642C2"/>
    <w:rsid w:val="0037356E"/>
    <w:rsid w:val="003746DD"/>
    <w:rsid w:val="00377BAB"/>
    <w:rsid w:val="0038031C"/>
    <w:rsid w:val="00381D2A"/>
    <w:rsid w:val="00394F63"/>
    <w:rsid w:val="00395C90"/>
    <w:rsid w:val="003A1719"/>
    <w:rsid w:val="003A5677"/>
    <w:rsid w:val="003B060E"/>
    <w:rsid w:val="003B0E1E"/>
    <w:rsid w:val="003B3F09"/>
    <w:rsid w:val="003B57B4"/>
    <w:rsid w:val="003C1AD3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635B"/>
    <w:rsid w:val="00432171"/>
    <w:rsid w:val="004340AA"/>
    <w:rsid w:val="004375F0"/>
    <w:rsid w:val="00466C66"/>
    <w:rsid w:val="00466E73"/>
    <w:rsid w:val="00472F0D"/>
    <w:rsid w:val="00480D80"/>
    <w:rsid w:val="00483EE4"/>
    <w:rsid w:val="00486FA3"/>
    <w:rsid w:val="00491E4D"/>
    <w:rsid w:val="0049465E"/>
    <w:rsid w:val="004A4174"/>
    <w:rsid w:val="004B023F"/>
    <w:rsid w:val="004B22E6"/>
    <w:rsid w:val="004B3AAD"/>
    <w:rsid w:val="004B5909"/>
    <w:rsid w:val="004D648D"/>
    <w:rsid w:val="004E2B54"/>
    <w:rsid w:val="004F3464"/>
    <w:rsid w:val="004F4419"/>
    <w:rsid w:val="004F696E"/>
    <w:rsid w:val="00502910"/>
    <w:rsid w:val="005070D3"/>
    <w:rsid w:val="0051078E"/>
    <w:rsid w:val="0051655B"/>
    <w:rsid w:val="005201BA"/>
    <w:rsid w:val="00521CF6"/>
    <w:rsid w:val="00551D9C"/>
    <w:rsid w:val="00553ACB"/>
    <w:rsid w:val="0055709B"/>
    <w:rsid w:val="005574A1"/>
    <w:rsid w:val="00560029"/>
    <w:rsid w:val="00566DF4"/>
    <w:rsid w:val="00567591"/>
    <w:rsid w:val="0057351F"/>
    <w:rsid w:val="0058662A"/>
    <w:rsid w:val="00587E33"/>
    <w:rsid w:val="00591B5E"/>
    <w:rsid w:val="00596AD7"/>
    <w:rsid w:val="005A007C"/>
    <w:rsid w:val="005A2FE3"/>
    <w:rsid w:val="005C053E"/>
    <w:rsid w:val="005C1284"/>
    <w:rsid w:val="005C135D"/>
    <w:rsid w:val="005C4863"/>
    <w:rsid w:val="005E56C5"/>
    <w:rsid w:val="005E5A80"/>
    <w:rsid w:val="005F0C16"/>
    <w:rsid w:val="005F5934"/>
    <w:rsid w:val="00614D68"/>
    <w:rsid w:val="0062112A"/>
    <w:rsid w:val="00624E26"/>
    <w:rsid w:val="006348AB"/>
    <w:rsid w:val="00637C1E"/>
    <w:rsid w:val="00641B6B"/>
    <w:rsid w:val="0065231C"/>
    <w:rsid w:val="0065271A"/>
    <w:rsid w:val="00653A03"/>
    <w:rsid w:val="00665E3F"/>
    <w:rsid w:val="00674F0A"/>
    <w:rsid w:val="00683376"/>
    <w:rsid w:val="0069049A"/>
    <w:rsid w:val="00694EAF"/>
    <w:rsid w:val="00696988"/>
    <w:rsid w:val="006970C2"/>
    <w:rsid w:val="006C0D74"/>
    <w:rsid w:val="006C172E"/>
    <w:rsid w:val="006E19C2"/>
    <w:rsid w:val="006E20AE"/>
    <w:rsid w:val="006E3F9B"/>
    <w:rsid w:val="006F1C7D"/>
    <w:rsid w:val="00703D6C"/>
    <w:rsid w:val="00704CA1"/>
    <w:rsid w:val="00706EE6"/>
    <w:rsid w:val="00710D27"/>
    <w:rsid w:val="007208B4"/>
    <w:rsid w:val="0072163C"/>
    <w:rsid w:val="0072570E"/>
    <w:rsid w:val="007278D7"/>
    <w:rsid w:val="00732DAF"/>
    <w:rsid w:val="00733108"/>
    <w:rsid w:val="007358BB"/>
    <w:rsid w:val="00741E6E"/>
    <w:rsid w:val="007432F2"/>
    <w:rsid w:val="007445F8"/>
    <w:rsid w:val="00744F51"/>
    <w:rsid w:val="007513AF"/>
    <w:rsid w:val="00753A75"/>
    <w:rsid w:val="00756825"/>
    <w:rsid w:val="00763DBE"/>
    <w:rsid w:val="00764E89"/>
    <w:rsid w:val="00765509"/>
    <w:rsid w:val="0077192C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A0F"/>
    <w:rsid w:val="007D7A3B"/>
    <w:rsid w:val="007D7DF9"/>
    <w:rsid w:val="007E165F"/>
    <w:rsid w:val="007E354A"/>
    <w:rsid w:val="007F082C"/>
    <w:rsid w:val="007F1750"/>
    <w:rsid w:val="007F39EB"/>
    <w:rsid w:val="007F4551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74D69"/>
    <w:rsid w:val="0087594B"/>
    <w:rsid w:val="00875EB1"/>
    <w:rsid w:val="0087605A"/>
    <w:rsid w:val="00882E99"/>
    <w:rsid w:val="0088321F"/>
    <w:rsid w:val="00886619"/>
    <w:rsid w:val="00897CD5"/>
    <w:rsid w:val="008A035C"/>
    <w:rsid w:val="008A3855"/>
    <w:rsid w:val="008A50E0"/>
    <w:rsid w:val="008A50EC"/>
    <w:rsid w:val="008A52C7"/>
    <w:rsid w:val="008A7DE0"/>
    <w:rsid w:val="008B72E8"/>
    <w:rsid w:val="008C051E"/>
    <w:rsid w:val="008C1A4A"/>
    <w:rsid w:val="008C2FC4"/>
    <w:rsid w:val="008C32D2"/>
    <w:rsid w:val="008C4757"/>
    <w:rsid w:val="008D6922"/>
    <w:rsid w:val="008E7D15"/>
    <w:rsid w:val="008E7E83"/>
    <w:rsid w:val="00900522"/>
    <w:rsid w:val="0090422F"/>
    <w:rsid w:val="00913BED"/>
    <w:rsid w:val="009167F3"/>
    <w:rsid w:val="009275F6"/>
    <w:rsid w:val="009416BA"/>
    <w:rsid w:val="0094253F"/>
    <w:rsid w:val="009432E1"/>
    <w:rsid w:val="00943779"/>
    <w:rsid w:val="00967A4A"/>
    <w:rsid w:val="00982E25"/>
    <w:rsid w:val="009831C6"/>
    <w:rsid w:val="0098423A"/>
    <w:rsid w:val="009862E5"/>
    <w:rsid w:val="00990B4D"/>
    <w:rsid w:val="00995741"/>
    <w:rsid w:val="009A1415"/>
    <w:rsid w:val="009A3DCA"/>
    <w:rsid w:val="009A4133"/>
    <w:rsid w:val="009A4270"/>
    <w:rsid w:val="009B6AE3"/>
    <w:rsid w:val="009C1039"/>
    <w:rsid w:val="009D0A78"/>
    <w:rsid w:val="009D155F"/>
    <w:rsid w:val="009D202D"/>
    <w:rsid w:val="009D3808"/>
    <w:rsid w:val="009D4B94"/>
    <w:rsid w:val="009D51B4"/>
    <w:rsid w:val="009E3070"/>
    <w:rsid w:val="009E7E47"/>
    <w:rsid w:val="009F286E"/>
    <w:rsid w:val="00A02B96"/>
    <w:rsid w:val="00A044D9"/>
    <w:rsid w:val="00A0742E"/>
    <w:rsid w:val="00A2266E"/>
    <w:rsid w:val="00A2301B"/>
    <w:rsid w:val="00A240E1"/>
    <w:rsid w:val="00A32B00"/>
    <w:rsid w:val="00A34162"/>
    <w:rsid w:val="00A37AEC"/>
    <w:rsid w:val="00A43324"/>
    <w:rsid w:val="00A433F0"/>
    <w:rsid w:val="00A43E4F"/>
    <w:rsid w:val="00A45252"/>
    <w:rsid w:val="00A566D5"/>
    <w:rsid w:val="00A57FED"/>
    <w:rsid w:val="00A641E9"/>
    <w:rsid w:val="00A64234"/>
    <w:rsid w:val="00A7392F"/>
    <w:rsid w:val="00A763EF"/>
    <w:rsid w:val="00A8160A"/>
    <w:rsid w:val="00A85E94"/>
    <w:rsid w:val="00A9000B"/>
    <w:rsid w:val="00A92092"/>
    <w:rsid w:val="00AA1011"/>
    <w:rsid w:val="00AA1712"/>
    <w:rsid w:val="00AA1B65"/>
    <w:rsid w:val="00AA2682"/>
    <w:rsid w:val="00AA3D1E"/>
    <w:rsid w:val="00AA7697"/>
    <w:rsid w:val="00AC029B"/>
    <w:rsid w:val="00AC40FC"/>
    <w:rsid w:val="00AD332B"/>
    <w:rsid w:val="00AD4529"/>
    <w:rsid w:val="00AD75D4"/>
    <w:rsid w:val="00AD7DC7"/>
    <w:rsid w:val="00AE54BB"/>
    <w:rsid w:val="00AF2E7C"/>
    <w:rsid w:val="00AF5446"/>
    <w:rsid w:val="00AF5E89"/>
    <w:rsid w:val="00AF667C"/>
    <w:rsid w:val="00B012F6"/>
    <w:rsid w:val="00B04C8A"/>
    <w:rsid w:val="00B05217"/>
    <w:rsid w:val="00B144ED"/>
    <w:rsid w:val="00B229E7"/>
    <w:rsid w:val="00B22B6C"/>
    <w:rsid w:val="00B235C2"/>
    <w:rsid w:val="00B2479C"/>
    <w:rsid w:val="00B27D9A"/>
    <w:rsid w:val="00B3371A"/>
    <w:rsid w:val="00B37143"/>
    <w:rsid w:val="00B40129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852FB"/>
    <w:rsid w:val="00B87413"/>
    <w:rsid w:val="00B9566F"/>
    <w:rsid w:val="00BA159D"/>
    <w:rsid w:val="00BC1122"/>
    <w:rsid w:val="00BC4041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36EAF"/>
    <w:rsid w:val="00C401D4"/>
    <w:rsid w:val="00C42E46"/>
    <w:rsid w:val="00C439DE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F4F60"/>
    <w:rsid w:val="00CF536F"/>
    <w:rsid w:val="00CF5953"/>
    <w:rsid w:val="00D03B32"/>
    <w:rsid w:val="00D10A7E"/>
    <w:rsid w:val="00D1385B"/>
    <w:rsid w:val="00D13F87"/>
    <w:rsid w:val="00D15EA1"/>
    <w:rsid w:val="00D31E5C"/>
    <w:rsid w:val="00D350C8"/>
    <w:rsid w:val="00D350CD"/>
    <w:rsid w:val="00D41A71"/>
    <w:rsid w:val="00D4677A"/>
    <w:rsid w:val="00D46839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56D3"/>
    <w:rsid w:val="00D86FBC"/>
    <w:rsid w:val="00DA5DDD"/>
    <w:rsid w:val="00DB1644"/>
    <w:rsid w:val="00DB17D7"/>
    <w:rsid w:val="00DB6270"/>
    <w:rsid w:val="00DC0FDE"/>
    <w:rsid w:val="00DE0FAB"/>
    <w:rsid w:val="00DE71A9"/>
    <w:rsid w:val="00DF002C"/>
    <w:rsid w:val="00DF1371"/>
    <w:rsid w:val="00DF23A5"/>
    <w:rsid w:val="00DF7927"/>
    <w:rsid w:val="00DF7AD4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67C38"/>
    <w:rsid w:val="00E70BA8"/>
    <w:rsid w:val="00E73524"/>
    <w:rsid w:val="00E73BA1"/>
    <w:rsid w:val="00E80E40"/>
    <w:rsid w:val="00E930F9"/>
    <w:rsid w:val="00E967EA"/>
    <w:rsid w:val="00EA0E18"/>
    <w:rsid w:val="00EA593F"/>
    <w:rsid w:val="00ED0667"/>
    <w:rsid w:val="00ED3CD2"/>
    <w:rsid w:val="00ED5256"/>
    <w:rsid w:val="00ED75EF"/>
    <w:rsid w:val="00ED7678"/>
    <w:rsid w:val="00EE4CAF"/>
    <w:rsid w:val="00EE6578"/>
    <w:rsid w:val="00EF5E9A"/>
    <w:rsid w:val="00EF7842"/>
    <w:rsid w:val="00F04E17"/>
    <w:rsid w:val="00F4254C"/>
    <w:rsid w:val="00F4275C"/>
    <w:rsid w:val="00F44FE4"/>
    <w:rsid w:val="00F46E25"/>
    <w:rsid w:val="00F46F13"/>
    <w:rsid w:val="00F470BB"/>
    <w:rsid w:val="00F512C4"/>
    <w:rsid w:val="00F539F5"/>
    <w:rsid w:val="00F54F76"/>
    <w:rsid w:val="00F560BF"/>
    <w:rsid w:val="00F60BD5"/>
    <w:rsid w:val="00F62678"/>
    <w:rsid w:val="00F6612A"/>
    <w:rsid w:val="00F66FE3"/>
    <w:rsid w:val="00F73A67"/>
    <w:rsid w:val="00F7620A"/>
    <w:rsid w:val="00F77CA3"/>
    <w:rsid w:val="00F81C83"/>
    <w:rsid w:val="00FA5E55"/>
    <w:rsid w:val="00FC0324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1A71"/>
    <w:rPr>
      <w:rFonts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41A71"/>
    <w:rPr>
      <w:rFonts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75372"/>
    <w:rPr>
      <w:rFonts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B590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5909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165F"/>
    <w:rPr>
      <w:rFonts w:cs="Times New Roman"/>
      <w:sz w:val="2"/>
      <w:szCs w:val="2"/>
    </w:rPr>
  </w:style>
  <w:style w:type="paragraph" w:styleId="NoSpacing">
    <w:name w:val="No Spacing"/>
    <w:uiPriority w:val="99"/>
    <w:qFormat/>
    <w:rsid w:val="008E7E8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012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12D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12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12D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A1B65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9862E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183872"/>
    <w:pPr>
      <w:suppressAutoHyphens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183872"/>
    <w:rPr>
      <w:rFonts w:ascii="Arial" w:hAnsi="Arial"/>
      <w:sz w:val="2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CB8CDEE793408D7A50716F9228623A5C4010C1D976F139D6CE14E05A6F2F022B542D99A26ECF4F0A5F7278347B928E5C9D3E66E7AC176m9h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41C8F716B9150B2DF575F0470A977518AD2FD1141CE52B1F2933788A75C2248D12231C89A7791A41E31F9E2C6D8A64FD6F0621B5648570R0g4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355</TotalTime>
  <Pages>2</Pages>
  <Words>446</Words>
  <Characters>2543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Доходы</dc:creator>
  <cp:keywords/>
  <dc:description/>
  <cp:lastModifiedBy>Org4</cp:lastModifiedBy>
  <cp:revision>47</cp:revision>
  <cp:lastPrinted>2019-12-30T04:10:00Z</cp:lastPrinted>
  <dcterms:created xsi:type="dcterms:W3CDTF">2017-03-24T02:59:00Z</dcterms:created>
  <dcterms:modified xsi:type="dcterms:W3CDTF">2020-01-10T05:37:00Z</dcterms:modified>
</cp:coreProperties>
</file>