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0" w:rsidRPr="0057351F" w:rsidRDefault="00056CA0" w:rsidP="00667F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Администрация</w:t>
      </w:r>
    </w:p>
    <w:p w:rsidR="00056CA0" w:rsidRPr="0057351F" w:rsidRDefault="00056CA0" w:rsidP="00667F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56CA0" w:rsidRPr="0057351F" w:rsidRDefault="00056CA0" w:rsidP="00667F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6CA0" w:rsidRPr="0057351F" w:rsidRDefault="00056CA0" w:rsidP="00667F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ПОСТАНОВЛЕНИЕ</w:t>
      </w:r>
    </w:p>
    <w:p w:rsidR="00056CA0" w:rsidRPr="0057351F" w:rsidRDefault="00056CA0" w:rsidP="00667F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6CA0" w:rsidRPr="0057351F" w:rsidRDefault="00056CA0" w:rsidP="00667F2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57351F">
        <w:rPr>
          <w:rFonts w:ascii="Times New Roman" w:hAnsi="Times New Roman"/>
          <w:sz w:val="28"/>
          <w:szCs w:val="28"/>
          <w:u w:val="single"/>
        </w:rPr>
        <w:t xml:space="preserve">30.12.2019    № </w:t>
      </w:r>
      <w:r>
        <w:rPr>
          <w:rFonts w:ascii="Times New Roman" w:hAnsi="Times New Roman"/>
          <w:sz w:val="28"/>
          <w:szCs w:val="28"/>
          <w:u w:val="single"/>
        </w:rPr>
        <w:t>812</w:t>
      </w:r>
    </w:p>
    <w:p w:rsidR="00056CA0" w:rsidRPr="0057351F" w:rsidRDefault="00056CA0" w:rsidP="00667F2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57351F">
        <w:rPr>
          <w:rFonts w:ascii="Times New Roman" w:hAnsi="Times New Roman"/>
          <w:sz w:val="28"/>
          <w:szCs w:val="28"/>
        </w:rPr>
        <w:t>п. Чегдомын</w:t>
      </w:r>
    </w:p>
    <w:p w:rsidR="00056CA0" w:rsidRDefault="00056CA0" w:rsidP="0051272F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:rsidR="00056CA0" w:rsidRDefault="00056CA0" w:rsidP="0051272F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:rsidR="00056CA0" w:rsidRPr="004F2850" w:rsidRDefault="00056CA0" w:rsidP="0051272F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 w:rsidRPr="004F285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</w:t>
      </w:r>
      <w:r w:rsidRPr="004F2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изменений в Методику</w:t>
      </w:r>
      <w:r w:rsidRPr="004F2850">
        <w:rPr>
          <w:bCs/>
          <w:sz w:val="28"/>
          <w:szCs w:val="28"/>
        </w:rPr>
        <w:t xml:space="preserve"> прогнозирования </w:t>
      </w:r>
      <w:r w:rsidRPr="004F2850">
        <w:rPr>
          <w:sz w:val="28"/>
          <w:szCs w:val="28"/>
        </w:rPr>
        <w:t xml:space="preserve">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 w:rsidRPr="004F2850">
        <w:rPr>
          <w:bCs/>
          <w:sz w:val="28"/>
          <w:szCs w:val="28"/>
        </w:rPr>
        <w:t xml:space="preserve"> Хабаровского края</w:t>
      </w:r>
      <w:r>
        <w:rPr>
          <w:bCs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 от 25.11.2019 № 678</w:t>
      </w:r>
    </w:p>
    <w:p w:rsidR="00056CA0" w:rsidRPr="004F2850" w:rsidRDefault="00056CA0" w:rsidP="004F2850">
      <w:pPr>
        <w:jc w:val="both"/>
        <w:rPr>
          <w:sz w:val="28"/>
          <w:szCs w:val="28"/>
        </w:rPr>
      </w:pPr>
    </w:p>
    <w:p w:rsidR="00056CA0" w:rsidRPr="004F2850" w:rsidRDefault="00056CA0" w:rsidP="0051272F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</w:t>
      </w:r>
      <w:r w:rsidRPr="00F15DB7">
        <w:rPr>
          <w:sz w:val="28"/>
          <w:szCs w:val="28"/>
        </w:rPr>
        <w:t>-</w:t>
      </w:r>
      <w:r>
        <w:rPr>
          <w:sz w:val="28"/>
          <w:szCs w:val="28"/>
        </w:rPr>
        <w:t>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 Верхнебуреинского муниципального района Хабаровского края</w:t>
      </w:r>
    </w:p>
    <w:p w:rsidR="00056CA0" w:rsidRPr="004F2850" w:rsidRDefault="00056CA0" w:rsidP="0051272F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056CA0" w:rsidRDefault="00056CA0" w:rsidP="0051272F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</w:t>
      </w:r>
      <w:r w:rsidRPr="004F2850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</w:t>
      </w:r>
      <w:r>
        <w:rPr>
          <w:sz w:val="28"/>
          <w:szCs w:val="28"/>
        </w:rPr>
        <w:t>,</w:t>
      </w:r>
      <w:r w:rsidRPr="005B63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Постановлением администрации Верхнебуреинского муниципального района Хабаровского края  от 25.11.2019 №678 </w:t>
      </w:r>
      <w:r>
        <w:rPr>
          <w:sz w:val="28"/>
          <w:szCs w:val="28"/>
        </w:rPr>
        <w:t>следующие изменения:</w:t>
      </w:r>
    </w:p>
    <w:p w:rsidR="00056CA0" w:rsidRDefault="00056CA0" w:rsidP="0051272F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424B25">
        <w:rPr>
          <w:sz w:val="28"/>
          <w:szCs w:val="28"/>
        </w:rPr>
        <w:t>1.1</w:t>
      </w:r>
      <w:r>
        <w:rPr>
          <w:sz w:val="28"/>
          <w:szCs w:val="28"/>
        </w:rPr>
        <w:t xml:space="preserve">. В п.3.7.2 перед </w:t>
      </w:r>
      <w:r w:rsidRPr="0051272F">
        <w:rPr>
          <w:sz w:val="28"/>
          <w:szCs w:val="28"/>
        </w:rPr>
        <w:t>словами</w:t>
      </w:r>
      <w:r w:rsidRPr="0051272F">
        <w:rPr>
          <w:color w:val="000000"/>
          <w:sz w:val="28"/>
          <w:szCs w:val="28"/>
        </w:rPr>
        <w:t xml:space="preserve">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</w:r>
      <w:r w:rsidRPr="0051272F">
        <w:rPr>
          <w:sz w:val="28"/>
          <w:szCs w:val="28"/>
        </w:rPr>
        <w:t xml:space="preserve"> по КБК 840 1</w:t>
      </w:r>
      <w:r w:rsidRPr="00EE22D9">
        <w:rPr>
          <w:sz w:val="28"/>
          <w:szCs w:val="28"/>
        </w:rPr>
        <w:t xml:space="preserve"> 16 </w:t>
      </w:r>
      <w:r>
        <w:rPr>
          <w:sz w:val="28"/>
          <w:szCs w:val="28"/>
        </w:rPr>
        <w:t>07090 05 0000 140» добавить слова «</w:t>
      </w:r>
      <w:r w:rsidRPr="004F2850">
        <w:rPr>
          <w:sz w:val="28"/>
          <w:szCs w:val="28"/>
          <w:lang w:eastAsia="en-US"/>
        </w:rPr>
        <w:t xml:space="preserve">Административные штрафы, установленные </w:t>
      </w:r>
      <w:hyperlink r:id="rId7" w:history="1">
        <w:r w:rsidRPr="004F2850">
          <w:rPr>
            <w:sz w:val="28"/>
            <w:szCs w:val="28"/>
            <w:lang w:eastAsia="en-US"/>
          </w:rPr>
          <w:t>Главой 13</w:t>
        </w:r>
      </w:hyperlink>
      <w:r w:rsidRPr="004F2850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прав»</w:t>
      </w:r>
      <w:r>
        <w:rPr>
          <w:sz w:val="28"/>
          <w:szCs w:val="28"/>
          <w:lang w:eastAsia="en-US"/>
        </w:rPr>
        <w:t xml:space="preserve"> по КБК 840 1 16 01133 01 0000 140, «</w:t>
      </w:r>
      <w:r w:rsidRPr="00F15DB7">
        <w:rPr>
          <w:sz w:val="28"/>
          <w:szCs w:val="28"/>
          <w:lang w:eastAsia="en-US"/>
        </w:rPr>
        <w:t xml:space="preserve">Административные штрафы, установленные </w:t>
      </w:r>
      <w:hyperlink r:id="rId8" w:history="1">
        <w:r w:rsidRPr="00F15DB7">
          <w:rPr>
            <w:sz w:val="28"/>
            <w:szCs w:val="28"/>
            <w:lang w:eastAsia="en-US"/>
          </w:rPr>
          <w:t>Главой 19</w:t>
        </w:r>
      </w:hyperlink>
      <w:r w:rsidRPr="00F15DB7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прав»</w:t>
      </w:r>
      <w:r>
        <w:rPr>
          <w:sz w:val="28"/>
          <w:szCs w:val="28"/>
          <w:lang w:eastAsia="en-US"/>
        </w:rPr>
        <w:t xml:space="preserve"> по КБК 840 </w:t>
      </w:r>
      <w:r w:rsidRPr="00F15DB7">
        <w:rPr>
          <w:sz w:val="28"/>
          <w:szCs w:val="28"/>
          <w:lang w:eastAsia="en-US"/>
        </w:rPr>
        <w:t>1 16 01193 01 0000 140</w:t>
      </w:r>
      <w:r>
        <w:rPr>
          <w:sz w:val="28"/>
          <w:szCs w:val="28"/>
          <w:lang w:eastAsia="en-US"/>
        </w:rPr>
        <w:t>».</w:t>
      </w:r>
    </w:p>
    <w:p w:rsidR="00056CA0" w:rsidRDefault="00056CA0" w:rsidP="0051272F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п.4 после слов « по КБК 840 2 02 35120 05 0000 150;» добавить следующие слова</w:t>
      </w:r>
      <w:bookmarkStart w:id="0" w:name="_GoBack"/>
      <w:bookmarkEnd w:id="0"/>
      <w:r>
        <w:rPr>
          <w:sz w:val="28"/>
          <w:szCs w:val="28"/>
        </w:rPr>
        <w:t>: «Субвенции бюджетам муниципальных районов на проведение Всероссийской переписи населения 2020 года по КБК 840 2 02 35469 05  0000 150».</w:t>
      </w:r>
    </w:p>
    <w:p w:rsidR="00056CA0" w:rsidRPr="004F2850" w:rsidRDefault="00056CA0" w:rsidP="0051272F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b/>
          <w:sz w:val="28"/>
          <w:szCs w:val="28"/>
        </w:rPr>
      </w:pPr>
      <w:r w:rsidRPr="004F2850">
        <w:rPr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4F2850">
        <w:rPr>
          <w:sz w:val="28"/>
          <w:szCs w:val="28"/>
        </w:rPr>
        <w:t>Настоящее постановление разместить на официальном сайте администрации Верхнебуреинского муниципального района.</w:t>
      </w:r>
    </w:p>
    <w:p w:rsidR="00056CA0" w:rsidRPr="004F2850" w:rsidRDefault="00056CA0" w:rsidP="0051272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2850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56CA0" w:rsidRPr="004F2850" w:rsidRDefault="00056CA0" w:rsidP="0051272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F2850">
        <w:rPr>
          <w:sz w:val="28"/>
          <w:szCs w:val="28"/>
        </w:rPr>
        <w:t>5. Настоящее</w:t>
      </w:r>
      <w:r>
        <w:rPr>
          <w:sz w:val="28"/>
          <w:szCs w:val="28"/>
        </w:rPr>
        <w:t xml:space="preserve"> постановление вступает в силу </w:t>
      </w:r>
      <w:r w:rsidRPr="004F2850">
        <w:rPr>
          <w:sz w:val="28"/>
          <w:szCs w:val="28"/>
        </w:rPr>
        <w:t>со дня его  официального опубликования (обнародования) и распространяется на правоотношения, возникающие с 01 января 2020 года.</w:t>
      </w:r>
    </w:p>
    <w:p w:rsidR="00056CA0" w:rsidRDefault="00056CA0" w:rsidP="0051272F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056CA0" w:rsidRDefault="00056CA0" w:rsidP="0051272F">
      <w:pPr>
        <w:jc w:val="both"/>
        <w:rPr>
          <w:sz w:val="28"/>
          <w:szCs w:val="28"/>
        </w:rPr>
      </w:pPr>
    </w:p>
    <w:p w:rsidR="00056CA0" w:rsidRPr="004F2850" w:rsidRDefault="00056CA0" w:rsidP="0051272F">
      <w:pPr>
        <w:jc w:val="both"/>
        <w:rPr>
          <w:sz w:val="28"/>
          <w:szCs w:val="28"/>
        </w:rPr>
      </w:pPr>
    </w:p>
    <w:p w:rsidR="00056CA0" w:rsidRPr="004F2850" w:rsidRDefault="00056CA0" w:rsidP="004F2850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 xml:space="preserve">                    А.М. Маслов</w:t>
      </w:r>
    </w:p>
    <w:p w:rsidR="00056CA0" w:rsidRPr="004F2850" w:rsidRDefault="00056CA0" w:rsidP="004F2850">
      <w:pPr>
        <w:jc w:val="both"/>
        <w:rPr>
          <w:sz w:val="28"/>
          <w:szCs w:val="28"/>
        </w:rPr>
      </w:pPr>
    </w:p>
    <w:p w:rsidR="00056CA0" w:rsidRPr="004F2850" w:rsidRDefault="00056CA0" w:rsidP="004F2850"/>
    <w:sectPr w:rsidR="00056CA0" w:rsidRPr="004F2850" w:rsidSect="0051272F">
      <w:headerReference w:type="even" r:id="rId9"/>
      <w:headerReference w:type="default" r:id="rId10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A0" w:rsidRDefault="00056CA0" w:rsidP="003012DF">
      <w:r>
        <w:separator/>
      </w:r>
    </w:p>
  </w:endnote>
  <w:endnote w:type="continuationSeparator" w:id="0">
    <w:p w:rsidR="00056CA0" w:rsidRDefault="00056CA0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A0" w:rsidRDefault="00056CA0" w:rsidP="003012DF">
      <w:r>
        <w:separator/>
      </w:r>
    </w:p>
  </w:footnote>
  <w:footnote w:type="continuationSeparator" w:id="0">
    <w:p w:rsidR="00056CA0" w:rsidRDefault="00056CA0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0" w:rsidRDefault="00056CA0" w:rsidP="00D65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CA0" w:rsidRDefault="00056C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A0" w:rsidRDefault="00056CA0" w:rsidP="00D65B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6CA0" w:rsidRDefault="00056C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56CA0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2D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2F66D2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0E19"/>
    <w:rsid w:val="0049126A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272F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67591"/>
    <w:rsid w:val="0057351F"/>
    <w:rsid w:val="0058662A"/>
    <w:rsid w:val="00587E33"/>
    <w:rsid w:val="00591B5E"/>
    <w:rsid w:val="00596AD7"/>
    <w:rsid w:val="005A007C"/>
    <w:rsid w:val="005A2FE3"/>
    <w:rsid w:val="005B63F5"/>
    <w:rsid w:val="005B7721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5E3F"/>
    <w:rsid w:val="00667F2D"/>
    <w:rsid w:val="00683376"/>
    <w:rsid w:val="0069049A"/>
    <w:rsid w:val="00694EAF"/>
    <w:rsid w:val="006970C2"/>
    <w:rsid w:val="006A2FCF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232C"/>
    <w:rsid w:val="00867BE5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0D0B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12F6"/>
    <w:rsid w:val="00B05217"/>
    <w:rsid w:val="00B144ED"/>
    <w:rsid w:val="00B229E7"/>
    <w:rsid w:val="00B235C2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65B9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653C"/>
    <w:rsid w:val="00DA5DDD"/>
    <w:rsid w:val="00DB1644"/>
    <w:rsid w:val="00DB6270"/>
    <w:rsid w:val="00DC0FD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06E9"/>
    <w:rsid w:val="00E67C38"/>
    <w:rsid w:val="00E73524"/>
    <w:rsid w:val="00E73BA1"/>
    <w:rsid w:val="00E753BD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22D9"/>
    <w:rsid w:val="00EE4CAF"/>
    <w:rsid w:val="00EE6578"/>
    <w:rsid w:val="00EF5E9A"/>
    <w:rsid w:val="00EF7842"/>
    <w:rsid w:val="00F04E17"/>
    <w:rsid w:val="00F15DB7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1B6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1272F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67F2D"/>
    <w:pPr>
      <w:suppressAutoHyphens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67F2D"/>
    <w:rPr>
      <w:rFonts w:ascii="Arial" w:hAnsi="Arial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CB8CDEE793408D7A50716F9228623A5C4010C1D976F139D6CE14E05A6F2F022B542D99A26ECF4F0A5F7278347B928E5C9D3E66E7AC176m9h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41C8F716B9150B2DF575F0470A977518AD2FD1141CE52B1F2933788A75C2248D12231C89A7791A41E31F9E2C6D8A64FD6F0621B5648570R0g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2</Pages>
  <Words>442</Words>
  <Characters>2523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42</cp:revision>
  <cp:lastPrinted>2020-01-09T04:02:00Z</cp:lastPrinted>
  <dcterms:created xsi:type="dcterms:W3CDTF">2017-03-24T02:59:00Z</dcterms:created>
  <dcterms:modified xsi:type="dcterms:W3CDTF">2020-01-10T06:00:00Z</dcterms:modified>
</cp:coreProperties>
</file>