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E0" w:rsidRPr="00EF1701" w:rsidRDefault="009657E0" w:rsidP="0075108D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Администрация</w:t>
      </w:r>
    </w:p>
    <w:p w:rsidR="009657E0" w:rsidRPr="00EF1701" w:rsidRDefault="009657E0" w:rsidP="0075108D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Верхнебуреинского муниципального района</w:t>
      </w:r>
    </w:p>
    <w:p w:rsidR="009657E0" w:rsidRPr="00EF1701" w:rsidRDefault="009657E0" w:rsidP="0075108D">
      <w:pPr>
        <w:pStyle w:val="ConsPlusNormal"/>
        <w:jc w:val="center"/>
        <w:outlineLvl w:val="0"/>
        <w:rPr>
          <w:szCs w:val="28"/>
        </w:rPr>
      </w:pPr>
    </w:p>
    <w:p w:rsidR="009657E0" w:rsidRPr="00EF1701" w:rsidRDefault="009657E0" w:rsidP="0075108D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ПОСТАНОВЛЕНИЕ</w:t>
      </w:r>
    </w:p>
    <w:p w:rsidR="009657E0" w:rsidRPr="00EF1701" w:rsidRDefault="009657E0" w:rsidP="0075108D">
      <w:pPr>
        <w:pStyle w:val="ConsPlusNormal"/>
        <w:jc w:val="center"/>
        <w:outlineLvl w:val="0"/>
        <w:rPr>
          <w:szCs w:val="28"/>
        </w:rPr>
      </w:pPr>
    </w:p>
    <w:p w:rsidR="009657E0" w:rsidRPr="00EF1701" w:rsidRDefault="009657E0" w:rsidP="0075108D">
      <w:pPr>
        <w:pStyle w:val="ConsPlusNormal"/>
        <w:jc w:val="center"/>
        <w:outlineLvl w:val="0"/>
        <w:rPr>
          <w:szCs w:val="28"/>
          <w:u w:val="single"/>
        </w:rPr>
      </w:pPr>
    </w:p>
    <w:p w:rsidR="009657E0" w:rsidRPr="00EF1701" w:rsidRDefault="009657E0" w:rsidP="0075108D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10.01.2020    № 1</w:t>
      </w:r>
    </w:p>
    <w:p w:rsidR="009657E0" w:rsidRPr="00EF1701" w:rsidRDefault="009657E0" w:rsidP="0075108D">
      <w:pPr>
        <w:pStyle w:val="ConsPlusNormal"/>
        <w:outlineLvl w:val="0"/>
        <w:rPr>
          <w:szCs w:val="28"/>
        </w:rPr>
      </w:pPr>
      <w:r w:rsidRPr="00EF1701">
        <w:rPr>
          <w:szCs w:val="28"/>
        </w:rPr>
        <w:t>п. Чегдомын</w:t>
      </w:r>
    </w:p>
    <w:p w:rsidR="009657E0" w:rsidRDefault="009657E0" w:rsidP="00456884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657E0" w:rsidRDefault="009657E0" w:rsidP="00456884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657E0" w:rsidRPr="00456884" w:rsidRDefault="009657E0" w:rsidP="00456884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456884">
        <w:rPr>
          <w:sz w:val="28"/>
          <w:szCs w:val="28"/>
        </w:rPr>
        <w:t>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(населенными пунктами) Верхнебуреинского муниципального района в 2020 году</w:t>
      </w:r>
    </w:p>
    <w:p w:rsidR="009657E0" w:rsidRPr="00A26F8B" w:rsidRDefault="009657E0" w:rsidP="00456884">
      <w:pPr>
        <w:widowControl w:val="0"/>
        <w:shd w:val="clear" w:color="auto" w:fill="FFFFFF"/>
        <w:spacing w:line="240" w:lineRule="exact"/>
        <w:ind w:firstLine="708"/>
        <w:jc w:val="both"/>
        <w:rPr>
          <w:sz w:val="28"/>
          <w:szCs w:val="28"/>
        </w:rPr>
      </w:pPr>
    </w:p>
    <w:p w:rsidR="009657E0" w:rsidRPr="00A26F8B" w:rsidRDefault="009657E0" w:rsidP="00456884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A26F8B">
        <w:rPr>
          <w:sz w:val="28"/>
          <w:szCs w:val="28"/>
        </w:rPr>
        <w:t xml:space="preserve">В целях обеспечения прав граждан на получение общедоступного дошкольного  образования по основным образовательным программам дошкольного образования в муниципальных образовательных организациях Верхнебуреинского муниципального района, в соответствии с Федеральным Законом  </w:t>
      </w:r>
      <w:r>
        <w:rPr>
          <w:sz w:val="28"/>
          <w:szCs w:val="28"/>
        </w:rPr>
        <w:t>"</w:t>
      </w:r>
      <w:r w:rsidRPr="00A26F8B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"</w:t>
      </w:r>
      <w:r w:rsidRPr="00A26F8B">
        <w:rPr>
          <w:sz w:val="28"/>
          <w:szCs w:val="28"/>
        </w:rPr>
        <w:t xml:space="preserve"> от 29.12.2012 № 273-ФЗ, </w:t>
      </w:r>
      <w:r w:rsidRPr="00A26F8B">
        <w:rPr>
          <w:sz w:val="28"/>
          <w:szCs w:val="28"/>
          <w:lang w:eastAsia="en-US"/>
        </w:rPr>
        <w:t xml:space="preserve">приказом Министерства образования и науки Российской Федерации от 08.04.2014 № 293 </w:t>
      </w:r>
      <w:r>
        <w:rPr>
          <w:sz w:val="28"/>
          <w:szCs w:val="28"/>
          <w:lang w:eastAsia="en-US"/>
        </w:rPr>
        <w:t>"</w:t>
      </w:r>
      <w:r w:rsidRPr="00A26F8B">
        <w:rPr>
          <w:sz w:val="28"/>
          <w:szCs w:val="28"/>
          <w:lang w:eastAsia="en-US"/>
        </w:rPr>
        <w:t>Об утверждении Порядка приема на обучение по образовательным программам дошкольного образования</w:t>
      </w:r>
      <w:r>
        <w:rPr>
          <w:sz w:val="28"/>
          <w:szCs w:val="28"/>
          <w:lang w:eastAsia="en-US"/>
        </w:rPr>
        <w:t>"</w:t>
      </w:r>
      <w:r w:rsidRPr="00A26F8B">
        <w:rPr>
          <w:sz w:val="28"/>
          <w:szCs w:val="28"/>
          <w:lang w:eastAsia="en-US"/>
        </w:rPr>
        <w:t xml:space="preserve">, </w:t>
      </w:r>
      <w:r w:rsidRPr="00A26F8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Верхнебуреинского муниципального района Хабаровского края</w:t>
      </w:r>
    </w:p>
    <w:p w:rsidR="009657E0" w:rsidRPr="00A26F8B" w:rsidRDefault="009657E0" w:rsidP="00456884">
      <w:pPr>
        <w:widowControl w:val="0"/>
        <w:shd w:val="clear" w:color="auto" w:fill="FFFFFF"/>
        <w:jc w:val="both"/>
      </w:pPr>
      <w:r w:rsidRPr="00A26F8B">
        <w:rPr>
          <w:sz w:val="28"/>
          <w:szCs w:val="28"/>
        </w:rPr>
        <w:t>ПОСТАНОВЛЯЕТ:</w:t>
      </w:r>
    </w:p>
    <w:p w:rsidR="009657E0" w:rsidRPr="00A26F8B" w:rsidRDefault="009657E0" w:rsidP="00456884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6F8B"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 w:rsidRPr="00A26F8B"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 xml:space="preserve">в 2020 году </w:t>
      </w:r>
      <w:r w:rsidRPr="00A26F8B">
        <w:rPr>
          <w:sz w:val="28"/>
          <w:szCs w:val="28"/>
        </w:rPr>
        <w:t>муниципальные образовательные организации Верхнебуреинского муниципального района, реализующие образовательные программы дошкольного образования за конкретными территориями (населенными пунктами) Верхнебуреинского муниципального района, согласно Приложению к настоящему постановлению.</w:t>
      </w:r>
    </w:p>
    <w:p w:rsidR="009657E0" w:rsidRPr="00A26F8B" w:rsidRDefault="009657E0" w:rsidP="00456884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6F8B">
        <w:rPr>
          <w:sz w:val="28"/>
          <w:szCs w:val="28"/>
        </w:rPr>
        <w:t>2.</w:t>
      </w:r>
      <w:r>
        <w:rPr>
          <w:sz w:val="28"/>
          <w:szCs w:val="28"/>
        </w:rPr>
        <w:t xml:space="preserve"> Управлению</w:t>
      </w:r>
      <w:r w:rsidRPr="00A26F8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администрации района </w:t>
      </w:r>
      <w:r w:rsidRPr="00A26F8B">
        <w:rPr>
          <w:sz w:val="28"/>
          <w:szCs w:val="28"/>
        </w:rPr>
        <w:t>(Гермаш Т. С.) обеспечить размещение настоящего постановления на официальных сайтах управления образования, образовательных организаций Верхнебуреинского муниципального района, реализующих образовательные программы дошкольного образования, на информационных стендах в доступных для родителей (законных представителей) обучающихся местах.</w:t>
      </w:r>
    </w:p>
    <w:p w:rsidR="009657E0" w:rsidRDefault="009657E0" w:rsidP="00456884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A26F8B">
        <w:rPr>
          <w:sz w:val="28"/>
          <w:szCs w:val="28"/>
        </w:rPr>
        <w:t xml:space="preserve">Считать утратившим силу Постановление администрации Верхнебуреинского муниципального района от </w:t>
      </w:r>
      <w:r>
        <w:rPr>
          <w:sz w:val="28"/>
          <w:szCs w:val="28"/>
        </w:rPr>
        <w:t>09</w:t>
      </w:r>
      <w:r w:rsidRPr="00A26F8B">
        <w:rPr>
          <w:sz w:val="28"/>
          <w:szCs w:val="28"/>
        </w:rPr>
        <w:t>.01.201</w:t>
      </w:r>
      <w:r>
        <w:rPr>
          <w:sz w:val="28"/>
          <w:szCs w:val="28"/>
        </w:rPr>
        <w:t>9</w:t>
      </w:r>
      <w:r w:rsidRPr="00A26F8B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A26F8B">
        <w:rPr>
          <w:sz w:val="28"/>
          <w:szCs w:val="28"/>
        </w:rPr>
        <w:t xml:space="preserve"> "О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(населенными пунктами) Верхнебуреинского муниципального района в 201</w:t>
      </w:r>
      <w:r>
        <w:rPr>
          <w:sz w:val="28"/>
          <w:szCs w:val="28"/>
        </w:rPr>
        <w:t>9</w:t>
      </w:r>
      <w:r w:rsidRPr="00A26F8B">
        <w:rPr>
          <w:sz w:val="28"/>
          <w:szCs w:val="28"/>
        </w:rPr>
        <w:t xml:space="preserve"> году".</w:t>
      </w:r>
    </w:p>
    <w:p w:rsidR="009657E0" w:rsidRPr="00A26F8B" w:rsidRDefault="009657E0" w:rsidP="0045688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pacing w:val="-16"/>
          <w:sz w:val="28"/>
          <w:szCs w:val="28"/>
        </w:rPr>
      </w:pPr>
      <w:r w:rsidRPr="00A26F8B">
        <w:rPr>
          <w:sz w:val="28"/>
          <w:szCs w:val="28"/>
        </w:rPr>
        <w:t>4. Контроль за исполнением настоящего постановления возложить на руководителя управления образования</w:t>
      </w:r>
      <w:r>
        <w:rPr>
          <w:sz w:val="28"/>
          <w:szCs w:val="28"/>
        </w:rPr>
        <w:t xml:space="preserve"> администрации района (заместителя главы администрации района)</w:t>
      </w:r>
      <w:r w:rsidRPr="00A26F8B">
        <w:rPr>
          <w:sz w:val="28"/>
          <w:szCs w:val="28"/>
        </w:rPr>
        <w:t xml:space="preserve"> Гермаш</w:t>
      </w:r>
      <w:r>
        <w:rPr>
          <w:sz w:val="28"/>
          <w:szCs w:val="28"/>
        </w:rPr>
        <w:t xml:space="preserve"> Т.С</w:t>
      </w:r>
      <w:r w:rsidRPr="00A26F8B">
        <w:rPr>
          <w:sz w:val="28"/>
          <w:szCs w:val="28"/>
        </w:rPr>
        <w:t>.</w:t>
      </w:r>
    </w:p>
    <w:p w:rsidR="009657E0" w:rsidRPr="00A26F8B" w:rsidRDefault="009657E0" w:rsidP="00456884">
      <w:pPr>
        <w:widowControl w:val="0"/>
        <w:shd w:val="clear" w:color="auto" w:fill="FFFFFF"/>
        <w:tabs>
          <w:tab w:val="left" w:pos="1080"/>
        </w:tabs>
        <w:ind w:firstLine="720"/>
        <w:jc w:val="both"/>
      </w:pPr>
      <w:r w:rsidRPr="00A26F8B">
        <w:rPr>
          <w:spacing w:val="-20"/>
          <w:sz w:val="28"/>
          <w:szCs w:val="28"/>
        </w:rPr>
        <w:t xml:space="preserve">5. </w:t>
      </w:r>
      <w:r w:rsidRPr="00A26F8B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Pr="00A26F8B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  <w:r w:rsidRPr="00A26F8B">
        <w:rPr>
          <w:sz w:val="28"/>
          <w:szCs w:val="28"/>
        </w:rPr>
        <w:t xml:space="preserve">Глава района </w:t>
      </w:r>
      <w:r w:rsidRPr="00A26F8B">
        <w:rPr>
          <w:sz w:val="28"/>
          <w:szCs w:val="28"/>
        </w:rPr>
        <w:tab/>
      </w:r>
      <w:r w:rsidRPr="00A26F8B">
        <w:rPr>
          <w:sz w:val="28"/>
          <w:szCs w:val="28"/>
        </w:rPr>
        <w:tab/>
      </w:r>
      <w:r w:rsidRPr="00A26F8B">
        <w:rPr>
          <w:sz w:val="28"/>
          <w:szCs w:val="28"/>
        </w:rPr>
        <w:tab/>
      </w:r>
      <w:r w:rsidRPr="00A26F8B">
        <w:rPr>
          <w:sz w:val="28"/>
          <w:szCs w:val="28"/>
        </w:rPr>
        <w:tab/>
      </w:r>
      <w:r w:rsidRPr="00A26F8B">
        <w:rPr>
          <w:sz w:val="28"/>
          <w:szCs w:val="28"/>
        </w:rPr>
        <w:tab/>
        <w:t xml:space="preserve">                     </w:t>
      </w:r>
      <w:r w:rsidRPr="00A26F8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26F8B">
        <w:rPr>
          <w:sz w:val="28"/>
          <w:szCs w:val="28"/>
        </w:rPr>
        <w:t>А.М. Маслов</w:t>
      </w: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p w:rsidR="009657E0" w:rsidRPr="00A26F8B" w:rsidRDefault="009657E0" w:rsidP="008E0A05">
      <w:pPr>
        <w:widowControl w:val="0"/>
        <w:shd w:val="clear" w:color="auto" w:fill="FFFFFF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9657E0" w:rsidTr="009E2983">
        <w:tc>
          <w:tcPr>
            <w:tcW w:w="5508" w:type="dxa"/>
          </w:tcPr>
          <w:p w:rsidR="009657E0" w:rsidRPr="009E2983" w:rsidRDefault="009657E0" w:rsidP="009E2983">
            <w:pPr>
              <w:widowControl w:val="0"/>
              <w:rPr>
                <w:sz w:val="28"/>
                <w:szCs w:val="28"/>
              </w:rPr>
            </w:pPr>
            <w:r w:rsidRPr="009E2983">
              <w:rPr>
                <w:sz w:val="28"/>
                <w:szCs w:val="28"/>
              </w:rPr>
              <w:br w:type="page"/>
            </w:r>
          </w:p>
        </w:tc>
        <w:tc>
          <w:tcPr>
            <w:tcW w:w="3892" w:type="dxa"/>
          </w:tcPr>
          <w:p w:rsidR="009657E0" w:rsidRPr="009E2983" w:rsidRDefault="009657E0" w:rsidP="009E2983">
            <w:pPr>
              <w:widowControl w:val="0"/>
              <w:jc w:val="center"/>
              <w:rPr>
                <w:sz w:val="28"/>
                <w:szCs w:val="28"/>
              </w:rPr>
            </w:pPr>
            <w:r w:rsidRPr="009E2983">
              <w:rPr>
                <w:sz w:val="28"/>
                <w:szCs w:val="28"/>
              </w:rPr>
              <w:t>Приложение</w:t>
            </w:r>
          </w:p>
          <w:p w:rsidR="009657E0" w:rsidRDefault="009657E0" w:rsidP="009E2983">
            <w:pPr>
              <w:widowControl w:val="0"/>
              <w:jc w:val="center"/>
            </w:pPr>
          </w:p>
          <w:p w:rsidR="009657E0" w:rsidRPr="009E2983" w:rsidRDefault="009657E0" w:rsidP="009E298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E2983">
              <w:rPr>
                <w:sz w:val="28"/>
                <w:szCs w:val="28"/>
              </w:rPr>
              <w:t>к постановлению</w:t>
            </w:r>
          </w:p>
          <w:p w:rsidR="009657E0" w:rsidRPr="009E2983" w:rsidRDefault="009657E0" w:rsidP="009E298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9E2983">
              <w:rPr>
                <w:sz w:val="28"/>
                <w:szCs w:val="28"/>
              </w:rPr>
              <w:t>администрации района</w:t>
            </w:r>
          </w:p>
          <w:p w:rsidR="009657E0" w:rsidRPr="009E2983" w:rsidRDefault="009657E0" w:rsidP="009E298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57E0" w:rsidRPr="009E2983" w:rsidRDefault="009657E0" w:rsidP="009E29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10.01.2020  № 1</w:t>
            </w:r>
          </w:p>
        </w:tc>
      </w:tr>
    </w:tbl>
    <w:p w:rsidR="009657E0" w:rsidRDefault="009657E0" w:rsidP="008E0A05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9657E0" w:rsidRPr="00CF195F" w:rsidRDefault="009657E0" w:rsidP="008E0A05">
      <w:pPr>
        <w:widowControl w:val="0"/>
      </w:pPr>
    </w:p>
    <w:p w:rsidR="009657E0" w:rsidRPr="00CF195F" w:rsidRDefault="009657E0" w:rsidP="008E0A05">
      <w:pPr>
        <w:widowControl w:val="0"/>
      </w:pPr>
    </w:p>
    <w:p w:rsidR="009657E0" w:rsidRPr="00456884" w:rsidRDefault="009657E0" w:rsidP="00456884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456884">
        <w:rPr>
          <w:sz w:val="28"/>
          <w:szCs w:val="28"/>
        </w:rPr>
        <w:t>ПЕРЕЧЕНЬ</w:t>
      </w:r>
    </w:p>
    <w:p w:rsidR="009657E0" w:rsidRPr="00456884" w:rsidRDefault="009657E0" w:rsidP="00456884">
      <w:pPr>
        <w:spacing w:line="240" w:lineRule="exact"/>
        <w:jc w:val="center"/>
        <w:rPr>
          <w:sz w:val="28"/>
          <w:szCs w:val="28"/>
        </w:rPr>
      </w:pPr>
      <w:r w:rsidRPr="00456884">
        <w:rPr>
          <w:sz w:val="28"/>
          <w:szCs w:val="28"/>
        </w:rPr>
        <w:t>муниципальных образовательных организаций Верхнебуреинского муниципального района, реализующих образовательные программы дошкольного образования, с указанием территорий (населенных пунктов) Верхнебуреинского муниципального района, за которыми они закреплены в 2020</w:t>
      </w:r>
      <w:r>
        <w:rPr>
          <w:sz w:val="28"/>
          <w:szCs w:val="28"/>
        </w:rPr>
        <w:t xml:space="preserve"> году</w:t>
      </w:r>
    </w:p>
    <w:p w:rsidR="009657E0" w:rsidRPr="00A26F8B" w:rsidRDefault="009657E0" w:rsidP="00CD3790">
      <w:pPr>
        <w:jc w:val="center"/>
        <w:rPr>
          <w:b/>
          <w:sz w:val="28"/>
          <w:szCs w:val="28"/>
          <w:highlight w:val="yellow"/>
        </w:rPr>
      </w:pPr>
    </w:p>
    <w:tbl>
      <w:tblPr>
        <w:tblW w:w="978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53"/>
        <w:gridCol w:w="5192"/>
      </w:tblGrid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53" w:type="dxa"/>
          </w:tcPr>
          <w:p w:rsidR="009657E0" w:rsidRPr="003867B5" w:rsidRDefault="009657E0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Наименование территории </w:t>
            </w:r>
          </w:p>
          <w:p w:rsidR="009657E0" w:rsidRPr="003867B5" w:rsidRDefault="009657E0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(населенного пункта) </w:t>
            </w:r>
          </w:p>
          <w:p w:rsidR="009657E0" w:rsidRPr="003867B5" w:rsidRDefault="009657E0" w:rsidP="005139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5192" w:type="dxa"/>
          </w:tcPr>
          <w:p w:rsidR="009657E0" w:rsidRPr="003867B5" w:rsidRDefault="009657E0" w:rsidP="00C32AA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Закрепленные за территориями образовательные организации, реализующие образовательные программы дошкольного образования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</w:tcPr>
          <w:p w:rsidR="009657E0" w:rsidRPr="003867B5" w:rsidRDefault="009657E0" w:rsidP="00851AC7">
            <w:r w:rsidRPr="003867B5">
              <w:t>Территория п. Этыркэн.</w:t>
            </w:r>
          </w:p>
          <w:p w:rsidR="009657E0" w:rsidRPr="003867B5" w:rsidRDefault="009657E0" w:rsidP="00851AC7"/>
          <w:p w:rsidR="009657E0" w:rsidRPr="003867B5" w:rsidRDefault="009657E0" w:rsidP="00851AC7"/>
          <w:p w:rsidR="009657E0" w:rsidRPr="003867B5" w:rsidRDefault="009657E0" w:rsidP="00851AC7"/>
          <w:p w:rsidR="009657E0" w:rsidRPr="003867B5" w:rsidRDefault="009657E0" w:rsidP="00851AC7"/>
        </w:tc>
        <w:tc>
          <w:tcPr>
            <w:tcW w:w="5192" w:type="dxa"/>
          </w:tcPr>
          <w:p w:rsidR="009657E0" w:rsidRPr="003867B5" w:rsidRDefault="009657E0" w:rsidP="00851AC7">
            <w:r w:rsidRPr="003867B5">
              <w:t>Муниципальное бюджетное дошкольное образовательное учреждение детский сад  № 1 сельского поселения "Поселок Этыркэн" Верхнебуреинского 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</w:tcPr>
          <w:p w:rsidR="009657E0" w:rsidRPr="003867B5" w:rsidRDefault="009657E0" w:rsidP="00851AC7">
            <w:r w:rsidRPr="003867B5">
              <w:t>Территория п. Алонка.</w:t>
            </w:r>
          </w:p>
        </w:tc>
        <w:tc>
          <w:tcPr>
            <w:tcW w:w="5192" w:type="dxa"/>
          </w:tcPr>
          <w:p w:rsidR="009657E0" w:rsidRPr="003867B5" w:rsidRDefault="009657E0" w:rsidP="00851AC7">
            <w:r w:rsidRPr="003867B5">
              <w:t>Муниципальное бюджетное дошкольное образовательное учреждение детский сад  № 2 сельского поселения "Поселок Алонка" Верхнебуреинского 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</w:tcPr>
          <w:p w:rsidR="009657E0" w:rsidRPr="003867B5" w:rsidRDefault="009657E0" w:rsidP="00851AC7">
            <w:r w:rsidRPr="003867B5">
              <w:t>Территория п. Солони.</w:t>
            </w:r>
          </w:p>
        </w:tc>
        <w:tc>
          <w:tcPr>
            <w:tcW w:w="5192" w:type="dxa"/>
          </w:tcPr>
          <w:p w:rsidR="009657E0" w:rsidRPr="003867B5" w:rsidRDefault="009657E0" w:rsidP="002B4C7A">
            <w:r w:rsidRPr="003867B5">
              <w:t>Муниципальное бюджетное дошкольное образовательное учреждение детский сад  № 3 п.Солони Сулукского сельского поселения Верхнебуреинского 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3" w:type="dxa"/>
          </w:tcPr>
          <w:p w:rsidR="009657E0" w:rsidRPr="003867B5" w:rsidRDefault="009657E0" w:rsidP="00851AC7">
            <w:r w:rsidRPr="003867B5">
              <w:t>Территория п. Сулук.</w:t>
            </w:r>
          </w:p>
        </w:tc>
        <w:tc>
          <w:tcPr>
            <w:tcW w:w="5192" w:type="dxa"/>
          </w:tcPr>
          <w:p w:rsidR="009657E0" w:rsidRPr="003867B5" w:rsidRDefault="009657E0" w:rsidP="00851AC7">
            <w:r w:rsidRPr="003867B5">
              <w:t>Муниципальное бюджетное дошкольное образовательное учреждение детский сад  № 4 Сулукского сельского поселения  Верхнебуреинского 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3" w:type="dxa"/>
          </w:tcPr>
          <w:p w:rsidR="009657E0" w:rsidRPr="003867B5" w:rsidRDefault="009657E0" w:rsidP="00851AC7">
            <w:r w:rsidRPr="003867B5">
              <w:t>Территория п. Усть-Ургал.</w:t>
            </w:r>
          </w:p>
        </w:tc>
        <w:tc>
          <w:tcPr>
            <w:tcW w:w="5192" w:type="dxa"/>
          </w:tcPr>
          <w:p w:rsidR="009657E0" w:rsidRPr="003867B5" w:rsidRDefault="009657E0" w:rsidP="000E44FF">
            <w:r w:rsidRPr="003867B5">
              <w:t xml:space="preserve">Муниципальное бюджетное общеобразовательное учреждение начальная общеобразовательная школа № 1 сельского поселения "Село Усть-Ургал"  Верхнебуреинского муниципального района Хабаровского края </w:t>
            </w:r>
          </w:p>
          <w:p w:rsidR="009657E0" w:rsidRPr="003867B5" w:rsidRDefault="009657E0" w:rsidP="000E44FF">
            <w:r w:rsidRPr="003867B5">
              <w:t>(дошкольная группа при школе)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3" w:type="dxa"/>
          </w:tcPr>
          <w:p w:rsidR="009657E0" w:rsidRPr="003867B5" w:rsidRDefault="009657E0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п.Тырма.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комплектование детей в возрасте до 4 лет, зарегистрированных и проживающих в п. Тырма</w:t>
            </w:r>
          </w:p>
        </w:tc>
        <w:tc>
          <w:tcPr>
            <w:tcW w:w="5192" w:type="dxa"/>
          </w:tcPr>
          <w:p w:rsidR="009657E0" w:rsidRPr="003867B5" w:rsidRDefault="009657E0" w:rsidP="00851AC7">
            <w:r w:rsidRPr="003867B5">
              <w:t>Муниципальное бюджетное дошкольное образовательное учреждение детский сад  № 6 Тырминского городского поселения  Верхнебуреинского 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3" w:type="dxa"/>
          </w:tcPr>
          <w:p w:rsidR="009657E0" w:rsidRPr="003867B5" w:rsidRDefault="009657E0" w:rsidP="00EA6B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п.Тырма.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комплектование детей в возрасте с 5 до 7 лет, зарегистрированных и проживающих в п. Тырма</w:t>
            </w:r>
          </w:p>
          <w:p w:rsidR="009657E0" w:rsidRPr="003867B5" w:rsidRDefault="009657E0" w:rsidP="00BD51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9657E0" w:rsidRPr="003867B5" w:rsidRDefault="009657E0" w:rsidP="00851AC7">
            <w:r w:rsidRPr="003867B5">
              <w:t xml:space="preserve">Муниципальное бюджетное общеобразовательное учреждение средняя общеобразовательная школа  № 17 им. В.Н. Новикова Тырминского сельского поселения Верхнебуреинского муниципального района Хабаровского края </w:t>
            </w:r>
          </w:p>
          <w:p w:rsidR="009657E0" w:rsidRPr="003867B5" w:rsidRDefault="009657E0" w:rsidP="00851AC7">
            <w:r w:rsidRPr="003867B5">
              <w:t>(дошкольная группа при школе)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3" w:type="dxa"/>
          </w:tcPr>
          <w:p w:rsidR="009657E0" w:rsidRPr="003867B5" w:rsidRDefault="009657E0" w:rsidP="00851AC7">
            <w:r w:rsidRPr="003867B5">
              <w:t>Территория п.Чегдомын.</w:t>
            </w:r>
          </w:p>
          <w:p w:rsidR="009657E0" w:rsidRPr="003867B5" w:rsidRDefault="009657E0" w:rsidP="00FC7C3F">
            <w:pPr>
              <w:pStyle w:val="ListParagraph"/>
              <w:numPr>
                <w:ilvl w:val="0"/>
                <w:numId w:val="9"/>
              </w:numPr>
            </w:pPr>
            <w:r w:rsidRPr="003867B5">
              <w:t xml:space="preserve">ул. 60 лет Октября,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Олимпийская,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Стаханова,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 Горняков,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 Молодежная,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 Дорожная,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Амурская,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 Фестивальная,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Агеева,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переулок Березовый,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переулок Светлый,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переулок Российский,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переулок Тополиный, </w:t>
            </w:r>
          </w:p>
          <w:p w:rsidR="009657E0" w:rsidRPr="003867B5" w:rsidRDefault="009657E0" w:rsidP="00FC7C3F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переулок Приамурский, </w:t>
            </w:r>
          </w:p>
          <w:p w:rsidR="009657E0" w:rsidRPr="003867B5" w:rsidRDefault="009657E0" w:rsidP="00F732DD">
            <w:pPr>
              <w:pStyle w:val="1"/>
              <w:numPr>
                <w:ilvl w:val="0"/>
                <w:numId w:val="9"/>
              </w:numPr>
              <w:spacing w:after="0" w:line="240" w:lineRule="auto"/>
            </w:pPr>
            <w:r w:rsidRPr="003867B5">
              <w:rPr>
                <w:rFonts w:ascii="Times New Roman" w:hAnsi="Times New Roman"/>
                <w:sz w:val="24"/>
                <w:szCs w:val="24"/>
              </w:rPr>
              <w:t>переулок Красноармейский</w:t>
            </w:r>
          </w:p>
        </w:tc>
        <w:tc>
          <w:tcPr>
            <w:tcW w:w="5192" w:type="dxa"/>
          </w:tcPr>
          <w:p w:rsidR="009657E0" w:rsidRPr="003867B5" w:rsidRDefault="009657E0" w:rsidP="00851AC7">
            <w:r w:rsidRPr="003867B5">
              <w:t>Муниципальное бюджетное дошкольное образовательное учреждение детский сад №7 "Родничок" общеразвивающего вида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3" w:type="dxa"/>
          </w:tcPr>
          <w:p w:rsidR="009657E0" w:rsidRPr="003867B5" w:rsidRDefault="009657E0" w:rsidP="00CB7F7B">
            <w:r w:rsidRPr="003867B5">
              <w:t>Территория п.Чегдомын.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Голубичная,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Зеленая,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Лесная,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Ремесленная,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Ургальская,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Таежная,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Красноармейская,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 Шоссейная,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Кутузова,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 Репина,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 Дальняя,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Торговая, 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Pr="003867B5">
              <w:t xml:space="preserve">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3867B5">
              <w:rPr>
                <w:rFonts w:ascii="Times New Roman" w:hAnsi="Times New Roman"/>
              </w:rPr>
              <w:t xml:space="preserve">ул. Комсомольская, 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Театральная,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Краснофлотская,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переулок Гаражный,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переулок  Коммунальный,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Угольная № 4 – 17,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Советская № 1 – 22,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Пушкина № 1 – 45,</w:t>
            </w:r>
            <w:r w:rsidRPr="003867B5">
              <w:t xml:space="preserve">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3867B5">
              <w:t xml:space="preserve"> </w:t>
            </w: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Пионерская 3-19,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Центральная № 2 –21,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3867B5">
              <w:t xml:space="preserve"> </w:t>
            </w: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Лазо,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ул.Нагорная, </w:t>
            </w:r>
          </w:p>
          <w:p w:rsidR="009657E0" w:rsidRPr="003867B5" w:rsidRDefault="009657E0" w:rsidP="00E04567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ул.Моховая</w:t>
            </w:r>
          </w:p>
        </w:tc>
        <w:tc>
          <w:tcPr>
            <w:tcW w:w="5192" w:type="dxa"/>
          </w:tcPr>
          <w:p w:rsidR="009657E0" w:rsidRPr="003867B5" w:rsidRDefault="009657E0" w:rsidP="00851AC7">
            <w:r w:rsidRPr="003867B5">
              <w:t>Муниципальное бюджетное дошкольное образовательное учреждение детский сад №8 "Тополёк" общеразвивающего вида с приоритетным осуществлением деятельности по художественно-эстетическому  развитию детей городского поселения "Рабочий поселок Чегдомын" Верхнебуреинского 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3" w:type="dxa"/>
          </w:tcPr>
          <w:p w:rsidR="009657E0" w:rsidRPr="003867B5" w:rsidRDefault="009657E0" w:rsidP="00851AC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 Чегдомын.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Рабочая,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Дальневосточная,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Ключевая,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Краснодонская,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Береговая, 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Заречная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Льва Толстого,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Шахтная,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Мостовая,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Угловая,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Весенняя,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Почтовая,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Подгорная,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Майская,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Прямая,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Летняя,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Набережная,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Островского,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Шахтерская,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им .Комарова,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Магистральная,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Вокзальная,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Железнодорожная,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пос. Веселый, </w:t>
            </w:r>
          </w:p>
          <w:p w:rsidR="009657E0" w:rsidRPr="003867B5" w:rsidRDefault="009657E0" w:rsidP="00EC2467">
            <w:pPr>
              <w:pStyle w:val="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переулки Крайний, Малый, Тихий, им. Серегина, Макаренко, Ушинского,  Мирный, Светлый, Восточный, Северный</w:t>
            </w:r>
          </w:p>
        </w:tc>
        <w:tc>
          <w:tcPr>
            <w:tcW w:w="5192" w:type="dxa"/>
          </w:tcPr>
          <w:p w:rsidR="009657E0" w:rsidRPr="003867B5" w:rsidRDefault="009657E0" w:rsidP="008D6E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Муниципальное бюджетное  дошкольное образовательное учреждение детский сад № 9 "Росинка"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3" w:type="dxa"/>
          </w:tcPr>
          <w:p w:rsidR="009657E0" w:rsidRPr="003867B5" w:rsidRDefault="009657E0" w:rsidP="00CB7F7B">
            <w:r w:rsidRPr="003867B5">
              <w:t>Территория п.Чегдомын.</w:t>
            </w:r>
          </w:p>
          <w:p w:rsidR="009657E0" w:rsidRPr="003867B5" w:rsidRDefault="009657E0" w:rsidP="00771F37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Новая, </w:t>
            </w:r>
          </w:p>
          <w:p w:rsidR="009657E0" w:rsidRPr="003867B5" w:rsidRDefault="009657E0" w:rsidP="00771F37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Советская 100 -105, </w:t>
            </w:r>
          </w:p>
          <w:p w:rsidR="009657E0" w:rsidRPr="003867B5" w:rsidRDefault="009657E0" w:rsidP="00771F37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Центральная № 23-48</w:t>
            </w:r>
          </w:p>
          <w:p w:rsidR="009657E0" w:rsidRPr="003867B5" w:rsidRDefault="009657E0" w:rsidP="00771F37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Пионерская 21-27, </w:t>
            </w:r>
          </w:p>
          <w:p w:rsidR="009657E0" w:rsidRPr="003867B5" w:rsidRDefault="009657E0" w:rsidP="00771F37">
            <w:pPr>
              <w:pStyle w:val="1"/>
              <w:numPr>
                <w:ilvl w:val="0"/>
                <w:numId w:val="14"/>
              </w:numPr>
              <w:spacing w:after="0" w:line="240" w:lineRule="auto"/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Пушкина № 53 – 95</w:t>
            </w:r>
          </w:p>
        </w:tc>
        <w:tc>
          <w:tcPr>
            <w:tcW w:w="5192" w:type="dxa"/>
          </w:tcPr>
          <w:p w:rsidR="009657E0" w:rsidRPr="003867B5" w:rsidRDefault="009657E0" w:rsidP="00851AC7">
            <w:r w:rsidRPr="003867B5">
              <w:t>Муниципальное бюджетное дошкольное образовательное учреждение детский сад № 10 "Радуга" общеразвивающего вида 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3" w:type="dxa"/>
          </w:tcPr>
          <w:p w:rsidR="009657E0" w:rsidRPr="003867B5" w:rsidRDefault="009657E0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 Аланап.</w:t>
            </w:r>
          </w:p>
        </w:tc>
        <w:tc>
          <w:tcPr>
            <w:tcW w:w="5192" w:type="dxa"/>
          </w:tcPr>
          <w:p w:rsidR="009657E0" w:rsidRPr="003867B5" w:rsidRDefault="009657E0" w:rsidP="00582C15">
            <w:r w:rsidRPr="003867B5">
              <w:t>Муниципальное бюджетное общеобразовательное учреждение основная общеобразовательная школа № 16 Аланапского сельского поселения Верхнебуреинского  муниципального района Хабаровского края</w:t>
            </w:r>
          </w:p>
          <w:p w:rsidR="009657E0" w:rsidRPr="003867B5" w:rsidRDefault="009657E0" w:rsidP="00582C15">
            <w:r w:rsidRPr="003867B5">
              <w:t>(дошкольная группа при школе)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53" w:type="dxa"/>
          </w:tcPr>
          <w:p w:rsidR="009657E0" w:rsidRPr="003867B5" w:rsidRDefault="009657E0" w:rsidP="00582C15">
            <w:r w:rsidRPr="003867B5">
              <w:t>Территория п.Чегдомын.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Блюхера № 3 – 11; 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Брусничная 17-57, 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Советская 23-99, 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Пушкина 47-53, 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переулок  Школьный, 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5192" w:type="dxa"/>
          </w:tcPr>
          <w:p w:rsidR="009657E0" w:rsidRPr="003867B5" w:rsidRDefault="009657E0" w:rsidP="00582C15">
            <w:r w:rsidRPr="003867B5">
              <w:t>Муниципальное бюджетное дошкольное образовательное учреждение детский сад  № 12 "Солнышко"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53" w:type="dxa"/>
          </w:tcPr>
          <w:p w:rsidR="009657E0" w:rsidRPr="003867B5" w:rsidRDefault="009657E0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 Цэс.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комплектование детей в возрасте до 4 лет, зарегистрированных и проживающих в п. ЦЭС</w:t>
            </w:r>
          </w:p>
        </w:tc>
        <w:tc>
          <w:tcPr>
            <w:tcW w:w="5192" w:type="dxa"/>
          </w:tcPr>
          <w:p w:rsidR="009657E0" w:rsidRPr="003867B5" w:rsidRDefault="009657E0" w:rsidP="00582C15">
            <w:r w:rsidRPr="003867B5">
              <w:t>Муниципальное бюджетное дошкольное образовательное учреждение  детский сад №13 пос. ЦЭС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3" w:type="dxa"/>
          </w:tcPr>
          <w:p w:rsidR="009657E0" w:rsidRPr="003867B5" w:rsidRDefault="009657E0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 Цэс.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комплектование детей в возрасте с 5 до 7 лет, зарегистрированных и проживающих в п. ЦЭС</w:t>
            </w:r>
          </w:p>
        </w:tc>
        <w:tc>
          <w:tcPr>
            <w:tcW w:w="5192" w:type="dxa"/>
          </w:tcPr>
          <w:p w:rsidR="009657E0" w:rsidRPr="003867B5" w:rsidRDefault="009657E0" w:rsidP="00582C15">
            <w:r w:rsidRPr="003867B5">
              <w:t xml:space="preserve">Муниципальное бюджетное общеобразовательное учреждение основная общеобразовательная школа № 5 п.ЦЭС городского поселения "Рабочий поселок Чегдомын" Верхнебуреинского муниципального района Хабаровского края </w:t>
            </w:r>
          </w:p>
          <w:p w:rsidR="009657E0" w:rsidRPr="003867B5" w:rsidRDefault="009657E0" w:rsidP="00582C15">
            <w:r w:rsidRPr="003867B5">
              <w:t>(дошкольная группа при школе)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53" w:type="dxa"/>
          </w:tcPr>
          <w:p w:rsidR="009657E0" w:rsidRPr="003867B5" w:rsidRDefault="009657E0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 Софийск</w:t>
            </w:r>
          </w:p>
        </w:tc>
        <w:tc>
          <w:tcPr>
            <w:tcW w:w="5192" w:type="dxa"/>
          </w:tcPr>
          <w:p w:rsidR="009657E0" w:rsidRPr="003867B5" w:rsidRDefault="009657E0" w:rsidP="00582C15">
            <w:r w:rsidRPr="003867B5">
              <w:t>Муниципальное бюджетное дошкольное образовательное учреждение детский сад  № 14 городского поселения "Рабочий поселок Софийск" Верхнебуреинского 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53" w:type="dxa"/>
          </w:tcPr>
          <w:p w:rsidR="009657E0" w:rsidRPr="003867B5" w:rsidRDefault="009657E0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Территория п. Чекунда, </w:t>
            </w:r>
          </w:p>
          <w:p w:rsidR="009657E0" w:rsidRPr="003867B5" w:rsidRDefault="009657E0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 Эльга.</w:t>
            </w:r>
          </w:p>
          <w:p w:rsidR="009657E0" w:rsidRPr="003867B5" w:rsidRDefault="009657E0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9657E0" w:rsidRPr="003867B5" w:rsidRDefault="009657E0" w:rsidP="00582C15">
            <w:r w:rsidRPr="003867B5">
              <w:t xml:space="preserve">Муниципальное бюджетное общеобразовательное учреждение средняя общеобразовательная школа  № 14 им. В.Н. Захарова Чекундинского сельского поселения  Верхнебуреинского муниципального района Хабаровского края </w:t>
            </w:r>
          </w:p>
          <w:p w:rsidR="009657E0" w:rsidRPr="003867B5" w:rsidRDefault="009657E0" w:rsidP="00582C15">
            <w:r w:rsidRPr="003867B5">
              <w:t>(дошкольная группа при школе)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5139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53" w:type="dxa"/>
          </w:tcPr>
          <w:p w:rsidR="009657E0" w:rsidRPr="003867B5" w:rsidRDefault="009657E0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 Новый Ургал</w:t>
            </w:r>
          </w:p>
          <w:p w:rsidR="009657E0" w:rsidRPr="003867B5" w:rsidRDefault="009657E0" w:rsidP="00CA1089">
            <w:pPr>
              <w:pStyle w:val="1"/>
              <w:spacing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комплектование детей в возрасте с 0 до 7 лет, зарегистрированных и проживающих по следующим адресам: </w:t>
            </w:r>
          </w:p>
          <w:p w:rsidR="009657E0" w:rsidRPr="003867B5" w:rsidRDefault="009657E0" w:rsidP="00275B1D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Киевская № 2, 2А, 4, 6, 8</w:t>
            </w:r>
          </w:p>
          <w:p w:rsidR="009657E0" w:rsidRPr="003867B5" w:rsidRDefault="009657E0" w:rsidP="00275B1D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Артема № 5, 9, 7, 10, 12 </w:t>
            </w:r>
          </w:p>
          <w:p w:rsidR="009657E0" w:rsidRPr="003867B5" w:rsidRDefault="009657E0" w:rsidP="00275B1D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Донецкая № 1, 1А, 2, 2А, 2Б, 5 </w:t>
            </w:r>
          </w:p>
          <w:p w:rsidR="009657E0" w:rsidRPr="003867B5" w:rsidRDefault="009657E0" w:rsidP="00275B1D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Армейская № 1, 2, 3, 4, 5 </w:t>
            </w:r>
          </w:p>
          <w:p w:rsidR="009657E0" w:rsidRPr="003867B5" w:rsidRDefault="009657E0" w:rsidP="00275B1D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Победы № 4, 6</w:t>
            </w:r>
          </w:p>
          <w:p w:rsidR="009657E0" w:rsidRPr="003867B5" w:rsidRDefault="009657E0" w:rsidP="003240C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п.Ургал-1</w:t>
            </w:r>
          </w:p>
        </w:tc>
        <w:tc>
          <w:tcPr>
            <w:tcW w:w="5192" w:type="dxa"/>
          </w:tcPr>
          <w:p w:rsidR="009657E0" w:rsidRPr="003867B5" w:rsidRDefault="009657E0" w:rsidP="00582C15">
            <w:r w:rsidRPr="003867B5">
              <w:t>Муниципальное бюджетное дошкольное образовательное учреждение детский сад № 15 "Ургалочка" с приоритетным осуществлением деятельности по физическому и художественно- 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  <w:p w:rsidR="009657E0" w:rsidRPr="003867B5" w:rsidRDefault="009657E0" w:rsidP="00CA1089">
            <w:r w:rsidRPr="003867B5">
              <w:t>(Корпус 1, расположенный по адресу п.Новый Ургал, ул. Донецкая, дом 1Б)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226C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53" w:type="dxa"/>
          </w:tcPr>
          <w:p w:rsidR="009657E0" w:rsidRPr="003867B5" w:rsidRDefault="009657E0" w:rsidP="00226CF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 Новый Ургал</w:t>
            </w:r>
          </w:p>
          <w:p w:rsidR="009657E0" w:rsidRPr="003867B5" w:rsidRDefault="009657E0" w:rsidP="00226CF7">
            <w:pPr>
              <w:pStyle w:val="1"/>
              <w:spacing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комплектование детей в возрасте с 0 до 7 лет, зарегистрированных и проживающих по следующим адресам: </w:t>
            </w:r>
          </w:p>
          <w:p w:rsidR="009657E0" w:rsidRPr="003867B5" w:rsidRDefault="009657E0" w:rsidP="00226CF7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Киевская № 1, 1А</w:t>
            </w:r>
          </w:p>
          <w:p w:rsidR="009657E0" w:rsidRPr="003867B5" w:rsidRDefault="009657E0" w:rsidP="003240C4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Ростовская № 7, 8</w:t>
            </w:r>
          </w:p>
          <w:p w:rsidR="009657E0" w:rsidRPr="003867B5" w:rsidRDefault="009657E0" w:rsidP="003240C4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Молодежная № 1, 3</w:t>
            </w:r>
          </w:p>
          <w:p w:rsidR="009657E0" w:rsidRPr="003867B5" w:rsidRDefault="009657E0" w:rsidP="003240C4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60 лет образования СССР № 1, 3, 3А</w:t>
            </w:r>
          </w:p>
        </w:tc>
        <w:tc>
          <w:tcPr>
            <w:tcW w:w="5192" w:type="dxa"/>
          </w:tcPr>
          <w:p w:rsidR="009657E0" w:rsidRPr="003867B5" w:rsidRDefault="009657E0" w:rsidP="00226CF7">
            <w:r w:rsidRPr="003867B5">
              <w:t>Муниципальное бюджетное дошкольное образовательное учреждение детский сад № 15 "Ургалочка" с приоритетным осуществлением деятельности по физическому и художественно- 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  <w:p w:rsidR="009657E0" w:rsidRPr="003867B5" w:rsidRDefault="009657E0" w:rsidP="003240C4">
            <w:r w:rsidRPr="003867B5">
              <w:t>(Корпус 2, расположенный по адресу п.Новый Ургал, ул. Молодежная, дом 5)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226C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3" w:type="dxa"/>
          </w:tcPr>
          <w:p w:rsidR="009657E0" w:rsidRPr="003867B5" w:rsidRDefault="009657E0" w:rsidP="00627A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 Новый Ургал</w:t>
            </w:r>
          </w:p>
          <w:p w:rsidR="009657E0" w:rsidRPr="003867B5" w:rsidRDefault="009657E0" w:rsidP="00CA1089">
            <w:pPr>
              <w:pStyle w:val="1"/>
              <w:spacing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комплектование детей в возрасте с 0 до 7 лет, зарегистрированных и проживающих по следующим адресам: </w:t>
            </w:r>
          </w:p>
          <w:p w:rsidR="009657E0" w:rsidRPr="003867B5" w:rsidRDefault="009657E0" w:rsidP="00CA1089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Ростовская № 1, 3, 4</w:t>
            </w:r>
          </w:p>
          <w:p w:rsidR="009657E0" w:rsidRPr="003867B5" w:rsidRDefault="009657E0" w:rsidP="00CA1089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Донецкая № 4, 7, 9, 11, 13 </w:t>
            </w:r>
          </w:p>
          <w:p w:rsidR="009657E0" w:rsidRPr="003867B5" w:rsidRDefault="009657E0" w:rsidP="00CA1089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Южная № 2, 4 </w:t>
            </w:r>
          </w:p>
          <w:p w:rsidR="009657E0" w:rsidRPr="003867B5" w:rsidRDefault="009657E0" w:rsidP="003240C4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Киевская № 3, 3А, 5, 5А, 7, 10</w:t>
            </w:r>
          </w:p>
        </w:tc>
        <w:tc>
          <w:tcPr>
            <w:tcW w:w="5192" w:type="dxa"/>
          </w:tcPr>
          <w:p w:rsidR="009657E0" w:rsidRPr="003867B5" w:rsidRDefault="009657E0" w:rsidP="00627A5F">
            <w:r w:rsidRPr="003867B5">
              <w:t>Муниципальное бюджетное дошкольное образовательное учреждение детский сад № 5 "Сказка" Новоургальского городского поселения Верхнебуреинского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226C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53" w:type="dxa"/>
          </w:tcPr>
          <w:p w:rsidR="009657E0" w:rsidRPr="003867B5" w:rsidRDefault="009657E0" w:rsidP="00582C15">
            <w:r w:rsidRPr="003867B5">
              <w:t>Территория п.Чегдомын.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Софийская, 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ул. Заводская, 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переулок Депутатский, </w:t>
            </w:r>
          </w:p>
          <w:p w:rsidR="009657E0" w:rsidRPr="003867B5" w:rsidRDefault="009657E0" w:rsidP="00582C15">
            <w:pPr>
              <w:pStyle w:val="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ул. Блюхера № 3 – 11</w:t>
            </w:r>
          </w:p>
          <w:p w:rsidR="009657E0" w:rsidRPr="003867B5" w:rsidRDefault="009657E0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Территория п. Средний Ургал, </w:t>
            </w:r>
          </w:p>
          <w:p w:rsidR="009657E0" w:rsidRPr="003867B5" w:rsidRDefault="009657E0" w:rsidP="005822E0">
            <w:pPr>
              <w:pStyle w:val="1"/>
              <w:spacing w:after="0" w:line="240" w:lineRule="auto"/>
              <w:ind w:left="0"/>
            </w:pPr>
            <w:r w:rsidRPr="003867B5">
              <w:rPr>
                <w:rFonts w:ascii="Times New Roman" w:hAnsi="Times New Roman"/>
                <w:sz w:val="24"/>
                <w:szCs w:val="24"/>
              </w:rPr>
              <w:t xml:space="preserve">Территория п. ГРП  </w:t>
            </w:r>
          </w:p>
        </w:tc>
        <w:tc>
          <w:tcPr>
            <w:tcW w:w="5192" w:type="dxa"/>
          </w:tcPr>
          <w:p w:rsidR="009657E0" w:rsidRPr="003867B5" w:rsidRDefault="009657E0" w:rsidP="00582C15">
            <w:r w:rsidRPr="003867B5">
              <w:t>Муниципальное бюджетное дошкольное образовательное учреждение детский сад №16 "Малышок"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9657E0" w:rsidRPr="003867B5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226CF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53" w:type="dxa"/>
          </w:tcPr>
          <w:p w:rsidR="009657E0" w:rsidRPr="003867B5" w:rsidRDefault="009657E0" w:rsidP="00582C15">
            <w:r w:rsidRPr="003867B5">
              <w:t>Территория п.Чегдомын.</w:t>
            </w:r>
          </w:p>
          <w:p w:rsidR="009657E0" w:rsidRPr="003867B5" w:rsidRDefault="009657E0" w:rsidP="00582C15">
            <w:pPr>
              <w:pStyle w:val="ListParagraph"/>
              <w:numPr>
                <w:ilvl w:val="0"/>
                <w:numId w:val="16"/>
              </w:numPr>
            </w:pPr>
            <w:r w:rsidRPr="003867B5">
              <w:t xml:space="preserve">ул. Парковая, </w:t>
            </w:r>
          </w:p>
          <w:p w:rsidR="009657E0" w:rsidRPr="003867B5" w:rsidRDefault="009657E0" w:rsidP="00582C15">
            <w:pPr>
              <w:pStyle w:val="ListParagraph"/>
              <w:numPr>
                <w:ilvl w:val="0"/>
                <w:numId w:val="16"/>
              </w:numPr>
            </w:pPr>
            <w:r w:rsidRPr="003867B5">
              <w:t xml:space="preserve">ул. Мира 8-10, </w:t>
            </w:r>
          </w:p>
          <w:p w:rsidR="009657E0" w:rsidRPr="003867B5" w:rsidRDefault="009657E0" w:rsidP="00582C15">
            <w:pPr>
              <w:pStyle w:val="ListParagraph"/>
              <w:numPr>
                <w:ilvl w:val="0"/>
                <w:numId w:val="16"/>
              </w:numPr>
            </w:pPr>
            <w:r w:rsidRPr="003867B5">
              <w:t xml:space="preserve">ул. Угольная 19-33, </w:t>
            </w:r>
          </w:p>
          <w:p w:rsidR="009657E0" w:rsidRPr="003867B5" w:rsidRDefault="009657E0" w:rsidP="00582C15">
            <w:pPr>
              <w:pStyle w:val="ListParagraph"/>
              <w:numPr>
                <w:ilvl w:val="0"/>
                <w:numId w:val="16"/>
              </w:numPr>
            </w:pPr>
            <w:r w:rsidRPr="003867B5">
              <w:t xml:space="preserve">ул. Брусничная, </w:t>
            </w:r>
          </w:p>
          <w:p w:rsidR="009657E0" w:rsidRPr="003867B5" w:rsidRDefault="009657E0" w:rsidP="00582C15">
            <w:pPr>
              <w:pStyle w:val="ListParagraph"/>
              <w:numPr>
                <w:ilvl w:val="0"/>
                <w:numId w:val="16"/>
              </w:numPr>
            </w:pPr>
            <w:r w:rsidRPr="003867B5">
              <w:t xml:space="preserve">ул. Софийская, </w:t>
            </w:r>
          </w:p>
          <w:p w:rsidR="009657E0" w:rsidRPr="003867B5" w:rsidRDefault="009657E0" w:rsidP="00582C15">
            <w:pPr>
              <w:pStyle w:val="ListParagraph"/>
              <w:numPr>
                <w:ilvl w:val="0"/>
                <w:numId w:val="16"/>
              </w:numPr>
            </w:pPr>
            <w:r w:rsidRPr="003867B5">
              <w:t xml:space="preserve">ул. Заводская, </w:t>
            </w:r>
          </w:p>
          <w:p w:rsidR="009657E0" w:rsidRPr="003867B5" w:rsidRDefault="009657E0" w:rsidP="00582C15">
            <w:pPr>
              <w:pStyle w:val="ListParagraph"/>
              <w:numPr>
                <w:ilvl w:val="0"/>
                <w:numId w:val="16"/>
              </w:numPr>
            </w:pPr>
            <w:r w:rsidRPr="003867B5">
              <w:t xml:space="preserve">ул.Загородная, </w:t>
            </w:r>
          </w:p>
          <w:p w:rsidR="009657E0" w:rsidRPr="003867B5" w:rsidRDefault="009657E0" w:rsidP="003240C4">
            <w:pPr>
              <w:pStyle w:val="ListParagraph"/>
              <w:numPr>
                <w:ilvl w:val="0"/>
                <w:numId w:val="16"/>
              </w:numPr>
              <w:rPr>
                <w:lang w:eastAsia="en-US"/>
              </w:rPr>
            </w:pPr>
            <w:r w:rsidRPr="003867B5">
              <w:t>ул. Центральная № 50 -56</w:t>
            </w:r>
          </w:p>
        </w:tc>
        <w:tc>
          <w:tcPr>
            <w:tcW w:w="5192" w:type="dxa"/>
          </w:tcPr>
          <w:p w:rsidR="009657E0" w:rsidRPr="003867B5" w:rsidRDefault="009657E0" w:rsidP="00582C15">
            <w:r w:rsidRPr="003867B5">
              <w:t>Муниципальное бюджетное дошкольное образовательное учреждение Центр развития ребенка – детский сад с приоритетным осуществлением деятельности по физическому   и художественно - 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9657E0" w:rsidRPr="00A26F8B" w:rsidTr="00456884">
        <w:trPr>
          <w:jc w:val="center"/>
        </w:trPr>
        <w:tc>
          <w:tcPr>
            <w:tcW w:w="540" w:type="dxa"/>
          </w:tcPr>
          <w:p w:rsidR="009657E0" w:rsidRPr="003867B5" w:rsidRDefault="009657E0" w:rsidP="00627A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53" w:type="dxa"/>
          </w:tcPr>
          <w:p w:rsidR="009657E0" w:rsidRPr="003867B5" w:rsidRDefault="009657E0" w:rsidP="00582C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67B5">
              <w:rPr>
                <w:rFonts w:ascii="Times New Roman" w:hAnsi="Times New Roman"/>
                <w:sz w:val="24"/>
                <w:szCs w:val="24"/>
              </w:rPr>
              <w:t>Территория п. Герби.</w:t>
            </w:r>
          </w:p>
        </w:tc>
        <w:tc>
          <w:tcPr>
            <w:tcW w:w="5192" w:type="dxa"/>
          </w:tcPr>
          <w:p w:rsidR="009657E0" w:rsidRPr="003867B5" w:rsidRDefault="009657E0" w:rsidP="00582C15">
            <w:r w:rsidRPr="003867B5">
              <w:t xml:space="preserve">Муниципальное бюджетное общеобразовательное учреждение основная общеобразовательная школа № 21 сельского  поселения "Поселок Герби" Верхнебуреинского муниципального района Хабаровского края </w:t>
            </w:r>
          </w:p>
          <w:p w:rsidR="009657E0" w:rsidRPr="00C630D4" w:rsidRDefault="009657E0" w:rsidP="00582C15">
            <w:r w:rsidRPr="003867B5">
              <w:t>(дошкольная группа при школе)</w:t>
            </w:r>
          </w:p>
        </w:tc>
      </w:tr>
    </w:tbl>
    <w:p w:rsidR="009657E0" w:rsidRPr="00A26F8B" w:rsidRDefault="009657E0" w:rsidP="00CD3790">
      <w:pPr>
        <w:jc w:val="center"/>
        <w:rPr>
          <w:b/>
          <w:sz w:val="28"/>
          <w:szCs w:val="28"/>
          <w:highlight w:val="yellow"/>
        </w:rPr>
      </w:pPr>
    </w:p>
    <w:p w:rsidR="009657E0" w:rsidRPr="00A26F8B" w:rsidRDefault="009657E0" w:rsidP="00CD3790">
      <w:pPr>
        <w:jc w:val="center"/>
        <w:rPr>
          <w:b/>
          <w:sz w:val="28"/>
          <w:szCs w:val="28"/>
          <w:highlight w:val="yellow"/>
        </w:rPr>
      </w:pPr>
    </w:p>
    <w:p w:rsidR="009657E0" w:rsidRPr="00456884" w:rsidRDefault="009657E0" w:rsidP="00CD3790">
      <w:pPr>
        <w:jc w:val="center"/>
        <w:rPr>
          <w:b/>
          <w:sz w:val="28"/>
          <w:szCs w:val="28"/>
        </w:rPr>
      </w:pPr>
      <w:r w:rsidRPr="00456884">
        <w:rPr>
          <w:b/>
          <w:sz w:val="28"/>
          <w:szCs w:val="28"/>
        </w:rPr>
        <w:t xml:space="preserve">_________________ </w:t>
      </w:r>
    </w:p>
    <w:p w:rsidR="009657E0" w:rsidRPr="00456884" w:rsidRDefault="009657E0" w:rsidP="00CD3790">
      <w:pPr>
        <w:jc w:val="center"/>
        <w:rPr>
          <w:b/>
          <w:sz w:val="28"/>
          <w:szCs w:val="28"/>
          <w:highlight w:val="yellow"/>
        </w:rPr>
      </w:pPr>
    </w:p>
    <w:p w:rsidR="009657E0" w:rsidRPr="00456884" w:rsidRDefault="009657E0" w:rsidP="00AD56B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9657E0" w:rsidRPr="00456884" w:rsidSect="00456884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E0" w:rsidRDefault="009657E0">
      <w:r>
        <w:separator/>
      </w:r>
    </w:p>
  </w:endnote>
  <w:endnote w:type="continuationSeparator" w:id="0">
    <w:p w:rsidR="009657E0" w:rsidRDefault="00965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E0" w:rsidRDefault="009657E0">
      <w:r>
        <w:separator/>
      </w:r>
    </w:p>
  </w:footnote>
  <w:footnote w:type="continuationSeparator" w:id="0">
    <w:p w:rsidR="009657E0" w:rsidRDefault="00965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E0" w:rsidRDefault="009657E0" w:rsidP="00851D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7E0" w:rsidRDefault="009657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E0" w:rsidRDefault="009657E0" w:rsidP="00851D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57E0" w:rsidRDefault="009657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C76"/>
    <w:multiLevelType w:val="hybridMultilevel"/>
    <w:tmpl w:val="DF7667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7C02"/>
    <w:multiLevelType w:val="hybridMultilevel"/>
    <w:tmpl w:val="78E4542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D426898"/>
    <w:multiLevelType w:val="hybridMultilevel"/>
    <w:tmpl w:val="B37E6D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3174"/>
    <w:multiLevelType w:val="hybridMultilevel"/>
    <w:tmpl w:val="E296376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D1CDB"/>
    <w:multiLevelType w:val="hybridMultilevel"/>
    <w:tmpl w:val="85626EB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3247C"/>
    <w:multiLevelType w:val="hybridMultilevel"/>
    <w:tmpl w:val="D4EE3E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556A80"/>
    <w:multiLevelType w:val="hybridMultilevel"/>
    <w:tmpl w:val="16C6E78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0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4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BA3EC1"/>
    <w:multiLevelType w:val="hybridMultilevel"/>
    <w:tmpl w:val="9A94CE4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B0"/>
    <w:rsid w:val="00004F0A"/>
    <w:rsid w:val="00037195"/>
    <w:rsid w:val="00072E13"/>
    <w:rsid w:val="000937B0"/>
    <w:rsid w:val="00094A65"/>
    <w:rsid w:val="000B185E"/>
    <w:rsid w:val="000B3666"/>
    <w:rsid w:val="000D4D6F"/>
    <w:rsid w:val="000D56DF"/>
    <w:rsid w:val="000E44A6"/>
    <w:rsid w:val="000E44FF"/>
    <w:rsid w:val="000E4963"/>
    <w:rsid w:val="000F34C0"/>
    <w:rsid w:val="000F554F"/>
    <w:rsid w:val="00127CC3"/>
    <w:rsid w:val="00144219"/>
    <w:rsid w:val="00155C24"/>
    <w:rsid w:val="00156B68"/>
    <w:rsid w:val="00164069"/>
    <w:rsid w:val="001A048F"/>
    <w:rsid w:val="001C03D2"/>
    <w:rsid w:val="001C0D49"/>
    <w:rsid w:val="001C1989"/>
    <w:rsid w:val="001C3E30"/>
    <w:rsid w:val="001C651B"/>
    <w:rsid w:val="001D3758"/>
    <w:rsid w:val="001E4095"/>
    <w:rsid w:val="0020023E"/>
    <w:rsid w:val="00205FA3"/>
    <w:rsid w:val="002073C6"/>
    <w:rsid w:val="00226CF7"/>
    <w:rsid w:val="00233DD6"/>
    <w:rsid w:val="002445F8"/>
    <w:rsid w:val="00275B1D"/>
    <w:rsid w:val="002A3CD0"/>
    <w:rsid w:val="002B4C7A"/>
    <w:rsid w:val="002B6792"/>
    <w:rsid w:val="002C7ED7"/>
    <w:rsid w:val="002F249E"/>
    <w:rsid w:val="002F6613"/>
    <w:rsid w:val="00300C04"/>
    <w:rsid w:val="00301EFF"/>
    <w:rsid w:val="003217FE"/>
    <w:rsid w:val="003240C4"/>
    <w:rsid w:val="0034199B"/>
    <w:rsid w:val="00341EB2"/>
    <w:rsid w:val="00370ACF"/>
    <w:rsid w:val="00374CFE"/>
    <w:rsid w:val="003867B5"/>
    <w:rsid w:val="00394266"/>
    <w:rsid w:val="00397FF6"/>
    <w:rsid w:val="003F0822"/>
    <w:rsid w:val="003F63C2"/>
    <w:rsid w:val="003F7E5A"/>
    <w:rsid w:val="00407470"/>
    <w:rsid w:val="00412EEA"/>
    <w:rsid w:val="00416AB9"/>
    <w:rsid w:val="00435052"/>
    <w:rsid w:val="00456884"/>
    <w:rsid w:val="004837C2"/>
    <w:rsid w:val="0048544C"/>
    <w:rsid w:val="0049310C"/>
    <w:rsid w:val="0049753A"/>
    <w:rsid w:val="004B2837"/>
    <w:rsid w:val="004B3A17"/>
    <w:rsid w:val="004B6E9C"/>
    <w:rsid w:val="004D2C42"/>
    <w:rsid w:val="004D3258"/>
    <w:rsid w:val="004E46B3"/>
    <w:rsid w:val="004F45F7"/>
    <w:rsid w:val="0051392D"/>
    <w:rsid w:val="0052178C"/>
    <w:rsid w:val="00523674"/>
    <w:rsid w:val="005736F2"/>
    <w:rsid w:val="005822E0"/>
    <w:rsid w:val="00582C15"/>
    <w:rsid w:val="00592C0C"/>
    <w:rsid w:val="005A6E81"/>
    <w:rsid w:val="005B4101"/>
    <w:rsid w:val="005B5D33"/>
    <w:rsid w:val="005C211A"/>
    <w:rsid w:val="005C2458"/>
    <w:rsid w:val="005D036E"/>
    <w:rsid w:val="005D5CA9"/>
    <w:rsid w:val="005F0B80"/>
    <w:rsid w:val="005F4060"/>
    <w:rsid w:val="00603B97"/>
    <w:rsid w:val="006265AE"/>
    <w:rsid w:val="00627A5F"/>
    <w:rsid w:val="00665777"/>
    <w:rsid w:val="006673C1"/>
    <w:rsid w:val="00667878"/>
    <w:rsid w:val="0068773E"/>
    <w:rsid w:val="006911C2"/>
    <w:rsid w:val="006A22D0"/>
    <w:rsid w:val="006C5439"/>
    <w:rsid w:val="006D4F0D"/>
    <w:rsid w:val="006E6B49"/>
    <w:rsid w:val="006F00C0"/>
    <w:rsid w:val="00710AF6"/>
    <w:rsid w:val="0071228A"/>
    <w:rsid w:val="00714886"/>
    <w:rsid w:val="00715C30"/>
    <w:rsid w:val="00720109"/>
    <w:rsid w:val="00730511"/>
    <w:rsid w:val="007313FA"/>
    <w:rsid w:val="0074089A"/>
    <w:rsid w:val="00747253"/>
    <w:rsid w:val="0075108D"/>
    <w:rsid w:val="00771F37"/>
    <w:rsid w:val="00772EEC"/>
    <w:rsid w:val="007738E3"/>
    <w:rsid w:val="00792A64"/>
    <w:rsid w:val="007A0F86"/>
    <w:rsid w:val="007B68BF"/>
    <w:rsid w:val="007C2D94"/>
    <w:rsid w:val="007C32FC"/>
    <w:rsid w:val="007C3817"/>
    <w:rsid w:val="007D5925"/>
    <w:rsid w:val="007F3880"/>
    <w:rsid w:val="007F4EDA"/>
    <w:rsid w:val="007F7805"/>
    <w:rsid w:val="00807946"/>
    <w:rsid w:val="0082093D"/>
    <w:rsid w:val="00827010"/>
    <w:rsid w:val="008347FD"/>
    <w:rsid w:val="00835E69"/>
    <w:rsid w:val="00851AC7"/>
    <w:rsid w:val="00851DE8"/>
    <w:rsid w:val="008603E2"/>
    <w:rsid w:val="00863190"/>
    <w:rsid w:val="00885431"/>
    <w:rsid w:val="008B4A9D"/>
    <w:rsid w:val="008C138C"/>
    <w:rsid w:val="008C208F"/>
    <w:rsid w:val="008C7917"/>
    <w:rsid w:val="008D5B91"/>
    <w:rsid w:val="008D6E86"/>
    <w:rsid w:val="008E0A05"/>
    <w:rsid w:val="008E1AEF"/>
    <w:rsid w:val="008F025A"/>
    <w:rsid w:val="008F10BC"/>
    <w:rsid w:val="0090006B"/>
    <w:rsid w:val="0092003B"/>
    <w:rsid w:val="0093459A"/>
    <w:rsid w:val="009364A8"/>
    <w:rsid w:val="009657E0"/>
    <w:rsid w:val="00974CA0"/>
    <w:rsid w:val="009762C9"/>
    <w:rsid w:val="00985983"/>
    <w:rsid w:val="00987826"/>
    <w:rsid w:val="009A2923"/>
    <w:rsid w:val="009A65E3"/>
    <w:rsid w:val="009B50BF"/>
    <w:rsid w:val="009E2983"/>
    <w:rsid w:val="009E2B73"/>
    <w:rsid w:val="00A123B8"/>
    <w:rsid w:val="00A26F8B"/>
    <w:rsid w:val="00A47669"/>
    <w:rsid w:val="00A5058A"/>
    <w:rsid w:val="00A528CF"/>
    <w:rsid w:val="00A71627"/>
    <w:rsid w:val="00A71D56"/>
    <w:rsid w:val="00A732F7"/>
    <w:rsid w:val="00A75667"/>
    <w:rsid w:val="00A80D4E"/>
    <w:rsid w:val="00A90DB6"/>
    <w:rsid w:val="00AA1430"/>
    <w:rsid w:val="00AD56BC"/>
    <w:rsid w:val="00AE71B1"/>
    <w:rsid w:val="00AF3019"/>
    <w:rsid w:val="00AF715B"/>
    <w:rsid w:val="00B0505A"/>
    <w:rsid w:val="00B12AE0"/>
    <w:rsid w:val="00B31367"/>
    <w:rsid w:val="00B32F8B"/>
    <w:rsid w:val="00B37DD4"/>
    <w:rsid w:val="00B50CB1"/>
    <w:rsid w:val="00B51FE7"/>
    <w:rsid w:val="00B66227"/>
    <w:rsid w:val="00B675F5"/>
    <w:rsid w:val="00B713D2"/>
    <w:rsid w:val="00B87F76"/>
    <w:rsid w:val="00B944F0"/>
    <w:rsid w:val="00BA24AE"/>
    <w:rsid w:val="00BA50A1"/>
    <w:rsid w:val="00BC3A1E"/>
    <w:rsid w:val="00BD0734"/>
    <w:rsid w:val="00BD2B48"/>
    <w:rsid w:val="00BD510F"/>
    <w:rsid w:val="00C32AA3"/>
    <w:rsid w:val="00C42BA1"/>
    <w:rsid w:val="00C5453D"/>
    <w:rsid w:val="00C56359"/>
    <w:rsid w:val="00C630D4"/>
    <w:rsid w:val="00C63DA0"/>
    <w:rsid w:val="00C87B39"/>
    <w:rsid w:val="00C96208"/>
    <w:rsid w:val="00CA1089"/>
    <w:rsid w:val="00CB7F7B"/>
    <w:rsid w:val="00CD22B5"/>
    <w:rsid w:val="00CD2680"/>
    <w:rsid w:val="00CD3790"/>
    <w:rsid w:val="00CF195F"/>
    <w:rsid w:val="00CF6F1E"/>
    <w:rsid w:val="00D02299"/>
    <w:rsid w:val="00D072CC"/>
    <w:rsid w:val="00D16865"/>
    <w:rsid w:val="00D276D7"/>
    <w:rsid w:val="00D51768"/>
    <w:rsid w:val="00D51C24"/>
    <w:rsid w:val="00D717A7"/>
    <w:rsid w:val="00D72EF5"/>
    <w:rsid w:val="00D93B76"/>
    <w:rsid w:val="00DA299D"/>
    <w:rsid w:val="00DA29CC"/>
    <w:rsid w:val="00DC4E10"/>
    <w:rsid w:val="00DD3B63"/>
    <w:rsid w:val="00DF5329"/>
    <w:rsid w:val="00E04567"/>
    <w:rsid w:val="00E22F4D"/>
    <w:rsid w:val="00E339CA"/>
    <w:rsid w:val="00E41326"/>
    <w:rsid w:val="00E456E9"/>
    <w:rsid w:val="00E770B5"/>
    <w:rsid w:val="00E77CA1"/>
    <w:rsid w:val="00EA4FF1"/>
    <w:rsid w:val="00EA6BBB"/>
    <w:rsid w:val="00EB6FAE"/>
    <w:rsid w:val="00EC2467"/>
    <w:rsid w:val="00EF1701"/>
    <w:rsid w:val="00F00744"/>
    <w:rsid w:val="00F04165"/>
    <w:rsid w:val="00F10FB3"/>
    <w:rsid w:val="00F31BDD"/>
    <w:rsid w:val="00F4742F"/>
    <w:rsid w:val="00F63DDB"/>
    <w:rsid w:val="00F641DE"/>
    <w:rsid w:val="00F71138"/>
    <w:rsid w:val="00F732DD"/>
    <w:rsid w:val="00F83C6D"/>
    <w:rsid w:val="00FA4998"/>
    <w:rsid w:val="00FA7BCB"/>
    <w:rsid w:val="00FB0813"/>
    <w:rsid w:val="00FC7C3F"/>
    <w:rsid w:val="00FD4A8E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4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037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nformat">
    <w:name w:val="ConsPlusNonformat"/>
    <w:uiPriority w:val="99"/>
    <w:rsid w:val="00F10F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837C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F249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F249E"/>
    <w:rPr>
      <w:rFonts w:cs="Times New Roman"/>
    </w:rPr>
  </w:style>
  <w:style w:type="paragraph" w:customStyle="1" w:styleId="11">
    <w:name w:val="Абзац списка11"/>
    <w:basedOn w:val="Normal"/>
    <w:uiPriority w:val="99"/>
    <w:rsid w:val="00C32A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FC7C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68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5108D"/>
    <w:pPr>
      <w:widowControl w:val="0"/>
      <w:suppressAutoHyphens/>
      <w:autoSpaceDE w:val="0"/>
      <w:autoSpaceDN w:val="0"/>
      <w:textAlignment w:val="baseline"/>
    </w:pPr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5108D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8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7</Pages>
  <Words>1772</Words>
  <Characters>10103</Characters>
  <Application>Microsoft Office Outlook</Application>
  <DocSecurity>0</DocSecurity>
  <Lines>0</Lines>
  <Paragraphs>0</Paragraphs>
  <ScaleCrop>false</ScaleCrop>
  <Company>Я-я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Я</dc:creator>
  <cp:keywords/>
  <dc:description/>
  <cp:lastModifiedBy>Org4</cp:lastModifiedBy>
  <cp:revision>37</cp:revision>
  <cp:lastPrinted>2020-01-13T00:38:00Z</cp:lastPrinted>
  <dcterms:created xsi:type="dcterms:W3CDTF">2019-01-07T01:49:00Z</dcterms:created>
  <dcterms:modified xsi:type="dcterms:W3CDTF">2020-01-16T00:11:00Z</dcterms:modified>
</cp:coreProperties>
</file>