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60" w:rsidRPr="00EF1701" w:rsidRDefault="00782460" w:rsidP="00F71CC1">
      <w:pPr>
        <w:pStyle w:val="ConsPlusNormal"/>
        <w:jc w:val="center"/>
        <w:outlineLvl w:val="0"/>
        <w:rPr>
          <w:szCs w:val="28"/>
        </w:rPr>
      </w:pPr>
      <w:r w:rsidRPr="00EF1701">
        <w:rPr>
          <w:szCs w:val="28"/>
        </w:rPr>
        <w:t>Администрация</w:t>
      </w:r>
    </w:p>
    <w:p w:rsidR="00782460" w:rsidRPr="00EF1701" w:rsidRDefault="00782460" w:rsidP="00F71CC1">
      <w:pPr>
        <w:pStyle w:val="ConsPlusNormal"/>
        <w:jc w:val="center"/>
        <w:outlineLvl w:val="0"/>
        <w:rPr>
          <w:szCs w:val="28"/>
        </w:rPr>
      </w:pPr>
      <w:r w:rsidRPr="00EF1701">
        <w:rPr>
          <w:szCs w:val="28"/>
        </w:rPr>
        <w:t>Верхнебуреинского муниципального района</w:t>
      </w:r>
    </w:p>
    <w:p w:rsidR="00782460" w:rsidRPr="00EF1701" w:rsidRDefault="00782460" w:rsidP="00F71CC1">
      <w:pPr>
        <w:pStyle w:val="ConsPlusNormal"/>
        <w:jc w:val="center"/>
        <w:outlineLvl w:val="0"/>
        <w:rPr>
          <w:szCs w:val="28"/>
        </w:rPr>
      </w:pPr>
    </w:p>
    <w:p w:rsidR="00782460" w:rsidRPr="00EF1701" w:rsidRDefault="00782460" w:rsidP="00F71CC1">
      <w:pPr>
        <w:pStyle w:val="ConsPlusNormal"/>
        <w:jc w:val="center"/>
        <w:outlineLvl w:val="0"/>
        <w:rPr>
          <w:szCs w:val="28"/>
        </w:rPr>
      </w:pPr>
      <w:r w:rsidRPr="00EF1701">
        <w:rPr>
          <w:szCs w:val="28"/>
        </w:rPr>
        <w:t>ПОСТАНОВЛЕНИЕ</w:t>
      </w:r>
    </w:p>
    <w:p w:rsidR="00782460" w:rsidRPr="00EF1701" w:rsidRDefault="00782460" w:rsidP="00F71CC1">
      <w:pPr>
        <w:pStyle w:val="ConsPlusNormal"/>
        <w:jc w:val="center"/>
        <w:outlineLvl w:val="0"/>
        <w:rPr>
          <w:szCs w:val="28"/>
        </w:rPr>
      </w:pPr>
    </w:p>
    <w:p w:rsidR="00782460" w:rsidRPr="00EF1701" w:rsidRDefault="00782460" w:rsidP="00F71CC1">
      <w:pPr>
        <w:pStyle w:val="ConsPlusNormal"/>
        <w:jc w:val="center"/>
        <w:outlineLvl w:val="0"/>
        <w:rPr>
          <w:szCs w:val="28"/>
          <w:u w:val="single"/>
        </w:rPr>
      </w:pPr>
    </w:p>
    <w:p w:rsidR="00782460" w:rsidRPr="00EF1701" w:rsidRDefault="00782460" w:rsidP="00F71CC1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 xml:space="preserve">10.01.2020    № 2 </w:t>
      </w:r>
    </w:p>
    <w:p w:rsidR="00782460" w:rsidRPr="00EF1701" w:rsidRDefault="00782460" w:rsidP="00F71CC1">
      <w:pPr>
        <w:pStyle w:val="ConsPlusNormal"/>
        <w:outlineLvl w:val="0"/>
        <w:rPr>
          <w:szCs w:val="28"/>
        </w:rPr>
      </w:pPr>
      <w:r w:rsidRPr="00EF1701">
        <w:rPr>
          <w:szCs w:val="28"/>
        </w:rPr>
        <w:t>п. Чегдомын</w:t>
      </w:r>
    </w:p>
    <w:p w:rsidR="00782460" w:rsidRDefault="00782460" w:rsidP="003F5B8E">
      <w:pPr>
        <w:widowControl w:val="0"/>
        <w:spacing w:line="240" w:lineRule="exact"/>
        <w:jc w:val="both"/>
        <w:rPr>
          <w:sz w:val="28"/>
          <w:szCs w:val="28"/>
        </w:rPr>
      </w:pPr>
    </w:p>
    <w:p w:rsidR="00782460" w:rsidRDefault="00782460" w:rsidP="003F5B8E">
      <w:pPr>
        <w:widowControl w:val="0"/>
        <w:spacing w:line="240" w:lineRule="exact"/>
        <w:jc w:val="both"/>
        <w:rPr>
          <w:sz w:val="28"/>
          <w:szCs w:val="28"/>
        </w:rPr>
      </w:pPr>
    </w:p>
    <w:p w:rsidR="00782460" w:rsidRPr="003F5B8E" w:rsidRDefault="00782460" w:rsidP="003F5B8E">
      <w:pPr>
        <w:widowControl w:val="0"/>
        <w:spacing w:line="240" w:lineRule="exact"/>
        <w:jc w:val="both"/>
        <w:rPr>
          <w:sz w:val="28"/>
          <w:szCs w:val="28"/>
        </w:rPr>
      </w:pPr>
      <w:r w:rsidRPr="003F5B8E">
        <w:rPr>
          <w:sz w:val="28"/>
          <w:szCs w:val="28"/>
        </w:rPr>
        <w:t>О закреплении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 за конкретными территориями (населенными пунктами) Верхнебуреинского муниципального района в 2020 году.</w:t>
      </w:r>
    </w:p>
    <w:p w:rsidR="00782460" w:rsidRPr="003F5B8E" w:rsidRDefault="00782460" w:rsidP="003F5B8E">
      <w:pPr>
        <w:widowControl w:val="0"/>
        <w:shd w:val="clear" w:color="auto" w:fill="FFFFFF"/>
        <w:spacing w:line="240" w:lineRule="exact"/>
        <w:ind w:firstLine="708"/>
        <w:jc w:val="both"/>
        <w:rPr>
          <w:sz w:val="28"/>
          <w:szCs w:val="28"/>
        </w:rPr>
      </w:pPr>
    </w:p>
    <w:p w:rsidR="00782460" w:rsidRPr="0073748E" w:rsidRDefault="00782460" w:rsidP="003F5B8E">
      <w:pPr>
        <w:widowControl w:val="0"/>
        <w:shd w:val="clear" w:color="auto" w:fill="FFFFFF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73748E">
        <w:rPr>
          <w:sz w:val="28"/>
          <w:szCs w:val="28"/>
        </w:rPr>
        <w:t>В целях обеспечения прав граждан на получение общедоступного и бесплатного начального общего, основного общего и среднего общего образования по основным общеобразовательным программам в муниципальных общеобразовательных организациях, в соответствии с Федеральным Законом  "Об образовании в Российской Федерации" от 29.12.2012 № 273-ФЗ,</w:t>
      </w:r>
      <w:r w:rsidRPr="0073748E">
        <w:rPr>
          <w:sz w:val="28"/>
          <w:szCs w:val="28"/>
          <w:lang w:eastAsia="en-US"/>
        </w:rPr>
        <w:t xml:space="preserve">  приказом Министерства образования и науки Российской Федерации от 22.01.2014 № 32 "Об утверждении Порядка приема граждан на обучение по образовательным программам начального общего, основного общего и среднего общего образования", </w:t>
      </w:r>
      <w:r>
        <w:rPr>
          <w:sz w:val="28"/>
          <w:szCs w:val="28"/>
        </w:rPr>
        <w:t>администрация Верхнебуреинского муниципального района Хабаровского края</w:t>
      </w:r>
    </w:p>
    <w:p w:rsidR="00782460" w:rsidRPr="0073748E" w:rsidRDefault="00782460" w:rsidP="008E0A05">
      <w:pPr>
        <w:widowControl w:val="0"/>
        <w:shd w:val="clear" w:color="auto" w:fill="FFFFFF"/>
        <w:jc w:val="both"/>
        <w:rPr>
          <w:sz w:val="28"/>
          <w:szCs w:val="28"/>
        </w:rPr>
      </w:pPr>
      <w:r w:rsidRPr="0073748E">
        <w:rPr>
          <w:sz w:val="28"/>
          <w:szCs w:val="28"/>
        </w:rPr>
        <w:t>ПОСТАНОВЛЯЕТ:</w:t>
      </w:r>
    </w:p>
    <w:p w:rsidR="00782460" w:rsidRPr="0073748E" w:rsidRDefault="00782460" w:rsidP="003F5B8E">
      <w:pPr>
        <w:widowControl w:val="0"/>
        <w:shd w:val="clear" w:color="auto" w:fill="FFFFFF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73748E">
        <w:rPr>
          <w:spacing w:val="-26"/>
          <w:sz w:val="28"/>
          <w:szCs w:val="28"/>
        </w:rPr>
        <w:t>1.</w:t>
      </w:r>
      <w:r>
        <w:rPr>
          <w:sz w:val="28"/>
          <w:szCs w:val="28"/>
        </w:rPr>
        <w:tab/>
      </w:r>
      <w:r w:rsidRPr="0073748E">
        <w:rPr>
          <w:sz w:val="28"/>
          <w:szCs w:val="28"/>
        </w:rPr>
        <w:t>Закрепить в 2020 году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за конкретными территориями (населенными пунктами) Верхнебуреинского муниципального района, согласно Приложению к настоящему постановлению.</w:t>
      </w:r>
    </w:p>
    <w:p w:rsidR="00782460" w:rsidRPr="0073748E" w:rsidRDefault="00782460" w:rsidP="003F5B8E">
      <w:pPr>
        <w:pStyle w:val="NormalWeb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3748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Управлению </w:t>
      </w:r>
      <w:r w:rsidRPr="0073748E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администрации района </w:t>
      </w:r>
      <w:r w:rsidRPr="0073748E">
        <w:rPr>
          <w:sz w:val="28"/>
          <w:szCs w:val="28"/>
        </w:rPr>
        <w:t>(Гермаш Т. С.) обеспечить размещение настоящего постановления на официальных сайтах управления образования, общеобразовательных организаций Верхнебуреинского муниципального района и на информационных стендах в доступных для родителей (законных представителей) обучающихся местах.</w:t>
      </w:r>
    </w:p>
    <w:p w:rsidR="00782460" w:rsidRDefault="00782460" w:rsidP="003F5B8E">
      <w:pPr>
        <w:pStyle w:val="NormalWeb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73748E">
        <w:rPr>
          <w:sz w:val="28"/>
          <w:szCs w:val="28"/>
        </w:rPr>
        <w:t>Признать утратившими силу Постановление администрации Верхнебуреинского муниципального района от 09.01.2019 № 3 "О закреплении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 за конкретными территориями (населенными пунктами) Верхнебуреинского муниципального района в 2019 году".</w:t>
      </w:r>
    </w:p>
    <w:p w:rsidR="00782460" w:rsidRPr="0073748E" w:rsidRDefault="00782460" w:rsidP="003F5B8E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pacing w:val="-16"/>
          <w:sz w:val="28"/>
          <w:szCs w:val="28"/>
        </w:rPr>
      </w:pPr>
      <w:r w:rsidRPr="0073748E">
        <w:rPr>
          <w:sz w:val="28"/>
          <w:szCs w:val="28"/>
        </w:rPr>
        <w:t xml:space="preserve">4. Контроль за исполнением настоящего постановления возложить на руководителя управления образования </w:t>
      </w:r>
      <w:r>
        <w:rPr>
          <w:sz w:val="28"/>
          <w:szCs w:val="28"/>
        </w:rPr>
        <w:t xml:space="preserve">администрации района </w:t>
      </w:r>
      <w:r w:rsidRPr="0073748E">
        <w:rPr>
          <w:sz w:val="28"/>
          <w:szCs w:val="28"/>
        </w:rPr>
        <w:t>(заместителя главы администрации района) Гермаш Т.С.</w:t>
      </w:r>
    </w:p>
    <w:p w:rsidR="00782460" w:rsidRPr="0073748E" w:rsidRDefault="00782460" w:rsidP="003F5B8E">
      <w:pPr>
        <w:widowControl w:val="0"/>
        <w:shd w:val="clear" w:color="auto" w:fill="FFFFFF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73748E">
        <w:rPr>
          <w:spacing w:val="-20"/>
          <w:sz w:val="28"/>
          <w:szCs w:val="28"/>
        </w:rPr>
        <w:t xml:space="preserve">5.  </w:t>
      </w:r>
      <w:r w:rsidRPr="0073748E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782460" w:rsidRPr="0073748E" w:rsidRDefault="00782460" w:rsidP="003F5B8E">
      <w:pPr>
        <w:widowControl w:val="0"/>
        <w:shd w:val="clear" w:color="auto" w:fill="FFFFFF"/>
        <w:tabs>
          <w:tab w:val="left" w:pos="1080"/>
        </w:tabs>
        <w:ind w:firstLine="720"/>
        <w:rPr>
          <w:sz w:val="28"/>
          <w:szCs w:val="28"/>
        </w:rPr>
      </w:pPr>
    </w:p>
    <w:p w:rsidR="00782460" w:rsidRDefault="00782460" w:rsidP="003F5B8E">
      <w:pPr>
        <w:widowControl w:val="0"/>
        <w:shd w:val="clear" w:color="auto" w:fill="FFFFFF"/>
        <w:tabs>
          <w:tab w:val="left" w:pos="1080"/>
        </w:tabs>
        <w:ind w:firstLine="720"/>
        <w:rPr>
          <w:sz w:val="28"/>
          <w:szCs w:val="28"/>
        </w:rPr>
      </w:pPr>
    </w:p>
    <w:p w:rsidR="00782460" w:rsidRDefault="00782460" w:rsidP="003F5B8E">
      <w:pPr>
        <w:widowControl w:val="0"/>
        <w:shd w:val="clear" w:color="auto" w:fill="FFFFFF"/>
        <w:tabs>
          <w:tab w:val="left" w:pos="1080"/>
        </w:tabs>
        <w:ind w:firstLine="720"/>
        <w:rPr>
          <w:sz w:val="28"/>
          <w:szCs w:val="28"/>
        </w:rPr>
      </w:pPr>
    </w:p>
    <w:p w:rsidR="00782460" w:rsidRPr="0073748E" w:rsidRDefault="00782460" w:rsidP="008E0A05">
      <w:pPr>
        <w:widowControl w:val="0"/>
        <w:shd w:val="clear" w:color="auto" w:fill="FFFFFF"/>
        <w:rPr>
          <w:sz w:val="28"/>
          <w:szCs w:val="28"/>
        </w:rPr>
      </w:pPr>
      <w:r w:rsidRPr="0073748E">
        <w:rPr>
          <w:sz w:val="28"/>
          <w:szCs w:val="28"/>
        </w:rPr>
        <w:t xml:space="preserve">Глава района </w:t>
      </w:r>
      <w:r w:rsidRPr="0073748E">
        <w:rPr>
          <w:sz w:val="28"/>
          <w:szCs w:val="28"/>
        </w:rPr>
        <w:tab/>
      </w:r>
      <w:r w:rsidRPr="0073748E">
        <w:rPr>
          <w:sz w:val="28"/>
          <w:szCs w:val="28"/>
        </w:rPr>
        <w:tab/>
      </w:r>
      <w:r w:rsidRPr="0073748E">
        <w:rPr>
          <w:sz w:val="28"/>
          <w:szCs w:val="28"/>
        </w:rPr>
        <w:tab/>
      </w:r>
      <w:r w:rsidRPr="0073748E">
        <w:rPr>
          <w:sz w:val="28"/>
          <w:szCs w:val="28"/>
        </w:rPr>
        <w:tab/>
      </w:r>
      <w:r w:rsidRPr="0073748E">
        <w:rPr>
          <w:sz w:val="28"/>
          <w:szCs w:val="28"/>
        </w:rPr>
        <w:tab/>
      </w:r>
      <w:r w:rsidRPr="0073748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</w:t>
      </w:r>
      <w:r w:rsidRPr="0073748E">
        <w:rPr>
          <w:sz w:val="28"/>
          <w:szCs w:val="28"/>
        </w:rPr>
        <w:t>А.М. Маслов</w:t>
      </w:r>
    </w:p>
    <w:p w:rsidR="00782460" w:rsidRDefault="00782460" w:rsidP="008E0A05">
      <w:pPr>
        <w:widowControl w:val="0"/>
        <w:shd w:val="clear" w:color="auto" w:fill="FFFFFF"/>
        <w:ind w:left="5580"/>
        <w:rPr>
          <w:sz w:val="26"/>
          <w:szCs w:val="26"/>
        </w:rPr>
      </w:pPr>
      <w:r w:rsidRPr="00BA5DC6">
        <w:rPr>
          <w:sz w:val="26"/>
          <w:szCs w:val="26"/>
        </w:rPr>
        <w:br w:type="page"/>
      </w:r>
    </w:p>
    <w:tbl>
      <w:tblPr>
        <w:tblW w:w="0" w:type="auto"/>
        <w:tblLook w:val="01E0"/>
      </w:tblPr>
      <w:tblGrid>
        <w:gridCol w:w="5508"/>
        <w:gridCol w:w="3892"/>
      </w:tblGrid>
      <w:tr w:rsidR="00782460" w:rsidTr="00727A60">
        <w:tc>
          <w:tcPr>
            <w:tcW w:w="5508" w:type="dxa"/>
          </w:tcPr>
          <w:p w:rsidR="00782460" w:rsidRPr="00727A60" w:rsidRDefault="00782460" w:rsidP="00727A60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892" w:type="dxa"/>
          </w:tcPr>
          <w:p w:rsidR="00782460" w:rsidRPr="00727A60" w:rsidRDefault="00782460" w:rsidP="00727A60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27A60">
              <w:rPr>
                <w:sz w:val="28"/>
                <w:szCs w:val="28"/>
              </w:rPr>
              <w:t>Приложение</w:t>
            </w:r>
          </w:p>
          <w:p w:rsidR="00782460" w:rsidRPr="00727A60" w:rsidRDefault="00782460" w:rsidP="00727A60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82460" w:rsidRPr="00727A60" w:rsidRDefault="00782460" w:rsidP="00727A60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27A60">
              <w:rPr>
                <w:sz w:val="28"/>
                <w:szCs w:val="28"/>
              </w:rPr>
              <w:t>к постановлению</w:t>
            </w:r>
          </w:p>
          <w:p w:rsidR="00782460" w:rsidRPr="00727A60" w:rsidRDefault="00782460" w:rsidP="00727A60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27A60">
              <w:rPr>
                <w:sz w:val="28"/>
                <w:szCs w:val="28"/>
              </w:rPr>
              <w:t>администрации района</w:t>
            </w:r>
          </w:p>
          <w:p w:rsidR="00782460" w:rsidRPr="00727A60" w:rsidRDefault="00782460" w:rsidP="00727A60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82460" w:rsidRPr="00727A60" w:rsidRDefault="00782460" w:rsidP="00727A60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10.01.2020  № 2</w:t>
            </w:r>
          </w:p>
        </w:tc>
      </w:tr>
    </w:tbl>
    <w:p w:rsidR="00782460" w:rsidRDefault="00782460" w:rsidP="008E0A05">
      <w:pPr>
        <w:widowControl w:val="0"/>
        <w:shd w:val="clear" w:color="auto" w:fill="FFFFFF"/>
        <w:ind w:left="5580"/>
        <w:rPr>
          <w:sz w:val="26"/>
          <w:szCs w:val="26"/>
        </w:rPr>
      </w:pPr>
    </w:p>
    <w:p w:rsidR="00782460" w:rsidRDefault="00782460" w:rsidP="008E0A05">
      <w:pPr>
        <w:widowControl w:val="0"/>
        <w:shd w:val="clear" w:color="auto" w:fill="FFFFFF"/>
        <w:ind w:left="5580"/>
        <w:rPr>
          <w:sz w:val="26"/>
          <w:szCs w:val="26"/>
        </w:rPr>
      </w:pPr>
    </w:p>
    <w:p w:rsidR="00782460" w:rsidRPr="006D308C" w:rsidRDefault="00782460" w:rsidP="008E0A05">
      <w:pPr>
        <w:widowControl w:val="0"/>
      </w:pPr>
    </w:p>
    <w:p w:rsidR="00782460" w:rsidRPr="003F5B8E" w:rsidRDefault="00782460" w:rsidP="003F5B8E">
      <w:pPr>
        <w:spacing w:line="240" w:lineRule="exact"/>
        <w:jc w:val="center"/>
        <w:rPr>
          <w:sz w:val="28"/>
          <w:szCs w:val="28"/>
        </w:rPr>
      </w:pPr>
      <w:r w:rsidRPr="003F5B8E">
        <w:rPr>
          <w:sz w:val="28"/>
          <w:szCs w:val="28"/>
        </w:rPr>
        <w:t>ПЕРЕЧЕНЬ</w:t>
      </w:r>
    </w:p>
    <w:p w:rsidR="00782460" w:rsidRPr="003F5B8E" w:rsidRDefault="00782460" w:rsidP="003F5B8E">
      <w:pPr>
        <w:spacing w:line="240" w:lineRule="exact"/>
        <w:jc w:val="center"/>
        <w:rPr>
          <w:sz w:val="28"/>
          <w:szCs w:val="28"/>
        </w:rPr>
      </w:pPr>
      <w:r w:rsidRPr="003F5B8E">
        <w:rPr>
          <w:sz w:val="28"/>
          <w:szCs w:val="28"/>
        </w:rPr>
        <w:t>муниципальных бюджетных образовательных организаций, реализующих образовательные программы начального общего, основного общего и среднего общего образования с указанием территорий (населенных пунктов) Верхнебуреинского муниципального района, за которыми они закреплены в 2020</w:t>
      </w:r>
      <w:r>
        <w:rPr>
          <w:sz w:val="28"/>
          <w:szCs w:val="28"/>
        </w:rPr>
        <w:t xml:space="preserve"> году</w:t>
      </w:r>
      <w:r w:rsidRPr="003F5B8E">
        <w:rPr>
          <w:sz w:val="28"/>
          <w:szCs w:val="28"/>
        </w:rPr>
        <w:t xml:space="preserve"> </w:t>
      </w:r>
    </w:p>
    <w:p w:rsidR="00782460" w:rsidRPr="00BA5DC6" w:rsidRDefault="00782460" w:rsidP="006D4F0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W w:w="9785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478"/>
        <w:gridCol w:w="4767"/>
      </w:tblGrid>
      <w:tr w:rsidR="00782460" w:rsidRPr="00BA5DC6" w:rsidTr="003F5B8E">
        <w:trPr>
          <w:jc w:val="center"/>
        </w:trPr>
        <w:tc>
          <w:tcPr>
            <w:tcW w:w="540" w:type="dxa"/>
          </w:tcPr>
          <w:p w:rsidR="00782460" w:rsidRPr="00503ECB" w:rsidRDefault="00782460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EC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78" w:type="dxa"/>
          </w:tcPr>
          <w:p w:rsidR="00782460" w:rsidRPr="00503ECB" w:rsidRDefault="00782460" w:rsidP="003452D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ECB">
              <w:rPr>
                <w:rFonts w:ascii="Times New Roman" w:hAnsi="Times New Roman"/>
                <w:sz w:val="24"/>
                <w:szCs w:val="24"/>
              </w:rPr>
              <w:t xml:space="preserve">Наименование территории </w:t>
            </w:r>
          </w:p>
          <w:p w:rsidR="00782460" w:rsidRPr="00503ECB" w:rsidRDefault="00782460" w:rsidP="003452D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ECB">
              <w:rPr>
                <w:rFonts w:ascii="Times New Roman" w:hAnsi="Times New Roman"/>
                <w:sz w:val="24"/>
                <w:szCs w:val="24"/>
              </w:rPr>
              <w:t xml:space="preserve">(населенного пункта) </w:t>
            </w:r>
          </w:p>
          <w:p w:rsidR="00782460" w:rsidRPr="00503ECB" w:rsidRDefault="00782460" w:rsidP="003452D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ECB">
              <w:rPr>
                <w:rFonts w:ascii="Times New Roman" w:hAnsi="Times New Roman"/>
                <w:sz w:val="24"/>
                <w:szCs w:val="24"/>
              </w:rPr>
              <w:t>Верхнебуреинского муниципального района</w:t>
            </w:r>
          </w:p>
        </w:tc>
        <w:tc>
          <w:tcPr>
            <w:tcW w:w="4767" w:type="dxa"/>
          </w:tcPr>
          <w:p w:rsidR="00782460" w:rsidRPr="00503ECB" w:rsidRDefault="00782460" w:rsidP="002821D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ECB">
              <w:rPr>
                <w:rFonts w:ascii="Times New Roman" w:hAnsi="Times New Roman"/>
                <w:sz w:val="24"/>
                <w:szCs w:val="24"/>
              </w:rPr>
              <w:t>Закрепленные за территориями общеобразовательные организации, реализующие образовательные программы начального общего, основного общего и среднего общего образования</w:t>
            </w:r>
          </w:p>
        </w:tc>
      </w:tr>
      <w:tr w:rsidR="00782460" w:rsidRPr="00BA5DC6" w:rsidTr="003F5B8E">
        <w:trPr>
          <w:jc w:val="center"/>
        </w:trPr>
        <w:tc>
          <w:tcPr>
            <w:tcW w:w="540" w:type="dxa"/>
          </w:tcPr>
          <w:p w:rsidR="00782460" w:rsidRPr="00503ECB" w:rsidRDefault="00782460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E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78" w:type="dxa"/>
          </w:tcPr>
          <w:p w:rsidR="00782460" w:rsidRPr="00503ECB" w:rsidRDefault="00782460" w:rsidP="00B6220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ECB">
              <w:rPr>
                <w:rFonts w:ascii="Times New Roman" w:hAnsi="Times New Roman"/>
                <w:sz w:val="24"/>
                <w:szCs w:val="24"/>
              </w:rPr>
              <w:t>Территория п.Усть-Ургал</w:t>
            </w:r>
          </w:p>
        </w:tc>
        <w:tc>
          <w:tcPr>
            <w:tcW w:w="4767" w:type="dxa"/>
          </w:tcPr>
          <w:p w:rsidR="00782460" w:rsidRPr="00503ECB" w:rsidRDefault="00782460" w:rsidP="003452D9">
            <w:r w:rsidRPr="00503ECB">
              <w:t xml:space="preserve">Муниципальное бюджетное общеобразовательное учреждение начальная общеобразовательная школа № 1 сельского поселения </w:t>
            </w:r>
            <w:r>
              <w:t>"</w:t>
            </w:r>
            <w:r w:rsidRPr="00503ECB">
              <w:t>Село Усть-Ургал</w:t>
            </w:r>
            <w:r>
              <w:t>"</w:t>
            </w:r>
            <w:r w:rsidRPr="00503ECB">
              <w:t xml:space="preserve">  Верхнебуреинского муниципального района Хабаровского края</w:t>
            </w:r>
          </w:p>
        </w:tc>
      </w:tr>
      <w:tr w:rsidR="00782460" w:rsidRPr="00BA5DC6" w:rsidTr="003F5B8E">
        <w:trPr>
          <w:jc w:val="center"/>
        </w:trPr>
        <w:tc>
          <w:tcPr>
            <w:tcW w:w="540" w:type="dxa"/>
          </w:tcPr>
          <w:p w:rsidR="00782460" w:rsidRPr="00503ECB" w:rsidRDefault="00782460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E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78" w:type="dxa"/>
          </w:tcPr>
          <w:p w:rsidR="00782460" w:rsidRPr="00503ECB" w:rsidRDefault="00782460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ECB">
              <w:rPr>
                <w:rFonts w:ascii="Times New Roman" w:hAnsi="Times New Roman"/>
                <w:sz w:val="24"/>
                <w:szCs w:val="24"/>
              </w:rPr>
              <w:t>Территория п.Чегдомын:</w:t>
            </w:r>
          </w:p>
          <w:p w:rsidR="00782460" w:rsidRPr="00503ECB" w:rsidRDefault="00782460" w:rsidP="00E81E9E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ECB">
              <w:rPr>
                <w:rFonts w:ascii="Times New Roman" w:hAnsi="Times New Roman"/>
                <w:sz w:val="24"/>
                <w:szCs w:val="24"/>
              </w:rPr>
              <w:t xml:space="preserve">ул.Рабочая, </w:t>
            </w:r>
          </w:p>
          <w:p w:rsidR="00782460" w:rsidRPr="00503ECB" w:rsidRDefault="00782460" w:rsidP="00E81E9E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ECB">
              <w:rPr>
                <w:rFonts w:ascii="Times New Roman" w:hAnsi="Times New Roman"/>
                <w:sz w:val="24"/>
                <w:szCs w:val="24"/>
              </w:rPr>
              <w:t xml:space="preserve">ул.Дальневосточная, </w:t>
            </w:r>
          </w:p>
          <w:p w:rsidR="00782460" w:rsidRPr="00503ECB" w:rsidRDefault="00782460" w:rsidP="00E81E9E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ECB">
              <w:rPr>
                <w:rFonts w:ascii="Times New Roman" w:hAnsi="Times New Roman"/>
                <w:sz w:val="24"/>
                <w:szCs w:val="24"/>
              </w:rPr>
              <w:t xml:space="preserve">ул.Ключевая, </w:t>
            </w:r>
          </w:p>
          <w:p w:rsidR="00782460" w:rsidRPr="00503ECB" w:rsidRDefault="00782460" w:rsidP="00E81E9E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ECB">
              <w:rPr>
                <w:rFonts w:ascii="Times New Roman" w:hAnsi="Times New Roman"/>
                <w:sz w:val="24"/>
                <w:szCs w:val="24"/>
              </w:rPr>
              <w:t xml:space="preserve">ул.Краснодонская, </w:t>
            </w:r>
          </w:p>
          <w:p w:rsidR="00782460" w:rsidRPr="00503ECB" w:rsidRDefault="00782460" w:rsidP="00E81E9E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ECB">
              <w:rPr>
                <w:rFonts w:ascii="Times New Roman" w:hAnsi="Times New Roman"/>
                <w:sz w:val="24"/>
                <w:szCs w:val="24"/>
              </w:rPr>
              <w:t xml:space="preserve">ул.Береговая,  </w:t>
            </w:r>
          </w:p>
          <w:p w:rsidR="00782460" w:rsidRPr="00503ECB" w:rsidRDefault="00782460" w:rsidP="00E81E9E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ECB">
              <w:rPr>
                <w:rFonts w:ascii="Times New Roman" w:hAnsi="Times New Roman"/>
                <w:sz w:val="24"/>
                <w:szCs w:val="24"/>
              </w:rPr>
              <w:t xml:space="preserve">ул.Заречная, </w:t>
            </w:r>
          </w:p>
          <w:p w:rsidR="00782460" w:rsidRPr="00503ECB" w:rsidRDefault="00782460" w:rsidP="00E81E9E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ECB">
              <w:rPr>
                <w:rFonts w:ascii="Times New Roman" w:hAnsi="Times New Roman"/>
                <w:sz w:val="24"/>
                <w:szCs w:val="24"/>
              </w:rPr>
              <w:t xml:space="preserve">ул.Шахтная, </w:t>
            </w:r>
          </w:p>
          <w:p w:rsidR="00782460" w:rsidRPr="00503ECB" w:rsidRDefault="00782460" w:rsidP="00E81E9E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ECB">
              <w:rPr>
                <w:rFonts w:ascii="Times New Roman" w:hAnsi="Times New Roman"/>
                <w:sz w:val="24"/>
                <w:szCs w:val="24"/>
              </w:rPr>
              <w:t xml:space="preserve">ул.Мостовая, </w:t>
            </w:r>
          </w:p>
          <w:p w:rsidR="00782460" w:rsidRPr="00503ECB" w:rsidRDefault="00782460" w:rsidP="00E81E9E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ECB">
              <w:rPr>
                <w:rFonts w:ascii="Times New Roman" w:hAnsi="Times New Roman"/>
                <w:sz w:val="24"/>
                <w:szCs w:val="24"/>
              </w:rPr>
              <w:t xml:space="preserve">ул.Угловая, </w:t>
            </w:r>
          </w:p>
          <w:p w:rsidR="00782460" w:rsidRPr="00503ECB" w:rsidRDefault="00782460" w:rsidP="00E81E9E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ECB">
              <w:rPr>
                <w:rFonts w:ascii="Times New Roman" w:hAnsi="Times New Roman"/>
                <w:sz w:val="24"/>
                <w:szCs w:val="24"/>
              </w:rPr>
              <w:t xml:space="preserve">ул.Л.Толстого, </w:t>
            </w:r>
          </w:p>
          <w:p w:rsidR="00782460" w:rsidRPr="00503ECB" w:rsidRDefault="00782460" w:rsidP="00E81E9E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ECB">
              <w:rPr>
                <w:rFonts w:ascii="Times New Roman" w:hAnsi="Times New Roman"/>
                <w:sz w:val="24"/>
                <w:szCs w:val="24"/>
              </w:rPr>
              <w:t xml:space="preserve">ул.Весенняя, </w:t>
            </w:r>
          </w:p>
          <w:p w:rsidR="00782460" w:rsidRPr="00503ECB" w:rsidRDefault="00782460" w:rsidP="00E81E9E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ECB">
              <w:rPr>
                <w:rFonts w:ascii="Times New Roman" w:hAnsi="Times New Roman"/>
                <w:sz w:val="24"/>
                <w:szCs w:val="24"/>
              </w:rPr>
              <w:t xml:space="preserve">ул.Почтовая, </w:t>
            </w:r>
          </w:p>
          <w:p w:rsidR="00782460" w:rsidRPr="00503ECB" w:rsidRDefault="00782460" w:rsidP="00E81E9E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ECB">
              <w:rPr>
                <w:rFonts w:ascii="Times New Roman" w:hAnsi="Times New Roman"/>
                <w:sz w:val="24"/>
                <w:szCs w:val="24"/>
              </w:rPr>
              <w:t xml:space="preserve">ул.Подгорная, </w:t>
            </w:r>
          </w:p>
          <w:p w:rsidR="00782460" w:rsidRPr="00503ECB" w:rsidRDefault="00782460" w:rsidP="00E81E9E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ECB">
              <w:rPr>
                <w:rFonts w:ascii="Times New Roman" w:hAnsi="Times New Roman"/>
                <w:sz w:val="24"/>
                <w:szCs w:val="24"/>
              </w:rPr>
              <w:t xml:space="preserve">ул.Майская, </w:t>
            </w:r>
          </w:p>
          <w:p w:rsidR="00782460" w:rsidRPr="00503ECB" w:rsidRDefault="00782460" w:rsidP="00E81E9E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ECB">
              <w:rPr>
                <w:rFonts w:ascii="Times New Roman" w:hAnsi="Times New Roman"/>
                <w:sz w:val="24"/>
                <w:szCs w:val="24"/>
              </w:rPr>
              <w:t xml:space="preserve">ул.Прямая, </w:t>
            </w:r>
          </w:p>
          <w:p w:rsidR="00782460" w:rsidRPr="00503ECB" w:rsidRDefault="00782460" w:rsidP="00E81E9E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ECB">
              <w:rPr>
                <w:rFonts w:ascii="Times New Roman" w:hAnsi="Times New Roman"/>
                <w:sz w:val="24"/>
                <w:szCs w:val="24"/>
              </w:rPr>
              <w:t xml:space="preserve">ул.Летняя, </w:t>
            </w:r>
          </w:p>
          <w:p w:rsidR="00782460" w:rsidRPr="00503ECB" w:rsidRDefault="00782460" w:rsidP="00E81E9E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ECB">
              <w:rPr>
                <w:rFonts w:ascii="Times New Roman" w:hAnsi="Times New Roman"/>
                <w:sz w:val="24"/>
                <w:szCs w:val="24"/>
              </w:rPr>
              <w:t xml:space="preserve">ул.Набережная, </w:t>
            </w:r>
          </w:p>
          <w:p w:rsidR="00782460" w:rsidRPr="00503ECB" w:rsidRDefault="00782460" w:rsidP="00E81E9E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ECB">
              <w:rPr>
                <w:rFonts w:ascii="Times New Roman" w:hAnsi="Times New Roman"/>
                <w:sz w:val="24"/>
                <w:szCs w:val="24"/>
              </w:rPr>
              <w:t xml:space="preserve">ул.Островского, </w:t>
            </w:r>
          </w:p>
          <w:p w:rsidR="00782460" w:rsidRPr="00503ECB" w:rsidRDefault="00782460" w:rsidP="00E81E9E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ECB">
              <w:rPr>
                <w:rFonts w:ascii="Times New Roman" w:hAnsi="Times New Roman"/>
                <w:sz w:val="24"/>
                <w:szCs w:val="24"/>
              </w:rPr>
              <w:t xml:space="preserve">ул.Шатерская, </w:t>
            </w:r>
          </w:p>
          <w:p w:rsidR="00782460" w:rsidRPr="00503ECB" w:rsidRDefault="00782460" w:rsidP="00E81E9E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ECB">
              <w:rPr>
                <w:rFonts w:ascii="Times New Roman" w:hAnsi="Times New Roman"/>
                <w:sz w:val="24"/>
                <w:szCs w:val="24"/>
              </w:rPr>
              <w:t xml:space="preserve">ул.им.Комарова, </w:t>
            </w:r>
          </w:p>
          <w:p w:rsidR="00782460" w:rsidRPr="00503ECB" w:rsidRDefault="00782460" w:rsidP="00E81E9E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ECB">
              <w:rPr>
                <w:rFonts w:ascii="Times New Roman" w:hAnsi="Times New Roman"/>
                <w:sz w:val="24"/>
                <w:szCs w:val="24"/>
              </w:rPr>
              <w:t xml:space="preserve">ул.Магистральная, </w:t>
            </w:r>
          </w:p>
          <w:p w:rsidR="00782460" w:rsidRPr="00503ECB" w:rsidRDefault="00782460" w:rsidP="00E81E9E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ECB">
              <w:rPr>
                <w:rFonts w:ascii="Times New Roman" w:hAnsi="Times New Roman"/>
                <w:sz w:val="24"/>
                <w:szCs w:val="24"/>
              </w:rPr>
              <w:t xml:space="preserve">ул.Вокзальная, </w:t>
            </w:r>
          </w:p>
          <w:p w:rsidR="00782460" w:rsidRPr="00503ECB" w:rsidRDefault="00782460" w:rsidP="00E81E9E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ECB">
              <w:rPr>
                <w:rFonts w:ascii="Times New Roman" w:hAnsi="Times New Roman"/>
                <w:sz w:val="24"/>
                <w:szCs w:val="24"/>
              </w:rPr>
              <w:t xml:space="preserve">ул.Железнодорожная, </w:t>
            </w:r>
          </w:p>
          <w:p w:rsidR="00782460" w:rsidRPr="00503ECB" w:rsidRDefault="00782460" w:rsidP="00E81E9E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ECB">
              <w:rPr>
                <w:rFonts w:ascii="Times New Roman" w:hAnsi="Times New Roman"/>
                <w:sz w:val="24"/>
                <w:szCs w:val="24"/>
              </w:rPr>
              <w:t xml:space="preserve">пос.Веселый, </w:t>
            </w:r>
          </w:p>
          <w:p w:rsidR="00782460" w:rsidRPr="00503ECB" w:rsidRDefault="00782460" w:rsidP="00E81E9E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ECB">
              <w:rPr>
                <w:rFonts w:ascii="Times New Roman" w:hAnsi="Times New Roman"/>
                <w:sz w:val="24"/>
                <w:szCs w:val="24"/>
              </w:rPr>
              <w:t>переулки Крайний, Малый, Тихий, им.Серегина, Макаренко, Ушинского Мирный, Светлый, Восточный, Северный</w:t>
            </w:r>
          </w:p>
        </w:tc>
        <w:tc>
          <w:tcPr>
            <w:tcW w:w="4767" w:type="dxa"/>
          </w:tcPr>
          <w:p w:rsidR="00782460" w:rsidRPr="00503ECB" w:rsidRDefault="00782460" w:rsidP="00345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ECB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782460" w:rsidRPr="00503ECB" w:rsidRDefault="00782460" w:rsidP="003452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3ECB">
              <w:rPr>
                <w:rFonts w:ascii="Times New Roman" w:hAnsi="Times New Roman"/>
                <w:sz w:val="24"/>
                <w:szCs w:val="24"/>
              </w:rPr>
              <w:t xml:space="preserve">№ 2 им. Г.А. Агеева городского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503ECB">
              <w:rPr>
                <w:rFonts w:ascii="Times New Roman" w:hAnsi="Times New Roman"/>
                <w:sz w:val="24"/>
                <w:szCs w:val="24"/>
              </w:rPr>
              <w:t>Рабочий поселок Чегдомын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503ECB">
              <w:rPr>
                <w:rFonts w:ascii="Times New Roman" w:hAnsi="Times New Roman"/>
                <w:sz w:val="24"/>
                <w:szCs w:val="24"/>
              </w:rPr>
              <w:t xml:space="preserve"> Верхнебуреинского муниципального района Хабаровского края</w:t>
            </w:r>
          </w:p>
        </w:tc>
      </w:tr>
      <w:tr w:rsidR="00782460" w:rsidRPr="00BA5DC6" w:rsidTr="003F5B8E">
        <w:trPr>
          <w:jc w:val="center"/>
        </w:trPr>
        <w:tc>
          <w:tcPr>
            <w:tcW w:w="540" w:type="dxa"/>
          </w:tcPr>
          <w:p w:rsidR="00782460" w:rsidRPr="00D43500" w:rsidRDefault="00782460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78" w:type="dxa"/>
          </w:tcPr>
          <w:p w:rsidR="00782460" w:rsidRPr="00D43500" w:rsidRDefault="00782460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>Территория п.Чегдомын:</w:t>
            </w:r>
          </w:p>
          <w:p w:rsidR="00782460" w:rsidRPr="00D43500" w:rsidRDefault="00782460" w:rsidP="00825EC4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 xml:space="preserve">ул.Моховая, </w:t>
            </w:r>
          </w:p>
          <w:p w:rsidR="00782460" w:rsidRPr="00D43500" w:rsidRDefault="00782460" w:rsidP="00825EC4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 xml:space="preserve">ул. Агеева, </w:t>
            </w:r>
          </w:p>
          <w:p w:rsidR="00782460" w:rsidRPr="00D43500" w:rsidRDefault="00782460" w:rsidP="00825EC4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 xml:space="preserve">ул. Голубичная, </w:t>
            </w:r>
          </w:p>
          <w:p w:rsidR="00782460" w:rsidRPr="00D43500" w:rsidRDefault="00782460" w:rsidP="00825EC4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 xml:space="preserve">ул. Зеленая, </w:t>
            </w:r>
          </w:p>
          <w:p w:rsidR="00782460" w:rsidRPr="00D43500" w:rsidRDefault="00782460" w:rsidP="00825EC4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 xml:space="preserve">ул. Лесная, </w:t>
            </w:r>
          </w:p>
          <w:p w:rsidR="00782460" w:rsidRPr="00D43500" w:rsidRDefault="00782460" w:rsidP="00825EC4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 xml:space="preserve">ул. Ремесленная, </w:t>
            </w:r>
          </w:p>
          <w:p w:rsidR="00782460" w:rsidRPr="00D43500" w:rsidRDefault="00782460" w:rsidP="00825EC4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 xml:space="preserve">ул. Ургальская, </w:t>
            </w:r>
          </w:p>
          <w:p w:rsidR="00782460" w:rsidRPr="00D43500" w:rsidRDefault="00782460" w:rsidP="00825EC4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 xml:space="preserve">ул. Спортивная, </w:t>
            </w:r>
          </w:p>
          <w:p w:rsidR="00782460" w:rsidRPr="00D43500" w:rsidRDefault="00782460" w:rsidP="00825EC4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 xml:space="preserve">ул. Первомайская, </w:t>
            </w:r>
          </w:p>
          <w:p w:rsidR="00782460" w:rsidRPr="00D43500" w:rsidRDefault="00782460" w:rsidP="00825EC4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>ул. Таежная</w:t>
            </w:r>
          </w:p>
          <w:p w:rsidR="00782460" w:rsidRPr="00D43500" w:rsidRDefault="00782460" w:rsidP="00825EC4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 xml:space="preserve">ул. Красноармейская, </w:t>
            </w:r>
          </w:p>
          <w:p w:rsidR="00782460" w:rsidRPr="00D43500" w:rsidRDefault="00782460" w:rsidP="00825EC4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 xml:space="preserve">ул. Шоссейная, </w:t>
            </w:r>
          </w:p>
          <w:p w:rsidR="00782460" w:rsidRPr="00D43500" w:rsidRDefault="00782460" w:rsidP="00825EC4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 xml:space="preserve">ул. Кутузова,  </w:t>
            </w:r>
          </w:p>
          <w:p w:rsidR="00782460" w:rsidRPr="00D43500" w:rsidRDefault="00782460" w:rsidP="00825EC4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 xml:space="preserve">ул. Репина, </w:t>
            </w:r>
          </w:p>
          <w:p w:rsidR="00782460" w:rsidRPr="00D43500" w:rsidRDefault="00782460" w:rsidP="00825EC4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 xml:space="preserve">ул. Дальняя, </w:t>
            </w:r>
          </w:p>
          <w:p w:rsidR="00782460" w:rsidRPr="00D43500" w:rsidRDefault="00782460" w:rsidP="00825EC4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 xml:space="preserve">ул. Торговая, </w:t>
            </w:r>
          </w:p>
          <w:p w:rsidR="00782460" w:rsidRPr="00D43500" w:rsidRDefault="00782460" w:rsidP="00825EC4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 xml:space="preserve">ул. Октябрьская, </w:t>
            </w:r>
          </w:p>
          <w:p w:rsidR="00782460" w:rsidRPr="00D43500" w:rsidRDefault="00782460" w:rsidP="00825EC4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782460" w:rsidRPr="00D43500" w:rsidRDefault="00782460" w:rsidP="00825EC4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 xml:space="preserve">ул. Театральная, </w:t>
            </w:r>
          </w:p>
          <w:p w:rsidR="00782460" w:rsidRPr="00D43500" w:rsidRDefault="00782460" w:rsidP="00825EC4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>ул. Краснофлотская;</w:t>
            </w:r>
          </w:p>
          <w:p w:rsidR="00782460" w:rsidRPr="00D43500" w:rsidRDefault="00782460" w:rsidP="00825EC4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>переулки Березовый, Сосновый, Российский, Тополиный, Приамурский, Красноармейский, Гаражный, Коммунальный;</w:t>
            </w:r>
          </w:p>
          <w:p w:rsidR="00782460" w:rsidRPr="00D43500" w:rsidRDefault="00782460" w:rsidP="00825EC4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>ул.Угольная № 4 – 17;</w:t>
            </w:r>
          </w:p>
          <w:p w:rsidR="00782460" w:rsidRPr="00D43500" w:rsidRDefault="00782460" w:rsidP="00825EC4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>ул. Брусничная № 2 – 16;</w:t>
            </w:r>
          </w:p>
          <w:p w:rsidR="00782460" w:rsidRPr="00D43500" w:rsidRDefault="00782460" w:rsidP="00825EC4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>ул. Советская № 1 – 22;</w:t>
            </w:r>
          </w:p>
          <w:p w:rsidR="00782460" w:rsidRPr="00D43500" w:rsidRDefault="00782460" w:rsidP="00825EC4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>ул. Пушкина № 1 – 45;</w:t>
            </w:r>
          </w:p>
          <w:p w:rsidR="00782460" w:rsidRPr="00D43500" w:rsidRDefault="00782460" w:rsidP="00825EC4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>ул. Пионерская № 3 – 19;</w:t>
            </w:r>
          </w:p>
          <w:p w:rsidR="00782460" w:rsidRPr="00D43500" w:rsidRDefault="00782460" w:rsidP="00825EC4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>ул. Центральная № 2 – 21;</w:t>
            </w:r>
          </w:p>
          <w:p w:rsidR="00782460" w:rsidRPr="00D43500" w:rsidRDefault="00782460" w:rsidP="00825EC4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>ул. 60 лет Октября;</w:t>
            </w:r>
          </w:p>
          <w:p w:rsidR="00782460" w:rsidRPr="00D43500" w:rsidRDefault="00782460" w:rsidP="00825EC4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>ул. Блюхера № 7 – 11;</w:t>
            </w:r>
          </w:p>
          <w:p w:rsidR="00782460" w:rsidRPr="00D43500" w:rsidRDefault="00782460" w:rsidP="00825EC4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>ул. Мира № 8, 10.</w:t>
            </w:r>
          </w:p>
        </w:tc>
        <w:tc>
          <w:tcPr>
            <w:tcW w:w="4767" w:type="dxa"/>
          </w:tcPr>
          <w:p w:rsidR="00782460" w:rsidRPr="00D43500" w:rsidRDefault="00782460" w:rsidP="00A015A9">
            <w:r w:rsidRPr="00D43500">
              <w:t xml:space="preserve">Муниципальное бюджетное  общеобразовательное учреждение </w:t>
            </w:r>
            <w:r>
              <w:t>"</w:t>
            </w:r>
            <w:r w:rsidRPr="00D43500">
              <w:t>Многопрофильный лицей</w:t>
            </w:r>
            <w:r>
              <w:t>" им. О.В. Кошевого</w:t>
            </w:r>
            <w:r w:rsidRPr="00D43500">
              <w:t xml:space="preserve"> городского поселения </w:t>
            </w:r>
            <w:r>
              <w:t>"</w:t>
            </w:r>
            <w:r w:rsidRPr="00D43500">
              <w:t>Рабочий поселок Чегдомын</w:t>
            </w:r>
            <w:r>
              <w:t>"</w:t>
            </w:r>
            <w:r w:rsidRPr="00D43500">
              <w:t xml:space="preserve"> Верхнебуреинского муниципального района Хабаровского края</w:t>
            </w:r>
          </w:p>
        </w:tc>
      </w:tr>
      <w:tr w:rsidR="00782460" w:rsidRPr="00BA5DC6" w:rsidTr="003F5B8E">
        <w:trPr>
          <w:jc w:val="center"/>
        </w:trPr>
        <w:tc>
          <w:tcPr>
            <w:tcW w:w="540" w:type="dxa"/>
          </w:tcPr>
          <w:p w:rsidR="00782460" w:rsidRPr="00D43500" w:rsidRDefault="00782460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78" w:type="dxa"/>
          </w:tcPr>
          <w:p w:rsidR="00782460" w:rsidRPr="00D43500" w:rsidRDefault="00782460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>Территория п.ЦЭС</w:t>
            </w:r>
          </w:p>
        </w:tc>
        <w:tc>
          <w:tcPr>
            <w:tcW w:w="4767" w:type="dxa"/>
          </w:tcPr>
          <w:p w:rsidR="00782460" w:rsidRPr="00D43500" w:rsidRDefault="00782460" w:rsidP="003452D9">
            <w:r w:rsidRPr="00D43500">
              <w:t xml:space="preserve">Муниципальное бюджетное общеобразовательное учреждение основная общеобразовательная школа № 5 пос.ЦЭС городского поселения </w:t>
            </w:r>
            <w:r>
              <w:t>"</w:t>
            </w:r>
            <w:r w:rsidRPr="00D43500">
              <w:t>Рабочий поселок Чегдомын</w:t>
            </w:r>
            <w:r>
              <w:t>"</w:t>
            </w:r>
            <w:r w:rsidRPr="00D43500">
              <w:t xml:space="preserve"> Верхнебуреинского муниципального района Хабаровского края</w:t>
            </w:r>
          </w:p>
        </w:tc>
      </w:tr>
      <w:tr w:rsidR="00782460" w:rsidRPr="00BA5DC6" w:rsidTr="003F5B8E">
        <w:trPr>
          <w:jc w:val="center"/>
        </w:trPr>
        <w:tc>
          <w:tcPr>
            <w:tcW w:w="540" w:type="dxa"/>
            <w:vMerge w:val="restart"/>
          </w:tcPr>
          <w:p w:rsidR="00782460" w:rsidRPr="00D43500" w:rsidRDefault="00782460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78" w:type="dxa"/>
          </w:tcPr>
          <w:p w:rsidR="00782460" w:rsidRPr="00D43500" w:rsidRDefault="00782460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 xml:space="preserve">Территория п.Чегдомын </w:t>
            </w:r>
          </w:p>
          <w:p w:rsidR="00782460" w:rsidRPr="00D43500" w:rsidRDefault="00782460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>(для обучающихся 1 - 11 классов):</w:t>
            </w:r>
          </w:p>
          <w:p w:rsidR="00782460" w:rsidRPr="00D43500" w:rsidRDefault="00782460" w:rsidP="00D43500">
            <w:pPr>
              <w:pStyle w:val="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 xml:space="preserve">ул.Лазо, </w:t>
            </w:r>
          </w:p>
          <w:p w:rsidR="00782460" w:rsidRPr="00D43500" w:rsidRDefault="00782460" w:rsidP="00D43500">
            <w:pPr>
              <w:pStyle w:val="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 xml:space="preserve">пер.Депутатский, </w:t>
            </w:r>
          </w:p>
          <w:p w:rsidR="00782460" w:rsidRPr="00D43500" w:rsidRDefault="00782460" w:rsidP="00D43500">
            <w:pPr>
              <w:pStyle w:val="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 xml:space="preserve">ул. 40 лет победы, </w:t>
            </w:r>
          </w:p>
          <w:p w:rsidR="00782460" w:rsidRPr="00D43500" w:rsidRDefault="00782460" w:rsidP="00D43500">
            <w:pPr>
              <w:pStyle w:val="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500">
              <w:rPr>
                <w:rFonts w:ascii="Times New Roman" w:hAnsi="Times New Roman"/>
                <w:sz w:val="24"/>
                <w:szCs w:val="24"/>
              </w:rPr>
              <w:t xml:space="preserve">Нагорная, </w:t>
            </w:r>
          </w:p>
          <w:p w:rsidR="00782460" w:rsidRPr="00D43500" w:rsidRDefault="00782460" w:rsidP="00D43500">
            <w:pPr>
              <w:pStyle w:val="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500">
              <w:rPr>
                <w:rFonts w:ascii="Times New Roman" w:hAnsi="Times New Roman"/>
                <w:sz w:val="24"/>
                <w:szCs w:val="24"/>
              </w:rPr>
              <w:t xml:space="preserve">Строительная, </w:t>
            </w:r>
          </w:p>
          <w:p w:rsidR="00782460" w:rsidRPr="00D43500" w:rsidRDefault="00782460" w:rsidP="00D43500">
            <w:pPr>
              <w:pStyle w:val="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500">
              <w:rPr>
                <w:rFonts w:ascii="Times New Roman" w:hAnsi="Times New Roman"/>
                <w:sz w:val="24"/>
                <w:szCs w:val="24"/>
              </w:rPr>
              <w:t xml:space="preserve">Школьный,  </w:t>
            </w:r>
          </w:p>
          <w:p w:rsidR="00782460" w:rsidRPr="00D43500" w:rsidRDefault="00782460" w:rsidP="00D43500">
            <w:pPr>
              <w:pStyle w:val="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500">
              <w:rPr>
                <w:rFonts w:ascii="Times New Roman" w:hAnsi="Times New Roman"/>
                <w:sz w:val="24"/>
                <w:szCs w:val="24"/>
              </w:rPr>
              <w:t>Угольная № 19 – 33;</w:t>
            </w:r>
          </w:p>
          <w:p w:rsidR="00782460" w:rsidRPr="00D43500" w:rsidRDefault="00782460" w:rsidP="00D43500">
            <w:pPr>
              <w:pStyle w:val="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500">
              <w:rPr>
                <w:rFonts w:ascii="Times New Roman" w:hAnsi="Times New Roman"/>
                <w:sz w:val="24"/>
                <w:szCs w:val="24"/>
              </w:rPr>
              <w:t>Брусничная № 17 – 57;</w:t>
            </w:r>
          </w:p>
          <w:p w:rsidR="00782460" w:rsidRPr="00D43500" w:rsidRDefault="00782460" w:rsidP="00D43500">
            <w:pPr>
              <w:pStyle w:val="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500">
              <w:rPr>
                <w:rFonts w:ascii="Times New Roman" w:hAnsi="Times New Roman"/>
                <w:sz w:val="24"/>
                <w:szCs w:val="24"/>
              </w:rPr>
              <w:t>Советская № 23- 99;</w:t>
            </w:r>
          </w:p>
          <w:p w:rsidR="00782460" w:rsidRPr="00D43500" w:rsidRDefault="00782460" w:rsidP="00D43500">
            <w:pPr>
              <w:pStyle w:val="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500">
              <w:rPr>
                <w:rFonts w:ascii="Times New Roman" w:hAnsi="Times New Roman"/>
                <w:sz w:val="24"/>
                <w:szCs w:val="24"/>
              </w:rPr>
              <w:t>Пушкина № 47 – 93;</w:t>
            </w:r>
          </w:p>
          <w:p w:rsidR="00782460" w:rsidRPr="00D43500" w:rsidRDefault="00782460" w:rsidP="00D43500">
            <w:pPr>
              <w:pStyle w:val="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500">
              <w:rPr>
                <w:rFonts w:ascii="Times New Roman" w:hAnsi="Times New Roman"/>
                <w:sz w:val="24"/>
                <w:szCs w:val="24"/>
              </w:rPr>
              <w:t>Пионерская № 21 – 27;</w:t>
            </w:r>
          </w:p>
          <w:p w:rsidR="00782460" w:rsidRPr="00D43500" w:rsidRDefault="00782460" w:rsidP="00D43500">
            <w:pPr>
              <w:pStyle w:val="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500">
              <w:rPr>
                <w:rFonts w:ascii="Times New Roman" w:hAnsi="Times New Roman"/>
                <w:sz w:val="24"/>
                <w:szCs w:val="24"/>
              </w:rPr>
              <w:t>Центральная № 23 – 56;</w:t>
            </w:r>
          </w:p>
          <w:p w:rsidR="00782460" w:rsidRPr="00D43500" w:rsidRDefault="00782460" w:rsidP="00D43500">
            <w:pPr>
              <w:pStyle w:val="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500">
              <w:rPr>
                <w:rFonts w:ascii="Times New Roman" w:hAnsi="Times New Roman"/>
                <w:sz w:val="24"/>
                <w:szCs w:val="24"/>
              </w:rPr>
              <w:t>Блюхера №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- 6</w:t>
            </w:r>
            <w:r w:rsidRPr="00D4350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2460" w:rsidRPr="00D43500" w:rsidRDefault="00782460" w:rsidP="0027257C">
            <w:pPr>
              <w:pStyle w:val="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0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500">
              <w:rPr>
                <w:rFonts w:ascii="Times New Roman" w:hAnsi="Times New Roman"/>
                <w:sz w:val="24"/>
                <w:szCs w:val="24"/>
              </w:rPr>
              <w:t>Парковая.</w:t>
            </w:r>
          </w:p>
        </w:tc>
        <w:tc>
          <w:tcPr>
            <w:tcW w:w="4767" w:type="dxa"/>
            <w:vMerge w:val="restart"/>
          </w:tcPr>
          <w:p w:rsidR="00782460" w:rsidRPr="00D43500" w:rsidRDefault="00782460" w:rsidP="003452D9">
            <w:r w:rsidRPr="00D43500"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782460" w:rsidRPr="00D43500" w:rsidRDefault="00782460" w:rsidP="003452D9">
            <w:r w:rsidRPr="00D43500">
              <w:t xml:space="preserve">№ 6 городского поселения </w:t>
            </w:r>
            <w:r>
              <w:t>"</w:t>
            </w:r>
            <w:r w:rsidRPr="00D43500">
              <w:t>Рабочий поселок Чегдомын</w:t>
            </w:r>
            <w:r>
              <w:t>"</w:t>
            </w:r>
            <w:r w:rsidRPr="00D43500">
              <w:t xml:space="preserve"> Верхнебуреинского муниципального района Хабаровского края</w:t>
            </w:r>
          </w:p>
        </w:tc>
      </w:tr>
      <w:tr w:rsidR="00782460" w:rsidRPr="00BA5DC6" w:rsidTr="003F5B8E">
        <w:trPr>
          <w:jc w:val="center"/>
        </w:trPr>
        <w:tc>
          <w:tcPr>
            <w:tcW w:w="540" w:type="dxa"/>
            <w:vMerge/>
          </w:tcPr>
          <w:p w:rsidR="00782460" w:rsidRPr="00BA5DC6" w:rsidRDefault="00782460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78" w:type="dxa"/>
          </w:tcPr>
          <w:p w:rsidR="00782460" w:rsidRPr="00456B8E" w:rsidRDefault="00782460" w:rsidP="00DF1BD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B8E">
              <w:rPr>
                <w:rFonts w:ascii="Times New Roman" w:hAnsi="Times New Roman"/>
                <w:sz w:val="24"/>
                <w:szCs w:val="24"/>
              </w:rPr>
              <w:t>Территория  п.ЦЭС</w:t>
            </w:r>
          </w:p>
          <w:p w:rsidR="00782460" w:rsidRPr="00456B8E" w:rsidRDefault="00782460" w:rsidP="00456B8E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B8E">
              <w:rPr>
                <w:rFonts w:ascii="Times New Roman" w:hAnsi="Times New Roman"/>
                <w:sz w:val="24"/>
                <w:szCs w:val="24"/>
              </w:rPr>
              <w:t>для выпускников 9-х классов текущего года из МБОУ ООШ № 5 п.ЦЭС для получения среднего общего образования</w:t>
            </w:r>
          </w:p>
        </w:tc>
        <w:tc>
          <w:tcPr>
            <w:tcW w:w="4767" w:type="dxa"/>
            <w:vMerge/>
          </w:tcPr>
          <w:p w:rsidR="00782460" w:rsidRPr="00BA5DC6" w:rsidRDefault="00782460" w:rsidP="003452D9">
            <w:pPr>
              <w:rPr>
                <w:highlight w:val="yellow"/>
              </w:rPr>
            </w:pPr>
          </w:p>
        </w:tc>
      </w:tr>
      <w:tr w:rsidR="00782460" w:rsidRPr="00BA5DC6" w:rsidTr="003F5B8E">
        <w:trPr>
          <w:jc w:val="center"/>
        </w:trPr>
        <w:tc>
          <w:tcPr>
            <w:tcW w:w="540" w:type="dxa"/>
            <w:vMerge/>
          </w:tcPr>
          <w:p w:rsidR="00782460" w:rsidRPr="00BA5DC6" w:rsidRDefault="00782460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78" w:type="dxa"/>
          </w:tcPr>
          <w:p w:rsidR="00782460" w:rsidRPr="00ED6AC0" w:rsidRDefault="00782460" w:rsidP="00B6220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6AC0">
              <w:rPr>
                <w:rFonts w:ascii="Times New Roman" w:hAnsi="Times New Roman"/>
                <w:sz w:val="24"/>
                <w:szCs w:val="24"/>
              </w:rPr>
              <w:t xml:space="preserve">Территория  п.Чегдомын, п.Веселый, с.Средний Ургал, п.ГРП, п.ЦЭС, с.Софийск, п.Чекунда, с. Согда, ст.Зимовье, с.Аланап, п.Тырма </w:t>
            </w:r>
          </w:p>
          <w:p w:rsidR="00782460" w:rsidRPr="00ED6AC0" w:rsidRDefault="00782460" w:rsidP="009B2D5E">
            <w:pPr>
              <w:pStyle w:val="1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AC0">
              <w:rPr>
                <w:rFonts w:ascii="Times New Roman" w:hAnsi="Times New Roman"/>
                <w:sz w:val="24"/>
                <w:szCs w:val="24"/>
              </w:rPr>
              <w:t>для граждан, не имеющих основного общего и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ED6AC0">
              <w:rPr>
                <w:rFonts w:ascii="Times New Roman" w:hAnsi="Times New Roman"/>
                <w:sz w:val="24"/>
                <w:szCs w:val="24"/>
              </w:rPr>
              <w:t>или среднего общего образования, проживающих на указанных территориях, для получения основного общего и/или среднего общего образования в учебно-консультационном пункте</w:t>
            </w:r>
          </w:p>
        </w:tc>
        <w:tc>
          <w:tcPr>
            <w:tcW w:w="4767" w:type="dxa"/>
            <w:vMerge/>
          </w:tcPr>
          <w:p w:rsidR="00782460" w:rsidRPr="00BA5DC6" w:rsidRDefault="00782460" w:rsidP="003452D9">
            <w:pPr>
              <w:rPr>
                <w:highlight w:val="yellow"/>
              </w:rPr>
            </w:pPr>
          </w:p>
        </w:tc>
      </w:tr>
      <w:tr w:rsidR="00782460" w:rsidRPr="00BA5DC6" w:rsidTr="003F5B8E">
        <w:trPr>
          <w:jc w:val="center"/>
        </w:trPr>
        <w:tc>
          <w:tcPr>
            <w:tcW w:w="540" w:type="dxa"/>
          </w:tcPr>
          <w:p w:rsidR="00782460" w:rsidRPr="00833B29" w:rsidRDefault="00782460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B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78" w:type="dxa"/>
          </w:tcPr>
          <w:p w:rsidR="00782460" w:rsidRPr="00833B29" w:rsidRDefault="00782460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3B29">
              <w:rPr>
                <w:rFonts w:ascii="Times New Roman" w:hAnsi="Times New Roman"/>
                <w:sz w:val="24"/>
                <w:szCs w:val="24"/>
              </w:rPr>
              <w:t>Территория п.Софийск</w:t>
            </w:r>
          </w:p>
        </w:tc>
        <w:tc>
          <w:tcPr>
            <w:tcW w:w="4767" w:type="dxa"/>
          </w:tcPr>
          <w:p w:rsidR="00782460" w:rsidRPr="00833B29" w:rsidRDefault="00782460" w:rsidP="003452D9">
            <w:r w:rsidRPr="00833B29"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782460" w:rsidRPr="00833B29" w:rsidRDefault="00782460" w:rsidP="003452D9">
            <w:r w:rsidRPr="00833B29">
              <w:t xml:space="preserve">№ 9 городского поселения </w:t>
            </w:r>
            <w:r>
              <w:t>"</w:t>
            </w:r>
            <w:r w:rsidRPr="00833B29">
              <w:t>Рабочий поселок Софийск</w:t>
            </w:r>
            <w:r>
              <w:t>"</w:t>
            </w:r>
            <w:r w:rsidRPr="00833B29">
              <w:t xml:space="preserve"> Верхнебуреинского муниципального района Хабаровского края</w:t>
            </w:r>
          </w:p>
        </w:tc>
      </w:tr>
      <w:tr w:rsidR="00782460" w:rsidRPr="00BA5DC6" w:rsidTr="003F5B8E">
        <w:trPr>
          <w:jc w:val="center"/>
        </w:trPr>
        <w:tc>
          <w:tcPr>
            <w:tcW w:w="540" w:type="dxa"/>
          </w:tcPr>
          <w:p w:rsidR="00782460" w:rsidRPr="0027257C" w:rsidRDefault="00782460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5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78" w:type="dxa"/>
          </w:tcPr>
          <w:p w:rsidR="00782460" w:rsidRPr="0027257C" w:rsidRDefault="00782460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257C">
              <w:rPr>
                <w:rFonts w:ascii="Times New Roman" w:hAnsi="Times New Roman"/>
                <w:sz w:val="24"/>
                <w:szCs w:val="24"/>
              </w:rPr>
              <w:t>Территория п.Чегдомын:</w:t>
            </w:r>
          </w:p>
          <w:p w:rsidR="00782460" w:rsidRPr="0027257C" w:rsidRDefault="00782460" w:rsidP="0027257C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57C">
              <w:rPr>
                <w:rFonts w:ascii="Times New Roman" w:hAnsi="Times New Roman"/>
                <w:sz w:val="24"/>
                <w:szCs w:val="24"/>
              </w:rPr>
              <w:t xml:space="preserve">ул.Заводская, </w:t>
            </w:r>
          </w:p>
          <w:p w:rsidR="00782460" w:rsidRPr="0027257C" w:rsidRDefault="00782460" w:rsidP="0027257C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57C">
              <w:rPr>
                <w:rFonts w:ascii="Times New Roman" w:hAnsi="Times New Roman"/>
                <w:sz w:val="24"/>
                <w:szCs w:val="24"/>
              </w:rPr>
              <w:t xml:space="preserve">ул.Софийская, </w:t>
            </w:r>
          </w:p>
          <w:p w:rsidR="00782460" w:rsidRPr="0027257C" w:rsidRDefault="00782460" w:rsidP="0027257C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57C">
              <w:rPr>
                <w:rFonts w:ascii="Times New Roman" w:hAnsi="Times New Roman"/>
                <w:sz w:val="24"/>
                <w:szCs w:val="24"/>
              </w:rPr>
              <w:t>ул.Новая,</w:t>
            </w:r>
          </w:p>
          <w:p w:rsidR="00782460" w:rsidRPr="0027257C" w:rsidRDefault="00782460" w:rsidP="0027257C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57C">
              <w:rPr>
                <w:rFonts w:ascii="Times New Roman" w:hAnsi="Times New Roman"/>
                <w:sz w:val="24"/>
                <w:szCs w:val="24"/>
              </w:rPr>
              <w:t>нечетная сторона ул.Советской с № 51 по №105,</w:t>
            </w:r>
          </w:p>
          <w:p w:rsidR="00782460" w:rsidRPr="0027257C" w:rsidRDefault="00782460" w:rsidP="0027257C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57C">
              <w:rPr>
                <w:rFonts w:ascii="Times New Roman" w:hAnsi="Times New Roman"/>
                <w:sz w:val="24"/>
                <w:szCs w:val="24"/>
              </w:rPr>
              <w:t>четная сторона ул.советская с № 54 по № 62,</w:t>
            </w:r>
          </w:p>
          <w:p w:rsidR="00782460" w:rsidRPr="0027257C" w:rsidRDefault="00782460" w:rsidP="0027257C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57C">
              <w:rPr>
                <w:rFonts w:ascii="Times New Roman" w:hAnsi="Times New Roman"/>
                <w:sz w:val="24"/>
                <w:szCs w:val="24"/>
              </w:rPr>
              <w:t>нечетная сторона ул.Пушкина с № 53 по № 95,</w:t>
            </w:r>
          </w:p>
          <w:p w:rsidR="00782460" w:rsidRPr="0027257C" w:rsidRDefault="00782460" w:rsidP="0027257C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57C">
              <w:rPr>
                <w:rFonts w:ascii="Times New Roman" w:hAnsi="Times New Roman"/>
                <w:sz w:val="24"/>
                <w:szCs w:val="24"/>
              </w:rPr>
              <w:t>ул.Центральная № 52, 52а, 54;</w:t>
            </w:r>
          </w:p>
          <w:p w:rsidR="00782460" w:rsidRPr="0027257C" w:rsidRDefault="00782460" w:rsidP="0027257C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57C">
              <w:rPr>
                <w:rFonts w:ascii="Times New Roman" w:hAnsi="Times New Roman"/>
                <w:sz w:val="24"/>
                <w:szCs w:val="24"/>
              </w:rPr>
              <w:t xml:space="preserve">ул. Дальняя, </w:t>
            </w:r>
          </w:p>
          <w:p w:rsidR="00782460" w:rsidRPr="0027257C" w:rsidRDefault="00782460" w:rsidP="0027257C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57C">
              <w:rPr>
                <w:rFonts w:ascii="Times New Roman" w:hAnsi="Times New Roman"/>
                <w:sz w:val="24"/>
                <w:szCs w:val="24"/>
              </w:rPr>
              <w:t xml:space="preserve">ул. Олимпийская, </w:t>
            </w:r>
          </w:p>
          <w:p w:rsidR="00782460" w:rsidRPr="0027257C" w:rsidRDefault="00782460" w:rsidP="0027257C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57C">
              <w:rPr>
                <w:rFonts w:ascii="Times New Roman" w:hAnsi="Times New Roman"/>
                <w:sz w:val="24"/>
                <w:szCs w:val="24"/>
              </w:rPr>
              <w:t xml:space="preserve">ул. Стаханова, </w:t>
            </w:r>
          </w:p>
          <w:p w:rsidR="00782460" w:rsidRPr="0027257C" w:rsidRDefault="00782460" w:rsidP="0027257C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57C">
              <w:rPr>
                <w:rFonts w:ascii="Times New Roman" w:hAnsi="Times New Roman"/>
                <w:sz w:val="24"/>
                <w:szCs w:val="24"/>
              </w:rPr>
              <w:t xml:space="preserve">ул. Горняков, </w:t>
            </w:r>
          </w:p>
          <w:p w:rsidR="00782460" w:rsidRPr="0027257C" w:rsidRDefault="00782460" w:rsidP="0027257C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57C">
              <w:rPr>
                <w:rFonts w:ascii="Times New Roman" w:hAnsi="Times New Roman"/>
                <w:sz w:val="24"/>
                <w:szCs w:val="24"/>
              </w:rPr>
              <w:t xml:space="preserve">ул. Молодежная, </w:t>
            </w:r>
          </w:p>
          <w:p w:rsidR="00782460" w:rsidRPr="0027257C" w:rsidRDefault="00782460" w:rsidP="0027257C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57C">
              <w:rPr>
                <w:rFonts w:ascii="Times New Roman" w:hAnsi="Times New Roman"/>
                <w:sz w:val="24"/>
                <w:szCs w:val="24"/>
              </w:rPr>
              <w:t xml:space="preserve">ул. Дорожная, </w:t>
            </w:r>
          </w:p>
          <w:p w:rsidR="00782460" w:rsidRPr="0027257C" w:rsidRDefault="00782460" w:rsidP="0027257C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57C">
              <w:rPr>
                <w:rFonts w:ascii="Times New Roman" w:hAnsi="Times New Roman"/>
                <w:sz w:val="24"/>
                <w:szCs w:val="24"/>
              </w:rPr>
              <w:t xml:space="preserve">ул. Амурская, </w:t>
            </w:r>
          </w:p>
          <w:p w:rsidR="00782460" w:rsidRPr="0027257C" w:rsidRDefault="00782460" w:rsidP="0027257C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57C">
              <w:rPr>
                <w:rFonts w:ascii="Times New Roman" w:hAnsi="Times New Roman"/>
                <w:sz w:val="24"/>
                <w:szCs w:val="24"/>
              </w:rPr>
              <w:t>ул. Фестивальная.</w:t>
            </w:r>
          </w:p>
          <w:p w:rsidR="00782460" w:rsidRPr="0027257C" w:rsidRDefault="00782460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257C">
              <w:rPr>
                <w:rFonts w:ascii="Times New Roman" w:hAnsi="Times New Roman"/>
                <w:sz w:val="24"/>
                <w:szCs w:val="24"/>
              </w:rPr>
              <w:t xml:space="preserve">Территория п.Средний Ургал, </w:t>
            </w:r>
          </w:p>
          <w:p w:rsidR="00782460" w:rsidRPr="0027257C" w:rsidRDefault="00782460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257C">
              <w:rPr>
                <w:rFonts w:ascii="Times New Roman" w:hAnsi="Times New Roman"/>
                <w:sz w:val="24"/>
                <w:szCs w:val="24"/>
              </w:rPr>
              <w:t>Территория п.ГРП</w:t>
            </w:r>
          </w:p>
        </w:tc>
        <w:tc>
          <w:tcPr>
            <w:tcW w:w="4767" w:type="dxa"/>
          </w:tcPr>
          <w:p w:rsidR="00782460" w:rsidRPr="0027257C" w:rsidRDefault="00782460" w:rsidP="003452D9">
            <w:r w:rsidRPr="0027257C"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782460" w:rsidRPr="0027257C" w:rsidRDefault="00782460" w:rsidP="003452D9">
            <w:r w:rsidRPr="0027257C">
              <w:t xml:space="preserve">№ 10 </w:t>
            </w:r>
            <w:r>
              <w:t xml:space="preserve">им. А.В. Иванова </w:t>
            </w:r>
            <w:r w:rsidRPr="0027257C">
              <w:t xml:space="preserve">городского поселения </w:t>
            </w:r>
            <w:r>
              <w:t>"</w:t>
            </w:r>
            <w:r w:rsidRPr="0027257C">
              <w:t>Рабочий поселок Чегдомын</w:t>
            </w:r>
            <w:r>
              <w:t>"</w:t>
            </w:r>
            <w:r w:rsidRPr="0027257C">
              <w:t xml:space="preserve"> Верхнебуреинского муниципального района Хабаровского края</w:t>
            </w:r>
          </w:p>
        </w:tc>
      </w:tr>
      <w:tr w:rsidR="00782460" w:rsidRPr="00BA5DC6" w:rsidTr="003F5B8E">
        <w:trPr>
          <w:jc w:val="center"/>
        </w:trPr>
        <w:tc>
          <w:tcPr>
            <w:tcW w:w="540" w:type="dxa"/>
            <w:vMerge w:val="restart"/>
          </w:tcPr>
          <w:p w:rsidR="00782460" w:rsidRPr="00430AA7" w:rsidRDefault="00782460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78" w:type="dxa"/>
          </w:tcPr>
          <w:p w:rsidR="00782460" w:rsidRPr="009B2D5E" w:rsidRDefault="00782460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D5E">
              <w:rPr>
                <w:rFonts w:ascii="Times New Roman" w:hAnsi="Times New Roman"/>
                <w:sz w:val="24"/>
                <w:szCs w:val="24"/>
              </w:rPr>
              <w:t>Территория п.Новый Ургал</w:t>
            </w:r>
          </w:p>
          <w:p w:rsidR="00782460" w:rsidRPr="009B2D5E" w:rsidRDefault="00782460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D5E">
              <w:rPr>
                <w:rFonts w:ascii="Times New Roman" w:hAnsi="Times New Roman"/>
                <w:sz w:val="24"/>
                <w:szCs w:val="24"/>
              </w:rPr>
              <w:t>Территория п.Ургал-1</w:t>
            </w:r>
          </w:p>
          <w:p w:rsidR="00782460" w:rsidRPr="009B2D5E" w:rsidRDefault="00782460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D5E">
              <w:rPr>
                <w:rFonts w:ascii="Times New Roman" w:hAnsi="Times New Roman"/>
                <w:sz w:val="24"/>
                <w:szCs w:val="24"/>
              </w:rPr>
              <w:t>Территория п.Усть-Ургал</w:t>
            </w:r>
          </w:p>
          <w:p w:rsidR="00782460" w:rsidRPr="009B2D5E" w:rsidRDefault="00782460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D5E">
              <w:rPr>
                <w:rFonts w:ascii="Times New Roman" w:hAnsi="Times New Roman"/>
                <w:sz w:val="24"/>
                <w:szCs w:val="24"/>
              </w:rPr>
              <w:t>Территория п.Шахтинский</w:t>
            </w:r>
          </w:p>
          <w:p w:rsidR="00782460" w:rsidRPr="009B2D5E" w:rsidRDefault="00782460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D5E">
              <w:rPr>
                <w:rFonts w:ascii="Times New Roman" w:hAnsi="Times New Roman"/>
                <w:sz w:val="24"/>
                <w:szCs w:val="24"/>
              </w:rPr>
              <w:t>(для обучающихся 1 - 11 классов)</w:t>
            </w:r>
          </w:p>
        </w:tc>
        <w:tc>
          <w:tcPr>
            <w:tcW w:w="4767" w:type="dxa"/>
            <w:vMerge w:val="restart"/>
          </w:tcPr>
          <w:p w:rsidR="00782460" w:rsidRPr="009B2D5E" w:rsidRDefault="00782460" w:rsidP="00A015A9">
            <w:r w:rsidRPr="009B2D5E">
              <w:t xml:space="preserve">Муниципальное бюджетное общеобразовательное учреждение </w:t>
            </w:r>
            <w:r>
              <w:t xml:space="preserve">"Железнодорожный лицей" </w:t>
            </w:r>
            <w:r w:rsidRPr="009B2D5E">
              <w:t>им. А.А. Абрамова Новоургальского городского поселения Верхнебуреинского муниципального района Хабаровского края</w:t>
            </w:r>
          </w:p>
        </w:tc>
      </w:tr>
      <w:tr w:rsidR="00782460" w:rsidRPr="00BA5DC6" w:rsidTr="003F5B8E">
        <w:trPr>
          <w:jc w:val="center"/>
        </w:trPr>
        <w:tc>
          <w:tcPr>
            <w:tcW w:w="540" w:type="dxa"/>
            <w:vMerge/>
          </w:tcPr>
          <w:p w:rsidR="00782460" w:rsidRPr="00430AA7" w:rsidRDefault="00782460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782460" w:rsidRPr="009B2D5E" w:rsidRDefault="00782460" w:rsidP="00B6220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D5E">
              <w:rPr>
                <w:rFonts w:ascii="Times New Roman" w:hAnsi="Times New Roman"/>
                <w:sz w:val="24"/>
                <w:szCs w:val="24"/>
              </w:rPr>
              <w:t xml:space="preserve">Территория п.Согда, ст. Зимовье, с.Аланап, с. Солони, п.Герби </w:t>
            </w:r>
          </w:p>
          <w:p w:rsidR="00782460" w:rsidRPr="009B2D5E" w:rsidRDefault="00782460" w:rsidP="00430AA7">
            <w:pPr>
              <w:pStyle w:val="1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D5E">
              <w:rPr>
                <w:rFonts w:ascii="Times New Roman" w:hAnsi="Times New Roman"/>
                <w:sz w:val="24"/>
                <w:szCs w:val="24"/>
              </w:rPr>
              <w:t>для выпускников 9-х классов текущего года из МБОУ ООШ № 12 с.Согда, МБОУ ООШ № 15 ст.Зимовье, МБОУ ООШ № 16 с.Аланап, МБОУ ООШ № 18 с.Солони, МБОУ ООШ № 21 п.Герби для получения среднего общего образования</w:t>
            </w:r>
          </w:p>
        </w:tc>
        <w:tc>
          <w:tcPr>
            <w:tcW w:w="4767" w:type="dxa"/>
            <w:vMerge/>
          </w:tcPr>
          <w:p w:rsidR="00782460" w:rsidRPr="00BA5DC6" w:rsidRDefault="00782460" w:rsidP="003452D9">
            <w:pPr>
              <w:rPr>
                <w:highlight w:val="yellow"/>
              </w:rPr>
            </w:pPr>
          </w:p>
        </w:tc>
      </w:tr>
      <w:tr w:rsidR="00782460" w:rsidRPr="00BA5DC6" w:rsidTr="003F5B8E">
        <w:trPr>
          <w:jc w:val="center"/>
        </w:trPr>
        <w:tc>
          <w:tcPr>
            <w:tcW w:w="540" w:type="dxa"/>
            <w:vMerge/>
          </w:tcPr>
          <w:p w:rsidR="00782460" w:rsidRPr="00BA5DC6" w:rsidRDefault="00782460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78" w:type="dxa"/>
          </w:tcPr>
          <w:p w:rsidR="00782460" w:rsidRPr="009B2D5E" w:rsidRDefault="00782460" w:rsidP="00B6220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D5E">
              <w:rPr>
                <w:rFonts w:ascii="Times New Roman" w:hAnsi="Times New Roman"/>
                <w:sz w:val="24"/>
                <w:szCs w:val="24"/>
              </w:rPr>
              <w:t>Территория п.Новый Ургал, п.Алонка, п.Этыркэн, с. Солони, п. Сулук, п.Герби, с.Усть-Ургал, п.Шахтинский, п.Ургал-1</w:t>
            </w:r>
          </w:p>
          <w:p w:rsidR="00782460" w:rsidRPr="009B2D5E" w:rsidRDefault="00782460" w:rsidP="009B2D5E">
            <w:pPr>
              <w:pStyle w:val="1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D5E">
              <w:rPr>
                <w:rFonts w:ascii="Times New Roman" w:hAnsi="Times New Roman"/>
                <w:sz w:val="24"/>
                <w:szCs w:val="24"/>
              </w:rPr>
              <w:t>для граждан, не имеющих основного общего и/или среднего общего образования, проживающих на указанных территориях, для получения основного общего и/или среднего общего образования в учебно-консультационном пункте</w:t>
            </w:r>
          </w:p>
        </w:tc>
        <w:tc>
          <w:tcPr>
            <w:tcW w:w="4767" w:type="dxa"/>
            <w:vMerge/>
          </w:tcPr>
          <w:p w:rsidR="00782460" w:rsidRPr="00BA5DC6" w:rsidRDefault="00782460" w:rsidP="003452D9">
            <w:pPr>
              <w:rPr>
                <w:highlight w:val="yellow"/>
              </w:rPr>
            </w:pPr>
          </w:p>
        </w:tc>
      </w:tr>
      <w:tr w:rsidR="00782460" w:rsidRPr="00BA5DC6" w:rsidTr="003F5B8E">
        <w:trPr>
          <w:jc w:val="center"/>
        </w:trPr>
        <w:tc>
          <w:tcPr>
            <w:tcW w:w="540" w:type="dxa"/>
          </w:tcPr>
          <w:p w:rsidR="00782460" w:rsidRPr="009B2D5E" w:rsidRDefault="00782460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78" w:type="dxa"/>
          </w:tcPr>
          <w:p w:rsidR="00782460" w:rsidRPr="009B2D5E" w:rsidRDefault="00782460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D5E">
              <w:rPr>
                <w:rFonts w:ascii="Times New Roman" w:hAnsi="Times New Roman"/>
                <w:sz w:val="24"/>
                <w:szCs w:val="24"/>
              </w:rPr>
              <w:t>Территория п.Согда</w:t>
            </w:r>
          </w:p>
          <w:p w:rsidR="00782460" w:rsidRPr="009B2D5E" w:rsidRDefault="00782460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D5E">
              <w:rPr>
                <w:rFonts w:ascii="Times New Roman" w:hAnsi="Times New Roman"/>
                <w:sz w:val="24"/>
                <w:szCs w:val="24"/>
              </w:rPr>
              <w:t>Территория п.Ушман</w:t>
            </w:r>
          </w:p>
        </w:tc>
        <w:tc>
          <w:tcPr>
            <w:tcW w:w="4767" w:type="dxa"/>
          </w:tcPr>
          <w:p w:rsidR="00782460" w:rsidRPr="009B2D5E" w:rsidRDefault="00782460" w:rsidP="003452D9">
            <w:r w:rsidRPr="009B2D5E">
              <w:t>Муниципальное бюджетное общеобразовательное учреждение основная общеобразовательная школа №12 с.Согда Согдинского  сельского поселения Верхнебуреинского муниципального района Хабаровского края</w:t>
            </w:r>
          </w:p>
        </w:tc>
      </w:tr>
      <w:tr w:rsidR="00782460" w:rsidRPr="00BA5DC6" w:rsidTr="003F5B8E">
        <w:trPr>
          <w:jc w:val="center"/>
        </w:trPr>
        <w:tc>
          <w:tcPr>
            <w:tcW w:w="540" w:type="dxa"/>
          </w:tcPr>
          <w:p w:rsidR="00782460" w:rsidRPr="009B2D5E" w:rsidRDefault="00782460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78" w:type="dxa"/>
          </w:tcPr>
          <w:p w:rsidR="00782460" w:rsidRPr="009B2D5E" w:rsidRDefault="00782460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D5E">
              <w:rPr>
                <w:rFonts w:ascii="Times New Roman" w:hAnsi="Times New Roman"/>
                <w:sz w:val="24"/>
                <w:szCs w:val="24"/>
              </w:rPr>
              <w:t>Территория п.Чекунда</w:t>
            </w:r>
          </w:p>
          <w:p w:rsidR="00782460" w:rsidRPr="009B2D5E" w:rsidRDefault="00782460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D5E">
              <w:rPr>
                <w:rFonts w:ascii="Times New Roman" w:hAnsi="Times New Roman"/>
                <w:sz w:val="24"/>
                <w:szCs w:val="24"/>
              </w:rPr>
              <w:t>Территория п.Эльга</w:t>
            </w:r>
          </w:p>
        </w:tc>
        <w:tc>
          <w:tcPr>
            <w:tcW w:w="4767" w:type="dxa"/>
          </w:tcPr>
          <w:p w:rsidR="00782460" w:rsidRPr="009B2D5E" w:rsidRDefault="00782460" w:rsidP="003452D9">
            <w:r w:rsidRPr="009B2D5E"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782460" w:rsidRPr="009B2D5E" w:rsidRDefault="00782460" w:rsidP="003452D9">
            <w:r w:rsidRPr="009B2D5E">
              <w:t>№ 14 им. В.Н. Захарова Чекундинского сельского поселения  Верхнебуреинского муниципального района Хабаровского края</w:t>
            </w:r>
          </w:p>
        </w:tc>
      </w:tr>
      <w:tr w:rsidR="00782460" w:rsidRPr="00BA5DC6" w:rsidTr="003F5B8E">
        <w:trPr>
          <w:jc w:val="center"/>
        </w:trPr>
        <w:tc>
          <w:tcPr>
            <w:tcW w:w="540" w:type="dxa"/>
          </w:tcPr>
          <w:p w:rsidR="00782460" w:rsidRPr="009B2D5E" w:rsidRDefault="00782460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78" w:type="dxa"/>
          </w:tcPr>
          <w:p w:rsidR="00782460" w:rsidRPr="009B2D5E" w:rsidRDefault="00782460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D5E">
              <w:rPr>
                <w:rFonts w:ascii="Times New Roman" w:hAnsi="Times New Roman"/>
                <w:sz w:val="24"/>
                <w:szCs w:val="24"/>
              </w:rPr>
              <w:t>Территория п.Зимовье</w:t>
            </w:r>
          </w:p>
          <w:p w:rsidR="00782460" w:rsidRPr="009B2D5E" w:rsidRDefault="00782460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D5E">
              <w:rPr>
                <w:rFonts w:ascii="Times New Roman" w:hAnsi="Times New Roman"/>
                <w:sz w:val="24"/>
                <w:szCs w:val="24"/>
              </w:rPr>
              <w:t>Территория п.Эхилкан</w:t>
            </w:r>
          </w:p>
          <w:p w:rsidR="00782460" w:rsidRPr="009B2D5E" w:rsidRDefault="00782460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D5E">
              <w:rPr>
                <w:rFonts w:ascii="Times New Roman" w:hAnsi="Times New Roman"/>
                <w:sz w:val="24"/>
                <w:szCs w:val="24"/>
              </w:rPr>
              <w:t>Территория п.Таланджа</w:t>
            </w:r>
          </w:p>
        </w:tc>
        <w:tc>
          <w:tcPr>
            <w:tcW w:w="4767" w:type="dxa"/>
          </w:tcPr>
          <w:p w:rsidR="00782460" w:rsidRPr="009B2D5E" w:rsidRDefault="00782460" w:rsidP="003452D9">
            <w:r w:rsidRPr="009B2D5E">
              <w:t>Муниципальное бюджетное общеобразовательное учреждение основная общеобразовательная школа № 15 ст.Зимовьё Тырминского сельского поселения Верхнебуреинского муниципального района Хабаровского края</w:t>
            </w:r>
          </w:p>
        </w:tc>
      </w:tr>
      <w:tr w:rsidR="00782460" w:rsidRPr="00BA5DC6" w:rsidTr="003F5B8E">
        <w:trPr>
          <w:jc w:val="center"/>
        </w:trPr>
        <w:tc>
          <w:tcPr>
            <w:tcW w:w="540" w:type="dxa"/>
          </w:tcPr>
          <w:p w:rsidR="00782460" w:rsidRPr="009B2D5E" w:rsidRDefault="00782460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78" w:type="dxa"/>
          </w:tcPr>
          <w:p w:rsidR="00782460" w:rsidRPr="009B2D5E" w:rsidRDefault="00782460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D5E">
              <w:rPr>
                <w:rFonts w:ascii="Times New Roman" w:hAnsi="Times New Roman"/>
                <w:sz w:val="24"/>
                <w:szCs w:val="24"/>
              </w:rPr>
              <w:t>Территория п.Аланап</w:t>
            </w:r>
          </w:p>
        </w:tc>
        <w:tc>
          <w:tcPr>
            <w:tcW w:w="4767" w:type="dxa"/>
          </w:tcPr>
          <w:p w:rsidR="00782460" w:rsidRPr="009B2D5E" w:rsidRDefault="00782460" w:rsidP="003452D9">
            <w:r w:rsidRPr="009B2D5E">
              <w:t>Муниципальное бюджетное общеобразовательное учреждение основная общеобразовательная школа № 16 Аланапского сельского  поселения  Верхнебуреинского муниципального района Хабаровского края</w:t>
            </w:r>
          </w:p>
        </w:tc>
      </w:tr>
      <w:tr w:rsidR="00782460" w:rsidRPr="00BA5DC6" w:rsidTr="003F5B8E">
        <w:trPr>
          <w:jc w:val="center"/>
        </w:trPr>
        <w:tc>
          <w:tcPr>
            <w:tcW w:w="540" w:type="dxa"/>
          </w:tcPr>
          <w:p w:rsidR="00782460" w:rsidRPr="009B2D5E" w:rsidRDefault="00782460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78" w:type="dxa"/>
          </w:tcPr>
          <w:p w:rsidR="00782460" w:rsidRPr="009B2D5E" w:rsidRDefault="00782460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D5E">
              <w:rPr>
                <w:rFonts w:ascii="Times New Roman" w:hAnsi="Times New Roman"/>
                <w:sz w:val="24"/>
                <w:szCs w:val="24"/>
              </w:rPr>
              <w:t>Территория п.Тырма</w:t>
            </w:r>
          </w:p>
        </w:tc>
        <w:tc>
          <w:tcPr>
            <w:tcW w:w="4767" w:type="dxa"/>
          </w:tcPr>
          <w:p w:rsidR="00782460" w:rsidRPr="009B2D5E" w:rsidRDefault="00782460" w:rsidP="003452D9">
            <w:r w:rsidRPr="009B2D5E"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782460" w:rsidRPr="009B2D5E" w:rsidRDefault="00782460" w:rsidP="003452D9">
            <w:r w:rsidRPr="009B2D5E">
              <w:t>№ 17 им. В.Н. Новикова Тырминского сельского поселения Верхнебуреинского муниципального района Хабаровского края</w:t>
            </w:r>
          </w:p>
        </w:tc>
      </w:tr>
      <w:tr w:rsidR="00782460" w:rsidRPr="00BA5DC6" w:rsidTr="003F5B8E">
        <w:trPr>
          <w:jc w:val="center"/>
        </w:trPr>
        <w:tc>
          <w:tcPr>
            <w:tcW w:w="540" w:type="dxa"/>
          </w:tcPr>
          <w:p w:rsidR="00782460" w:rsidRPr="009B2D5E" w:rsidRDefault="00782460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5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78" w:type="dxa"/>
          </w:tcPr>
          <w:p w:rsidR="00782460" w:rsidRPr="009B2D5E" w:rsidRDefault="00782460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D5E">
              <w:rPr>
                <w:rFonts w:ascii="Times New Roman" w:hAnsi="Times New Roman"/>
                <w:sz w:val="24"/>
                <w:szCs w:val="24"/>
              </w:rPr>
              <w:t>Территория п.Солони</w:t>
            </w:r>
          </w:p>
        </w:tc>
        <w:tc>
          <w:tcPr>
            <w:tcW w:w="4767" w:type="dxa"/>
          </w:tcPr>
          <w:p w:rsidR="00782460" w:rsidRPr="009B2D5E" w:rsidRDefault="00782460" w:rsidP="003452D9">
            <w:r w:rsidRPr="009B2D5E">
              <w:t>Муниципальное бюджетное общеобразовательное учреждение основная общеобразовательная школа № 18 п.Солони Сулукского сельского поселения Верхнебуреинского муниципального района Хабаровского края</w:t>
            </w:r>
          </w:p>
        </w:tc>
      </w:tr>
      <w:tr w:rsidR="00782460" w:rsidRPr="00BA5DC6" w:rsidTr="003F5B8E">
        <w:trPr>
          <w:jc w:val="center"/>
        </w:trPr>
        <w:tc>
          <w:tcPr>
            <w:tcW w:w="540" w:type="dxa"/>
          </w:tcPr>
          <w:p w:rsidR="00782460" w:rsidRPr="009B2D5E" w:rsidRDefault="00782460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5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78" w:type="dxa"/>
          </w:tcPr>
          <w:p w:rsidR="00782460" w:rsidRPr="009B2D5E" w:rsidRDefault="00782460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D5E">
              <w:rPr>
                <w:rFonts w:ascii="Times New Roman" w:hAnsi="Times New Roman"/>
                <w:sz w:val="24"/>
                <w:szCs w:val="24"/>
              </w:rPr>
              <w:t>Территория п.Алонка</w:t>
            </w:r>
          </w:p>
        </w:tc>
        <w:tc>
          <w:tcPr>
            <w:tcW w:w="4767" w:type="dxa"/>
          </w:tcPr>
          <w:p w:rsidR="00782460" w:rsidRPr="009B2D5E" w:rsidRDefault="00782460" w:rsidP="003452D9">
            <w:r w:rsidRPr="009B2D5E"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782460" w:rsidRPr="009B2D5E" w:rsidRDefault="00782460" w:rsidP="003452D9">
            <w:r w:rsidRPr="009B2D5E">
              <w:t xml:space="preserve">№ 19 сельского поселения </w:t>
            </w:r>
            <w:r>
              <w:t>"</w:t>
            </w:r>
            <w:r w:rsidRPr="009B2D5E">
              <w:t>Поселок Алонка</w:t>
            </w:r>
            <w:r>
              <w:t>"</w:t>
            </w:r>
            <w:r w:rsidRPr="009B2D5E">
              <w:t xml:space="preserve"> Верхнебуреинского муниципального района Хабаровского края</w:t>
            </w:r>
          </w:p>
        </w:tc>
      </w:tr>
      <w:tr w:rsidR="00782460" w:rsidRPr="00BA5DC6" w:rsidTr="003F5B8E">
        <w:trPr>
          <w:jc w:val="center"/>
        </w:trPr>
        <w:tc>
          <w:tcPr>
            <w:tcW w:w="540" w:type="dxa"/>
          </w:tcPr>
          <w:p w:rsidR="00782460" w:rsidRPr="009B2D5E" w:rsidRDefault="00782460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5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78" w:type="dxa"/>
          </w:tcPr>
          <w:p w:rsidR="00782460" w:rsidRPr="009B2D5E" w:rsidRDefault="00782460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D5E">
              <w:rPr>
                <w:rFonts w:ascii="Times New Roman" w:hAnsi="Times New Roman"/>
                <w:sz w:val="24"/>
                <w:szCs w:val="24"/>
              </w:rPr>
              <w:t>Территория п.Сулук</w:t>
            </w:r>
          </w:p>
        </w:tc>
        <w:tc>
          <w:tcPr>
            <w:tcW w:w="4767" w:type="dxa"/>
          </w:tcPr>
          <w:p w:rsidR="00782460" w:rsidRPr="009B2D5E" w:rsidRDefault="00782460" w:rsidP="003452D9">
            <w:r w:rsidRPr="009B2D5E"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782460" w:rsidRPr="009B2D5E" w:rsidRDefault="00782460" w:rsidP="003452D9">
            <w:r w:rsidRPr="009B2D5E">
              <w:t>№ 20 им. В.В. Куприянова Сулукского сельского поселения Верхнебуреинского муниципального района Хабаровского края</w:t>
            </w:r>
          </w:p>
        </w:tc>
      </w:tr>
      <w:tr w:rsidR="00782460" w:rsidRPr="00BA5DC6" w:rsidTr="003F5B8E">
        <w:trPr>
          <w:jc w:val="center"/>
        </w:trPr>
        <w:tc>
          <w:tcPr>
            <w:tcW w:w="540" w:type="dxa"/>
          </w:tcPr>
          <w:p w:rsidR="00782460" w:rsidRPr="009B2D5E" w:rsidRDefault="00782460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5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78" w:type="dxa"/>
          </w:tcPr>
          <w:p w:rsidR="00782460" w:rsidRPr="009B2D5E" w:rsidRDefault="00782460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D5E">
              <w:rPr>
                <w:rFonts w:ascii="Times New Roman" w:hAnsi="Times New Roman"/>
                <w:sz w:val="24"/>
                <w:szCs w:val="24"/>
              </w:rPr>
              <w:t>Территория п.Герби</w:t>
            </w:r>
          </w:p>
        </w:tc>
        <w:tc>
          <w:tcPr>
            <w:tcW w:w="4767" w:type="dxa"/>
          </w:tcPr>
          <w:p w:rsidR="00782460" w:rsidRPr="009B2D5E" w:rsidRDefault="00782460" w:rsidP="003452D9">
            <w:r w:rsidRPr="009B2D5E">
              <w:t xml:space="preserve">Муниципальное бюджетное общеобразовательное учреждение основная общеобразовательная школа № 21сельского  поселения </w:t>
            </w:r>
            <w:r>
              <w:t>"</w:t>
            </w:r>
            <w:r w:rsidRPr="009B2D5E">
              <w:t>Поселок Герби</w:t>
            </w:r>
            <w:r>
              <w:t>"</w:t>
            </w:r>
            <w:r w:rsidRPr="009B2D5E">
              <w:t xml:space="preserve"> Верхнебуреинского муниципального района Хабаровского края</w:t>
            </w:r>
          </w:p>
        </w:tc>
      </w:tr>
      <w:tr w:rsidR="00782460" w:rsidRPr="00BA5DC6" w:rsidTr="003F5B8E">
        <w:trPr>
          <w:jc w:val="center"/>
        </w:trPr>
        <w:tc>
          <w:tcPr>
            <w:tcW w:w="540" w:type="dxa"/>
          </w:tcPr>
          <w:p w:rsidR="00782460" w:rsidRPr="009B2D5E" w:rsidRDefault="00782460" w:rsidP="00FA4A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5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78" w:type="dxa"/>
          </w:tcPr>
          <w:p w:rsidR="00782460" w:rsidRPr="009B2D5E" w:rsidRDefault="00782460" w:rsidP="00F160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D5E">
              <w:rPr>
                <w:rFonts w:ascii="Times New Roman" w:hAnsi="Times New Roman"/>
                <w:sz w:val="24"/>
                <w:szCs w:val="24"/>
              </w:rPr>
              <w:t>Территория п.Этыркэн</w:t>
            </w:r>
          </w:p>
        </w:tc>
        <w:tc>
          <w:tcPr>
            <w:tcW w:w="4767" w:type="dxa"/>
          </w:tcPr>
          <w:p w:rsidR="00782460" w:rsidRPr="009B2D5E" w:rsidRDefault="00782460" w:rsidP="003452D9">
            <w:r w:rsidRPr="009B2D5E"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782460" w:rsidRPr="009B2D5E" w:rsidRDefault="00782460" w:rsidP="003452D9">
            <w:r w:rsidRPr="009B2D5E">
              <w:t xml:space="preserve">№ 22 им. С.Н. Пальчука сельского поселения  </w:t>
            </w:r>
            <w:r>
              <w:t>"</w:t>
            </w:r>
            <w:r w:rsidRPr="009B2D5E">
              <w:t>Поселок Этыркэн</w:t>
            </w:r>
            <w:r>
              <w:t>"</w:t>
            </w:r>
            <w:r w:rsidRPr="009B2D5E">
              <w:t xml:space="preserve"> Верхнебуреинского муниципального района Хабаровского края</w:t>
            </w:r>
          </w:p>
        </w:tc>
      </w:tr>
    </w:tbl>
    <w:p w:rsidR="00782460" w:rsidRPr="00BA5DC6" w:rsidRDefault="00782460" w:rsidP="006D4F0D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782460" w:rsidRPr="00BA5DC6" w:rsidRDefault="00782460" w:rsidP="006D4F0D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782460" w:rsidRDefault="00782460" w:rsidP="006D4F0D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B2D5E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_________ </w:t>
      </w:r>
    </w:p>
    <w:p w:rsidR="00782460" w:rsidRDefault="00782460" w:rsidP="006D4F0D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sectPr w:rsidR="00782460" w:rsidSect="003F5B8E">
      <w:headerReference w:type="even" r:id="rId7"/>
      <w:headerReference w:type="default" r:id="rId8"/>
      <w:pgSz w:w="11906" w:h="16838"/>
      <w:pgMar w:top="1134" w:right="567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460" w:rsidRDefault="00782460">
      <w:r>
        <w:separator/>
      </w:r>
    </w:p>
  </w:endnote>
  <w:endnote w:type="continuationSeparator" w:id="0">
    <w:p w:rsidR="00782460" w:rsidRDefault="00782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460" w:rsidRDefault="00782460">
      <w:r>
        <w:separator/>
      </w:r>
    </w:p>
  </w:footnote>
  <w:footnote w:type="continuationSeparator" w:id="0">
    <w:p w:rsidR="00782460" w:rsidRDefault="007824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460" w:rsidRDefault="00782460" w:rsidP="002E5D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2460" w:rsidRDefault="007824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460" w:rsidRDefault="00782460" w:rsidP="002E5D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82460" w:rsidRDefault="007824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48DF"/>
    <w:multiLevelType w:val="hybridMultilevel"/>
    <w:tmpl w:val="B7AAABC8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A04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41FC1465"/>
    <w:multiLevelType w:val="hybridMultilevel"/>
    <w:tmpl w:val="2D9ACD04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660EFB"/>
    <w:multiLevelType w:val="hybridMultilevel"/>
    <w:tmpl w:val="BE4C20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71429C"/>
    <w:multiLevelType w:val="singleLevel"/>
    <w:tmpl w:val="3DB0FB86"/>
    <w:lvl w:ilvl="0">
      <w:start w:val="5"/>
      <w:numFmt w:val="decimal"/>
      <w:lvlText w:val="%1."/>
      <w:legacy w:legacy="1" w:legacySpace="0" w:legacyIndent="328"/>
      <w:lvlJc w:val="left"/>
      <w:rPr>
        <w:rFonts w:ascii="Times New Roman" w:hAnsi="Times New Roman" w:cs="Times New Roman" w:hint="default"/>
      </w:rPr>
    </w:lvl>
  </w:abstractNum>
  <w:abstractNum w:abstractNumId="5">
    <w:nsid w:val="4BB760B0"/>
    <w:multiLevelType w:val="multilevel"/>
    <w:tmpl w:val="2DAA1E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50D82E25"/>
    <w:multiLevelType w:val="hybridMultilevel"/>
    <w:tmpl w:val="9FBC67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6CC0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71057E7"/>
    <w:multiLevelType w:val="singleLevel"/>
    <w:tmpl w:val="E59ADEF8"/>
    <w:lvl w:ilvl="0">
      <w:start w:val="1"/>
      <w:numFmt w:val="decimal"/>
      <w:lvlText w:val="3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9">
    <w:nsid w:val="65B925AE"/>
    <w:multiLevelType w:val="hybridMultilevel"/>
    <w:tmpl w:val="42C863F0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A63E4"/>
    <w:multiLevelType w:val="hybridMultilevel"/>
    <w:tmpl w:val="F4DEA5F6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EC7F81"/>
    <w:multiLevelType w:val="hybridMultilevel"/>
    <w:tmpl w:val="A2DA0898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AE4F8D"/>
    <w:multiLevelType w:val="hybridMultilevel"/>
    <w:tmpl w:val="FDD209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0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7B0"/>
    <w:rsid w:val="00004F0A"/>
    <w:rsid w:val="000325E9"/>
    <w:rsid w:val="00037195"/>
    <w:rsid w:val="00072E13"/>
    <w:rsid w:val="000937B0"/>
    <w:rsid w:val="000B185E"/>
    <w:rsid w:val="000B3666"/>
    <w:rsid w:val="000D4D6F"/>
    <w:rsid w:val="00127CC3"/>
    <w:rsid w:val="00144219"/>
    <w:rsid w:val="00156B68"/>
    <w:rsid w:val="001C03D2"/>
    <w:rsid w:val="001C0D49"/>
    <w:rsid w:val="001C651B"/>
    <w:rsid w:val="001D3758"/>
    <w:rsid w:val="001E4095"/>
    <w:rsid w:val="001F00BA"/>
    <w:rsid w:val="00233DD6"/>
    <w:rsid w:val="002445F8"/>
    <w:rsid w:val="0027257C"/>
    <w:rsid w:val="002821DE"/>
    <w:rsid w:val="00282C17"/>
    <w:rsid w:val="002B6792"/>
    <w:rsid w:val="002C6129"/>
    <w:rsid w:val="002E5D81"/>
    <w:rsid w:val="002F249E"/>
    <w:rsid w:val="00301EFF"/>
    <w:rsid w:val="00314276"/>
    <w:rsid w:val="003217FE"/>
    <w:rsid w:val="003452D9"/>
    <w:rsid w:val="00373D69"/>
    <w:rsid w:val="003973D3"/>
    <w:rsid w:val="00397FF6"/>
    <w:rsid w:val="003E7D74"/>
    <w:rsid w:val="003F0822"/>
    <w:rsid w:val="003F5B8E"/>
    <w:rsid w:val="003F63C2"/>
    <w:rsid w:val="003F7E5A"/>
    <w:rsid w:val="00407470"/>
    <w:rsid w:val="00412EEA"/>
    <w:rsid w:val="00430AA7"/>
    <w:rsid w:val="00456B8E"/>
    <w:rsid w:val="004837C2"/>
    <w:rsid w:val="0049310C"/>
    <w:rsid w:val="004B2837"/>
    <w:rsid w:val="00503ECB"/>
    <w:rsid w:val="005309DB"/>
    <w:rsid w:val="00546857"/>
    <w:rsid w:val="005736F2"/>
    <w:rsid w:val="00592C0C"/>
    <w:rsid w:val="005A4C41"/>
    <w:rsid w:val="005A6E81"/>
    <w:rsid w:val="005B5D33"/>
    <w:rsid w:val="005C2458"/>
    <w:rsid w:val="005D5CA9"/>
    <w:rsid w:val="00603B97"/>
    <w:rsid w:val="00616035"/>
    <w:rsid w:val="00633868"/>
    <w:rsid w:val="006346A8"/>
    <w:rsid w:val="0068773E"/>
    <w:rsid w:val="006C5439"/>
    <w:rsid w:val="006D308C"/>
    <w:rsid w:val="006D4F0D"/>
    <w:rsid w:val="007105E8"/>
    <w:rsid w:val="00710AF6"/>
    <w:rsid w:val="0071228A"/>
    <w:rsid w:val="00715C30"/>
    <w:rsid w:val="00727A60"/>
    <w:rsid w:val="00730511"/>
    <w:rsid w:val="007313FA"/>
    <w:rsid w:val="0073748E"/>
    <w:rsid w:val="0074089A"/>
    <w:rsid w:val="00772EEC"/>
    <w:rsid w:val="00777F66"/>
    <w:rsid w:val="00782460"/>
    <w:rsid w:val="00792A64"/>
    <w:rsid w:val="007A0F86"/>
    <w:rsid w:val="007C3817"/>
    <w:rsid w:val="007C55AC"/>
    <w:rsid w:val="007F3880"/>
    <w:rsid w:val="007F4EDA"/>
    <w:rsid w:val="007F7805"/>
    <w:rsid w:val="00825EC4"/>
    <w:rsid w:val="00833B29"/>
    <w:rsid w:val="008347FD"/>
    <w:rsid w:val="00835E69"/>
    <w:rsid w:val="00861163"/>
    <w:rsid w:val="00885431"/>
    <w:rsid w:val="008C138C"/>
    <w:rsid w:val="008C208F"/>
    <w:rsid w:val="008C7917"/>
    <w:rsid w:val="008E0A05"/>
    <w:rsid w:val="008E1AEF"/>
    <w:rsid w:val="008E2246"/>
    <w:rsid w:val="008F025A"/>
    <w:rsid w:val="0090006B"/>
    <w:rsid w:val="0092003B"/>
    <w:rsid w:val="0093459A"/>
    <w:rsid w:val="0096577E"/>
    <w:rsid w:val="00974CA0"/>
    <w:rsid w:val="009834AB"/>
    <w:rsid w:val="00987826"/>
    <w:rsid w:val="009A2923"/>
    <w:rsid w:val="009A351C"/>
    <w:rsid w:val="009A65E3"/>
    <w:rsid w:val="009B2D5E"/>
    <w:rsid w:val="009B50BF"/>
    <w:rsid w:val="00A015A9"/>
    <w:rsid w:val="00A25ACD"/>
    <w:rsid w:val="00A32980"/>
    <w:rsid w:val="00A5694E"/>
    <w:rsid w:val="00A71627"/>
    <w:rsid w:val="00A75667"/>
    <w:rsid w:val="00A90DB6"/>
    <w:rsid w:val="00AE71B1"/>
    <w:rsid w:val="00B0505A"/>
    <w:rsid w:val="00B12AE0"/>
    <w:rsid w:val="00B31367"/>
    <w:rsid w:val="00B539AD"/>
    <w:rsid w:val="00B62208"/>
    <w:rsid w:val="00B675F5"/>
    <w:rsid w:val="00B713D2"/>
    <w:rsid w:val="00B75CF3"/>
    <w:rsid w:val="00B77FB3"/>
    <w:rsid w:val="00B87F76"/>
    <w:rsid w:val="00B944F0"/>
    <w:rsid w:val="00BA24AE"/>
    <w:rsid w:val="00BA5DC6"/>
    <w:rsid w:val="00BC3A1E"/>
    <w:rsid w:val="00BD0734"/>
    <w:rsid w:val="00BD3E94"/>
    <w:rsid w:val="00C42BA1"/>
    <w:rsid w:val="00C5453D"/>
    <w:rsid w:val="00C56359"/>
    <w:rsid w:val="00C63DA0"/>
    <w:rsid w:val="00C64054"/>
    <w:rsid w:val="00CF6F1E"/>
    <w:rsid w:val="00D16865"/>
    <w:rsid w:val="00D21282"/>
    <w:rsid w:val="00D276D7"/>
    <w:rsid w:val="00D41C56"/>
    <w:rsid w:val="00D43500"/>
    <w:rsid w:val="00D51C24"/>
    <w:rsid w:val="00D72EF5"/>
    <w:rsid w:val="00D87659"/>
    <w:rsid w:val="00D93B76"/>
    <w:rsid w:val="00DA299D"/>
    <w:rsid w:val="00DD3B63"/>
    <w:rsid w:val="00DF1BDD"/>
    <w:rsid w:val="00E22F4D"/>
    <w:rsid w:val="00E339CA"/>
    <w:rsid w:val="00E456E9"/>
    <w:rsid w:val="00E770B5"/>
    <w:rsid w:val="00E81E9E"/>
    <w:rsid w:val="00ED6AC0"/>
    <w:rsid w:val="00EF1701"/>
    <w:rsid w:val="00F00744"/>
    <w:rsid w:val="00F10FB3"/>
    <w:rsid w:val="00F160B0"/>
    <w:rsid w:val="00F31BDD"/>
    <w:rsid w:val="00F4742F"/>
    <w:rsid w:val="00F63DDB"/>
    <w:rsid w:val="00F641DE"/>
    <w:rsid w:val="00F71CC1"/>
    <w:rsid w:val="00F83C6D"/>
    <w:rsid w:val="00FA4AE7"/>
    <w:rsid w:val="00FB0813"/>
    <w:rsid w:val="00FD4A8E"/>
    <w:rsid w:val="00FD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980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8E0A05"/>
    <w:pPr>
      <w:spacing w:before="100" w:beforeAutospacing="1" w:after="100" w:afterAutospacing="1"/>
      <w:outlineLvl w:val="0"/>
    </w:pPr>
    <w:rPr>
      <w:rFonts w:eastAsia="Batang"/>
      <w:b/>
      <w:bCs/>
      <w:kern w:val="36"/>
      <w:sz w:val="48"/>
      <w:szCs w:val="48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0371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17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ConsPlusNonformat">
    <w:name w:val="ConsPlusNonformat"/>
    <w:uiPriority w:val="99"/>
    <w:rsid w:val="00F10FB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Абзац списка1"/>
    <w:basedOn w:val="Normal"/>
    <w:uiPriority w:val="99"/>
    <w:rsid w:val="006D4F0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4837C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2F249E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2F249E"/>
    <w:rPr>
      <w:rFonts w:cs="Times New Roman"/>
    </w:rPr>
  </w:style>
  <w:style w:type="paragraph" w:customStyle="1" w:styleId="11">
    <w:name w:val="Абзац списка11"/>
    <w:basedOn w:val="Normal"/>
    <w:uiPriority w:val="99"/>
    <w:rsid w:val="002821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3F5B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F71CC1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F71CC1"/>
    <w:rPr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6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7</Pages>
  <Words>1512</Words>
  <Characters>8620</Characters>
  <Application>Microsoft Office Outlook</Application>
  <DocSecurity>0</DocSecurity>
  <Lines>0</Lines>
  <Paragraphs>0</Paragraphs>
  <ScaleCrop>false</ScaleCrop>
  <Company>Я-я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Я</dc:creator>
  <cp:keywords/>
  <dc:description/>
  <cp:lastModifiedBy>Org4</cp:lastModifiedBy>
  <cp:revision>23</cp:revision>
  <cp:lastPrinted>2020-01-13T00:47:00Z</cp:lastPrinted>
  <dcterms:created xsi:type="dcterms:W3CDTF">2019-01-07T02:12:00Z</dcterms:created>
  <dcterms:modified xsi:type="dcterms:W3CDTF">2020-01-16T00:54:00Z</dcterms:modified>
</cp:coreProperties>
</file>