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55" w:rsidRPr="00EF1701" w:rsidRDefault="00656555" w:rsidP="00F540D7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Администрация</w:t>
      </w:r>
    </w:p>
    <w:p w:rsidR="00656555" w:rsidRPr="00EF1701" w:rsidRDefault="00656555" w:rsidP="00F540D7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Верхнебуреинского муниципального района</w:t>
      </w:r>
    </w:p>
    <w:p w:rsidR="00656555" w:rsidRPr="00EF1701" w:rsidRDefault="00656555" w:rsidP="00F540D7">
      <w:pPr>
        <w:pStyle w:val="ConsPlusNormal"/>
        <w:jc w:val="center"/>
        <w:outlineLvl w:val="0"/>
        <w:rPr>
          <w:szCs w:val="28"/>
        </w:rPr>
      </w:pPr>
    </w:p>
    <w:p w:rsidR="00656555" w:rsidRPr="00EF1701" w:rsidRDefault="00656555" w:rsidP="00F540D7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ПОСТАНОВЛЕНИЕ</w:t>
      </w:r>
    </w:p>
    <w:p w:rsidR="00656555" w:rsidRPr="00EF1701" w:rsidRDefault="00656555" w:rsidP="00F540D7">
      <w:pPr>
        <w:pStyle w:val="ConsPlusNormal"/>
        <w:jc w:val="center"/>
        <w:outlineLvl w:val="0"/>
        <w:rPr>
          <w:szCs w:val="28"/>
        </w:rPr>
      </w:pPr>
    </w:p>
    <w:p w:rsidR="00656555" w:rsidRPr="00EF1701" w:rsidRDefault="00656555" w:rsidP="00F540D7">
      <w:pPr>
        <w:pStyle w:val="ConsPlusNormal"/>
        <w:jc w:val="center"/>
        <w:outlineLvl w:val="0"/>
        <w:rPr>
          <w:szCs w:val="28"/>
          <w:u w:val="single"/>
        </w:rPr>
      </w:pPr>
    </w:p>
    <w:p w:rsidR="00656555" w:rsidRPr="00EF1701" w:rsidRDefault="00656555" w:rsidP="00F540D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17.01.2020    № 13</w:t>
      </w:r>
    </w:p>
    <w:p w:rsidR="00656555" w:rsidRPr="00EF1701" w:rsidRDefault="00656555" w:rsidP="00F540D7">
      <w:pPr>
        <w:pStyle w:val="ConsPlusNormal"/>
        <w:outlineLvl w:val="0"/>
        <w:rPr>
          <w:szCs w:val="28"/>
        </w:rPr>
      </w:pPr>
      <w:r w:rsidRPr="00EF1701">
        <w:rPr>
          <w:szCs w:val="28"/>
        </w:rPr>
        <w:t>п. Чегдомын</w:t>
      </w:r>
    </w:p>
    <w:p w:rsidR="00656555" w:rsidRDefault="00656555" w:rsidP="00E23046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56555" w:rsidRDefault="00656555" w:rsidP="00E23046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56555" w:rsidRPr="009336A4" w:rsidRDefault="00656555" w:rsidP="00E23046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9336A4">
        <w:rPr>
          <w:rFonts w:ascii="Times New Roman" w:hAnsi="Times New Roman"/>
          <w:bCs/>
          <w:sz w:val="28"/>
          <w:szCs w:val="28"/>
        </w:rPr>
        <w:t>в постановление администрации Верхнебуреинского муниципального района Хабаровского края от 22.07.2013 г. № 723 «Об утверждении перечня автомобильных дорог общего</w:t>
      </w:r>
      <w:r>
        <w:rPr>
          <w:rFonts w:ascii="Times New Roman" w:hAnsi="Times New Roman"/>
          <w:bCs/>
          <w:sz w:val="28"/>
          <w:szCs w:val="28"/>
        </w:rPr>
        <w:t xml:space="preserve"> пользования местного значения»</w:t>
      </w:r>
    </w:p>
    <w:p w:rsidR="00656555" w:rsidRDefault="00656555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6555" w:rsidRPr="00077D06" w:rsidRDefault="00656555" w:rsidP="00E23046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077D06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 xml:space="preserve">с п. 3 ч.1 ст. 5, ч.10 ст.6, ч.3 ст.8  Федерального закона  от 08 ноября 2007 № </w:t>
      </w:r>
      <w:r w:rsidRPr="00077D06">
        <w:rPr>
          <w:rFonts w:ascii="Times New Roman" w:hAnsi="Times New Roman"/>
          <w:bCs/>
          <w:sz w:val="28"/>
          <w:szCs w:val="28"/>
        </w:rPr>
        <w:t>257</w:t>
      </w:r>
      <w:r>
        <w:rPr>
          <w:rFonts w:ascii="Times New Roman" w:hAnsi="Times New Roman"/>
          <w:bCs/>
          <w:sz w:val="28"/>
          <w:szCs w:val="28"/>
        </w:rPr>
        <w:t xml:space="preserve"> - ФЗ</w:t>
      </w:r>
      <w:r w:rsidRPr="00077D06">
        <w:rPr>
          <w:rFonts w:ascii="Times New Roman" w:hAnsi="Times New Roman"/>
          <w:bCs/>
          <w:sz w:val="28"/>
          <w:szCs w:val="28"/>
        </w:rPr>
        <w:t xml:space="preserve">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077D06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6A4">
        <w:rPr>
          <w:rFonts w:ascii="Times New Roman" w:hAnsi="Times New Roman"/>
          <w:bCs/>
          <w:sz w:val="28"/>
          <w:szCs w:val="28"/>
        </w:rPr>
        <w:t>Верхнебуреинского муниципального района Хабаровского края</w:t>
      </w:r>
    </w:p>
    <w:p w:rsidR="00656555" w:rsidRPr="00077D06" w:rsidRDefault="00656555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D06">
        <w:rPr>
          <w:rFonts w:ascii="Times New Roman" w:hAnsi="Times New Roman"/>
          <w:bCs/>
          <w:sz w:val="28"/>
          <w:szCs w:val="28"/>
        </w:rPr>
        <w:t>ПОСТАНОВЛЯЕТ:</w:t>
      </w:r>
    </w:p>
    <w:p w:rsidR="00656555" w:rsidRPr="00077D06" w:rsidRDefault="00656555" w:rsidP="00294E27">
      <w:pPr>
        <w:pStyle w:val="ListParagraph"/>
        <w:numPr>
          <w:ilvl w:val="0"/>
          <w:numId w:val="1"/>
        </w:numPr>
        <w:tabs>
          <w:tab w:val="left" w:pos="990"/>
          <w:tab w:val="left" w:pos="1430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077D06">
        <w:rPr>
          <w:rFonts w:ascii="Times New Roman" w:hAnsi="Times New Roman"/>
          <w:bCs/>
          <w:sz w:val="28"/>
          <w:szCs w:val="28"/>
        </w:rPr>
        <w:t>Внести изменения в перечень автомобильных дорог общего пользования местного значения, находящихся в собственности Верхнебуреинского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края, утвержденный</w:t>
      </w:r>
      <w:r w:rsidRPr="00077D06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Верхнебуреинского муниципального района Хабаровского края от 22.07.2013 № 723,</w:t>
      </w:r>
      <w:r w:rsidRPr="00077D06">
        <w:rPr>
          <w:rFonts w:ascii="Times New Roman" w:hAnsi="Times New Roman"/>
          <w:sz w:val="28"/>
          <w:szCs w:val="28"/>
        </w:rPr>
        <w:t xml:space="preserve"> изложив его в новой редакции, согласно приложению</w:t>
      </w:r>
      <w:r w:rsidRPr="00077D06">
        <w:rPr>
          <w:rFonts w:ascii="Times New Roman" w:hAnsi="Times New Roman"/>
          <w:bCs/>
          <w:sz w:val="28"/>
          <w:szCs w:val="28"/>
        </w:rPr>
        <w:t>.</w:t>
      </w:r>
    </w:p>
    <w:p w:rsidR="00656555" w:rsidRPr="00077D06" w:rsidRDefault="00656555" w:rsidP="00294E27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077D06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оставляю за  собой. </w:t>
      </w:r>
    </w:p>
    <w:p w:rsidR="00656555" w:rsidRPr="00077D06" w:rsidRDefault="00656555" w:rsidP="00294E27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077D06">
        <w:rPr>
          <w:rFonts w:ascii="Times New Roman" w:hAnsi="Times New Roman"/>
          <w:bCs/>
          <w:sz w:val="28"/>
          <w:szCs w:val="28"/>
        </w:rPr>
        <w:t>Настоящее постановление вступа</w:t>
      </w:r>
      <w:r>
        <w:rPr>
          <w:rFonts w:ascii="Times New Roman" w:hAnsi="Times New Roman"/>
          <w:bCs/>
          <w:sz w:val="28"/>
          <w:szCs w:val="28"/>
        </w:rPr>
        <w:t>ет в силу после его официального опубликования (обнародования).</w:t>
      </w:r>
    </w:p>
    <w:p w:rsidR="00656555" w:rsidRPr="00077D06" w:rsidRDefault="00656555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555" w:rsidRPr="00077D06" w:rsidRDefault="00656555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555" w:rsidRPr="006C338B" w:rsidRDefault="00656555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6555" w:rsidRPr="00460090" w:rsidRDefault="00656555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0090">
        <w:rPr>
          <w:rFonts w:ascii="Times New Roman" w:hAnsi="Times New Roman"/>
          <w:bCs/>
          <w:sz w:val="28"/>
          <w:szCs w:val="28"/>
        </w:rPr>
        <w:t xml:space="preserve">Глава района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А. М. Маслов</w:t>
      </w:r>
    </w:p>
    <w:p w:rsidR="00656555" w:rsidRPr="006C338B" w:rsidRDefault="00656555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6555" w:rsidRDefault="00656555" w:rsidP="00DD4D3A">
      <w:pPr>
        <w:pStyle w:val="ConsPlusNormal"/>
      </w:pPr>
    </w:p>
    <w:p w:rsidR="00656555" w:rsidRDefault="00656555" w:rsidP="00DD4D3A">
      <w:pPr>
        <w:pStyle w:val="ConsPlusNormal"/>
      </w:pPr>
    </w:p>
    <w:p w:rsidR="00656555" w:rsidRDefault="00656555" w:rsidP="00DD4D3A">
      <w:pPr>
        <w:pStyle w:val="ConsPlusNormal"/>
      </w:pPr>
    </w:p>
    <w:p w:rsidR="00656555" w:rsidRDefault="00656555" w:rsidP="00DD4D3A">
      <w:pPr>
        <w:pStyle w:val="ConsPlusNormal"/>
      </w:pPr>
    </w:p>
    <w:p w:rsidR="00656555" w:rsidRDefault="00656555" w:rsidP="00DD4D3A">
      <w:pPr>
        <w:pStyle w:val="ConsPlusNormal"/>
      </w:pPr>
    </w:p>
    <w:p w:rsidR="00656555" w:rsidRDefault="00656555" w:rsidP="00DD4D3A">
      <w:pPr>
        <w:pStyle w:val="ConsPlusNormal"/>
        <w:sectPr w:rsidR="00656555" w:rsidSect="00E23046">
          <w:pgSz w:w="11906" w:h="16838"/>
          <w:pgMar w:top="1134" w:right="567" w:bottom="1134" w:left="2155" w:header="709" w:footer="709" w:gutter="0"/>
          <w:cols w:space="708"/>
          <w:docGrid w:linePitch="360"/>
        </w:sectPr>
      </w:pPr>
    </w:p>
    <w:p w:rsidR="00656555" w:rsidRDefault="00656555" w:rsidP="00DD4D3A">
      <w:pPr>
        <w:pStyle w:val="ConsPlusNormal"/>
      </w:pPr>
    </w:p>
    <w:tbl>
      <w:tblPr>
        <w:tblW w:w="0" w:type="auto"/>
        <w:tblLook w:val="01E0"/>
      </w:tblPr>
      <w:tblGrid>
        <w:gridCol w:w="10008"/>
        <w:gridCol w:w="4778"/>
      </w:tblGrid>
      <w:tr w:rsidR="00656555" w:rsidTr="00503B3D">
        <w:tc>
          <w:tcPr>
            <w:tcW w:w="10008" w:type="dxa"/>
          </w:tcPr>
          <w:p w:rsidR="00656555" w:rsidRDefault="00656555" w:rsidP="00294E27">
            <w:pPr>
              <w:pStyle w:val="ConsPlusNormal"/>
            </w:pPr>
          </w:p>
        </w:tc>
        <w:tc>
          <w:tcPr>
            <w:tcW w:w="4778" w:type="dxa"/>
          </w:tcPr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Приложение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к постановлению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администрации района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от 17.01.2020  № 13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«УТВЕРЖДЕН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постановлением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администрации района</w:t>
            </w:r>
          </w:p>
          <w:p w:rsidR="00656555" w:rsidRDefault="00656555" w:rsidP="00503B3D">
            <w:pPr>
              <w:pStyle w:val="ConsPlusNormal"/>
              <w:spacing w:line="240" w:lineRule="exact"/>
              <w:jc w:val="center"/>
            </w:pPr>
            <w:r>
              <w:t>от 22.07.2013 г. № 723</w:t>
            </w:r>
          </w:p>
        </w:tc>
      </w:tr>
    </w:tbl>
    <w:p w:rsidR="00656555" w:rsidRDefault="00656555" w:rsidP="00294E27">
      <w:pPr>
        <w:pStyle w:val="ConsPlusNormal"/>
      </w:pPr>
    </w:p>
    <w:p w:rsidR="00656555" w:rsidRDefault="00656555" w:rsidP="00DD4D3A">
      <w:pPr>
        <w:pStyle w:val="ConsPlusNormal"/>
        <w:jc w:val="center"/>
      </w:pPr>
      <w:r>
        <w:t>ПЕРЕЧЕНЬ</w:t>
      </w:r>
    </w:p>
    <w:p w:rsidR="00656555" w:rsidRDefault="00656555" w:rsidP="00DD4D3A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656555" w:rsidRDefault="00656555" w:rsidP="00E144D4">
      <w:pPr>
        <w:pStyle w:val="ConsPlusNormal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3544"/>
        <w:gridCol w:w="1843"/>
        <w:gridCol w:w="1842"/>
        <w:gridCol w:w="1843"/>
        <w:gridCol w:w="1418"/>
      </w:tblGrid>
      <w:tr w:rsidR="00656555" w:rsidRPr="0077210D" w:rsidTr="0077210D">
        <w:tc>
          <w:tcPr>
            <w:tcW w:w="534" w:type="dxa"/>
            <w:vMerge w:val="restart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дороги</w:t>
            </w:r>
          </w:p>
        </w:tc>
        <w:tc>
          <w:tcPr>
            <w:tcW w:w="3544" w:type="dxa"/>
            <w:vMerge w:val="restart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Наименование дороги</w:t>
            </w:r>
          </w:p>
        </w:tc>
        <w:tc>
          <w:tcPr>
            <w:tcW w:w="1843" w:type="dxa"/>
            <w:vMerge w:val="restart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Общая протяженность</w:t>
            </w:r>
          </w:p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(километры)</w:t>
            </w:r>
          </w:p>
        </w:tc>
        <w:tc>
          <w:tcPr>
            <w:tcW w:w="5103" w:type="dxa"/>
            <w:gridSpan w:val="3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в том числе</w:t>
            </w:r>
          </w:p>
        </w:tc>
      </w:tr>
      <w:tr w:rsidR="00656555" w:rsidRPr="0077210D" w:rsidTr="0077210D">
        <w:tc>
          <w:tcPr>
            <w:tcW w:w="534" w:type="dxa"/>
            <w:vMerge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с гравийным грунтовым и прочим покрытием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автозимники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210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56555" w:rsidRPr="0077210D" w:rsidTr="0077210D">
        <w:tc>
          <w:tcPr>
            <w:tcW w:w="13575" w:type="dxa"/>
            <w:gridSpan w:val="7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находящиеся в собственности Верхнебуреинского муниципального района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77210D">
                <w:rPr>
                  <w:rFonts w:ascii="Times New Roman" w:hAnsi="Times New Roman"/>
                  <w:bCs/>
                  <w:sz w:val="24"/>
                  <w:szCs w:val="24"/>
                </w:rPr>
                <w:t>3,607 км</w:t>
              </w:r>
            </w:smartTag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 – 4 категория, 69, 94 – 5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р.п. Чегдомын - пос. Шахтинский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73,547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72,88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77210D">
                <w:rPr>
                  <w:rFonts w:ascii="Times New Roman" w:hAnsi="Times New Roman"/>
                  <w:bCs/>
                  <w:sz w:val="24"/>
                  <w:szCs w:val="24"/>
                </w:rPr>
                <w:t>65 км</w:t>
              </w:r>
            </w:smartTag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 - 4 категория</w:t>
            </w:r>
          </w:p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77210D">
                <w:rPr>
                  <w:rFonts w:ascii="Times New Roman" w:hAnsi="Times New Roman"/>
                  <w:bCs/>
                  <w:sz w:val="24"/>
                  <w:szCs w:val="24"/>
                </w:rPr>
                <w:t>25 км</w:t>
              </w:r>
            </w:smartTag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 - 5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пос. Шахтинский – р.п. Софийск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п. Тырма – с. Аланап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п. Лиственный – Адникан – Эльга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235,276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234,609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13575" w:type="dxa"/>
            <w:gridSpan w:val="7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находящиеся  в бесхозяйном состоянии  на территории Верхнебуреинского муниципального района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 Алонка-п. Этыркэн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с. Согда – п. Тырма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 Эльга – п. Ушман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5 -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с.Аланап– п.ст.Эхилкан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5 -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п.ст. Эхилкан – п.ст. Зимовье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п.ст. Зимовье – п.ст. Таланджа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 xml:space="preserve">5- категория 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п.ст. Таланджа – р. Яурин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 xml:space="preserve">5- категория 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р. Яурин – ст. Перевальный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 Шахтинский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п.Чегдомын–р.Саганар (р.Бурея)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555" w:rsidRPr="0077210D" w:rsidTr="0077210D">
        <w:tc>
          <w:tcPr>
            <w:tcW w:w="53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56555" w:rsidRPr="0077210D" w:rsidRDefault="00656555" w:rsidP="007721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Итого по Верхнебуреинскому муниципальному району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681,276</w:t>
            </w:r>
          </w:p>
        </w:tc>
        <w:tc>
          <w:tcPr>
            <w:tcW w:w="1842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680,609</w:t>
            </w:r>
          </w:p>
        </w:tc>
        <w:tc>
          <w:tcPr>
            <w:tcW w:w="1418" w:type="dxa"/>
          </w:tcPr>
          <w:p w:rsidR="00656555" w:rsidRPr="0077210D" w:rsidRDefault="00656555" w:rsidP="007721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656555" w:rsidRDefault="00656555" w:rsidP="006C338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  <w:r w:rsidRPr="00294E27">
        <w:rPr>
          <w:rFonts w:ascii="Times New Roman" w:hAnsi="Times New Roman"/>
          <w:bCs/>
          <w:sz w:val="28"/>
          <w:szCs w:val="28"/>
        </w:rPr>
        <w:t>«</w:t>
      </w:r>
    </w:p>
    <w:p w:rsidR="00656555" w:rsidRDefault="00656555" w:rsidP="006C338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6555" w:rsidRDefault="00656555" w:rsidP="006C338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6555" w:rsidRPr="00294E27" w:rsidRDefault="00656555" w:rsidP="00294E2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 </w:t>
      </w:r>
    </w:p>
    <w:p w:rsidR="00656555" w:rsidRDefault="00656555" w:rsidP="006C338B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6555" w:rsidRDefault="00656555" w:rsidP="006C338B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6555" w:rsidRPr="006C338B" w:rsidRDefault="00656555" w:rsidP="00D543C2">
      <w:pPr>
        <w:rPr>
          <w:rFonts w:ascii="Times New Roman" w:hAnsi="Times New Roman"/>
          <w:bCs/>
          <w:color w:val="FF0000"/>
          <w:sz w:val="28"/>
          <w:szCs w:val="28"/>
        </w:rPr>
      </w:pPr>
    </w:p>
    <w:sectPr w:rsidR="00656555" w:rsidRPr="006C338B" w:rsidSect="00294E27">
      <w:pgSz w:w="16838" w:h="11906" w:orient="landscape"/>
      <w:pgMar w:top="567" w:right="1134" w:bottom="215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55" w:rsidRDefault="00656555" w:rsidP="006C338B">
      <w:pPr>
        <w:spacing w:after="0" w:line="240" w:lineRule="auto"/>
      </w:pPr>
      <w:r>
        <w:separator/>
      </w:r>
    </w:p>
  </w:endnote>
  <w:endnote w:type="continuationSeparator" w:id="0">
    <w:p w:rsidR="00656555" w:rsidRDefault="00656555" w:rsidP="006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55" w:rsidRDefault="00656555" w:rsidP="006C338B">
      <w:pPr>
        <w:spacing w:after="0" w:line="240" w:lineRule="auto"/>
      </w:pPr>
      <w:r>
        <w:separator/>
      </w:r>
    </w:p>
  </w:footnote>
  <w:footnote w:type="continuationSeparator" w:id="0">
    <w:p w:rsidR="00656555" w:rsidRDefault="00656555" w:rsidP="006C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21D"/>
    <w:multiLevelType w:val="hybridMultilevel"/>
    <w:tmpl w:val="4A98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38B"/>
    <w:rsid w:val="000104FB"/>
    <w:rsid w:val="0003191A"/>
    <w:rsid w:val="00034993"/>
    <w:rsid w:val="0004149C"/>
    <w:rsid w:val="00046E6C"/>
    <w:rsid w:val="00063075"/>
    <w:rsid w:val="00076F71"/>
    <w:rsid w:val="00077D06"/>
    <w:rsid w:val="00096F49"/>
    <w:rsid w:val="000C30F2"/>
    <w:rsid w:val="000D165A"/>
    <w:rsid w:val="000E3EDB"/>
    <w:rsid w:val="00116864"/>
    <w:rsid w:val="00121E65"/>
    <w:rsid w:val="00136E60"/>
    <w:rsid w:val="00191868"/>
    <w:rsid w:val="001D1DF2"/>
    <w:rsid w:val="00227188"/>
    <w:rsid w:val="00231671"/>
    <w:rsid w:val="0024454A"/>
    <w:rsid w:val="00285383"/>
    <w:rsid w:val="00294E27"/>
    <w:rsid w:val="002A316D"/>
    <w:rsid w:val="002B4C60"/>
    <w:rsid w:val="003526F8"/>
    <w:rsid w:val="00357A31"/>
    <w:rsid w:val="0036768D"/>
    <w:rsid w:val="003C30DD"/>
    <w:rsid w:val="003C5941"/>
    <w:rsid w:val="003E0924"/>
    <w:rsid w:val="003E5233"/>
    <w:rsid w:val="003E5C7D"/>
    <w:rsid w:val="003F473C"/>
    <w:rsid w:val="00453F8C"/>
    <w:rsid w:val="00457EE0"/>
    <w:rsid w:val="00460090"/>
    <w:rsid w:val="00465FB8"/>
    <w:rsid w:val="00467880"/>
    <w:rsid w:val="004A4369"/>
    <w:rsid w:val="004C4769"/>
    <w:rsid w:val="004C634F"/>
    <w:rsid w:val="004C7045"/>
    <w:rsid w:val="004D7DEB"/>
    <w:rsid w:val="004F5B90"/>
    <w:rsid w:val="00503B3D"/>
    <w:rsid w:val="00505E97"/>
    <w:rsid w:val="00507325"/>
    <w:rsid w:val="0051707F"/>
    <w:rsid w:val="00521AF4"/>
    <w:rsid w:val="0052224E"/>
    <w:rsid w:val="005422ED"/>
    <w:rsid w:val="00552F78"/>
    <w:rsid w:val="0055406A"/>
    <w:rsid w:val="00560F0D"/>
    <w:rsid w:val="00576208"/>
    <w:rsid w:val="00597916"/>
    <w:rsid w:val="005A66D1"/>
    <w:rsid w:val="005B3EF7"/>
    <w:rsid w:val="005D3E23"/>
    <w:rsid w:val="005D5BEB"/>
    <w:rsid w:val="005D67EE"/>
    <w:rsid w:val="005E4E27"/>
    <w:rsid w:val="006172D8"/>
    <w:rsid w:val="0062017A"/>
    <w:rsid w:val="00627346"/>
    <w:rsid w:val="00656555"/>
    <w:rsid w:val="00683374"/>
    <w:rsid w:val="006C1AF2"/>
    <w:rsid w:val="006C338B"/>
    <w:rsid w:val="006C7A9F"/>
    <w:rsid w:val="00710A16"/>
    <w:rsid w:val="00754680"/>
    <w:rsid w:val="00767B2C"/>
    <w:rsid w:val="0077210D"/>
    <w:rsid w:val="007802FB"/>
    <w:rsid w:val="007B761E"/>
    <w:rsid w:val="007E2324"/>
    <w:rsid w:val="007E7644"/>
    <w:rsid w:val="008005D2"/>
    <w:rsid w:val="0080783B"/>
    <w:rsid w:val="00822B64"/>
    <w:rsid w:val="008316F8"/>
    <w:rsid w:val="00834B5E"/>
    <w:rsid w:val="008525A5"/>
    <w:rsid w:val="008742FE"/>
    <w:rsid w:val="008B2696"/>
    <w:rsid w:val="008F7D57"/>
    <w:rsid w:val="00932EC1"/>
    <w:rsid w:val="009336A4"/>
    <w:rsid w:val="00951F80"/>
    <w:rsid w:val="00953E8B"/>
    <w:rsid w:val="00953ED8"/>
    <w:rsid w:val="00976730"/>
    <w:rsid w:val="009945E4"/>
    <w:rsid w:val="0099624A"/>
    <w:rsid w:val="009A1C35"/>
    <w:rsid w:val="009A5CB2"/>
    <w:rsid w:val="009B6EF2"/>
    <w:rsid w:val="00A3202A"/>
    <w:rsid w:val="00A905E0"/>
    <w:rsid w:val="00AD5285"/>
    <w:rsid w:val="00AF5DE9"/>
    <w:rsid w:val="00AF648F"/>
    <w:rsid w:val="00B04631"/>
    <w:rsid w:val="00B1774C"/>
    <w:rsid w:val="00B26734"/>
    <w:rsid w:val="00B367DE"/>
    <w:rsid w:val="00B51BE4"/>
    <w:rsid w:val="00B53AE3"/>
    <w:rsid w:val="00BA17A0"/>
    <w:rsid w:val="00BF2838"/>
    <w:rsid w:val="00C51729"/>
    <w:rsid w:val="00C57150"/>
    <w:rsid w:val="00C9282C"/>
    <w:rsid w:val="00C9575B"/>
    <w:rsid w:val="00CA2C75"/>
    <w:rsid w:val="00CA4070"/>
    <w:rsid w:val="00CC2B4D"/>
    <w:rsid w:val="00CC433B"/>
    <w:rsid w:val="00CE1C41"/>
    <w:rsid w:val="00CF51AF"/>
    <w:rsid w:val="00D02188"/>
    <w:rsid w:val="00D041FB"/>
    <w:rsid w:val="00D46C85"/>
    <w:rsid w:val="00D543C2"/>
    <w:rsid w:val="00D620B2"/>
    <w:rsid w:val="00D73D77"/>
    <w:rsid w:val="00DD4D3A"/>
    <w:rsid w:val="00DF51E5"/>
    <w:rsid w:val="00DF780D"/>
    <w:rsid w:val="00E03901"/>
    <w:rsid w:val="00E06E0F"/>
    <w:rsid w:val="00E144D4"/>
    <w:rsid w:val="00E1694E"/>
    <w:rsid w:val="00E23046"/>
    <w:rsid w:val="00E24F37"/>
    <w:rsid w:val="00EC7984"/>
    <w:rsid w:val="00EE3DFB"/>
    <w:rsid w:val="00EF1701"/>
    <w:rsid w:val="00EF5DEE"/>
    <w:rsid w:val="00F067D9"/>
    <w:rsid w:val="00F13284"/>
    <w:rsid w:val="00F16CF9"/>
    <w:rsid w:val="00F24766"/>
    <w:rsid w:val="00F45CB9"/>
    <w:rsid w:val="00F540D7"/>
    <w:rsid w:val="00FD30C0"/>
    <w:rsid w:val="00FE7631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177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7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74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74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7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774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74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74C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semiHidden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33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38B"/>
    <w:rPr>
      <w:rFonts w:cs="Times New Roman"/>
    </w:rPr>
  </w:style>
  <w:style w:type="table" w:styleId="TableGrid">
    <w:name w:val="Table Grid"/>
    <w:basedOn w:val="TableNormal"/>
    <w:uiPriority w:val="99"/>
    <w:rsid w:val="00FE76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144D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ListParagraph">
    <w:name w:val="List Paragraph"/>
    <w:basedOn w:val="Normal"/>
    <w:uiPriority w:val="99"/>
    <w:qFormat/>
    <w:rsid w:val="003E5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2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F540D7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637</TotalTime>
  <Pages>3</Pages>
  <Words>443</Words>
  <Characters>2529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86</cp:revision>
  <cp:lastPrinted>2020-01-16T00:05:00Z</cp:lastPrinted>
  <dcterms:created xsi:type="dcterms:W3CDTF">2017-05-31T01:01:00Z</dcterms:created>
  <dcterms:modified xsi:type="dcterms:W3CDTF">2020-01-17T03:25:00Z</dcterms:modified>
</cp:coreProperties>
</file>