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4D" w:rsidRPr="00DD7253" w:rsidRDefault="00E8524D" w:rsidP="00DD72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72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524D" w:rsidRPr="00DD7253" w:rsidRDefault="00E8524D" w:rsidP="00DD72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725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8524D" w:rsidRPr="00DD7253" w:rsidRDefault="00E8524D" w:rsidP="00DD72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524D" w:rsidRPr="00DD7253" w:rsidRDefault="00E8524D" w:rsidP="00DD72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72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524D" w:rsidRPr="00DD7253" w:rsidRDefault="00E8524D" w:rsidP="00DD72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524D" w:rsidRPr="00DD7253" w:rsidRDefault="00E8524D" w:rsidP="00DD72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8524D" w:rsidRPr="00DD7253" w:rsidRDefault="00E8524D" w:rsidP="00DD725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D7253">
        <w:rPr>
          <w:rFonts w:ascii="Times New Roman" w:hAnsi="Times New Roman" w:cs="Times New Roman"/>
          <w:sz w:val="28"/>
          <w:szCs w:val="28"/>
          <w:u w:val="single"/>
        </w:rPr>
        <w:t>17.01.2020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17</w:t>
      </w:r>
    </w:p>
    <w:p w:rsidR="00E8524D" w:rsidRPr="00DD7253" w:rsidRDefault="00E8524D" w:rsidP="00DD72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D7253">
        <w:rPr>
          <w:rFonts w:ascii="Times New Roman" w:hAnsi="Times New Roman" w:cs="Times New Roman"/>
          <w:sz w:val="28"/>
          <w:szCs w:val="28"/>
        </w:rPr>
        <w:t>п. Чегдомын</w:t>
      </w:r>
    </w:p>
    <w:p w:rsidR="00E8524D" w:rsidRPr="00DD7253" w:rsidRDefault="00E8524D" w:rsidP="00E7459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Pr="000442B4" w:rsidRDefault="00E8524D" w:rsidP="00E7459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012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подготовке и обеспечению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Pr="003D60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E8524D" w:rsidRDefault="00E8524D" w:rsidP="007B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D60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25.01.2002 №</w:t>
      </w:r>
      <w:r w:rsidRPr="003D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8-ФЗ "О Всероссийской переписи населения"</w:t>
      </w:r>
      <w:r w:rsidRPr="003D601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D601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D6012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3D6012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 1185 "</w:t>
      </w:r>
      <w:r w:rsidRPr="003D6012">
        <w:rPr>
          <w:rFonts w:ascii="Times New Roman" w:hAnsi="Times New Roman" w:cs="Times New Roman"/>
          <w:sz w:val="28"/>
          <w:szCs w:val="28"/>
        </w:rPr>
        <w:t>Об образовании Комиссии Правительства Российской Федерации по проведению Всероссийской переписи населения 2020</w:t>
      </w:r>
      <w:r>
        <w:rPr>
          <w:rFonts w:ascii="Times New Roman" w:hAnsi="Times New Roman" w:cs="Times New Roman"/>
          <w:sz w:val="28"/>
          <w:szCs w:val="28"/>
        </w:rPr>
        <w:t>",</w:t>
      </w:r>
      <w:r w:rsidRPr="003D6012"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Хабаровского края от 04.12.2019 № 30 "О</w:t>
      </w:r>
      <w:r w:rsidRPr="003D6012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Х</w:t>
      </w:r>
      <w:r w:rsidRPr="003D6012">
        <w:rPr>
          <w:rFonts w:ascii="Times New Roman" w:hAnsi="Times New Roman" w:cs="Times New Roman"/>
          <w:sz w:val="28"/>
          <w:szCs w:val="28"/>
        </w:rPr>
        <w:t>абаровского края отдельными государственными полномочи</w:t>
      </w:r>
      <w:r>
        <w:rPr>
          <w:rFonts w:ascii="Times New Roman" w:hAnsi="Times New Roman" w:cs="Times New Roman"/>
          <w:sz w:val="28"/>
          <w:szCs w:val="28"/>
        </w:rPr>
        <w:t>ями по подготовке и проведению В</w:t>
      </w:r>
      <w:r w:rsidRPr="003D6012">
        <w:rPr>
          <w:rFonts w:ascii="Times New Roman" w:hAnsi="Times New Roman" w:cs="Times New Roman"/>
          <w:sz w:val="28"/>
          <w:szCs w:val="28"/>
        </w:rPr>
        <w:t>сероссийской переписи населения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D6012">
        <w:rPr>
          <w:rFonts w:ascii="Times New Roman" w:hAnsi="Times New Roman" w:cs="Times New Roman"/>
          <w:sz w:val="28"/>
          <w:szCs w:val="28"/>
        </w:rPr>
        <w:t xml:space="preserve">, в целях организации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3D6012">
        <w:rPr>
          <w:rFonts w:ascii="Times New Roman" w:hAnsi="Times New Roman" w:cs="Times New Roman"/>
          <w:sz w:val="28"/>
          <w:szCs w:val="28"/>
        </w:rPr>
        <w:t xml:space="preserve">,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округу, иных территориальных органов федеральных органов исполнительной власти и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3D6012">
        <w:rPr>
          <w:rFonts w:ascii="Times New Roman" w:hAnsi="Times New Roman" w:cs="Times New Roman"/>
          <w:sz w:val="28"/>
          <w:szCs w:val="28"/>
        </w:rPr>
        <w:t xml:space="preserve"> по вопросам подготовки и проведения Всероссийской переписи населения 2020 г</w:t>
      </w:r>
      <w:r>
        <w:rPr>
          <w:rFonts w:ascii="Times New Roman" w:hAnsi="Times New Roman" w:cs="Times New Roman"/>
          <w:sz w:val="28"/>
          <w:szCs w:val="28"/>
        </w:rPr>
        <w:t>ода, администрация Верхнебуреинского муниципального района Хабаровского края</w:t>
      </w:r>
    </w:p>
    <w:p w:rsidR="00E8524D" w:rsidRDefault="00E8524D" w:rsidP="00CB1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524D" w:rsidRPr="003D6012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Создать</w:t>
      </w:r>
      <w:r w:rsidRPr="003D6012">
        <w:rPr>
          <w:rFonts w:ascii="Times New Roman" w:hAnsi="Times New Roman" w:cs="Times New Roman"/>
          <w:sz w:val="28"/>
          <w:szCs w:val="28"/>
        </w:rPr>
        <w:t xml:space="preserve"> комиссию по подготовке и обеспечению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3D6012">
        <w:rPr>
          <w:rFonts w:ascii="Times New Roman" w:hAnsi="Times New Roman" w:cs="Times New Roman"/>
          <w:sz w:val="28"/>
          <w:szCs w:val="28"/>
        </w:rPr>
        <w:t>.</w:t>
      </w:r>
    </w:p>
    <w:p w:rsidR="00E8524D" w:rsidRPr="003D6012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12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E8524D" w:rsidRPr="003D6012" w:rsidRDefault="00E8524D" w:rsidP="0060094D">
      <w:pPr>
        <w:pStyle w:val="ConsPlusNormal"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1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hyperlink w:anchor="P32" w:history="1">
        <w:r w:rsidRPr="003D601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3D6012">
        <w:rPr>
          <w:rFonts w:ascii="Times New Roman" w:hAnsi="Times New Roman" w:cs="Times New Roman"/>
          <w:sz w:val="28"/>
          <w:szCs w:val="28"/>
        </w:rPr>
        <w:t xml:space="preserve"> комиссии по подготовке и обеспечению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согласно Приложения 1</w:t>
      </w:r>
      <w:r w:rsidRPr="003D6012">
        <w:rPr>
          <w:rFonts w:ascii="Times New Roman" w:hAnsi="Times New Roman" w:cs="Times New Roman"/>
          <w:sz w:val="28"/>
          <w:szCs w:val="28"/>
        </w:rPr>
        <w:t>.</w:t>
      </w:r>
    </w:p>
    <w:p w:rsidR="00E8524D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12">
        <w:rPr>
          <w:rFonts w:ascii="Times New Roman" w:hAnsi="Times New Roman" w:cs="Times New Roman"/>
          <w:sz w:val="28"/>
          <w:szCs w:val="28"/>
        </w:rPr>
        <w:t xml:space="preserve">2.2. Положение о комиссии по подготовке и обеспечению проведения Всероссийской переписи населения 2020 года на территории </w:t>
      </w:r>
    </w:p>
    <w:p w:rsidR="00E8524D" w:rsidRDefault="00E8524D" w:rsidP="00802843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согласно Приложения 2</w:t>
      </w:r>
      <w:r w:rsidRPr="003D6012">
        <w:rPr>
          <w:rFonts w:ascii="Times New Roman" w:hAnsi="Times New Roman" w:cs="Times New Roman"/>
          <w:sz w:val="28"/>
          <w:szCs w:val="28"/>
        </w:rPr>
        <w:t>.</w:t>
      </w:r>
    </w:p>
    <w:p w:rsidR="00E8524D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E8524D" w:rsidRDefault="00E8524D" w:rsidP="0060094D">
      <w:pPr>
        <w:pStyle w:val="ConsPlusNormal"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60094D">
      <w:pPr>
        <w:pStyle w:val="ConsPlusNormal"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Верхнебуреинского муниципального района Хабаровского края от 27.03.2009 № 270 "О подготовке проведения в 2010 году Всероссийской переписи населения на территории Верхнебуреинского муниципального района".</w:t>
      </w:r>
    </w:p>
    <w:p w:rsidR="00E8524D" w:rsidRDefault="00E8524D" w:rsidP="0060094D">
      <w:pPr>
        <w:pStyle w:val="ConsPlusNormal"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Распоряжение администрации Верхнебуреинского муниципального района Хабаровского края от 27.03.2009 № 45-р "О составе комиссии при администрации Верхнебуреинского района по подготовке проведения в 2010 году Всероссийской переписи населения на территории Верхнебуреинского района".</w:t>
      </w:r>
    </w:p>
    <w:p w:rsidR="00E8524D" w:rsidRPr="003D6012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6012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нтроль за выполнением</w:t>
      </w:r>
      <w:r w:rsidRPr="003D601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D601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8524D" w:rsidRDefault="00E8524D" w:rsidP="0060094D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6012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D6012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01.01.2020.</w:t>
      </w:r>
    </w:p>
    <w:p w:rsidR="00E8524D" w:rsidRDefault="00E8524D" w:rsidP="0060094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60094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E8524D" w:rsidRPr="009D0A94" w:rsidTr="009D0A94">
        <w:tc>
          <w:tcPr>
            <w:tcW w:w="4672" w:type="dxa"/>
          </w:tcPr>
          <w:p w:rsidR="00E8524D" w:rsidRPr="009D0A94" w:rsidRDefault="00E8524D" w:rsidP="009D0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E8524D" w:rsidRPr="009D0A94" w:rsidRDefault="00E8524D" w:rsidP="009D0A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А.М. Маслов</w:t>
            </w:r>
          </w:p>
        </w:tc>
      </w:tr>
    </w:tbl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B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49"/>
      </w:tblGrid>
      <w:tr w:rsidR="00E8524D" w:rsidTr="00A365FA">
        <w:tc>
          <w:tcPr>
            <w:tcW w:w="5508" w:type="dxa"/>
          </w:tcPr>
          <w:p w:rsidR="00E8524D" w:rsidRPr="00A365FA" w:rsidRDefault="00E8524D" w:rsidP="00A365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49" w:type="dxa"/>
          </w:tcPr>
          <w:p w:rsidR="00E8524D" w:rsidRPr="00A365FA" w:rsidRDefault="00E8524D" w:rsidP="00A365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администрации Верхнебуреинского муниципального района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17.01.2020 № 17</w:t>
            </w:r>
          </w:p>
        </w:tc>
      </w:tr>
    </w:tbl>
    <w:p w:rsidR="00E8524D" w:rsidRDefault="00E8524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8524D" w:rsidRPr="00A2267E" w:rsidRDefault="00E8524D" w:rsidP="007B52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32" w:history="1">
        <w:r w:rsidRPr="00A2267E">
          <w:rPr>
            <w:rFonts w:ascii="Times New Roman" w:hAnsi="Times New Roman" w:cs="Times New Roman"/>
            <w:b w:val="0"/>
            <w:sz w:val="28"/>
            <w:szCs w:val="28"/>
          </w:rPr>
          <w:t>СОСТАВ</w:t>
        </w:r>
      </w:hyperlink>
      <w:r w:rsidRPr="00A22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524D" w:rsidRPr="00A2267E" w:rsidRDefault="00E8524D" w:rsidP="007B52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267E">
        <w:rPr>
          <w:rFonts w:ascii="Times New Roman" w:hAnsi="Times New Roman" w:cs="Times New Roman"/>
          <w:b w:val="0"/>
          <w:sz w:val="28"/>
          <w:szCs w:val="28"/>
        </w:rPr>
        <w:t xml:space="preserve">комиссии по подготовке и обеспечению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 района Хабаровского края</w:t>
      </w: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00"/>
        <w:gridCol w:w="356"/>
        <w:gridCol w:w="5898"/>
      </w:tblGrid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Феофанова Ирина Владимировна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Верхнебуреинского муниципального района Хабаровского края, председатель Комиссии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Коваленко Ирина Сергеевна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Верхнебуреинского муниципального района Хабаровского края, заместитель председателя Комиссии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Хорошевская Наталья Викторовна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и.о. заведующего экономическим сектором финансового управления администрации Верхнебуреинского муниципального р</w:t>
            </w:r>
            <w:r>
              <w:rPr>
                <w:rFonts w:ascii="Times New Roman" w:hAnsi="Times New Roman"/>
                <w:sz w:val="28"/>
                <w:szCs w:val="28"/>
              </w:rPr>
              <w:t>айона Хабаровского края, секретарь Комиссии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8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Алпеева Нина Викторовна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поселения "Рабочий поселок Чегдомын"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Бокова Надежда Ивановна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уполномоченный по подготовке Всероссийской переписи населения 2020 года</w:t>
            </w:r>
          </w:p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Бурлаков Алексей Алексеевич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Верхнебуреинского муниципального района Хабаровского края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Верба Любовь Витальевна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сельского поселения "Село Усть-Ургал"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Войтович Юрий Алексеевич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сектором </w:t>
            </w:r>
            <w:r w:rsidRPr="009D0A94">
              <w:rPr>
                <w:rFonts w:ascii="Times New Roman" w:hAnsi="Times New Roman"/>
                <w:sz w:val="28"/>
                <w:szCs w:val="28"/>
              </w:rPr>
              <w:t xml:space="preserve"> по транспорту, дорожной деятельности и связи администрации Верхнебуреинского муниципального района Хабаровского края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Голобоков Николай Гаврилович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сельского поселения "Поселок Этыркэн"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Гончаренко Наталья Вячеславовна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начальник отделения по вопросам миграции ОМВД России по Верхнебуреинского району</w:t>
            </w:r>
          </w:p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Данилова Жанна Владимировна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начальник отдела организационной и кадровой работы администрации Верхнебуреинского муниципального района Хабаровского края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Журавлев Павел Николаевич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начальник ЛТЦ Верхнебуреинский район МЦТЭТ г. Комсомольск-на-Амуре Хабаровский филиал ПАО "Ростелеком"</w:t>
            </w:r>
          </w:p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Захарченко Петр Сергеевич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Среднеургальского сельского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Зацемирный Александр Иванович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Чекундинского сельского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Игнатьев Сергей Александрович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начальник ОМВД России по Верхнебуреинского району, подполковник полиции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Кислицын Иван Валерьевич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заместитель начальника полиции (по охране общественного порядка) ОМВД России по Верхнебуреинскому району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Клян Дмитрий Леонидович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сельского поселения "Поселок Алонка"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Кочев Сергей Евгеньевич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сельского поселения "Поселок Софийск"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Малеева Галина Викторовна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главный специалист Пресс-службы администрации Верхнебуреинского муниципального района Хабаровского края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Орлов Сергей Юрьевич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Новоургальского городского поселения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Персаев Алан Хазбиевич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Новоургальского городского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Платов Михаил Андреевич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и.о. главного редактора МКУ "Редакция газеты "Рабочее слово"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Повар Марина Анатольевна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Аланапского сельского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Репина Екатерина Михайловна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Согдинского сельского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Рябов Сергей Петрович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Сулукского сельского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Сайфутдинова Эльмира Хамидиловна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сельского поселения "Поселок Герби"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Сафронова Наталья Михайловна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специалист отдела жилищно-коммунального хозяйства и энергетики администрации Верхнебуреинского муниципального района Хабаровского края (межселенная территория п. Шахтинский)</w:t>
            </w:r>
          </w:p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Стуков Евгений Юрьевич</w:t>
            </w:r>
          </w:p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Тырминского сельского поселения</w:t>
            </w: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Ферапонтов Вадим Григорьевич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глава городского поселения "Рабочий поселок Чегдомын"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4D" w:rsidRPr="009D0A94" w:rsidTr="009D0A94">
        <w:tc>
          <w:tcPr>
            <w:tcW w:w="3100" w:type="dxa"/>
          </w:tcPr>
          <w:p w:rsidR="00E8524D" w:rsidRPr="009D0A94" w:rsidRDefault="00E8524D" w:rsidP="0060094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Шурупова Олеся Владимировна</w:t>
            </w:r>
          </w:p>
        </w:tc>
        <w:tc>
          <w:tcPr>
            <w:tcW w:w="356" w:type="dxa"/>
          </w:tcPr>
          <w:p w:rsidR="00E8524D" w:rsidRPr="009D0A94" w:rsidRDefault="00E8524D" w:rsidP="0060094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98" w:type="dxa"/>
          </w:tcPr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 xml:space="preserve">директор КГКУ Центр занятости населения Верхнебуреинского района </w:t>
            </w:r>
          </w:p>
          <w:p w:rsidR="00E8524D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0A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8524D" w:rsidRPr="009D0A94" w:rsidRDefault="00E8524D" w:rsidP="008028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24D" w:rsidRDefault="00E8524D" w:rsidP="0060094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Pr="00CB1F61" w:rsidRDefault="00E8524D" w:rsidP="007B52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24D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49"/>
      </w:tblGrid>
      <w:tr w:rsidR="00E8524D" w:rsidTr="00A365FA">
        <w:tc>
          <w:tcPr>
            <w:tcW w:w="5508" w:type="dxa"/>
          </w:tcPr>
          <w:p w:rsidR="00E8524D" w:rsidRPr="00A365FA" w:rsidRDefault="00E8524D" w:rsidP="00A365F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49" w:type="dxa"/>
          </w:tcPr>
          <w:p w:rsidR="00E8524D" w:rsidRPr="00A365FA" w:rsidRDefault="00E8524D" w:rsidP="00A365F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E8524D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5FA">
              <w:rPr>
                <w:rFonts w:ascii="Times New Roman" w:hAnsi="Times New Roman"/>
                <w:sz w:val="28"/>
                <w:szCs w:val="28"/>
              </w:rPr>
              <w:t>администрации Верхнебуреинского муниципального района</w:t>
            </w:r>
          </w:p>
          <w:p w:rsidR="00E8524D" w:rsidRPr="00A365FA" w:rsidRDefault="00E8524D" w:rsidP="00A365F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524D" w:rsidRDefault="00E8524D" w:rsidP="00DD725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17.01.2020  № 17</w:t>
            </w:r>
          </w:p>
          <w:p w:rsidR="00E8524D" w:rsidRPr="00A365FA" w:rsidRDefault="00E8524D" w:rsidP="00DD7253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24D" w:rsidRDefault="00E8524D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8524D" w:rsidRDefault="00E8524D" w:rsidP="007B52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4"/>
      <w:bookmarkEnd w:id="0"/>
    </w:p>
    <w:p w:rsidR="00E8524D" w:rsidRPr="00F61283" w:rsidRDefault="00E8524D" w:rsidP="007B52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128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8524D" w:rsidRPr="00F61283" w:rsidRDefault="00E8524D" w:rsidP="007B52E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1283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подготовке и обеспечению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</w:t>
      </w:r>
      <w:r w:rsidRPr="00F61283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</w:p>
    <w:p w:rsidR="00E8524D" w:rsidRPr="00F61283" w:rsidRDefault="00E8524D" w:rsidP="007B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524D" w:rsidRDefault="00E8524D" w:rsidP="007B52E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24D" w:rsidRPr="00F61283" w:rsidRDefault="00E8524D" w:rsidP="00802843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61283">
        <w:rPr>
          <w:rFonts w:ascii="Times New Roman" w:hAnsi="Times New Roman" w:cs="Times New Roman"/>
          <w:sz w:val="28"/>
          <w:szCs w:val="28"/>
        </w:rPr>
        <w:t xml:space="preserve">Комиссия по подготовке и обеспечению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(далее –</w:t>
      </w:r>
      <w:r w:rsidRPr="00F61283">
        <w:rPr>
          <w:rFonts w:ascii="Times New Roman" w:hAnsi="Times New Roman" w:cs="Times New Roman"/>
          <w:sz w:val="28"/>
          <w:szCs w:val="28"/>
        </w:rPr>
        <w:t xml:space="preserve"> Комиссия) является координационным органом, созданным в целях обеспечения согласованных действий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>, администрац</w:t>
      </w:r>
      <w:r>
        <w:rPr>
          <w:rFonts w:ascii="Times New Roman" w:hAnsi="Times New Roman" w:cs="Times New Roman"/>
          <w:sz w:val="28"/>
          <w:szCs w:val="28"/>
        </w:rPr>
        <w:t>иями</w:t>
      </w:r>
      <w:r w:rsidRPr="00F61283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1283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>, Управления Федеральной службы государственной статистики по Ха</w:t>
      </w:r>
      <w:bookmarkStart w:id="1" w:name="_GoBack"/>
      <w:bookmarkEnd w:id="1"/>
      <w:r w:rsidRPr="00F61283">
        <w:rPr>
          <w:rFonts w:ascii="Times New Roman" w:hAnsi="Times New Roman" w:cs="Times New Roman"/>
          <w:sz w:val="28"/>
          <w:szCs w:val="28"/>
        </w:rPr>
        <w:t>баровскому краю, Магаданской области, Еврейской автономной области и Чукотскому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(далее – Хабаровскстат)</w:t>
      </w:r>
      <w:r w:rsidRPr="00F61283">
        <w:rPr>
          <w:rFonts w:ascii="Times New Roman" w:hAnsi="Times New Roman" w:cs="Times New Roman"/>
          <w:sz w:val="28"/>
          <w:szCs w:val="28"/>
        </w:rPr>
        <w:t xml:space="preserve">, иных территориальных органов федеральных органов исполнительной власти по вопросам подготовки и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(далее – П</w:t>
      </w:r>
      <w:r w:rsidRPr="00F61283">
        <w:rPr>
          <w:rFonts w:ascii="Times New Roman" w:hAnsi="Times New Roman" w:cs="Times New Roman"/>
          <w:sz w:val="28"/>
          <w:szCs w:val="28"/>
        </w:rPr>
        <w:t>ерепись).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128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history="1">
        <w:r w:rsidRPr="00F6128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6128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Хабаровского края, иными нормативными правовыми актами Хабаровского края, а также настоящим Положением.</w:t>
      </w:r>
    </w:p>
    <w:p w:rsidR="00E8524D" w:rsidRDefault="00E8524D" w:rsidP="007B52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1283">
        <w:rPr>
          <w:rFonts w:ascii="Times New Roman" w:hAnsi="Times New Roman" w:cs="Times New Roman"/>
          <w:sz w:val="28"/>
          <w:szCs w:val="28"/>
        </w:rPr>
        <w:t xml:space="preserve">. Задачи </w:t>
      </w:r>
      <w:r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F61283">
        <w:rPr>
          <w:rFonts w:ascii="Times New Roman" w:hAnsi="Times New Roman" w:cs="Times New Roman"/>
          <w:sz w:val="28"/>
          <w:szCs w:val="28"/>
        </w:rPr>
        <w:t>Комиссии</w:t>
      </w:r>
    </w:p>
    <w:p w:rsidR="00E8524D" w:rsidRPr="00F61283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128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Задачи Комиссии: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организация</w:t>
      </w:r>
      <w:r w:rsidRPr="00F61283">
        <w:rPr>
          <w:rFonts w:ascii="Times New Roman" w:hAnsi="Times New Roman" w:cs="Times New Roman"/>
          <w:sz w:val="28"/>
          <w:szCs w:val="28"/>
        </w:rPr>
        <w:t xml:space="preserve"> взаимодействия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128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128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администраций</w:t>
      </w:r>
      <w:r w:rsidRPr="00F61283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1283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 xml:space="preserve"> по вопросам подготовки и проведения переписи населения;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Pr="00F61283">
        <w:rPr>
          <w:rFonts w:ascii="Times New Roman" w:hAnsi="Times New Roman" w:cs="Times New Roman"/>
          <w:sz w:val="28"/>
          <w:szCs w:val="28"/>
        </w:rPr>
        <w:t xml:space="preserve">обеспечение оперативного решения вопросов, связанных с 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>Переписи</w:t>
      </w:r>
      <w:r w:rsidRPr="00F61283">
        <w:rPr>
          <w:rFonts w:ascii="Times New Roman" w:hAnsi="Times New Roman" w:cs="Times New Roman"/>
          <w:sz w:val="28"/>
          <w:szCs w:val="28"/>
        </w:rPr>
        <w:t>.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61283">
        <w:rPr>
          <w:rFonts w:ascii="Times New Roman" w:hAnsi="Times New Roman" w:cs="Times New Roman"/>
          <w:sz w:val="28"/>
          <w:szCs w:val="28"/>
        </w:rPr>
        <w:t xml:space="preserve"> Функции Комиссии: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Pr="00F6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1283">
        <w:rPr>
          <w:rFonts w:ascii="Times New Roman" w:hAnsi="Times New Roman" w:cs="Times New Roman"/>
          <w:sz w:val="28"/>
          <w:szCs w:val="28"/>
        </w:rPr>
        <w:t xml:space="preserve">оординация и </w:t>
      </w:r>
      <w:r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Pr="00F61283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283">
        <w:rPr>
          <w:rFonts w:ascii="Times New Roman" w:hAnsi="Times New Roman" w:cs="Times New Roman"/>
          <w:sz w:val="28"/>
          <w:szCs w:val="28"/>
        </w:rPr>
        <w:t xml:space="preserve">ереписи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 xml:space="preserve">, контроль за ходом подготовки и </w:t>
      </w:r>
      <w:r>
        <w:rPr>
          <w:rFonts w:ascii="Times New Roman" w:hAnsi="Times New Roman" w:cs="Times New Roman"/>
          <w:sz w:val="28"/>
          <w:szCs w:val="28"/>
        </w:rPr>
        <w:t>проведения Переписи</w:t>
      </w:r>
      <w:r w:rsidRPr="00F61283">
        <w:rPr>
          <w:rFonts w:ascii="Times New Roman" w:hAnsi="Times New Roman" w:cs="Times New Roman"/>
          <w:sz w:val="28"/>
          <w:szCs w:val="28"/>
        </w:rPr>
        <w:t>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12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F61283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8524D" w:rsidRPr="00F61283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в пределах своей компетенции имеет право: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1283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1283">
        <w:rPr>
          <w:rFonts w:ascii="Times New Roman" w:hAnsi="Times New Roman" w:cs="Times New Roman"/>
          <w:sz w:val="28"/>
          <w:szCs w:val="28"/>
        </w:rPr>
        <w:t xml:space="preserve"> заслушивать на своих заседаниях информацию представителей </w:t>
      </w:r>
      <w:r>
        <w:rPr>
          <w:rFonts w:ascii="Times New Roman" w:hAnsi="Times New Roman" w:cs="Times New Roman"/>
          <w:sz w:val="28"/>
          <w:szCs w:val="28"/>
        </w:rPr>
        <w:t>Хабаровскстата</w:t>
      </w:r>
      <w:r w:rsidRPr="00F61283">
        <w:rPr>
          <w:rFonts w:ascii="Times New Roman" w:hAnsi="Times New Roman" w:cs="Times New Roman"/>
          <w:sz w:val="28"/>
          <w:szCs w:val="28"/>
        </w:rPr>
        <w:t>, иных территориальных органов федеральных органов исполнительной власти, администраций муниципального района,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1283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ходе подготовки и проведения П</w:t>
      </w:r>
      <w:r w:rsidRPr="00F61283">
        <w:rPr>
          <w:rFonts w:ascii="Times New Roman" w:hAnsi="Times New Roman" w:cs="Times New Roman"/>
          <w:sz w:val="28"/>
          <w:szCs w:val="28"/>
        </w:rPr>
        <w:t>ереписи;</w:t>
      </w:r>
    </w:p>
    <w:p w:rsidR="00E8524D" w:rsidRPr="00A21792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61283">
        <w:rPr>
          <w:rFonts w:ascii="Times New Roman" w:hAnsi="Times New Roman" w:cs="Times New Roman"/>
          <w:sz w:val="28"/>
          <w:szCs w:val="28"/>
        </w:rPr>
        <w:t>.2. запрашивать в установленном порядке у территориальных органов федеральных органов исполнительной власти, у администраций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1283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 xml:space="preserve"> необходимые материалы по вопросам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Переписи</w:t>
      </w:r>
      <w:r w:rsidRPr="00A21792">
        <w:rPr>
          <w:rFonts w:ascii="Times New Roman" w:hAnsi="Times New Roman" w:cs="Times New Roman"/>
          <w:sz w:val="28"/>
          <w:szCs w:val="28"/>
        </w:rPr>
        <w:t>;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21792">
        <w:rPr>
          <w:rFonts w:ascii="Times New Roman" w:hAnsi="Times New Roman" w:cs="Times New Roman"/>
          <w:sz w:val="28"/>
          <w:szCs w:val="28"/>
        </w:rPr>
        <w:t xml:space="preserve">.3. направлять в территориальные органы федеральных органов </w:t>
      </w:r>
      <w:r w:rsidRPr="00F61283">
        <w:rPr>
          <w:rFonts w:ascii="Times New Roman" w:hAnsi="Times New Roman" w:cs="Times New Roman"/>
          <w:sz w:val="28"/>
          <w:szCs w:val="28"/>
        </w:rPr>
        <w:t>исполнительной власти, администрации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1283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 xml:space="preserve"> рекомендации по вопросам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283">
        <w:rPr>
          <w:rFonts w:ascii="Times New Roman" w:hAnsi="Times New Roman" w:cs="Times New Roman"/>
          <w:sz w:val="28"/>
          <w:szCs w:val="28"/>
        </w:rPr>
        <w:t>ереписи;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61283">
        <w:rPr>
          <w:rFonts w:ascii="Times New Roman" w:hAnsi="Times New Roman" w:cs="Times New Roman"/>
          <w:sz w:val="28"/>
          <w:szCs w:val="28"/>
        </w:rPr>
        <w:t xml:space="preserve">.4. привлекать в установленном порядке к работе Комиссии представителей иных территориальных органов федеральных органов исполнительной власти,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F61283">
        <w:rPr>
          <w:rFonts w:ascii="Times New Roman" w:hAnsi="Times New Roman" w:cs="Times New Roman"/>
          <w:sz w:val="28"/>
          <w:szCs w:val="28"/>
        </w:rPr>
        <w:t>, представителей общественных объединений, а та</w:t>
      </w:r>
      <w:r>
        <w:rPr>
          <w:rFonts w:ascii="Times New Roman" w:hAnsi="Times New Roman" w:cs="Times New Roman"/>
          <w:sz w:val="28"/>
          <w:szCs w:val="28"/>
        </w:rPr>
        <w:t>кже средств массовой информации;</w:t>
      </w:r>
    </w:p>
    <w:p w:rsidR="00E8524D" w:rsidRPr="00F61283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F61283">
        <w:rPr>
          <w:rFonts w:ascii="Times New Roman" w:hAnsi="Times New Roman" w:cs="Times New Roman"/>
          <w:sz w:val="28"/>
          <w:szCs w:val="28"/>
        </w:rPr>
        <w:t>. создавать рабочие группы для рассмотрения вопросов, связанных с решением возложенных на Комиссию задач.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>. Комиссия для решения возложенных на нее задач принимает рекомендации по вопросам: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 xml:space="preserve">.1. привлечения организаций к работе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7F48">
        <w:rPr>
          <w:rFonts w:ascii="Times New Roman" w:hAnsi="Times New Roman" w:cs="Times New Roman"/>
          <w:sz w:val="28"/>
          <w:szCs w:val="28"/>
        </w:rPr>
        <w:t xml:space="preserve">ереписи, а также граждан, проживающих на территориях соответствующих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247F48">
        <w:rPr>
          <w:rFonts w:ascii="Times New Roman" w:hAnsi="Times New Roman" w:cs="Times New Roman"/>
          <w:sz w:val="28"/>
          <w:szCs w:val="28"/>
        </w:rPr>
        <w:t>, к сбору и обработке сведений о населении;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>.2. обеспечения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 xml:space="preserve">.3. обеспечения охраняемыми помещениями для хранения переписных листов и иных документов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7F48">
        <w:rPr>
          <w:rFonts w:ascii="Times New Roman" w:hAnsi="Times New Roman" w:cs="Times New Roman"/>
          <w:sz w:val="28"/>
          <w:szCs w:val="28"/>
        </w:rPr>
        <w:t>ереписи;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>.4. предоставления необходимых транспортных средств, средств с</w:t>
      </w:r>
      <w:r>
        <w:rPr>
          <w:rFonts w:ascii="Times New Roman" w:hAnsi="Times New Roman" w:cs="Times New Roman"/>
          <w:sz w:val="28"/>
          <w:szCs w:val="28"/>
        </w:rPr>
        <w:t>вязи для проведения П</w:t>
      </w:r>
      <w:r w:rsidRPr="00247F48">
        <w:rPr>
          <w:rFonts w:ascii="Times New Roman" w:hAnsi="Times New Roman" w:cs="Times New Roman"/>
          <w:sz w:val="28"/>
          <w:szCs w:val="28"/>
        </w:rPr>
        <w:t>ереписи;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7F48">
        <w:rPr>
          <w:rFonts w:ascii="Times New Roman" w:hAnsi="Times New Roman" w:cs="Times New Roman"/>
          <w:sz w:val="28"/>
          <w:szCs w:val="28"/>
        </w:rPr>
        <w:t xml:space="preserve">. обеспечения безопасности лиц, осуществляющих сбор сведений о населении, сохранности переписных листов и иных </w:t>
      </w:r>
      <w:r>
        <w:rPr>
          <w:rFonts w:ascii="Times New Roman" w:hAnsi="Times New Roman" w:cs="Times New Roman"/>
          <w:sz w:val="28"/>
          <w:szCs w:val="28"/>
        </w:rPr>
        <w:t>документов по Переписи</w:t>
      </w:r>
      <w:r w:rsidRPr="00247F48">
        <w:rPr>
          <w:rFonts w:ascii="Times New Roman" w:hAnsi="Times New Roman" w:cs="Times New Roman"/>
          <w:sz w:val="28"/>
          <w:szCs w:val="28"/>
        </w:rPr>
        <w:t>;</w:t>
      </w:r>
    </w:p>
    <w:p w:rsidR="00E8524D" w:rsidRPr="00164C0B" w:rsidRDefault="00E8524D" w:rsidP="007B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164C0B">
        <w:rPr>
          <w:rFonts w:ascii="Times New Roman" w:hAnsi="Times New Roman"/>
          <w:sz w:val="28"/>
          <w:szCs w:val="28"/>
        </w:rPr>
        <w:t>.6. обеспечения наличия в муниципальных образованиях указателей названий улиц, номеров домов и номеров квартир;</w:t>
      </w:r>
    </w:p>
    <w:p w:rsidR="00E8524D" w:rsidRPr="00164C0B" w:rsidRDefault="00E8524D" w:rsidP="007B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C0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164C0B">
        <w:rPr>
          <w:rFonts w:ascii="Times New Roman" w:hAnsi="Times New Roman"/>
          <w:sz w:val="28"/>
          <w:szCs w:val="28"/>
        </w:rPr>
        <w:t>.7. представления по запросу федерального органа исполнительной власт</w:t>
      </w:r>
      <w:r>
        <w:rPr>
          <w:rFonts w:ascii="Times New Roman" w:hAnsi="Times New Roman"/>
          <w:sz w:val="28"/>
          <w:szCs w:val="28"/>
        </w:rPr>
        <w:t>и, ответственного за проведение Переписи</w:t>
      </w:r>
      <w:r w:rsidRPr="00164C0B">
        <w:rPr>
          <w:rFonts w:ascii="Times New Roman" w:hAnsi="Times New Roman"/>
          <w:sz w:val="28"/>
          <w:szCs w:val="28"/>
        </w:rPr>
        <w:t>, данные о количестве жилых помещений и иных помещений, находящихся в муниципальной собственности, и численности лиц, проживающих и зарегистрированных в жилых помещениях по месту жительства или пребывания, а также лиц, проживающих и зарегистрированных в указанных иных помещениях по месту пребывания;</w:t>
      </w:r>
    </w:p>
    <w:p w:rsidR="00E8524D" w:rsidRPr="00164C0B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4C0B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0B">
        <w:rPr>
          <w:rFonts w:ascii="Times New Roman" w:hAnsi="Times New Roman" w:cs="Times New Roman"/>
          <w:sz w:val="28"/>
          <w:szCs w:val="28"/>
        </w:rPr>
        <w:t xml:space="preserve">оказания содействия федеральному органу исполнительной власти, ответственному за проведение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4C0B">
        <w:rPr>
          <w:rFonts w:ascii="Times New Roman" w:hAnsi="Times New Roman" w:cs="Times New Roman"/>
          <w:sz w:val="28"/>
          <w:szCs w:val="28"/>
        </w:rPr>
        <w:t>ереписи, в привлечении граждан, проживающих на территориях соответствующих муниципальных образований, к сбору сведений о населении.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0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4C0B">
        <w:rPr>
          <w:rFonts w:ascii="Times New Roman" w:hAnsi="Times New Roman" w:cs="Times New Roman"/>
          <w:sz w:val="28"/>
          <w:szCs w:val="28"/>
        </w:rPr>
        <w:t xml:space="preserve">.9. проведения информационно-разъяснительной работы на </w:t>
      </w:r>
      <w:r w:rsidRPr="00247F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247F48">
        <w:rPr>
          <w:rFonts w:ascii="Times New Roman" w:hAnsi="Times New Roman" w:cs="Times New Roman"/>
          <w:sz w:val="28"/>
          <w:szCs w:val="28"/>
        </w:rPr>
        <w:t xml:space="preserve"> по вопросам проведения переписи населения;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47F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7F48">
        <w:rPr>
          <w:rFonts w:ascii="Times New Roman" w:hAnsi="Times New Roman" w:cs="Times New Roman"/>
          <w:sz w:val="28"/>
          <w:szCs w:val="28"/>
        </w:rPr>
        <w:t xml:space="preserve">. поощрения физических и юридических лиц, принимавших активное участие в подготовке и проведении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7F48">
        <w:rPr>
          <w:rFonts w:ascii="Times New Roman" w:hAnsi="Times New Roman" w:cs="Times New Roman"/>
          <w:sz w:val="28"/>
          <w:szCs w:val="28"/>
        </w:rPr>
        <w:t>ереписи.</w:t>
      </w:r>
    </w:p>
    <w:p w:rsidR="00E8524D" w:rsidRPr="00247F48" w:rsidRDefault="00E8524D" w:rsidP="007B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7F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F48">
        <w:rPr>
          <w:rFonts w:ascii="Times New Roman" w:hAnsi="Times New Roman" w:cs="Times New Roman"/>
          <w:sz w:val="28"/>
          <w:szCs w:val="28"/>
        </w:rPr>
        <w:t>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ее деятельности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Pr="00247F48" w:rsidRDefault="00E8524D" w:rsidP="007B52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состав Комиссии </w:t>
      </w:r>
      <w:r w:rsidRPr="00247F48">
        <w:rPr>
          <w:rFonts w:ascii="Times New Roman" w:hAnsi="Times New Roman" w:cs="Times New Roman"/>
          <w:sz w:val="28"/>
          <w:szCs w:val="28"/>
        </w:rPr>
        <w:t>входит председатель Комиссии,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47F48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секретарь Комиссии и иные члены Комиссии.</w:t>
      </w:r>
    </w:p>
    <w:p w:rsidR="00E8524D" w:rsidRPr="00247F48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" w:history="1">
        <w:r w:rsidRPr="00247F4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47F48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247F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247F48">
        <w:rPr>
          <w:rFonts w:ascii="Times New Roman" w:hAnsi="Times New Roman" w:cs="Times New Roman"/>
          <w:sz w:val="28"/>
          <w:szCs w:val="28"/>
        </w:rPr>
        <w:t>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47F48">
        <w:rPr>
          <w:rFonts w:ascii="Times New Roman" w:hAnsi="Times New Roman" w:cs="Times New Roman"/>
          <w:sz w:val="28"/>
          <w:szCs w:val="28"/>
        </w:rPr>
        <w:t xml:space="preserve">. Председатель Комиссии осуществляет руководство деятельностью Комиссии, </w:t>
      </w:r>
      <w:r>
        <w:rPr>
          <w:rFonts w:ascii="Times New Roman" w:hAnsi="Times New Roman" w:cs="Times New Roman"/>
          <w:sz w:val="28"/>
          <w:szCs w:val="28"/>
        </w:rPr>
        <w:t xml:space="preserve">утверждает план работы и повестку дня очередного заседания, </w:t>
      </w:r>
      <w:r w:rsidRPr="00247F48">
        <w:rPr>
          <w:rFonts w:ascii="Times New Roman" w:hAnsi="Times New Roman" w:cs="Times New Roman"/>
          <w:sz w:val="28"/>
          <w:szCs w:val="28"/>
        </w:rPr>
        <w:t xml:space="preserve">ведет заседания Комиссии. 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47F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время </w:t>
      </w:r>
      <w:r w:rsidRPr="00247F48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 председателя Комиссии или по его поручению</w:t>
      </w:r>
      <w:r w:rsidRPr="00247F48">
        <w:rPr>
          <w:rFonts w:ascii="Times New Roman" w:hAnsi="Times New Roman" w:cs="Times New Roman"/>
          <w:sz w:val="28"/>
          <w:szCs w:val="28"/>
        </w:rPr>
        <w:t xml:space="preserve"> обязанности председателя Комиссии исполняет </w:t>
      </w:r>
      <w:r>
        <w:rPr>
          <w:rFonts w:ascii="Times New Roman" w:hAnsi="Times New Roman" w:cs="Times New Roman"/>
          <w:sz w:val="28"/>
          <w:szCs w:val="28"/>
        </w:rPr>
        <w:t>его заместитель.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F1C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1A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одного раза в квартал, а в III квартале 2020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1C1A">
        <w:rPr>
          <w:rFonts w:ascii="Times New Roman" w:hAnsi="Times New Roman" w:cs="Times New Roman"/>
          <w:sz w:val="28"/>
          <w:szCs w:val="28"/>
        </w:rPr>
        <w:t xml:space="preserve"> не реже одного раза в месяц.</w:t>
      </w:r>
    </w:p>
    <w:p w:rsidR="00E8524D" w:rsidRPr="000F1C1A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0F1C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1A">
        <w:rPr>
          <w:rFonts w:ascii="Times New Roman" w:hAnsi="Times New Roman" w:cs="Times New Roman"/>
          <w:sz w:val="28"/>
          <w:szCs w:val="28"/>
        </w:rPr>
        <w:t>Секретарь Комиссии организует проведение заседания Комиссии, формирует повестку дня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F1C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членам Комиссии информацию о проведении заседания Комиссии и необходимые материалы по вопросам повестки не позднее, чем за 2 рабочих дня до дня проведения заседания Комиссии, а также ведет и оформляет протокол заседания Комиссии.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F1C1A">
        <w:rPr>
          <w:rFonts w:ascii="Times New Roman" w:hAnsi="Times New Roman" w:cs="Times New Roman"/>
          <w:sz w:val="28"/>
          <w:szCs w:val="28"/>
        </w:rPr>
        <w:t>Заседания Комиссии о</w:t>
      </w:r>
      <w:r>
        <w:rPr>
          <w:rFonts w:ascii="Times New Roman" w:hAnsi="Times New Roman" w:cs="Times New Roman"/>
          <w:sz w:val="28"/>
          <w:szCs w:val="28"/>
        </w:rPr>
        <w:t>формляются протоколом заседания.</w:t>
      </w:r>
      <w:r w:rsidRPr="000F1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оформляется </w:t>
      </w:r>
      <w:r w:rsidRPr="00A21792">
        <w:rPr>
          <w:rFonts w:ascii="Times New Roman" w:hAnsi="Times New Roman" w:cs="Times New Roman"/>
          <w:sz w:val="28"/>
          <w:szCs w:val="28"/>
        </w:rPr>
        <w:t xml:space="preserve">в течение 5-ти </w:t>
      </w:r>
      <w:r>
        <w:rPr>
          <w:rFonts w:ascii="Times New Roman" w:hAnsi="Times New Roman" w:cs="Times New Roman"/>
          <w:sz w:val="28"/>
          <w:szCs w:val="28"/>
        </w:rPr>
        <w:t>рабочих дней со дня проведения заседания Комиссии и подписывается председательствующим на заседании Комиссии и секретарем Комиссии.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 течение 5-ти рабочих дней со дня его подписания направляется секретарем Комиссии членам Комиссии и иным заинтересованным лицам.</w:t>
      </w:r>
    </w:p>
    <w:p w:rsidR="00E8524D" w:rsidRDefault="00E8524D" w:rsidP="007B52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1C">
        <w:rPr>
          <w:rFonts w:ascii="Times New Roman" w:hAnsi="Times New Roman" w:cs="Times New Roman"/>
          <w:sz w:val="28"/>
          <w:szCs w:val="28"/>
        </w:rPr>
        <w:t xml:space="preserve">4.7.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Хабаровскстат</w:t>
      </w:r>
      <w:r w:rsidRPr="0005501C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E8524D" w:rsidRPr="000F1C1A" w:rsidRDefault="00E8524D" w:rsidP="007B52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C1A">
        <w:rPr>
          <w:rFonts w:ascii="Times New Roman" w:hAnsi="Times New Roman" w:cs="Times New Roman"/>
          <w:sz w:val="28"/>
          <w:szCs w:val="28"/>
        </w:rPr>
        <w:t>________________</w:t>
      </w:r>
    </w:p>
    <w:p w:rsidR="00E8524D" w:rsidRDefault="00E8524D" w:rsidP="007B5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24D" w:rsidRPr="00C02104" w:rsidRDefault="00E8524D" w:rsidP="00C02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8524D" w:rsidRPr="00C02104" w:rsidSect="00802843">
      <w:headerReference w:type="even" r:id="rId9"/>
      <w:headerReference w:type="default" r:id="rId10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4D" w:rsidRDefault="00E8524D">
      <w:r>
        <w:separator/>
      </w:r>
    </w:p>
  </w:endnote>
  <w:endnote w:type="continuationSeparator" w:id="0">
    <w:p w:rsidR="00E8524D" w:rsidRDefault="00E8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4D" w:rsidRDefault="00E8524D">
      <w:r>
        <w:separator/>
      </w:r>
    </w:p>
  </w:footnote>
  <w:footnote w:type="continuationSeparator" w:id="0">
    <w:p w:rsidR="00E8524D" w:rsidRDefault="00E85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4D" w:rsidRDefault="00E8524D" w:rsidP="00DB61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24D" w:rsidRDefault="00E85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4D" w:rsidRDefault="00E8524D" w:rsidP="00DB61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8524D" w:rsidRDefault="00E85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5CF"/>
    <w:rsid w:val="000442B4"/>
    <w:rsid w:val="0005501C"/>
    <w:rsid w:val="000A4E66"/>
    <w:rsid w:val="000F1C1A"/>
    <w:rsid w:val="00137AAE"/>
    <w:rsid w:val="001435CF"/>
    <w:rsid w:val="00164C0B"/>
    <w:rsid w:val="001A6D52"/>
    <w:rsid w:val="002230AB"/>
    <w:rsid w:val="00247F48"/>
    <w:rsid w:val="00293AE2"/>
    <w:rsid w:val="002C5705"/>
    <w:rsid w:val="003013DD"/>
    <w:rsid w:val="00346FD9"/>
    <w:rsid w:val="003D6012"/>
    <w:rsid w:val="00440967"/>
    <w:rsid w:val="00460C50"/>
    <w:rsid w:val="0046239B"/>
    <w:rsid w:val="004D209B"/>
    <w:rsid w:val="0060094D"/>
    <w:rsid w:val="006908A5"/>
    <w:rsid w:val="0069153D"/>
    <w:rsid w:val="006C1B58"/>
    <w:rsid w:val="006E222C"/>
    <w:rsid w:val="006F0870"/>
    <w:rsid w:val="007B52E0"/>
    <w:rsid w:val="007D2D2A"/>
    <w:rsid w:val="00802843"/>
    <w:rsid w:val="00912776"/>
    <w:rsid w:val="009347AB"/>
    <w:rsid w:val="00974AA3"/>
    <w:rsid w:val="00996390"/>
    <w:rsid w:val="009D0A94"/>
    <w:rsid w:val="009F5C01"/>
    <w:rsid w:val="00A21792"/>
    <w:rsid w:val="00A2267E"/>
    <w:rsid w:val="00A365FA"/>
    <w:rsid w:val="00A508FC"/>
    <w:rsid w:val="00B07B7A"/>
    <w:rsid w:val="00B1444B"/>
    <w:rsid w:val="00B93E72"/>
    <w:rsid w:val="00C02104"/>
    <w:rsid w:val="00C33B70"/>
    <w:rsid w:val="00CB1F61"/>
    <w:rsid w:val="00CB625D"/>
    <w:rsid w:val="00CC294C"/>
    <w:rsid w:val="00D46B62"/>
    <w:rsid w:val="00DB6168"/>
    <w:rsid w:val="00DD7253"/>
    <w:rsid w:val="00E7459E"/>
    <w:rsid w:val="00E8524D"/>
    <w:rsid w:val="00F54122"/>
    <w:rsid w:val="00F6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E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90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8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6908A5"/>
    <w:pPr>
      <w:spacing w:after="0" w:line="240" w:lineRule="auto"/>
    </w:pPr>
    <w:rPr>
      <w:rFonts w:ascii="Times New Roman" w:hAnsi="Times New Roman"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A5"/>
    <w:rPr>
      <w:rFonts w:ascii="Times New Roman" w:hAnsi="Times New Roman" w:cs="Segoe UI"/>
      <w:sz w:val="18"/>
      <w:szCs w:val="18"/>
    </w:rPr>
  </w:style>
  <w:style w:type="character" w:customStyle="1" w:styleId="btn-text">
    <w:name w:val="btn-text"/>
    <w:basedOn w:val="DefaultParagraphFont"/>
    <w:uiPriority w:val="99"/>
    <w:rsid w:val="006908A5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908A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8A5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8A5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6908A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908A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690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8A5"/>
    <w:rPr>
      <w:b/>
      <w:bCs/>
    </w:rPr>
  </w:style>
  <w:style w:type="paragraph" w:customStyle="1" w:styleId="ConsPlusNormal">
    <w:name w:val="ConsPlusNormal"/>
    <w:link w:val="ConsPlusNormal0"/>
    <w:uiPriority w:val="99"/>
    <w:rsid w:val="007B52E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B52E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TableGrid">
    <w:name w:val="Table Grid"/>
    <w:basedOn w:val="TableNormal"/>
    <w:uiPriority w:val="99"/>
    <w:rsid w:val="007B52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8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3D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02843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D7253"/>
    <w:rPr>
      <w:rFonts w:ascii="Calibri" w:eastAsia="Times New Roman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39DACB279FBE365824837B3A1F7CCC1040D792EB289C0D9412EA7C1A7A8096534534FC038D4B6CC224AX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839DACB279FBE365824837B3A1F7CCCE0A0A717AE58B918C4F2BAF91FDB81F2C385651C13ACAB3C777F6036B36728C0A8EA395740B8444XD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839DACB279FBE365824837B3A1F7CDC8000A7170E58B918C4F2BAF91FDB80D2C605A50C524CBB6D221A74643X7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9</Pages>
  <Words>2102</Words>
  <Characters>11987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Org4</cp:lastModifiedBy>
  <cp:revision>12</cp:revision>
  <cp:lastPrinted>2020-01-18T01:24:00Z</cp:lastPrinted>
  <dcterms:created xsi:type="dcterms:W3CDTF">2020-01-03T02:24:00Z</dcterms:created>
  <dcterms:modified xsi:type="dcterms:W3CDTF">2020-01-20T01:53:00Z</dcterms:modified>
</cp:coreProperties>
</file>