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B8E" w:rsidRPr="003F089C" w:rsidRDefault="005C6B8E" w:rsidP="003F089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F089C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C6B8E" w:rsidRPr="003F089C" w:rsidRDefault="005C6B8E" w:rsidP="003F089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F089C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5C6B8E" w:rsidRPr="003F089C" w:rsidRDefault="005C6B8E" w:rsidP="003F089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6B8E" w:rsidRPr="003F089C" w:rsidRDefault="005C6B8E" w:rsidP="003F089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F089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C6B8E" w:rsidRPr="003F089C" w:rsidRDefault="005C6B8E" w:rsidP="003F089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6B8E" w:rsidRPr="003F089C" w:rsidRDefault="005C6B8E" w:rsidP="003F089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5C6B8E" w:rsidRPr="003F089C" w:rsidRDefault="005C6B8E" w:rsidP="003F089C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3F089C">
        <w:rPr>
          <w:rFonts w:ascii="Times New Roman" w:hAnsi="Times New Roman" w:cs="Times New Roman"/>
          <w:sz w:val="28"/>
          <w:szCs w:val="28"/>
          <w:u w:val="single"/>
        </w:rPr>
        <w:t>21.01.2020    № 22</w:t>
      </w:r>
    </w:p>
    <w:p w:rsidR="005C6B8E" w:rsidRDefault="005C6B8E" w:rsidP="003F089C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F089C">
        <w:rPr>
          <w:rFonts w:ascii="Times New Roman" w:hAnsi="Times New Roman" w:cs="Times New Roman"/>
          <w:sz w:val="28"/>
          <w:szCs w:val="28"/>
        </w:rPr>
        <w:t>п. Чегдомын</w:t>
      </w:r>
    </w:p>
    <w:p w:rsidR="005C6B8E" w:rsidRPr="003F089C" w:rsidRDefault="005C6B8E" w:rsidP="003F089C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C6B8E" w:rsidRPr="003F089C" w:rsidRDefault="005C6B8E" w:rsidP="006A6B1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C6B8E" w:rsidRDefault="005C6B8E" w:rsidP="006A6B1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5217E2">
        <w:rPr>
          <w:rFonts w:ascii="Times New Roman" w:hAnsi="Times New Roman"/>
          <w:sz w:val="28"/>
          <w:szCs w:val="28"/>
        </w:rPr>
        <w:t>Об утверждении перечня объектов недвижимого имущества, находящихся в муниципальной собственности Верхнебуреинского муниципального района Хабаровского края, в отношении которых планируется заключение концессионных соглашений</w:t>
      </w:r>
    </w:p>
    <w:p w:rsidR="005C6B8E" w:rsidRDefault="005C6B8E" w:rsidP="005217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6B8E" w:rsidRDefault="005C6B8E" w:rsidP="005217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6B8E" w:rsidRDefault="005C6B8E" w:rsidP="00C14D68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r w:rsidRPr="00263CD1">
        <w:rPr>
          <w:rFonts w:ascii="Times New Roman" w:hAnsi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Федеральным законом от 21.07.2005 № 115-ФЗ «О концессионных соглашениях», администрация Верхнебуреинского муниципального района Хабаровского края</w:t>
      </w:r>
    </w:p>
    <w:p w:rsidR="005C6B8E" w:rsidRDefault="005C6B8E" w:rsidP="006A6B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5C6B8E" w:rsidRDefault="005C6B8E" w:rsidP="00C14D68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прилагаемый перечень объектов недвижимого имущества, в отношении которых планируется заключение концессионных соглашений (далее Перечень).</w:t>
      </w:r>
    </w:p>
    <w:p w:rsidR="005C6B8E" w:rsidRPr="00DA3556" w:rsidRDefault="005C6B8E" w:rsidP="00C14D68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Отделу земельных и имущественных отношений администрации района (Бурлаков А.А.) обеспечить размещение Перечня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по адресу: </w:t>
      </w:r>
      <w:r w:rsidRPr="000C2192">
        <w:rPr>
          <w:rFonts w:ascii="Times New Roman" w:hAnsi="Times New Roman"/>
          <w:sz w:val="28"/>
          <w:szCs w:val="28"/>
        </w:rPr>
        <w:t>https://torgi.gov.ru</w:t>
      </w:r>
      <w:r>
        <w:rPr>
          <w:rFonts w:ascii="Times New Roman" w:hAnsi="Times New Roman"/>
          <w:sz w:val="28"/>
          <w:szCs w:val="28"/>
        </w:rPr>
        <w:t xml:space="preserve">, а также на официальном сайте администрации </w:t>
      </w:r>
      <w:r w:rsidRPr="00416768">
        <w:rPr>
          <w:rFonts w:ascii="Times New Roman" w:hAnsi="Times New Roman"/>
          <w:sz w:val="28"/>
          <w:szCs w:val="28"/>
        </w:rPr>
        <w:t xml:space="preserve">Верхнебуреинского муниципального района Хабаровского края по адресу: </w:t>
      </w:r>
      <w:r w:rsidRPr="000C2192">
        <w:rPr>
          <w:rFonts w:ascii="Times New Roman" w:hAnsi="Times New Roman"/>
          <w:sz w:val="28"/>
          <w:szCs w:val="28"/>
        </w:rPr>
        <w:t>https://</w:t>
      </w:r>
      <w:r w:rsidRPr="00DA3556">
        <w:rPr>
          <w:rFonts w:ascii="Times New Roman" w:hAnsi="Times New Roman"/>
          <w:sz w:val="28"/>
          <w:szCs w:val="28"/>
        </w:rPr>
        <w:t xml:space="preserve">vbradm.khabkrai.ru. </w:t>
      </w:r>
    </w:p>
    <w:p w:rsidR="005C6B8E" w:rsidRPr="00416768" w:rsidRDefault="005C6B8E" w:rsidP="00C14D6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6768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6768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возложить на первого заместителя главы администрации района Крупевского А.Ю.</w:t>
      </w:r>
    </w:p>
    <w:p w:rsidR="005C6B8E" w:rsidRDefault="005C6B8E" w:rsidP="00C14D68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416768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после</w:t>
      </w:r>
      <w:r w:rsidRPr="00416768">
        <w:rPr>
          <w:rFonts w:ascii="Times New Roman" w:hAnsi="Times New Roman"/>
          <w:sz w:val="28"/>
          <w:szCs w:val="28"/>
        </w:rPr>
        <w:t xml:space="preserve"> его официального опубликования (обнародования).</w:t>
      </w:r>
    </w:p>
    <w:p w:rsidR="005C6B8E" w:rsidRDefault="005C6B8E" w:rsidP="00C14D68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C6B8E" w:rsidRDefault="005C6B8E" w:rsidP="00C14D68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C6B8E" w:rsidRDefault="005C6B8E" w:rsidP="00C14D68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C6B8E" w:rsidRDefault="005C6B8E" w:rsidP="00C14D6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 А.М. Маслов</w:t>
      </w:r>
    </w:p>
    <w:p w:rsidR="005C6B8E" w:rsidRDefault="005C6B8E" w:rsidP="00C14D6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C6B8E" w:rsidRDefault="005C6B8E" w:rsidP="00C14D6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C6B8E" w:rsidRDefault="005C6B8E" w:rsidP="004167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6B8E" w:rsidRDefault="005C6B8E" w:rsidP="004167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6B8E" w:rsidRDefault="005C6B8E" w:rsidP="004167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080" w:type="dxa"/>
        <w:tblInd w:w="-612" w:type="dxa"/>
        <w:tblLayout w:type="fixed"/>
        <w:tblLook w:val="0000"/>
      </w:tblPr>
      <w:tblGrid>
        <w:gridCol w:w="6300"/>
        <w:gridCol w:w="3780"/>
      </w:tblGrid>
      <w:tr w:rsidR="005C6B8E" w:rsidRPr="00F403EB" w:rsidTr="00C14D68">
        <w:trPr>
          <w:trHeight w:val="296"/>
        </w:trPr>
        <w:tc>
          <w:tcPr>
            <w:tcW w:w="6300" w:type="dxa"/>
          </w:tcPr>
          <w:p w:rsidR="005C6B8E" w:rsidRPr="00F403EB" w:rsidRDefault="005C6B8E" w:rsidP="00CF5BE8">
            <w:pPr>
              <w:autoSpaceDE w:val="0"/>
              <w:snapToGri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5C6B8E" w:rsidRPr="00F403EB" w:rsidRDefault="005C6B8E" w:rsidP="00C14D68">
            <w:pPr>
              <w:autoSpaceDE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3EB"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</w:tc>
      </w:tr>
      <w:tr w:rsidR="005C6B8E" w:rsidRPr="00F403EB" w:rsidTr="00C14D68">
        <w:tc>
          <w:tcPr>
            <w:tcW w:w="6300" w:type="dxa"/>
          </w:tcPr>
          <w:p w:rsidR="005C6B8E" w:rsidRPr="00F403EB" w:rsidRDefault="005C6B8E" w:rsidP="00CF5BE8">
            <w:pPr>
              <w:autoSpaceDE w:val="0"/>
              <w:snapToGrid w:val="0"/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5C6B8E" w:rsidRPr="00F403EB" w:rsidRDefault="005C6B8E" w:rsidP="00C14D68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3EB">
              <w:rPr>
                <w:rFonts w:ascii="Times New Roman" w:hAnsi="Times New Roman"/>
                <w:sz w:val="24"/>
                <w:szCs w:val="24"/>
              </w:rPr>
              <w:t>постановлением</w:t>
            </w:r>
          </w:p>
          <w:p w:rsidR="005C6B8E" w:rsidRPr="00F403EB" w:rsidRDefault="005C6B8E" w:rsidP="00C14D68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3EB">
              <w:rPr>
                <w:rFonts w:ascii="Times New Roman" w:hAnsi="Times New Roman"/>
                <w:sz w:val="24"/>
                <w:szCs w:val="24"/>
              </w:rPr>
              <w:t>администрации района</w:t>
            </w:r>
          </w:p>
          <w:p w:rsidR="005C6B8E" w:rsidRPr="00F403EB" w:rsidRDefault="005C6B8E" w:rsidP="00C14D68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6B8E" w:rsidRPr="00F403EB" w:rsidRDefault="005C6B8E" w:rsidP="00C14D68">
            <w:pPr>
              <w:autoSpaceDE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21.01.2020   № 25</w:t>
            </w:r>
          </w:p>
        </w:tc>
      </w:tr>
    </w:tbl>
    <w:p w:rsidR="005C6B8E" w:rsidRPr="000C51DC" w:rsidRDefault="005C6B8E" w:rsidP="00686D74">
      <w:pPr>
        <w:autoSpaceDE w:val="0"/>
        <w:spacing w:after="0" w:line="240" w:lineRule="exact"/>
        <w:ind w:left="284"/>
        <w:jc w:val="center"/>
        <w:rPr>
          <w:rFonts w:ascii="Times New Roman" w:hAnsi="Times New Roman"/>
          <w:sz w:val="24"/>
          <w:szCs w:val="24"/>
        </w:rPr>
      </w:pPr>
      <w:r w:rsidRPr="000C51DC">
        <w:rPr>
          <w:rFonts w:ascii="Times New Roman" w:hAnsi="Times New Roman"/>
          <w:sz w:val="24"/>
          <w:szCs w:val="24"/>
        </w:rPr>
        <w:t>ПЕРЕЧЕНЬ</w:t>
      </w:r>
    </w:p>
    <w:p w:rsidR="005C6B8E" w:rsidRDefault="005C6B8E" w:rsidP="00686D74">
      <w:pPr>
        <w:autoSpaceDE w:val="0"/>
        <w:spacing w:after="0" w:line="240" w:lineRule="exact"/>
        <w:ind w:left="284"/>
        <w:jc w:val="center"/>
        <w:rPr>
          <w:rFonts w:ascii="Times New Roman" w:hAnsi="Times New Roman"/>
          <w:sz w:val="24"/>
          <w:szCs w:val="24"/>
        </w:rPr>
      </w:pPr>
      <w:r w:rsidRPr="000C51DC">
        <w:rPr>
          <w:rFonts w:ascii="Times New Roman" w:hAnsi="Times New Roman"/>
          <w:sz w:val="24"/>
          <w:szCs w:val="24"/>
        </w:rPr>
        <w:t xml:space="preserve">      объектов недвижимого имущества, в отношении которых планируется</w:t>
      </w:r>
    </w:p>
    <w:p w:rsidR="005C6B8E" w:rsidRPr="00CD0CA3" w:rsidRDefault="005C6B8E" w:rsidP="00686D74">
      <w:pPr>
        <w:autoSpaceDE w:val="0"/>
        <w:spacing w:after="0" w:line="240" w:lineRule="exact"/>
        <w:ind w:left="284"/>
        <w:jc w:val="center"/>
        <w:rPr>
          <w:rFonts w:ascii="Times New Roman" w:hAnsi="Times New Roman"/>
          <w:sz w:val="28"/>
          <w:szCs w:val="28"/>
        </w:rPr>
      </w:pPr>
      <w:r w:rsidRPr="000C51DC">
        <w:rPr>
          <w:rFonts w:ascii="Times New Roman" w:hAnsi="Times New Roman"/>
          <w:sz w:val="24"/>
          <w:szCs w:val="24"/>
        </w:rPr>
        <w:t xml:space="preserve"> заключение концессионных соглашений</w:t>
      </w:r>
    </w:p>
    <w:tbl>
      <w:tblPr>
        <w:tblW w:w="10080" w:type="dxa"/>
        <w:tblInd w:w="-612" w:type="dxa"/>
        <w:tblLayout w:type="fixed"/>
        <w:tblLook w:val="00A0"/>
      </w:tblPr>
      <w:tblGrid>
        <w:gridCol w:w="1996"/>
        <w:gridCol w:w="4304"/>
        <w:gridCol w:w="3780"/>
      </w:tblGrid>
      <w:tr w:rsidR="005C6B8E" w:rsidRPr="00F403EB" w:rsidTr="00C14D68">
        <w:trPr>
          <w:trHeight w:val="1122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F403EB" w:rsidRDefault="005C6B8E" w:rsidP="00CF5B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3EB">
              <w:rPr>
                <w:rFonts w:ascii="Times New Roman" w:hAnsi="Times New Roman"/>
                <w:sz w:val="24"/>
                <w:szCs w:val="24"/>
              </w:rPr>
              <w:t>№№ п/п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F403EB" w:rsidRDefault="005C6B8E" w:rsidP="00C14D6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3EB">
              <w:rPr>
                <w:rFonts w:ascii="Times New Roman" w:hAnsi="Times New Roman"/>
                <w:sz w:val="24"/>
                <w:szCs w:val="24"/>
              </w:rPr>
              <w:t>Наименование имущества, характеристика объекта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F403EB" w:rsidRDefault="005C6B8E" w:rsidP="00C14D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03EB">
              <w:rPr>
                <w:rFonts w:ascii="Times New Roman" w:hAnsi="Times New Roman"/>
                <w:sz w:val="24"/>
                <w:szCs w:val="24"/>
              </w:rPr>
              <w:t>Адрес, местоположение</w:t>
            </w:r>
          </w:p>
        </w:tc>
      </w:tr>
    </w:tbl>
    <w:p w:rsidR="005C6B8E" w:rsidRPr="00780BA7" w:rsidRDefault="005C6B8E" w:rsidP="00686D74">
      <w:pPr>
        <w:spacing w:after="0"/>
        <w:rPr>
          <w:rFonts w:ascii="Times New Roman" w:hAnsi="Times New Roman"/>
          <w:sz w:val="2"/>
          <w:szCs w:val="2"/>
        </w:rPr>
      </w:pPr>
    </w:p>
    <w:tbl>
      <w:tblPr>
        <w:tblW w:w="10080" w:type="dxa"/>
        <w:tblInd w:w="-612" w:type="dxa"/>
        <w:tblLayout w:type="fixed"/>
        <w:tblLook w:val="00A0"/>
      </w:tblPr>
      <w:tblGrid>
        <w:gridCol w:w="1996"/>
        <w:gridCol w:w="4304"/>
        <w:gridCol w:w="3780"/>
      </w:tblGrid>
      <w:tr w:rsidR="005C6B8E" w:rsidRPr="00AD69E7" w:rsidTr="00C14D68">
        <w:trPr>
          <w:trHeight w:val="375"/>
          <w:tblHeader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C6B8E" w:rsidRPr="00AD69E7" w:rsidTr="00C14D68">
        <w:trPr>
          <w:trHeight w:val="746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Сельское поселение «Поселок Алонка» Верхнебуреинского муниципального района Хабаровского края</w:t>
            </w:r>
          </w:p>
        </w:tc>
      </w:tr>
      <w:tr w:rsidR="005C6B8E" w:rsidRPr="00AD69E7" w:rsidTr="00C14D68">
        <w:trPr>
          <w:trHeight w:val="746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Здание котельной, назначение: нежилое, 4-этажный, инв.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5243, кадастровый (условный) номер 27:05:0801002:18, площадью 2614,00 кв.м.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Алонка, ул. Вокзальная, д. 10</w:t>
            </w:r>
          </w:p>
        </w:tc>
      </w:tr>
      <w:tr w:rsidR="005C6B8E" w:rsidRPr="00AD69E7" w:rsidTr="00C14D68">
        <w:trPr>
          <w:trHeight w:val="111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Сети канализационные, назначение: сооружение, кадастровый (условный) номер 27:05:08022001:27,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ротяженность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822,00 м"/>
              </w:smartTagPr>
              <w:r w:rsidRPr="00AD69E7">
                <w:rPr>
                  <w:rFonts w:ascii="Times New Roman" w:hAnsi="Times New Roman"/>
                  <w:sz w:val="24"/>
                  <w:szCs w:val="24"/>
                </w:rPr>
                <w:t>387,40 м</w:t>
              </w:r>
            </w:smartTag>
            <w:r w:rsidRPr="00AD69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Алонка, по поселку</w:t>
            </w:r>
          </w:p>
        </w:tc>
      </w:tr>
      <w:tr w:rsidR="005C6B8E" w:rsidRPr="00AD69E7" w:rsidTr="00C14D68">
        <w:trPr>
          <w:trHeight w:val="1121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Теплосети, назначение: сооружение, инв.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5299,  кадастровый (условный) номер 27:05:0000000:258,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ротяженность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smartTag w:uri="urn:schemas-microsoft-com:office:smarttags" w:element="metricconverter">
              <w:smartTagPr>
                <w:attr w:name="ProductID" w:val="822,00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4968,00</w:t>
              </w:r>
              <w:r w:rsidRPr="00AD69E7">
                <w:rPr>
                  <w:rFonts w:ascii="Times New Roman" w:hAnsi="Times New Roman"/>
                  <w:sz w:val="24"/>
                  <w:szCs w:val="24"/>
                </w:rPr>
                <w:t xml:space="preserve"> м</w:t>
              </w:r>
            </w:smartTag>
            <w:r w:rsidRPr="00AD69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Алонка от центральной котельной к зданиям и жилым домам</w:t>
            </w:r>
          </w:p>
        </w:tc>
      </w:tr>
      <w:tr w:rsidR="005C6B8E" w:rsidRPr="00AD69E7" w:rsidTr="00C14D68">
        <w:trPr>
          <w:trHeight w:val="1263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Водопровод напорный, назначение: сооружение, инв.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5299,  кадастровый (условный) номер 27:05:0801003:60, протяженностью </w:t>
            </w:r>
            <w:smartTag w:uri="urn:schemas-microsoft-com:office:smarttags" w:element="metricconverter">
              <w:smartTagPr>
                <w:attr w:name="ProductID" w:val="822,00 м"/>
              </w:smartTagPr>
              <w:r w:rsidRPr="00AD69E7">
                <w:rPr>
                  <w:rFonts w:ascii="Times New Roman" w:hAnsi="Times New Roman"/>
                  <w:sz w:val="24"/>
                  <w:szCs w:val="24"/>
                </w:rPr>
                <w:t>4832,00 м</w:t>
              </w:r>
            </w:smartTag>
            <w:r w:rsidRPr="00AD69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Алонка, ул. Молдавская, ул. Вокзальная, ул. Лазо</w:t>
            </w:r>
          </w:p>
        </w:tc>
      </w:tr>
      <w:tr w:rsidR="005C6B8E" w:rsidRPr="00AD69E7" w:rsidTr="00C14D68">
        <w:trPr>
          <w:trHeight w:val="312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Резервуары чистой воды, назначение: резервуары, инв.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5665, кадастровый (условный) номер 27:05:0801002:12, объем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500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куб.м.</w:t>
            </w:r>
            <w:r>
              <w:rPr>
                <w:rFonts w:ascii="Times New Roman" w:hAnsi="Times New Roman"/>
                <w:sz w:val="24"/>
                <w:szCs w:val="24"/>
              </w:rPr>
              <w:t>, 2 шт.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район, п. Алонка, </w:t>
            </w:r>
            <w:smartTag w:uri="urn:schemas-microsoft-com:office:smarttags" w:element="metricconverter">
              <w:smartTagPr>
                <w:attr w:name="ProductID" w:val="822,00 м"/>
              </w:smartTagPr>
              <w:r w:rsidRPr="00AD69E7">
                <w:rPr>
                  <w:rFonts w:ascii="Times New Roman" w:hAnsi="Times New Roman"/>
                  <w:sz w:val="24"/>
                  <w:szCs w:val="24"/>
                </w:rPr>
                <w:t>600 м</w:t>
              </w:r>
            </w:smartTag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по направлению на запад от здания вокзала</w:t>
            </w:r>
          </w:p>
        </w:tc>
      </w:tr>
      <w:tr w:rsidR="005C6B8E" w:rsidRPr="00AD69E7" w:rsidTr="00C14D68">
        <w:trPr>
          <w:trHeight w:val="312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Насосная станция над скважинами, назначение: нежилое здание, количество этажей – 1, кадастровый (условный) номер 27:05:0802001:24, площадью 27,9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район, п. Алонка, примерно в </w:t>
            </w:r>
            <w:smartTag w:uri="urn:schemas-microsoft-com:office:smarttags" w:element="metricconverter">
              <w:smartTagPr>
                <w:attr w:name="ProductID" w:val="822,00 м"/>
              </w:smartTagPr>
              <w:r w:rsidRPr="00AD69E7">
                <w:rPr>
                  <w:rFonts w:ascii="Times New Roman" w:hAnsi="Times New Roman"/>
                  <w:sz w:val="24"/>
                  <w:szCs w:val="24"/>
                </w:rPr>
                <w:t>1250 м</w:t>
              </w:r>
            </w:smartTag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от вокзала по направлению на восток</w:t>
            </w:r>
          </w:p>
        </w:tc>
      </w:tr>
      <w:tr w:rsidR="005C6B8E" w:rsidRPr="00AD69E7" w:rsidTr="00C14D68">
        <w:trPr>
          <w:trHeight w:val="879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pStyle w:val="consplusnormal1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E7">
              <w:rPr>
                <w:rFonts w:ascii="Times New Roman" w:hAnsi="Times New Roman" w:cs="Times New Roman"/>
                <w:sz w:val="24"/>
                <w:szCs w:val="24"/>
              </w:rPr>
              <w:t>Скважина артезианская, назначение: сооружение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E7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Верхнебуреинский район, п. Алонка, примерно в </w:t>
            </w:r>
            <w:smartTag w:uri="urn:schemas-microsoft-com:office:smarttags" w:element="metricconverter">
              <w:smartTagPr>
                <w:attr w:name="ProductID" w:val="822,00 м"/>
              </w:smartTagPr>
              <w:r w:rsidRPr="00AD69E7">
                <w:rPr>
                  <w:rFonts w:ascii="Times New Roman" w:hAnsi="Times New Roman" w:cs="Times New Roman"/>
                  <w:sz w:val="24"/>
                  <w:szCs w:val="24"/>
                </w:rPr>
                <w:t>1250 м</w:t>
              </w:r>
            </w:smartTag>
            <w:r w:rsidRPr="00AD69E7">
              <w:rPr>
                <w:rFonts w:ascii="Times New Roman" w:hAnsi="Times New Roman" w:cs="Times New Roman"/>
                <w:sz w:val="24"/>
                <w:szCs w:val="24"/>
              </w:rPr>
              <w:t xml:space="preserve"> от вокзала по направлению на восток</w:t>
            </w:r>
          </w:p>
        </w:tc>
      </w:tr>
      <w:tr w:rsidR="005C6B8E" w:rsidRPr="00AD69E7" w:rsidTr="00C14D68">
        <w:trPr>
          <w:trHeight w:val="879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E304F8" w:rsidRDefault="005C6B8E" w:rsidP="00CF5B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F8">
              <w:rPr>
                <w:rFonts w:ascii="Times New Roman" w:hAnsi="Times New Roman"/>
                <w:sz w:val="24"/>
                <w:szCs w:val="24"/>
              </w:rPr>
              <w:t>Аккумуляторные баки, назначение: сооружение, кадастровый (условный) номер 27:05:0801002:19, площадью 29,70 кв.м.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Алонка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ул. Вокзальная, д. 10</w:t>
            </w:r>
          </w:p>
        </w:tc>
      </w:tr>
      <w:tr w:rsidR="005C6B8E" w:rsidRPr="00AD69E7" w:rsidTr="00C14D68">
        <w:trPr>
          <w:trHeight w:val="312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Компрессорная для обдува стрелок, назначение: здание (строение), помещение (часть помещения), количество этажей – 1, кадастровый (условный) номер 27:05:0801002:17, площадью 42,8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Алонка, ул. Вокзальная</w:t>
            </w:r>
            <w:r>
              <w:rPr>
                <w:rFonts w:ascii="Times New Roman" w:hAnsi="Times New Roman"/>
                <w:sz w:val="24"/>
                <w:szCs w:val="24"/>
              </w:rPr>
              <w:t>, д.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</w:tr>
      <w:tr w:rsidR="005C6B8E" w:rsidRPr="00AD69E7" w:rsidTr="00C14D68">
        <w:trPr>
          <w:trHeight w:val="1029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Станция биологической очистки, инв.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5240, 2-этажный, кадастровый (условный) номер 27:05:0802001:25, площадью 586,4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район, п. Алонка, </w:t>
            </w:r>
            <w:smartTag w:uri="urn:schemas-microsoft-com:office:smarttags" w:element="metricconverter">
              <w:smartTagPr>
                <w:attr w:name="ProductID" w:val="822,00 м"/>
              </w:smartTagPr>
              <w:r w:rsidRPr="00AD69E7">
                <w:rPr>
                  <w:rFonts w:ascii="Times New Roman" w:hAnsi="Times New Roman"/>
                  <w:sz w:val="24"/>
                  <w:szCs w:val="24"/>
                </w:rPr>
                <w:t>520 м</w:t>
              </w:r>
            </w:smartTag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на север от вокзала</w:t>
            </w:r>
          </w:p>
        </w:tc>
      </w:tr>
      <w:tr w:rsidR="005C6B8E" w:rsidRPr="00AD69E7" w:rsidTr="00C14D68">
        <w:trPr>
          <w:trHeight w:val="1029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Канализационная насосная станция, нежилое здание, назначение: здание (строение), помещение (часть помещения), количество этажей – 1,  кадастровый (условный) номер 27:05:0801002:16, площадью 68,4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Алонка,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Вокзальная,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C6B8E" w:rsidRPr="00AD69E7" w:rsidTr="00C14D68">
        <w:trPr>
          <w:trHeight w:val="12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Выпуск очищенных стоков, назначение: сооружение, кадастровый (условный) номер 27:05:0801003:59, протяженностью </w:t>
            </w:r>
            <w:smartTag w:uri="urn:schemas-microsoft-com:office:smarttags" w:element="metricconverter">
              <w:smartTagPr>
                <w:attr w:name="ProductID" w:val="822,00 м"/>
              </w:smartTagPr>
              <w:r w:rsidRPr="00AD69E7">
                <w:rPr>
                  <w:rFonts w:ascii="Times New Roman" w:hAnsi="Times New Roman"/>
                  <w:sz w:val="24"/>
                  <w:szCs w:val="24"/>
                </w:rPr>
                <w:t>3620,0</w:t>
              </w:r>
              <w:r>
                <w:rPr>
                  <w:rFonts w:ascii="Times New Roman" w:hAnsi="Times New Roman"/>
                  <w:sz w:val="24"/>
                  <w:szCs w:val="24"/>
                </w:rPr>
                <w:t>0</w:t>
              </w:r>
              <w:r w:rsidRPr="00AD69E7">
                <w:rPr>
                  <w:rFonts w:ascii="Times New Roman" w:hAnsi="Times New Roman"/>
                  <w:sz w:val="24"/>
                  <w:szCs w:val="24"/>
                </w:rPr>
                <w:t xml:space="preserve"> м</w:t>
              </w:r>
            </w:smartTag>
            <w:r w:rsidRPr="00AD69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Алонка, ул. Вокзальная, ул. Молдавская, ул. Лазо</w:t>
            </w:r>
          </w:p>
        </w:tc>
      </w:tr>
      <w:tr w:rsidR="005C6B8E" w:rsidRPr="00AD69E7" w:rsidTr="00C14D68">
        <w:trPr>
          <w:trHeight w:val="815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Сельское поселение «Поселок Герби» Верхнебуреинского муниципального района Хабаровского края</w:t>
            </w:r>
          </w:p>
        </w:tc>
      </w:tr>
      <w:tr w:rsidR="005C6B8E" w:rsidRPr="00AD69E7" w:rsidTr="00C14D68">
        <w:trPr>
          <w:trHeight w:val="1364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Здание котельной, назначение: нежилое, кадастровый (условный) номер 27:05:0902001:38, площадью 2075,10 кв.м.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Герби, </w:t>
            </w:r>
            <w:smartTag w:uri="urn:schemas-microsoft-com:office:smarttags" w:element="metricconverter">
              <w:smartTagPr>
                <w:attr w:name="ProductID" w:val="822,00 м"/>
              </w:smartTagPr>
              <w:r w:rsidRPr="00AD69E7">
                <w:rPr>
                  <w:rFonts w:ascii="Times New Roman" w:hAnsi="Times New Roman"/>
                  <w:sz w:val="24"/>
                  <w:szCs w:val="24"/>
                </w:rPr>
                <w:t>950 м</w:t>
              </w:r>
            </w:smartTag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от здания ТОЦ на восток</w:t>
            </w:r>
          </w:p>
        </w:tc>
      </w:tr>
      <w:tr w:rsidR="005C6B8E" w:rsidRPr="00AD69E7" w:rsidTr="00C14D68">
        <w:trPr>
          <w:trHeight w:val="92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Теплосеть, назначение: сооружение, кадастровый (условный) номер 27:05:</w:t>
            </w:r>
            <w:r>
              <w:rPr>
                <w:rFonts w:ascii="Times New Roman" w:hAnsi="Times New Roman"/>
                <w:sz w:val="24"/>
                <w:szCs w:val="24"/>
              </w:rPr>
              <w:t>00000000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1403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протяженностью </w:t>
            </w:r>
            <w:smartTag w:uri="urn:schemas-microsoft-com:office:smarttags" w:element="metricconverter">
              <w:smartTagPr>
                <w:attr w:name="ProductID" w:val="822,00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6015,00</w:t>
              </w:r>
              <w:r w:rsidRPr="00AD69E7">
                <w:rPr>
                  <w:rFonts w:ascii="Times New Roman" w:hAnsi="Times New Roman"/>
                  <w:sz w:val="24"/>
                  <w:szCs w:val="24"/>
                </w:rPr>
                <w:t xml:space="preserve"> м</w:t>
              </w:r>
            </w:smartTag>
            <w:r w:rsidRPr="00AD69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Герби, </w:t>
            </w:r>
            <w:r w:rsidRPr="00130253">
              <w:rPr>
                <w:rFonts w:ascii="Times New Roman" w:hAnsi="Times New Roman"/>
                <w:sz w:val="24"/>
                <w:szCs w:val="24"/>
              </w:rPr>
              <w:t>от центральной котельной к зданиям и жилым домам</w:t>
            </w:r>
          </w:p>
        </w:tc>
      </w:tr>
      <w:tr w:rsidR="005C6B8E" w:rsidRPr="00AD69E7" w:rsidTr="00C14D68">
        <w:trPr>
          <w:trHeight w:val="879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Здание водозаборных сооружений, назначение: здание нежилое, кадастровый (условный) номер 27:05:0901004:85, площадью 276,3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Герби, </w:t>
            </w:r>
            <w:smartTag w:uri="urn:schemas-microsoft-com:office:smarttags" w:element="metricconverter">
              <w:smartTagPr>
                <w:attr w:name="ProductID" w:val="822,00 м"/>
              </w:smartTagPr>
              <w:r w:rsidRPr="00AD69E7">
                <w:rPr>
                  <w:rFonts w:ascii="Times New Roman" w:hAnsi="Times New Roman"/>
                  <w:sz w:val="24"/>
                  <w:szCs w:val="24"/>
                </w:rPr>
                <w:t>560 м</w:t>
              </w:r>
            </w:smartTag>
            <w:r w:rsidRPr="00AD69E7">
              <w:rPr>
                <w:rFonts w:ascii="Times New Roman" w:hAnsi="Times New Roman"/>
                <w:sz w:val="24"/>
                <w:szCs w:val="24"/>
              </w:rPr>
              <w:t>. на юго-запад от вокзала</w:t>
            </w:r>
          </w:p>
        </w:tc>
      </w:tr>
      <w:tr w:rsidR="005C6B8E" w:rsidRPr="00AD69E7" w:rsidTr="00C14D68">
        <w:trPr>
          <w:trHeight w:val="312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Скважина № 2 водозаборных сооружений, назначение: сооружение, кадастровый (условный) номер 27:05:0902001:33, площадью 9,0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Герби, </w:t>
            </w:r>
            <w:smartTag w:uri="urn:schemas-microsoft-com:office:smarttags" w:element="metricconverter">
              <w:smartTagPr>
                <w:attr w:name="ProductID" w:val="822,00 м"/>
              </w:smartTagPr>
              <w:r w:rsidRPr="00AD69E7">
                <w:rPr>
                  <w:rFonts w:ascii="Times New Roman" w:hAnsi="Times New Roman"/>
                  <w:sz w:val="24"/>
                  <w:szCs w:val="24"/>
                </w:rPr>
                <w:t>500 м</w:t>
              </w:r>
            </w:smartTag>
            <w:r w:rsidRPr="00AD69E7">
              <w:rPr>
                <w:rFonts w:ascii="Times New Roman" w:hAnsi="Times New Roman"/>
                <w:sz w:val="24"/>
                <w:szCs w:val="24"/>
              </w:rPr>
              <w:t>.  на юго-запад от вокзала</w:t>
            </w:r>
          </w:p>
        </w:tc>
      </w:tr>
      <w:tr w:rsidR="005C6B8E" w:rsidRPr="00AD69E7" w:rsidTr="00C14D68">
        <w:trPr>
          <w:trHeight w:val="312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Здание скважины  № 1 водозаборных сооружений, назначение: здание нежилое, кадастровый (условный) номер 27:05:0901004:83, площадью 25,7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район, п. Герби, </w:t>
            </w:r>
            <w:smartTag w:uri="urn:schemas-microsoft-com:office:smarttags" w:element="metricconverter">
              <w:smartTagPr>
                <w:attr w:name="ProductID" w:val="822,00 м"/>
              </w:smartTagPr>
              <w:r w:rsidRPr="00AD69E7">
                <w:rPr>
                  <w:rFonts w:ascii="Times New Roman" w:hAnsi="Times New Roman"/>
                  <w:sz w:val="24"/>
                  <w:szCs w:val="24"/>
                </w:rPr>
                <w:t>560 м</w:t>
              </w:r>
            </w:smartTag>
            <w:r w:rsidRPr="00AD69E7">
              <w:rPr>
                <w:rFonts w:ascii="Times New Roman" w:hAnsi="Times New Roman"/>
                <w:sz w:val="24"/>
                <w:szCs w:val="24"/>
              </w:rPr>
              <w:t>.  на юго-запад от вокзала</w:t>
            </w:r>
          </w:p>
        </w:tc>
      </w:tr>
      <w:tr w:rsidR="005C6B8E" w:rsidRPr="00AD69E7" w:rsidTr="00C14D68">
        <w:trPr>
          <w:trHeight w:val="312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Внешние сети водопровода, назначение: сооружение, кадастровый (условный) номер 27:05:0902001:37, протяженностью </w:t>
            </w:r>
            <w:smartTag w:uri="urn:schemas-microsoft-com:office:smarttags" w:element="metricconverter">
              <w:smartTagPr>
                <w:attr w:name="ProductID" w:val="822,00 м"/>
              </w:smartTagPr>
              <w:r w:rsidRPr="00AD69E7">
                <w:rPr>
                  <w:rFonts w:ascii="Times New Roman" w:hAnsi="Times New Roman"/>
                  <w:sz w:val="24"/>
                  <w:szCs w:val="24"/>
                </w:rPr>
                <w:t>6673,75 м</w:t>
              </w:r>
            </w:smartTag>
            <w:r w:rsidRPr="00AD69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Герби, ул. Лесная, Школьная, Саратовская</w:t>
            </w:r>
          </w:p>
        </w:tc>
      </w:tr>
      <w:tr w:rsidR="005C6B8E" w:rsidRPr="00AD69E7" w:rsidTr="00C14D68">
        <w:trPr>
          <w:trHeight w:val="596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pStyle w:val="consplusnormal1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E7">
              <w:rPr>
                <w:rFonts w:ascii="Times New Roman" w:hAnsi="Times New Roman" w:cs="Times New Roman"/>
                <w:sz w:val="24"/>
                <w:szCs w:val="24"/>
              </w:rPr>
              <w:t>Резервуар чистой воды, назначение: сооружение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E7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 w:cs="Times New Roman"/>
                <w:sz w:val="24"/>
                <w:szCs w:val="24"/>
              </w:rPr>
              <w:t xml:space="preserve">Герби, </w:t>
            </w:r>
            <w:smartTag w:uri="urn:schemas-microsoft-com:office:smarttags" w:element="metricconverter">
              <w:smartTagPr>
                <w:attr w:name="ProductID" w:val="822,00 м"/>
              </w:smartTagPr>
              <w:r w:rsidRPr="00AD69E7">
                <w:rPr>
                  <w:rFonts w:ascii="Times New Roman" w:hAnsi="Times New Roman" w:cs="Times New Roman"/>
                  <w:sz w:val="24"/>
                  <w:szCs w:val="24"/>
                </w:rPr>
                <w:t>560 м</w:t>
              </w:r>
            </w:smartTag>
            <w:r w:rsidRPr="00AD69E7">
              <w:rPr>
                <w:rFonts w:ascii="Times New Roman" w:hAnsi="Times New Roman" w:cs="Times New Roman"/>
                <w:sz w:val="24"/>
                <w:szCs w:val="24"/>
              </w:rPr>
              <w:t>. на юго-запад от вокзала</w:t>
            </w:r>
          </w:p>
        </w:tc>
      </w:tr>
      <w:tr w:rsidR="005C6B8E" w:rsidRPr="00AD69E7" w:rsidTr="00C14D68">
        <w:trPr>
          <w:trHeight w:val="879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pStyle w:val="consplusnormal1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E7">
              <w:rPr>
                <w:rFonts w:ascii="Times New Roman" w:hAnsi="Times New Roman" w:cs="Times New Roman"/>
                <w:sz w:val="24"/>
                <w:szCs w:val="24"/>
              </w:rPr>
              <w:t>Резервуар чистой воды, назначение: сооружение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E7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 w:cs="Times New Roman"/>
                <w:sz w:val="24"/>
                <w:szCs w:val="24"/>
              </w:rPr>
              <w:t xml:space="preserve">Герби, </w:t>
            </w:r>
            <w:smartTag w:uri="urn:schemas-microsoft-com:office:smarttags" w:element="metricconverter">
              <w:smartTagPr>
                <w:attr w:name="ProductID" w:val="822,00 м"/>
              </w:smartTagPr>
              <w:r w:rsidRPr="00AD69E7">
                <w:rPr>
                  <w:rFonts w:ascii="Times New Roman" w:hAnsi="Times New Roman" w:cs="Times New Roman"/>
                  <w:sz w:val="24"/>
                  <w:szCs w:val="24"/>
                </w:rPr>
                <w:t>560 м</w:t>
              </w:r>
            </w:smartTag>
            <w:r w:rsidRPr="00AD69E7">
              <w:rPr>
                <w:rFonts w:ascii="Times New Roman" w:hAnsi="Times New Roman" w:cs="Times New Roman"/>
                <w:sz w:val="24"/>
                <w:szCs w:val="24"/>
              </w:rPr>
              <w:t>. на юго-запад от вокзала</w:t>
            </w:r>
          </w:p>
        </w:tc>
      </w:tr>
      <w:tr w:rsidR="005C6B8E" w:rsidRPr="00AD69E7" w:rsidTr="00C14D68">
        <w:trPr>
          <w:trHeight w:val="1163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Здание очистных сооружений, назначение: здание нежилое, кадастровый (условный) номер 27:05:0901001:40, площадью 639,4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Герби, </w:t>
            </w:r>
            <w:smartTag w:uri="urn:schemas-microsoft-com:office:smarttags" w:element="metricconverter">
              <w:smartTagPr>
                <w:attr w:name="ProductID" w:val="822,00 м"/>
              </w:smartTagPr>
              <w:r w:rsidRPr="00AD69E7">
                <w:rPr>
                  <w:rFonts w:ascii="Times New Roman" w:hAnsi="Times New Roman"/>
                  <w:sz w:val="24"/>
                  <w:szCs w:val="24"/>
                </w:rPr>
                <w:t>1 500 м</w:t>
              </w:r>
            </w:smartTag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на запад-северо-запад от ж/д вокзала</w:t>
            </w:r>
          </w:p>
        </w:tc>
      </w:tr>
      <w:tr w:rsidR="005C6B8E" w:rsidRPr="00AD69E7" w:rsidTr="00C14D68">
        <w:trPr>
          <w:trHeight w:val="784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pStyle w:val="consplusnormal1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E7">
              <w:rPr>
                <w:rFonts w:ascii="Times New Roman" w:hAnsi="Times New Roman" w:cs="Times New Roman"/>
                <w:sz w:val="24"/>
                <w:szCs w:val="24"/>
              </w:rPr>
              <w:t>Аэротенки, назначение: сооружение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E7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 w:cs="Times New Roman"/>
                <w:sz w:val="24"/>
                <w:szCs w:val="24"/>
              </w:rPr>
              <w:t>Герби</w:t>
            </w:r>
          </w:p>
        </w:tc>
      </w:tr>
      <w:tr w:rsidR="005C6B8E" w:rsidRPr="00AD69E7" w:rsidTr="00C14D68">
        <w:trPr>
          <w:trHeight w:val="312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pStyle w:val="consplusnormal1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E7">
              <w:rPr>
                <w:rFonts w:ascii="Times New Roman" w:hAnsi="Times New Roman" w:cs="Times New Roman"/>
                <w:sz w:val="24"/>
                <w:szCs w:val="24"/>
              </w:rPr>
              <w:t>Аэротенки, назначение: сооружение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E7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 w:cs="Times New Roman"/>
                <w:sz w:val="24"/>
                <w:szCs w:val="24"/>
              </w:rPr>
              <w:t>Герби</w:t>
            </w:r>
          </w:p>
        </w:tc>
      </w:tr>
      <w:tr w:rsidR="005C6B8E" w:rsidRPr="00AD69E7" w:rsidTr="00C14D68">
        <w:trPr>
          <w:trHeight w:val="312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pStyle w:val="consplusnormal1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E7">
              <w:rPr>
                <w:rFonts w:ascii="Times New Roman" w:hAnsi="Times New Roman" w:cs="Times New Roman"/>
                <w:sz w:val="24"/>
                <w:szCs w:val="24"/>
              </w:rPr>
              <w:t>Контактный резервуар, назначение: сооружение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E7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 w:cs="Times New Roman"/>
                <w:sz w:val="24"/>
                <w:szCs w:val="24"/>
              </w:rPr>
              <w:t>Герби</w:t>
            </w:r>
          </w:p>
        </w:tc>
      </w:tr>
      <w:tr w:rsidR="005C6B8E" w:rsidRPr="00AD69E7" w:rsidTr="00C14D68">
        <w:trPr>
          <w:trHeight w:val="312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pStyle w:val="consplusnormal1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E7">
              <w:rPr>
                <w:rFonts w:ascii="Times New Roman" w:hAnsi="Times New Roman" w:cs="Times New Roman"/>
                <w:sz w:val="24"/>
                <w:szCs w:val="24"/>
              </w:rPr>
              <w:t>Контактный резервуар, назначение: сооружение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E7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 w:cs="Times New Roman"/>
                <w:sz w:val="24"/>
                <w:szCs w:val="24"/>
              </w:rPr>
              <w:t>Герби</w:t>
            </w:r>
          </w:p>
        </w:tc>
      </w:tr>
      <w:tr w:rsidR="005C6B8E" w:rsidRPr="00AD69E7" w:rsidTr="00C14D68">
        <w:trPr>
          <w:trHeight w:val="312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pStyle w:val="consplusnormal1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E7">
              <w:rPr>
                <w:rFonts w:ascii="Times New Roman" w:hAnsi="Times New Roman" w:cs="Times New Roman"/>
                <w:sz w:val="24"/>
                <w:szCs w:val="24"/>
              </w:rPr>
              <w:t>Фильтр доочистки, назначение: сооружение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E7">
              <w:rPr>
                <w:rFonts w:ascii="Times New Roman" w:hAnsi="Times New Roman" w:cs="Times New Roman"/>
                <w:sz w:val="24"/>
                <w:szCs w:val="24"/>
              </w:rPr>
              <w:t>Хабаровский край Верхнебуреинский район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 w:cs="Times New Roman"/>
                <w:sz w:val="24"/>
                <w:szCs w:val="24"/>
              </w:rPr>
              <w:t>Герби</w:t>
            </w:r>
          </w:p>
        </w:tc>
      </w:tr>
      <w:tr w:rsidR="005C6B8E" w:rsidRPr="00AD69E7" w:rsidTr="00C14D68">
        <w:trPr>
          <w:trHeight w:val="312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pStyle w:val="consplusnormal1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E7">
              <w:rPr>
                <w:rFonts w:ascii="Times New Roman" w:hAnsi="Times New Roman" w:cs="Times New Roman"/>
                <w:sz w:val="24"/>
                <w:szCs w:val="24"/>
              </w:rPr>
              <w:t>Фильтр доочистки, назначение: сооружение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E7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 w:cs="Times New Roman"/>
                <w:sz w:val="24"/>
                <w:szCs w:val="24"/>
              </w:rPr>
              <w:t>Герби</w:t>
            </w:r>
          </w:p>
        </w:tc>
      </w:tr>
      <w:tr w:rsidR="005C6B8E" w:rsidRPr="00AD69E7" w:rsidTr="00C14D68">
        <w:trPr>
          <w:trHeight w:val="312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Здание канализационной насосной станции, назначение: здание нежилое, кадастровый (условный) номер 27:05:0901001:38, площадью 50,3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Герби, </w:t>
            </w:r>
            <w:smartTag w:uri="urn:schemas-microsoft-com:office:smarttags" w:element="metricconverter">
              <w:smartTagPr>
                <w:attr w:name="ProductID" w:val="822,00 м"/>
              </w:smartTagPr>
              <w:r w:rsidRPr="00AD69E7">
                <w:rPr>
                  <w:rFonts w:ascii="Times New Roman" w:hAnsi="Times New Roman"/>
                  <w:sz w:val="24"/>
                  <w:szCs w:val="24"/>
                </w:rPr>
                <w:t>1 500 м</w:t>
              </w:r>
            </w:smartTag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на запад-северо-запад от ж/д вокзала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Сети канализации, назначение: сооружение, кадастровый (условный) номер 27:05:0901001:37, протяженностью </w:t>
            </w:r>
            <w:smartTag w:uri="urn:schemas-microsoft-com:office:smarttags" w:element="metricconverter">
              <w:smartTagPr>
                <w:attr w:name="ProductID" w:val="822,00 м"/>
              </w:smartTagPr>
              <w:r w:rsidRPr="00AD69E7">
                <w:rPr>
                  <w:rFonts w:ascii="Times New Roman" w:hAnsi="Times New Roman"/>
                  <w:sz w:val="24"/>
                  <w:szCs w:val="24"/>
                </w:rPr>
                <w:t>682,7</w:t>
              </w:r>
              <w:r>
                <w:rPr>
                  <w:rFonts w:ascii="Times New Roman" w:hAnsi="Times New Roman"/>
                  <w:sz w:val="24"/>
                  <w:szCs w:val="24"/>
                </w:rPr>
                <w:t>0</w:t>
              </w:r>
              <w:r w:rsidRPr="00AD69E7">
                <w:rPr>
                  <w:rFonts w:ascii="Times New Roman" w:hAnsi="Times New Roman"/>
                  <w:sz w:val="24"/>
                  <w:szCs w:val="24"/>
                </w:rPr>
                <w:t xml:space="preserve"> м</w:t>
              </w:r>
            </w:smartTag>
            <w:r w:rsidRPr="00AD69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 Верхнебуреинский район 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Герби, от насосной станции до колод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ца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№ 188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Сети канализации, назначение: сооружение, кадастровый (условный) номер 27:05:0000000:340, протяженностью </w:t>
            </w:r>
            <w:smartTag w:uri="urn:schemas-microsoft-com:office:smarttags" w:element="metricconverter">
              <w:smartTagPr>
                <w:attr w:name="ProductID" w:val="822,00 м"/>
              </w:smartTagPr>
              <w:r w:rsidRPr="00AD69E7">
                <w:rPr>
                  <w:rFonts w:ascii="Times New Roman" w:hAnsi="Times New Roman"/>
                  <w:sz w:val="24"/>
                  <w:szCs w:val="24"/>
                </w:rPr>
                <w:t>5054,3</w:t>
              </w:r>
              <w:r>
                <w:rPr>
                  <w:rFonts w:ascii="Times New Roman" w:hAnsi="Times New Roman"/>
                  <w:sz w:val="24"/>
                  <w:szCs w:val="24"/>
                </w:rPr>
                <w:t>0</w:t>
              </w:r>
              <w:r w:rsidRPr="00AD69E7">
                <w:rPr>
                  <w:rFonts w:ascii="Times New Roman" w:hAnsi="Times New Roman"/>
                  <w:sz w:val="24"/>
                  <w:szCs w:val="24"/>
                </w:rPr>
                <w:t xml:space="preserve"> м</w:t>
              </w:r>
            </w:smartTag>
            <w:r w:rsidRPr="00AD69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Герби, ул. Лесная, Школьная, Саратовская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Внешние сети канализации, назначение: сооружение, кадастровый (условный) номер 27:05:0000000:161, протяженностью </w:t>
            </w:r>
            <w:smartTag w:uri="urn:schemas-microsoft-com:office:smarttags" w:element="metricconverter">
              <w:smartTagPr>
                <w:attr w:name="ProductID" w:val="822,00 м"/>
              </w:smartTagPr>
              <w:r w:rsidRPr="00AD69E7">
                <w:rPr>
                  <w:rFonts w:ascii="Times New Roman" w:hAnsi="Times New Roman"/>
                  <w:sz w:val="24"/>
                  <w:szCs w:val="24"/>
                </w:rPr>
                <w:t>1929,74 м</w:t>
              </w:r>
            </w:smartTag>
            <w:r w:rsidRPr="00AD69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Герби, от колодца № 80 до СБО</w:t>
            </w:r>
          </w:p>
        </w:tc>
      </w:tr>
      <w:tr w:rsidR="005C6B8E" w:rsidRPr="00AD69E7" w:rsidTr="00C14D68">
        <w:trPr>
          <w:trHeight w:val="738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Сулукское сельское поселение Верхнебуреинского муниципального района Хабаровского края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Здание котельной, назначение: нежилое,  кадастровый (условный) номер 27:05:1101007:4, площадью 2196,0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район, п. Сулук, ул. Промышленная,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Теплосет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назначение: сооружение, кадастровый (условный) номер </w:t>
            </w:r>
            <w:r w:rsidRPr="00130253">
              <w:rPr>
                <w:rFonts w:ascii="Times New Roman" w:hAnsi="Times New Roman"/>
                <w:sz w:val="24"/>
                <w:szCs w:val="24"/>
              </w:rPr>
              <w:t>27:05:0000000:1410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протяженностью </w:t>
            </w:r>
            <w:r>
              <w:rPr>
                <w:rFonts w:ascii="Times New Roman" w:hAnsi="Times New Roman"/>
                <w:sz w:val="24"/>
                <w:szCs w:val="24"/>
              </w:rPr>
              <w:t>6438,00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Сулук, по поселку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Водопровод, назначение: сооружение, кадастровый (условный) номер 27:05:0000000:493, протяженностью 4404,02 м.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Сулук, от котельной до (ул. Промышленная,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1) до КНС-2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Здание скважины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2 водозаборных сооружений, назначение: нежилое, кадастровый (условный) номер 27:05:1001002:57, площадью 7,6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Сулук, на северо-запад от котельной</w:t>
            </w:r>
          </w:p>
        </w:tc>
      </w:tr>
      <w:tr w:rsidR="005C6B8E" w:rsidRPr="00AD69E7" w:rsidTr="00C14D68">
        <w:trPr>
          <w:trHeight w:val="312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Здание скважины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3 водозаборных сооружений, назначение: нежилое, кадастровый (условный) номер 27:05:1101003:95, площадью 7,5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Сулук, на северо-запад от котельной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Станция биологической очистки, назначение: нежилое, кадастровый (условный) номер 27:05:1101004:299, площадью 754,5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Сулук, 1500 м от котельной по направлен</w:t>
            </w:r>
            <w:r>
              <w:rPr>
                <w:rFonts w:ascii="Times New Roman" w:hAnsi="Times New Roman"/>
                <w:sz w:val="24"/>
                <w:szCs w:val="24"/>
              </w:rPr>
              <w:t>ию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на восток</w:t>
            </w:r>
          </w:p>
        </w:tc>
      </w:tr>
      <w:tr w:rsidR="005C6B8E" w:rsidRPr="00AD69E7" w:rsidTr="00C14D68">
        <w:trPr>
          <w:trHeight w:val="312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pStyle w:val="consplusnormal1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E7">
              <w:rPr>
                <w:rFonts w:ascii="Times New Roman" w:hAnsi="Times New Roman" w:cs="Times New Roman"/>
                <w:sz w:val="24"/>
                <w:szCs w:val="24"/>
              </w:rPr>
              <w:t>Пруд-накопитель, назначение: сооружение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pStyle w:val="consplusnormal1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E7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 w:cs="Times New Roman"/>
                <w:sz w:val="24"/>
                <w:szCs w:val="24"/>
              </w:rPr>
              <w:t>Сулук, 1500 м от котельной по направлен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Pr="00AD69E7">
              <w:rPr>
                <w:rFonts w:ascii="Times New Roman" w:hAnsi="Times New Roman" w:cs="Times New Roman"/>
                <w:sz w:val="24"/>
                <w:szCs w:val="24"/>
              </w:rPr>
              <w:t xml:space="preserve"> на восток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Канализационная насосная станция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1, назначение: нежилое, кадастровый (условный) номер 27:05:1102001:72, площадью 50,50 кв. м.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Сулук, 800 м. от котельной по направлению на северо-запад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Сети канализации, назначение: сооружение, кадастровый (условный) номер 27:05:000000:190, площадью 417,95 кв.м.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Сулук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по поселку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Сети канализации, назначение: сооружение, кадастровый (условный) номер 27:05:1101002:123, протяженностью 3322,65 м.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Сулук ул. Хабаровский комсомолец, ул. Таежная, ул. Строителей, ул. 40 лет Победы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Сети канализации, назначение: сооружение, кадастровый (условный) номер 27:05:0000000:414, протяженностью 3851,52 м.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Сулук, от 5 колодца жилого дома № 2 по ул. 40 лет Победы; от углового колодца дома № 1 по ул. Строителей по промзоне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Канализационная насосная станция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2, назначение: нежилое, кадастровый (условный) номер 27:05:1102001:66, площадью 128,9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Сулук, 1200 м от котельной по направлению на восток</w:t>
            </w:r>
          </w:p>
        </w:tc>
      </w:tr>
      <w:tr w:rsidR="005C6B8E" w:rsidRPr="00AD69E7" w:rsidTr="00C14D68">
        <w:trPr>
          <w:trHeight w:val="46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Сбросной коллектор, назначение: сооружение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Сулук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Насосная станция III подъема, назначение: нежилое, кадастровый (условный) номер 27:05:1101003:90, площадью 26,8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Сулук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0,7 км на запад от котельной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Резервуар чистой воды, назначение: сооружение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Сулук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0,7 км на запад от котельной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Резервуар чистой воды, назначение: сооружение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Сулук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0,7 км на запад от котельной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Насосная станция 2 подъема дистанции водоснабжения и водоотведения, назначение: нежилое, кадастровый (условный) номер 27:05:1101007:14, площадью 237,1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 Верхнебуреинский район п. Сулук, 250 м на юго-запад от здания котельной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Резервуар чистой воды, назначение: сооружение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Сулук, 250 м на юго-запад от здания котельной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Резервуар чистой воды, назначение: сооружение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Сулук, 250 м на юго-запад от здания котельной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Скважина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1 насосная станция 2 подъема, назначение: сооружение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Сулук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Здание котельной, назначение: нежилое, площадью 2626,2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Солони, юго-восточнее от вокзала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Теплосети, назначение: сооружение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кадастровый (условный) номер 27:05:0000000:635,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площадью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3647,00 м.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Солони, от центральной котельной к зданиям и жилым домам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Водопроводная сеть, назначение: сооружение, кадастровый (условный) номер 27:05:1001002:30, площадью 3841,3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Солони,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Центральная,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Молодежная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Здание водозаборных сооружений, назначение: нежилое, кадастровый (условный) номер 27:05:1001002:48, площадью 211,4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Солони, 0,5 км на юго-восток от вокзала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Резервуар чистой воды, назначение: сооружение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Солони, 0,5 км на юго-восток от вокзала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Резервуар чистой воды, назначение: сооружение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Солони, 0,5 км на юго-восток от вокзала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Насосная станция III подъема,  назначение: нежилое, кадастровый (условный) номер 27:05:1001001:29, площадью 98,1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Солони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450 м на юго-запад от вокзала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Резервуар чистой воды, назначение: сооружение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Солони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450 м на юго-запад от вокзала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Резервуар чистой воды, назначение: сооружение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Солони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450 м на юго-запад от вокзала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Очистные сооружения, назначение: сооружение, кадастровый (условный) номер 27:05:1002001:16, площадью 754,5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Солони, 600 м на северо-восток от вокзала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pStyle w:val="consplusnormal1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E7">
              <w:rPr>
                <w:rFonts w:ascii="Times New Roman" w:hAnsi="Times New Roman" w:cs="Times New Roman"/>
                <w:sz w:val="24"/>
                <w:szCs w:val="24"/>
              </w:rPr>
              <w:t>Пруд-накопитель, назначение: сооружение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pStyle w:val="consplusnormal1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E7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Солони, 600 м на северо-восток от вокзала</w:t>
            </w:r>
          </w:p>
        </w:tc>
      </w:tr>
      <w:tr w:rsidR="005C6B8E" w:rsidRPr="00AD69E7" w:rsidTr="00C14D68">
        <w:trPr>
          <w:trHeight w:val="697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pStyle w:val="consplusnormal1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E7">
              <w:rPr>
                <w:rFonts w:ascii="Times New Roman" w:hAnsi="Times New Roman" w:cs="Times New Roman"/>
                <w:sz w:val="24"/>
                <w:szCs w:val="24"/>
              </w:rPr>
              <w:t>Сбросной коллектор, назначение: сооружение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pStyle w:val="consplusnormal1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E7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Солони, 600 м на северо-запад от вокзала</w:t>
            </w:r>
          </w:p>
        </w:tc>
      </w:tr>
      <w:tr w:rsidR="005C6B8E" w:rsidRPr="00AD69E7" w:rsidTr="00C14D68">
        <w:trPr>
          <w:trHeight w:val="107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Внешние сети канализации,  назначение: сооружение, кадастровый (условный) номер 27:05:0000000:399, площадью 674,07 кв.м.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Солони, от КНС до СБО и выпуск сточных вод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Канализационная насосная станция,  назначение: нежилое, кадастровый (условный) номер 27:05:1002001:13, площадью 133,6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Солони, 300 м на северо-запад от вокзала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Сети канализации, назначение: сооружение, кадастровый (условный) номер 27:05:1001002:31, площадью 2650,36 кв.м.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Солони,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Центральная,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Молодежная</w:t>
            </w:r>
          </w:p>
        </w:tc>
      </w:tr>
      <w:tr w:rsidR="005C6B8E" w:rsidRPr="00AD69E7" w:rsidTr="00C14D68">
        <w:trPr>
          <w:trHeight w:val="879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Скважина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1, назначение: сооружение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Солони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Скважина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2, назначение: сооружение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Солони, 450 м на юго-запад от ж/д станции</w:t>
            </w:r>
          </w:p>
        </w:tc>
      </w:tr>
      <w:tr w:rsidR="005C6B8E" w:rsidRPr="00AD69E7" w:rsidTr="00C14D68">
        <w:trPr>
          <w:trHeight w:val="312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Скважина № 3, назначение: нежилое, площадью 27,2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Солони, на юго-восток от территории насосной станции </w:t>
            </w:r>
            <w:r w:rsidRPr="00AD69E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подъема</w:t>
            </w:r>
          </w:p>
        </w:tc>
      </w:tr>
      <w:tr w:rsidR="005C6B8E" w:rsidRPr="00AD69E7" w:rsidTr="00C14D68">
        <w:trPr>
          <w:trHeight w:val="312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Чекундинское сельское поселение Верхнебуреинского муниципального района Хабаровского края</w:t>
            </w:r>
          </w:p>
        </w:tc>
      </w:tr>
      <w:tr w:rsidR="005C6B8E" w:rsidRPr="00AD69E7" w:rsidTr="00C14D68">
        <w:trPr>
          <w:trHeight w:val="312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3F08D5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8D5">
              <w:rPr>
                <w:rFonts w:ascii="Times New Roman" w:hAnsi="Times New Roman"/>
                <w:sz w:val="24"/>
                <w:szCs w:val="24"/>
              </w:rPr>
              <w:t xml:space="preserve">Здание котельной, назначение: нежилое, кадастровый (условный) номер 27:05:1301001:320,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площадью</w:t>
            </w:r>
            <w:r w:rsidRPr="003F08D5">
              <w:rPr>
                <w:rFonts w:ascii="Times New Roman" w:hAnsi="Times New Roman"/>
                <w:sz w:val="24"/>
                <w:szCs w:val="24"/>
              </w:rPr>
              <w:t xml:space="preserve"> 200,40 кв.м.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Чекунда,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Набережная, д.1</w:t>
            </w:r>
          </w:p>
        </w:tc>
      </w:tr>
      <w:tr w:rsidR="005C6B8E" w:rsidRPr="00AD69E7" w:rsidTr="00C14D68">
        <w:trPr>
          <w:trHeight w:val="312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3F08D5" w:rsidRDefault="005C6B8E" w:rsidP="00CF5B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8D5">
              <w:rPr>
                <w:rFonts w:ascii="Times New Roman" w:hAnsi="Times New Roman"/>
                <w:sz w:val="24"/>
                <w:szCs w:val="24"/>
              </w:rPr>
              <w:t>Теплосети, назначение: сооружение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Чекунда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3F08D5" w:rsidRDefault="005C6B8E" w:rsidP="00CF5B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8D5">
              <w:rPr>
                <w:rFonts w:ascii="Times New Roman" w:hAnsi="Times New Roman"/>
                <w:sz w:val="24"/>
                <w:szCs w:val="24"/>
              </w:rPr>
              <w:t>Шахтный колодец, назначение: сооружение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Чекунда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3F08D5" w:rsidRDefault="005C6B8E" w:rsidP="00CF5BE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8D5">
              <w:rPr>
                <w:rFonts w:ascii="Times New Roman" w:hAnsi="Times New Roman"/>
                <w:sz w:val="24"/>
                <w:szCs w:val="24"/>
              </w:rPr>
              <w:t xml:space="preserve">Напорный водопровод (дюкер), кадастровый (условный) номер 27:05:1302001:122,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ротяженность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3F08D5">
              <w:rPr>
                <w:rFonts w:ascii="Times New Roman" w:hAnsi="Times New Roman"/>
                <w:sz w:val="24"/>
                <w:szCs w:val="24"/>
              </w:rPr>
              <w:t xml:space="preserve"> 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,00 </w:t>
            </w:r>
            <w:r w:rsidRPr="003F08D5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ст. Эльга</w:t>
            </w:r>
          </w:p>
        </w:tc>
      </w:tr>
      <w:tr w:rsidR="005C6B8E" w:rsidRPr="00AD69E7" w:rsidTr="00C14D68">
        <w:trPr>
          <w:trHeight w:val="738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Сельское поселение «Поселок Этыркэн» Верхнебуреинского муниципального района Хабаровского края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Сооружение: Котельная в 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Этыркэн, назначение: нежилое, кадастровый номер 27:05:0000000:1238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площадью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1016,00 кв.м.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район, п. Этыркэн, ул. 40 лет Победы, д.18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Теплосеть, назначение: сооружение, кадастровый (условный) номер </w:t>
            </w:r>
            <w:r w:rsidRPr="00CF30DD">
              <w:rPr>
                <w:rFonts w:ascii="Times New Roman" w:hAnsi="Times New Roman"/>
                <w:sz w:val="24"/>
                <w:szCs w:val="24"/>
              </w:rPr>
              <w:t>27:05:0000000:1402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протяженностью </w:t>
            </w:r>
            <w:r>
              <w:rPr>
                <w:rFonts w:ascii="Times New Roman" w:hAnsi="Times New Roman"/>
                <w:sz w:val="24"/>
                <w:szCs w:val="24"/>
              </w:rPr>
              <w:t>3238,00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Этыркэн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F30DD">
              <w:rPr>
                <w:rFonts w:ascii="Times New Roman" w:hAnsi="Times New Roman"/>
                <w:sz w:val="24"/>
                <w:szCs w:val="24"/>
              </w:rPr>
              <w:t>от центральной котельной к зданиям и жилым домам</w:t>
            </w:r>
          </w:p>
        </w:tc>
      </w:tr>
      <w:tr w:rsidR="005C6B8E" w:rsidRPr="00AD69E7" w:rsidTr="00C14D68">
        <w:trPr>
          <w:trHeight w:val="326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Сети водоснабжения, назначение: сооружение, кадастровый (условный) номер 27:05:1501001:165, протяженностью 3945,43 м.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Этыркэн, ул. Самарская, ул. Школьная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Водопровод напорный, назначение: сооружение, кадастровый (условный) номер 27:05:1501001:136, протяженностью 1126,04 м.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Этыркэн, от РЧВ до ул. Школьная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Башня водонапорная, назначение: сооружение, кадастровый (условный) номер 27:05:1501004:163, площадью 26,0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Этыркэн, ул. Самарская,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Станция насосная второго подъема, назначение: нежилое, кадастровый (условный) номер 27:05:1501004:162, площадью 134,5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район, п. Этыркэн, ул. Самарская,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Резервуар нагорный, назначение: сооружение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Этыркэн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Резервуар нагорный, назначение: сооружение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Этыркэн</w:t>
            </w:r>
          </w:p>
        </w:tc>
      </w:tr>
      <w:tr w:rsidR="005C6B8E" w:rsidRPr="00AD69E7" w:rsidTr="00C14D68">
        <w:trPr>
          <w:trHeight w:val="312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Станция насосная над скважинами, назначение: нежилое, кадастровый (условный) номер 27:05:1502001:50, площадью 27,8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Этыркэн, 1150 м на северо-восток от ж.д. станции</w:t>
            </w:r>
          </w:p>
        </w:tc>
      </w:tr>
      <w:tr w:rsidR="005C6B8E" w:rsidRPr="00AD69E7" w:rsidTr="00C14D68">
        <w:trPr>
          <w:trHeight w:val="312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Скважина артезианская, назначение: сооружение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кадастровый (условный) номер 27:05:1502001:201,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площадью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41,30 кв.м.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Этыркэн</w:t>
            </w:r>
            <w:r>
              <w:rPr>
                <w:rFonts w:ascii="Times New Roman" w:hAnsi="Times New Roman"/>
                <w:sz w:val="24"/>
                <w:szCs w:val="24"/>
              </w:rPr>
              <w:t>, ул. Самарская, д. 4</w:t>
            </w:r>
          </w:p>
        </w:tc>
      </w:tr>
      <w:tr w:rsidR="005C6B8E" w:rsidRPr="00AD69E7" w:rsidTr="00C14D68">
        <w:trPr>
          <w:trHeight w:val="312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Канализационная насосная станция, назначение: нежилое, кадастровый (условный) номер 27:05:1501005:22, площадью 68,3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Этыркэн, ул. Придорожная, д. 8</w:t>
            </w:r>
          </w:p>
        </w:tc>
      </w:tr>
      <w:tr w:rsidR="005C6B8E" w:rsidRPr="00AD69E7" w:rsidTr="00C14D68">
        <w:trPr>
          <w:trHeight w:val="596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Сети канализации УТ-14, назначение: сооружение, инв.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5325 кадастровый (условный) номер 27:05:0000000:522, протяженностью 543,0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Этыркэн, от колодца № 35 до зданий и жилых домов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Сети канализации, назначение: сооружение, кадастровый (условный) номер 27:05:0000000:539, протяженностью 752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Этыркэн,  от колодца № 81 до жилых домов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Сети канализации, назначение: сооружение, ин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5327, кадастровый (условный) номер 27:05:0000000:361, площадью 1562,0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Этыркэн, от колодца № 35 до колодца № 81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Коллектор напорный канализационный, назначение: сооружение, кадастровый (условный) номер 27:05:1501003:63, протяженностью 782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Этыркэн, от КНС до СБО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Выпуск очищенных стоков, назначение: сооружение, кадастровый (условный) номер 27:05:1501001:169, протяженностью 289,0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м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Этыркэн, от СБО до пруда накопителя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Станция биологической очистки, назначение: нежилое, кадастровый (условный) номер 27:05:1501001:154, площадью 568,1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Этыркэн, 760 м на юго-восток от ж.д. станции</w:t>
            </w:r>
          </w:p>
        </w:tc>
      </w:tr>
      <w:tr w:rsidR="005C6B8E" w:rsidRPr="00AD69E7" w:rsidTr="00C14D68">
        <w:trPr>
          <w:trHeight w:val="738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Тырминское сельское поселение Верхнебуреинского муниципального района Хабаровского края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Здание котельной, назначение: нежилое, кадастровый (условный) номер 27:05:0501043:84, площадью 130,6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Тырма, ул. Октябрьская,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Здание пункта обогрева котельная "Алдан", назначение: нежилое, кадастровый (условный) номер 27:05:0501033:138, площадью 60,1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Тырма, ул. Нагорная,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Здание котельной школы, назначение: нежилое, кадастровый (условный) номер 27:05:0501039:81, площадью 74,1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Тырма, ул. Октябрьская,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11 а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Тепловые сети от центральной котельной, назначение: сооружение, кадастровый (условный) номер 27:05:0000000:342, площадью 1990,65 кв.м.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Тырма, от ул. Октябрьская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 жилым домам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Мира № 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5, ул. Октябрьская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18,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20,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22; ул. Нагорная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27, здание НГЧ, магазин ОРСа, милиция, от ул. Нагорная 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а, к жилым домам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Нагорная № 4,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Здание котельной, назначение: нежилое, кадастровый (условный) номер 27:05:0501039:83, площадью 209,7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Тырма,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Октябрьская,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Здание котельной, назначение: нежилое, кадастровый (условный) номер 27:05:0501045:41, площадью 101,5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Тырма,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Октябрьская,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</w:tc>
      </w:tr>
      <w:tr w:rsidR="005C6B8E" w:rsidRPr="00AD69E7" w:rsidTr="00C14D68">
        <w:trPr>
          <w:trHeight w:val="61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Водопроводные сети, назначение: сооружение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Тырма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Водонапорная башня дистанции водоснабжения и водоотведения, назначение: сооружение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Таланджа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Насосная станция 1 подъема дистанции водоснабжения и водоотведения, назначение: нежилое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Таланджа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Скважина, лит. Б, назначение: сооружение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район, п. Тырма, ул. Спортивная,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pStyle w:val="consplusnormal1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E7">
              <w:rPr>
                <w:rFonts w:ascii="Times New Roman" w:hAnsi="Times New Roman" w:cs="Times New Roman"/>
                <w:sz w:val="24"/>
                <w:szCs w:val="24"/>
              </w:rPr>
              <w:t>Скважина третьего подъема, назначение: сооружение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Тырма</w:t>
            </w:r>
          </w:p>
        </w:tc>
      </w:tr>
      <w:tr w:rsidR="005C6B8E" w:rsidRPr="00AD69E7" w:rsidTr="00C14D68">
        <w:trPr>
          <w:trHeight w:val="738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Среднеургальское  сельское поселение Верхнебуреинского муниципального района Хабаровского края</w:t>
            </w:r>
          </w:p>
        </w:tc>
      </w:tr>
      <w:tr w:rsidR="005C6B8E" w:rsidRPr="00AD69E7" w:rsidTr="00C14D68">
        <w:trPr>
          <w:trHeight w:val="312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Тепловые сети пункта обогрева котельной (до столовой и клуба)</w:t>
            </w:r>
            <w:r>
              <w:rPr>
                <w:rFonts w:ascii="Times New Roman" w:hAnsi="Times New Roman"/>
                <w:sz w:val="24"/>
                <w:szCs w:val="24"/>
              </w:rPr>
              <w:t>, кадастровый (условный) номер 27:05:0000000:1422, п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ротяженность</w:t>
            </w:r>
            <w:r>
              <w:rPr>
                <w:rFonts w:ascii="Times New Roman" w:hAnsi="Times New Roman"/>
                <w:sz w:val="24"/>
                <w:szCs w:val="24"/>
              </w:rPr>
              <w:t>ю 151,00 м.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с. Средний Ургал, ул. Советская,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Здание котельной, назначение: нежилое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кадастровый (условный) номер </w:t>
            </w:r>
            <w:r w:rsidRPr="00B84F01">
              <w:rPr>
                <w:rFonts w:ascii="Times New Roman" w:hAnsi="Times New Roman"/>
                <w:sz w:val="24"/>
                <w:szCs w:val="24"/>
              </w:rPr>
              <w:t>27:05:0401005:102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площадью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154,70 кв.м.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с. Средний Ургал, ул. Советская,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Башня водокачка, назначение: нежилое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кадастровый (условный) номер </w:t>
            </w:r>
            <w:r w:rsidRPr="00B84F01">
              <w:rPr>
                <w:rFonts w:ascii="Times New Roman" w:hAnsi="Times New Roman"/>
                <w:sz w:val="24"/>
                <w:szCs w:val="24"/>
              </w:rPr>
              <w:t>27:05:0401005:85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площадью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10,90 кв.м.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с. Средний Ургал, ул. Советская,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Водозаборная скважина № 2, назначение: нежилое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кадастровый (условный) номер </w:t>
            </w:r>
            <w:r w:rsidRPr="00B84F01">
              <w:rPr>
                <w:rFonts w:ascii="Times New Roman" w:hAnsi="Times New Roman"/>
                <w:sz w:val="24"/>
                <w:szCs w:val="24"/>
              </w:rPr>
              <w:t>27:05:0401002:87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площадью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9,90 кв.м.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район, с. Средний Ургал, ул. Кооперативная,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18 а</w:t>
            </w:r>
          </w:p>
        </w:tc>
      </w:tr>
      <w:tr w:rsidR="005C6B8E" w:rsidRPr="00AD69E7" w:rsidTr="00C14D68">
        <w:trPr>
          <w:trHeight w:val="738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Сельское поселение «Поселок Софийск» Верхнебуреинского муниципального района Хабаровского края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Тепловые сети, назначение: сооружение</w:t>
            </w:r>
            <w:r>
              <w:rPr>
                <w:rFonts w:ascii="Times New Roman" w:hAnsi="Times New Roman"/>
                <w:sz w:val="24"/>
                <w:szCs w:val="24"/>
              </w:rPr>
              <w:t>, кадастровый (условный) номер 27:05:0000000:1423, п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ротяженность</w:t>
            </w:r>
            <w:r>
              <w:rPr>
                <w:rFonts w:ascii="Times New Roman" w:hAnsi="Times New Roman"/>
                <w:sz w:val="24"/>
                <w:szCs w:val="24"/>
              </w:rPr>
              <w:t>ю 188,00 м.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Софийск</w:t>
            </w:r>
          </w:p>
        </w:tc>
      </w:tr>
      <w:tr w:rsidR="005C6B8E" w:rsidRPr="00AD69E7" w:rsidTr="00C14D68">
        <w:trPr>
          <w:trHeight w:val="738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Городское поселение «Рабочий поселок Чегдомын»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Верхнебуреинского муниципального района Хабаровского края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Сети водоснабжения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(условный) номер 27:05:0000000:502,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ротяженность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3 487,55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м.</w:t>
            </w:r>
          </w:p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Хабаровский край, Верхнебуреинский район,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п. ЦЭС, от артезианской скважины (примерно 480 метров на юго-запад от ЦЭС 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11) до ж.д. № 1, 1 а, 2, 2 а, 3, 3 а, 4, 5, 6, 7, 12, 13, 14; детского дома (д.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7 а), школы (д.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5 а), детского сада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3 б), до очистных сооружений (д.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18), инв. № 4786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Разводящая сеть дистанции водоснабжения и водоотведения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(условный) номер 27:05:0000000:</w:t>
            </w:r>
            <w:r>
              <w:rPr>
                <w:rFonts w:ascii="Times New Roman" w:hAnsi="Times New Roman"/>
                <w:sz w:val="24"/>
                <w:szCs w:val="24"/>
              </w:rPr>
              <w:t>930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ротяженность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899,00</w:t>
            </w:r>
          </w:p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м.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Хабаровский край, Верхнебуреинский район, п. Чегдомын, ул. Железнодорожная, д. 13, инв. № 08:214:001:003 595130, лит. нет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Насосная станция дистанции водоснабжения и водоотведения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(условный) номер 27:05:0000000:</w:t>
            </w:r>
            <w:r>
              <w:rPr>
                <w:rFonts w:ascii="Times New Roman" w:hAnsi="Times New Roman"/>
                <w:sz w:val="24"/>
                <w:szCs w:val="24"/>
              </w:rPr>
              <w:t>177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площадью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23,60 кв.м.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Хабаровский край, Верхнебуреинский район, п. Чегдомын, примерно в 102 м. от ж.д. по ул. Железнодорожная, д. 13,  по направлению на запад,  инв. № 08:214:001:00359 4640, лит. А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Водозаборная скважина № 279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(условный) номер 27:05: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0601094:292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площадью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8,50 кв.м.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Хабаровский край, Верхнебуреинский район, п. Чегдомын, ул. Софийская, д. 14, инв. № 640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Скважина № 33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(условный) номер 27:05: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0605004:46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площадью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13,40 кв.м.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Хабаровский край, Верхнебуреинский район, п. Чегдомын, 560 метров на юго-запад от жилого дома по ул. Береговой, д. 36, инв. № 1347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Скважина № 26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(условный) номер 27:05: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0605004:4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площадью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20,80 кв.м.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Хабаровский край, Верхнебуреинский район, п. Чегдомын, 850 метров на юго-восток от жилого дома по ул. Береговой, д. 36, инв. №  1001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Здание артезианская скважина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(условный) номер 27:05: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923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площадью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9,30 кв.м.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Хабаровский край, Верхнебуреинский район, п. ЦЭС, примерно 480 м. на юго-запад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ЦЭС д. 11, лит. А, инв. №  4786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Водонапорная башня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(условный) номер 27:05: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060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площадью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12,40 кв.м.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Хабаровский край, Верхнебуреинский район, п. Чегдомын, ул. Центральная, д. 47 а, инв.  № 5488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Водозаборная скважина  №  280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(условный) номер 27:05: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060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4: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273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площадью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4,00 кв.м.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Хабаровский край, Верхнебуреинский район, п. Чегдомын, ул. Софийская, д. 14, инв. № 640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Водозаборная скважина № 278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(условный) номер 27:05: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060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4: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267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площадью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13,40 кв.м.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Хабаровский край, Верхнебуреинский район,</w:t>
            </w:r>
          </w:p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п. Чегдомын, ул. Софийская, д. 14, инв. № 640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Скважина № 25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(условный) номер 27:05: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060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площадью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9,80 кв.м.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Хабаровский край, Верхнебуреинский район,</w:t>
            </w:r>
          </w:p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п. Чегдомын, ул. Ключевая, д. 89 а,  инв. № 4500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Скважина № 23, 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(условный) номер 27:05: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060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площадью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21,30 кв.м.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Хабаровский край, Верхнебуреинский район, п. Чегдомын, ул. Ключевая, д. 66 а, инв. № 1082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Водопроводная сеть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(условный) номер 27:05: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508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ротяженность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21683,00 м.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Хабаровский край, Верхнебуреинский район, п. Чегдомын, инв. № 573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Водопровод (водопроводная сеть)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(условный) номер 27:05: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ротяженность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256,00 м.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682030, Хабаровский край, Верхнебуреинский район, п. Чегдомын, ул. Олимпийская, инв. № 2331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Скважина № 277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(условный) номер 27:05: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283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площадью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8,40 кв.м.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Хабаровский край, Верхнебуреинский район, п. Чегдомын, ул. Софийская, д. 14, инв. № 640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Здание теплопункта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(условный) номер 27:05: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площадью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336,80 кв.м.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Хабаровский край, Верхнебуреинский район, п. Чегдомын, ул. Пушкина,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56, инв. № 5487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keepNext/>
              <w:tabs>
                <w:tab w:val="left" w:pos="269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Водоколонка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(условный) номер 27:05:</w:t>
            </w:r>
            <w:r w:rsidRPr="00EA60FB">
              <w:rPr>
                <w:color w:val="000000"/>
                <w:sz w:val="28"/>
                <w:szCs w:val="28"/>
              </w:rPr>
              <w:t xml:space="preserve"> 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площадью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6,50 кв.м.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Хабаровский край, Верхнебуреинский р-н, п. Чегдомын,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Красноармейская, д. 12, лит. А, инв. № 721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keepNext/>
              <w:tabs>
                <w:tab w:val="left" w:pos="269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Водоколонка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(условный) номер 27:05:</w:t>
            </w:r>
            <w:r w:rsidRPr="00EA60FB">
              <w:rPr>
                <w:color w:val="000000"/>
                <w:sz w:val="28"/>
                <w:szCs w:val="28"/>
              </w:rPr>
              <w:t xml:space="preserve"> 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площадью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6,90 кв.м.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keepNext/>
              <w:tabs>
                <w:tab w:val="left" w:pos="269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район, п. Чегдомын, ул. Пушкина,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51 а, лит. А, и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нв. № 4656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keepNext/>
              <w:tabs>
                <w:tab w:val="left" w:pos="269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Водозаборная скважина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(условный) номер 27:05: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площадью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9,00 кв.м.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keepNext/>
              <w:tabs>
                <w:tab w:val="left" w:pos="269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р-н, п. Чегдомын, ул. Шахтерская, д. 11 лит. А (ЭЦВ 6-16-110), инв. № 683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keepNext/>
              <w:tabs>
                <w:tab w:val="left" w:pos="269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Станция смешения № 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(условный) номер 27:05: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площадью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285,90 кв.м.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682030,Хабаровский край, Верхнебуреинский район, п. Чегдомын, пер. Школьный,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д. 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11,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инв. № 235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keepNext/>
              <w:tabs>
                <w:tab w:val="left" w:pos="269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Водонапорная башня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(условный) номер 27:05: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, площадью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13,60 кв.м.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район, п. Чегдомын, ул. Ургальская ГРП,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4 а,  лит. А, инв. № 5082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keepNext/>
              <w:tabs>
                <w:tab w:val="left" w:pos="269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Аккумуляторный бак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(условный) номер 27:05: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площадью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41,80 кв.м.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keepNext/>
              <w:tabs>
                <w:tab w:val="left" w:pos="269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район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п. Чегдомын, ул. Центральная,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а (емкость 700 м/куб), инв. № 5488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keepNext/>
              <w:tabs>
                <w:tab w:val="left" w:pos="269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Колодец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(условный) номер 27:05: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337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площадью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2,90 кв.м.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keepNext/>
              <w:tabs>
                <w:tab w:val="left" w:pos="269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район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, п. Чегдомын, ул. Тихий, 21 б, инв. № 5645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Насосная станция 2-го подъема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(условный) номер 27:05: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площадью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6,90 кв.м.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Хабаровский край, Верхнебуреинский район, п. Чегдомын, ул. Софийская (возле котельной № 1)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Здание пневматической насосной станции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(условный) номер 27:05: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370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площадью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22,80 кв.м.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Хабаровский край, Верхнебуреинский район, п. Чегдомын, ул. Заводская, д. 43, инв. № 5116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Канализационная насосная станция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(условный) номер 27:05: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площадью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19,60 кв.м.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ЦЭС, д. 17 а, лит. А, инв. № 5435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Напорно-самотечный коллектор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(условный) номер 27:05:</w:t>
            </w:r>
            <w:r w:rsidRPr="00EA60FB">
              <w:rPr>
                <w:color w:val="000000"/>
                <w:sz w:val="28"/>
                <w:szCs w:val="28"/>
              </w:rPr>
              <w:t xml:space="preserve"> 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289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ротяженность</w:t>
            </w:r>
            <w:r>
              <w:rPr>
                <w:rFonts w:ascii="Times New Roman" w:hAnsi="Times New Roman"/>
                <w:sz w:val="24"/>
                <w:szCs w:val="24"/>
              </w:rPr>
              <w:t>ю 7654,00 м.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Чегдомын от очистных сооружений (проезд Дачный, 2) до реки Чегдомын (в районе базы старателей "Артель Север"), лит. I, инв. № 5175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Здание  очистных сооружений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(условный) номер 27:05: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площадью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65,20 кв.м.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район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, п. Чегдомын, Дачный проезд, д. 2, лит. Е, инв. №  5383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Канализационная сеть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(условный) номер 27:05: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876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ротяженность</w:t>
            </w:r>
            <w:r>
              <w:rPr>
                <w:rFonts w:ascii="Times New Roman" w:hAnsi="Times New Roman"/>
                <w:sz w:val="24"/>
                <w:szCs w:val="24"/>
              </w:rPr>
              <w:t>ю 72,90 м.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Чегдомын, от жилого дома Центральная, д. 3 до КК1 жилого дома Центральная, д. 5, лит. II, инв. № 5479</w:t>
            </w:r>
          </w:p>
        </w:tc>
      </w:tr>
      <w:tr w:rsidR="005C6B8E" w:rsidRPr="00AD69E7" w:rsidTr="00C14D68">
        <w:trPr>
          <w:trHeight w:val="312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Канализационная сеть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(условный) номер 27:05: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ротяженность</w:t>
            </w:r>
            <w:r>
              <w:rPr>
                <w:rFonts w:ascii="Times New Roman" w:hAnsi="Times New Roman"/>
                <w:sz w:val="24"/>
                <w:szCs w:val="24"/>
              </w:rPr>
              <w:t>ю 151,65 м.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Чегдомын, от жилого дома Центральная, д. 5 до КК-53 (на углу жилого дома Пионерской, 17), лит. II, инв.  №   5507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Канализационная насосная станция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(условный) номер 27:05: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площадью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65,20 кв.м.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район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, п. Чегдомын, ул. Заводская, д. 23 а, инв. №  2182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Здание пескобункеров очистных сооружений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(условный) номер 27:05: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, площадью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39,80 кв.м.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район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, п. Чегдомын, Дачный проезд, д. 2, лит. И, инв. №  5383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Двухъярусный отстойник очистных сооружений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(условный) номер 27:05: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, площадью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113,00 кв.м.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район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, п. Чегдомын, проезд Дачный, д. 2, лит.3, Инв. №   5383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Иловые площадки очистных сооружений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(условный) номер 27:05: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, площадью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2400,00 кв.м.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район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, п. Чегдомын, Дачный проезд, д. 2, лит. № 15, инв. №  5383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Здание (биофильтры очистных сооружений)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(условный) номер 27:05: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, площадью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893,20 кв.м.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Чегдомын, Дачный проезд, д. 2, лит. К, инв. №  5383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Здание очистных сооружений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(условный) номер 27:05: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площадью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883,10 кв.м.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ЦЭС, д. 18, Лит. А, инв. №  5285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Здание (хлораторная со складом очистных сооружений)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(условный) номер 27:05: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, площадью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93,00 кв.м.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район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, п. Чегдомын, Дачный проезд, д. 2, лит. В, инв. №   5383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Вторичный отстойник очистных сооружений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(условный) номер 27:05: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объемом 1108,00 куб. м.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район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, п. Чегдомын, Дачный проезд, д. 2, лит.4, инв. №  5383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Канализационная насосная станция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(условный) номер 27:05: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площадью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20,50 кв.м.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район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, п. Чегдомын, ул. Чегдомынская, д. 3 в, лит А, инв. № 4778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Здание иловой насосной очистных сооружений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(условный) номер 27:05: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площадью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95,30 кв.м.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Хабаровский край, Верхнебуреинский 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район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, п. Чегдомын, проезд Дачный, д. 2, лит. Б, инв. №  5383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Горизонтальные песколовки очистных сооружений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(условный) номер 27:05: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объемом 27,00 куб.м.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Чегдомын, проезд Дачный, д. 2, лит.1, инв. №  5383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Сети канализации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(условный) номер 27:05: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324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ротяженность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25360,25 м.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Чегдомын, от КНС (Брусничная, д. 20; Заводская; Софийская, 8б); до Очистных Сооружений (Проезд Дачный,2) лит 1, инв. №  5432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Канализация очистных сооружений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(условный) номер 27:05: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ротяженность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254,07 м.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Чегдомын проезд Дачный,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2 , лит. IV, инв. № 5383</w:t>
            </w:r>
          </w:p>
        </w:tc>
      </w:tr>
      <w:tr w:rsidR="005C6B8E" w:rsidRPr="00AD69E7" w:rsidTr="00C14D68">
        <w:trPr>
          <w:trHeight w:val="312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Сеть канализации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(условный) номер 27:05: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ротяженность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332,00 м.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Чегдомын от  здания ФОК по (ул. Центральная, д. 48 а) до КК-1 (21 м от угла пристройки по ул. Центральная, 48) и до существующего КК (между жилыми домами по ул. Парковая, 13 и Парковая, 11), лит.II.1, инв. № 5585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Канализационная насосная станция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(условный) номер 27:05: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площадью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60,10 кв.м.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Чегдомын, ул. Брусничная, д. 20, лит. В, инв. № 5434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Водовод  из стальных труб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(условный) номер 27:05: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площадью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452,46 кв.м.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Чегдомын, проезд Дачный, д. 2, лит. III, инв. № 5383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Канализационная сеть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(условный) номер 27:05: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1379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ротяженность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2704,00 м.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ЦЭС, от  жилого дома  № 12, 1, 7, 13, 8, 9, 10, 11, 6, 5, 4, 3, 2,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а,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а, 14, неэксплуатируемого здания  (д. 7 а), школы (5 а) до очистных сооружений (д. 18), инв. № 6127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Административно-бытовой  комплекс с котельной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(условный) номер 27:05: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площадью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336,20 кв.м.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Чегдомын,  проезд Дачный, д. 2, лит. А, инв. № 5383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Гараж очистных сооружений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(условный) номер 27:05: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, площадью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150,40 кв.м.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Хабаровский край, Верхнебуреинский район, п. Чегдомын, проезд Дачный, д. 2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, лит. Л, инв.  №  5383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Проходная очистных сооружений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(условный) номер 27:05: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площадью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9,50 кв.м.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Хабаровский край, Верхнебуреинский район, п. Чегдомын, проезд Дачный, д. 2, лит. Ж, инв.  №  5383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Контактный отстойник очистных сооружений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(условный) номер 27:05: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площадью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63,60 кв.м.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Чегдомын,  проезд Дачный, д. 2, лит.5, инв.  №  5383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Сеть ливневой канализации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(условный) номер 27:05: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852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площадью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961,00 кв.м.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Чегдомын, по периметру ограждения прилегающей территории здания ФОК и от здания ФОК до лотка (82,0 м по направлению на юго-запад от жилого дома ул. Парковая, д. 13), инв.  №   5585, лит.II.2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Канализационный коллектор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(условный) номер 27:05: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827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площадью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613,00 кв.м.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Чегдомын, от КК 1 (22 м. на СВ от жилого дома по ул. Софийская, д. 4 в) до КК3 (70 м. на СВ до здания по ул. Софийская, 2)  инв.  № 5747,  лит. I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Теплотрасса очистных сооружений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(условный) номер 27:05: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t>.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ротяженность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359,72 м.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Чегдомын, проезд Дачный, д. 2, инв. № 5383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Сети канализации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(условный) номер 27:05: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107,</w:t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t>.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ротяженность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147,00 м.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Чегдомын, ул. Парковая, д. 11, лит. I , инв. № 226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Самотечный канализационный коллектор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кадастровый (условный) номер 27:05: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Pr="00AD69E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202, 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площадью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202,90 кв.м.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Чегдомын, ул. Советская, от колодца № 19 до колодца № 14 по улице Советской, лит. II, инв. № 5432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6B8E" w:rsidRPr="00AD69E7" w:rsidRDefault="005C6B8E" w:rsidP="00CF5BE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Профили движения сточных вод,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ротяженность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368,00 м.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Чегдомын,  проезд Дачный, д. 2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Профили  движения  ила,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ротяженность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80,00 м.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Чегдомын,  проезд Дачный, д. 2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Трубопровод технической воды,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ротяженность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173,00 м.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Чегдомын,  проезд Дачный, д. 2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Трубопровод напорный хозяйственно бытовой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Чегдомын,  проезд Дачный, д. 2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Илопровод напорный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Чегдомын,  проезд Дачный, д. 2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 xml:space="preserve">Илопровод самотечный,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>ротяженность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D69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822,00 м.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Чегдомын,  проезд Дачный, д. 2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Пескобункера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Чегдомын,  проезд Дачный, д. 2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Здание насосов технической воды, площадью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36,00 кв.м.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Чегдомын,  проезд Дачный, д. 2</w:t>
            </w:r>
          </w:p>
        </w:tc>
      </w:tr>
      <w:tr w:rsidR="005C6B8E" w:rsidRPr="00AD69E7" w:rsidTr="00C14D68">
        <w:trPr>
          <w:trHeight w:val="73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Трубопровод дренажных вод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B8E" w:rsidRPr="00AD69E7" w:rsidRDefault="005C6B8E" w:rsidP="00CF5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9E7">
              <w:rPr>
                <w:rFonts w:ascii="Times New Roman" w:hAnsi="Times New Roman"/>
                <w:sz w:val="24"/>
                <w:szCs w:val="24"/>
              </w:rPr>
              <w:t>Хабаровский край, Верхнебуреинский район, п. Чегдомын,  проезд Дачный, д. 2</w:t>
            </w:r>
          </w:p>
        </w:tc>
      </w:tr>
    </w:tbl>
    <w:p w:rsidR="005C6B8E" w:rsidRDefault="005C6B8E" w:rsidP="004167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6B8E" w:rsidRDefault="005C6B8E" w:rsidP="004167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6B8E" w:rsidRDefault="005C6B8E" w:rsidP="00C14D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 </w:t>
      </w:r>
    </w:p>
    <w:p w:rsidR="005C6B8E" w:rsidRDefault="005C6B8E" w:rsidP="004167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6B8E" w:rsidRPr="00416768" w:rsidRDefault="005C6B8E" w:rsidP="004167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C6B8E" w:rsidRPr="00416768" w:rsidSect="00C14D68">
      <w:headerReference w:type="even" r:id="rId6"/>
      <w:headerReference w:type="default" r:id="rId7"/>
      <w:pgSz w:w="11906" w:h="16838"/>
      <w:pgMar w:top="1134" w:right="567" w:bottom="1134" w:left="215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B8E" w:rsidRDefault="005C6B8E">
      <w:r>
        <w:separator/>
      </w:r>
    </w:p>
  </w:endnote>
  <w:endnote w:type="continuationSeparator" w:id="0">
    <w:p w:rsidR="005C6B8E" w:rsidRDefault="005C6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B8E" w:rsidRDefault="005C6B8E">
      <w:r>
        <w:separator/>
      </w:r>
    </w:p>
  </w:footnote>
  <w:footnote w:type="continuationSeparator" w:id="0">
    <w:p w:rsidR="005C6B8E" w:rsidRDefault="005C6B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B8E" w:rsidRDefault="005C6B8E" w:rsidP="0063103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C6B8E" w:rsidRDefault="005C6B8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B8E" w:rsidRDefault="005C6B8E" w:rsidP="0063103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C6B8E" w:rsidRDefault="005C6B8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17E2"/>
    <w:rsid w:val="00055254"/>
    <w:rsid w:val="000C2192"/>
    <w:rsid w:val="000C51DC"/>
    <w:rsid w:val="00106CC9"/>
    <w:rsid w:val="00130253"/>
    <w:rsid w:val="00137E15"/>
    <w:rsid w:val="00145359"/>
    <w:rsid w:val="00170802"/>
    <w:rsid w:val="00263CD1"/>
    <w:rsid w:val="002B3C78"/>
    <w:rsid w:val="002F46DC"/>
    <w:rsid w:val="00357F44"/>
    <w:rsid w:val="00360CCE"/>
    <w:rsid w:val="00386983"/>
    <w:rsid w:val="003A2E45"/>
    <w:rsid w:val="003F089C"/>
    <w:rsid w:val="003F08D5"/>
    <w:rsid w:val="00404093"/>
    <w:rsid w:val="00416768"/>
    <w:rsid w:val="0047301E"/>
    <w:rsid w:val="004A7029"/>
    <w:rsid w:val="004C4F4E"/>
    <w:rsid w:val="005010C6"/>
    <w:rsid w:val="005162DE"/>
    <w:rsid w:val="00516313"/>
    <w:rsid w:val="005217E2"/>
    <w:rsid w:val="005454E6"/>
    <w:rsid w:val="00571F03"/>
    <w:rsid w:val="005C6B8E"/>
    <w:rsid w:val="00631030"/>
    <w:rsid w:val="00686D74"/>
    <w:rsid w:val="0069146E"/>
    <w:rsid w:val="006A6B10"/>
    <w:rsid w:val="006D30DC"/>
    <w:rsid w:val="00780BA7"/>
    <w:rsid w:val="007A7F95"/>
    <w:rsid w:val="008F52C5"/>
    <w:rsid w:val="00922D81"/>
    <w:rsid w:val="00945976"/>
    <w:rsid w:val="00961DE1"/>
    <w:rsid w:val="009B01B7"/>
    <w:rsid w:val="009C7DDD"/>
    <w:rsid w:val="00A6052A"/>
    <w:rsid w:val="00A64AF4"/>
    <w:rsid w:val="00A71724"/>
    <w:rsid w:val="00A76C06"/>
    <w:rsid w:val="00AD69E7"/>
    <w:rsid w:val="00AF11C2"/>
    <w:rsid w:val="00B20320"/>
    <w:rsid w:val="00B47286"/>
    <w:rsid w:val="00B525FF"/>
    <w:rsid w:val="00B84F01"/>
    <w:rsid w:val="00C11754"/>
    <w:rsid w:val="00C14D68"/>
    <w:rsid w:val="00CA16E8"/>
    <w:rsid w:val="00CD0CA3"/>
    <w:rsid w:val="00CF30DD"/>
    <w:rsid w:val="00CF5BE8"/>
    <w:rsid w:val="00D2664A"/>
    <w:rsid w:val="00D408A8"/>
    <w:rsid w:val="00D756CD"/>
    <w:rsid w:val="00DA3556"/>
    <w:rsid w:val="00DC176A"/>
    <w:rsid w:val="00DE3711"/>
    <w:rsid w:val="00DE47B6"/>
    <w:rsid w:val="00E304F8"/>
    <w:rsid w:val="00E95637"/>
    <w:rsid w:val="00EA60FB"/>
    <w:rsid w:val="00EE13A5"/>
    <w:rsid w:val="00F261C0"/>
    <w:rsid w:val="00F403EB"/>
    <w:rsid w:val="00F66829"/>
    <w:rsid w:val="00F74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25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76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61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1D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1"/>
    <w:uiPriority w:val="99"/>
    <w:semiHidden/>
    <w:rsid w:val="00686D74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B3C78"/>
    <w:rPr>
      <w:rFonts w:cs="Times New Roman"/>
      <w:lang w:eastAsia="en-US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686D74"/>
    <w:rPr>
      <w:rFonts w:ascii="Calibri" w:hAnsi="Calibri" w:cs="Times New Roman"/>
      <w:sz w:val="22"/>
      <w:szCs w:val="22"/>
      <w:lang w:val="ru-RU" w:eastAsia="en-US" w:bidi="ar-SA"/>
    </w:rPr>
  </w:style>
  <w:style w:type="paragraph" w:styleId="Footer">
    <w:name w:val="footer"/>
    <w:basedOn w:val="Normal"/>
    <w:link w:val="FooterChar1"/>
    <w:uiPriority w:val="99"/>
    <w:rsid w:val="00686D74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B3C78"/>
    <w:rPr>
      <w:rFonts w:cs="Times New Roman"/>
      <w:lang w:eastAsia="en-US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686D74"/>
    <w:rPr>
      <w:rFonts w:ascii="Calibri" w:hAnsi="Calibri" w:cs="Times New Roman"/>
      <w:sz w:val="22"/>
      <w:szCs w:val="22"/>
      <w:lang w:val="ru-RU" w:eastAsia="en-US" w:bidi="ar-SA"/>
    </w:rPr>
  </w:style>
  <w:style w:type="character" w:customStyle="1" w:styleId="a">
    <w:name w:val="Знак Знак"/>
    <w:basedOn w:val="DefaultParagraphFont"/>
    <w:uiPriority w:val="99"/>
    <w:semiHidden/>
    <w:rsid w:val="00686D7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686D7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rmal1">
    <w:name w:val="consplusnormal"/>
    <w:uiPriority w:val="99"/>
    <w:rsid w:val="00686D7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2">
    <w:name w:val="Знак Знак2"/>
    <w:basedOn w:val="DefaultParagraphFont"/>
    <w:uiPriority w:val="99"/>
    <w:semiHidden/>
    <w:rsid w:val="00C14D68"/>
    <w:rPr>
      <w:rFonts w:cs="Times New Roman"/>
    </w:rPr>
  </w:style>
  <w:style w:type="character" w:customStyle="1" w:styleId="1">
    <w:name w:val="Знак Знак1"/>
    <w:basedOn w:val="DefaultParagraphFont"/>
    <w:uiPriority w:val="99"/>
    <w:rsid w:val="00C14D68"/>
    <w:rPr>
      <w:rFonts w:cs="Times New Roman"/>
    </w:rPr>
  </w:style>
  <w:style w:type="character" w:customStyle="1" w:styleId="3">
    <w:name w:val="Знак Знак3"/>
    <w:basedOn w:val="DefaultParagraphFont"/>
    <w:uiPriority w:val="99"/>
    <w:semiHidden/>
    <w:rsid w:val="00C14D6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C14D68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3F089C"/>
    <w:rPr>
      <w:rFonts w:ascii="Arial" w:hAnsi="Arial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113</TotalTime>
  <Pages>17</Pages>
  <Words>5318</Words>
  <Characters>30315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Org4</cp:lastModifiedBy>
  <cp:revision>31</cp:revision>
  <cp:lastPrinted>2020-01-20T03:18:00Z</cp:lastPrinted>
  <dcterms:created xsi:type="dcterms:W3CDTF">2016-02-03T05:12:00Z</dcterms:created>
  <dcterms:modified xsi:type="dcterms:W3CDTF">2020-01-21T05:18:00Z</dcterms:modified>
</cp:coreProperties>
</file>