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9D" w:rsidRPr="003F089C" w:rsidRDefault="00E91A9D" w:rsidP="00EB037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3F089C">
        <w:rPr>
          <w:rFonts w:ascii="Times New Roman" w:hAnsi="Times New Roman"/>
          <w:sz w:val="28"/>
          <w:szCs w:val="28"/>
        </w:rPr>
        <w:t>Администрация</w:t>
      </w:r>
    </w:p>
    <w:p w:rsidR="00E91A9D" w:rsidRPr="003F089C" w:rsidRDefault="00E91A9D" w:rsidP="00EB037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3F089C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E91A9D" w:rsidRPr="003F089C" w:rsidRDefault="00E91A9D" w:rsidP="00EB037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91A9D" w:rsidRPr="003F089C" w:rsidRDefault="00E91A9D" w:rsidP="00EB037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3F089C">
        <w:rPr>
          <w:rFonts w:ascii="Times New Roman" w:hAnsi="Times New Roman"/>
          <w:sz w:val="28"/>
          <w:szCs w:val="28"/>
        </w:rPr>
        <w:t>ПОСТАНОВЛЕНИЕ</w:t>
      </w:r>
    </w:p>
    <w:p w:rsidR="00E91A9D" w:rsidRPr="003F089C" w:rsidRDefault="00E91A9D" w:rsidP="00EB037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91A9D" w:rsidRPr="003F089C" w:rsidRDefault="00E91A9D" w:rsidP="00EB037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E91A9D" w:rsidRPr="003F089C" w:rsidRDefault="00E91A9D" w:rsidP="00EB037D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22.01.2020    № 29</w:t>
      </w:r>
    </w:p>
    <w:p w:rsidR="00E91A9D" w:rsidRDefault="00E91A9D" w:rsidP="00EB037D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 w:rsidRPr="003F089C">
        <w:rPr>
          <w:rFonts w:ascii="Times New Roman" w:hAnsi="Times New Roman"/>
          <w:sz w:val="28"/>
          <w:szCs w:val="28"/>
        </w:rPr>
        <w:t>п. Чегдомын</w:t>
      </w:r>
    </w:p>
    <w:p w:rsidR="00E91A9D" w:rsidRDefault="00E91A9D" w:rsidP="005960F5">
      <w:pPr>
        <w:spacing w:after="0" w:line="240" w:lineRule="exact"/>
        <w:ind w:left="709"/>
        <w:jc w:val="both"/>
        <w:rPr>
          <w:rFonts w:ascii="Times New Roman" w:hAnsi="Times New Roman"/>
          <w:sz w:val="28"/>
          <w:szCs w:val="28"/>
        </w:rPr>
      </w:pPr>
    </w:p>
    <w:p w:rsidR="00E91A9D" w:rsidRDefault="00E91A9D" w:rsidP="001B7FF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Верхнебуреинского муниципального района Хабаровского края от 01.11.2019 № 647 «Об определении гарантирующей организации</w:t>
      </w:r>
      <w:r w:rsidRPr="00684D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сфере водоснабжения и водоотведения на</w:t>
      </w:r>
      <w:r w:rsidRPr="004F01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территории городского поселения «Рабочий поселок Чегдомын» Верхнебуреинского муниципального района Хабаровского края» </w:t>
      </w:r>
    </w:p>
    <w:p w:rsidR="00E91A9D" w:rsidRDefault="00E91A9D" w:rsidP="001B7FF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91A9D" w:rsidRDefault="00E91A9D" w:rsidP="001B7FF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91A9D" w:rsidRPr="00147343" w:rsidRDefault="00E91A9D" w:rsidP="00B136A4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4 статьи 15, статьей 48 Федерального закона </w:t>
      </w:r>
      <w:r w:rsidRPr="00147343">
        <w:rPr>
          <w:rFonts w:ascii="Times New Roman" w:hAnsi="Times New Roman"/>
          <w:sz w:val="28"/>
          <w:szCs w:val="28"/>
        </w:rPr>
        <w:t>от 06.10.2003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7343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</w:rPr>
        <w:t xml:space="preserve">вления в Российской Федерации», Соглашением о передаче части полномочий по организации водоснабжения на территории городского поселения «Рабочий поселок Чегдомын» администрации Верхнебуреинского муниципального района Хабаровского края от 01.09.2019, Соглашением о передаче части полномочий по организации водоотведения на территории городского поселения «Рабочий поселок Чегдомын» администрации Верхнебуреинского муниципального района Хабаровского края от 01.09.2019, </w:t>
      </w:r>
      <w:r w:rsidRPr="00147343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Верхнебуреинского муниципального района Хабаровского края</w:t>
      </w:r>
    </w:p>
    <w:p w:rsidR="00E91A9D" w:rsidRDefault="00E91A9D" w:rsidP="000C4A03">
      <w:pPr>
        <w:pStyle w:val="BodyText"/>
        <w:spacing w:after="0"/>
        <w:jc w:val="both"/>
        <w:rPr>
          <w:szCs w:val="28"/>
        </w:rPr>
      </w:pPr>
      <w:r w:rsidRPr="00147343">
        <w:rPr>
          <w:szCs w:val="28"/>
        </w:rPr>
        <w:t>ПОСТАНОВЛЯЕТ:</w:t>
      </w:r>
    </w:p>
    <w:p w:rsidR="00E91A9D" w:rsidRDefault="00E91A9D" w:rsidP="000C4A03">
      <w:pPr>
        <w:pStyle w:val="BodyText"/>
        <w:spacing w:after="0"/>
        <w:ind w:firstLine="708"/>
        <w:jc w:val="both"/>
        <w:rPr>
          <w:szCs w:val="28"/>
        </w:rPr>
      </w:pPr>
      <w:r>
        <w:rPr>
          <w:szCs w:val="28"/>
        </w:rPr>
        <w:t>1. Внести в</w:t>
      </w:r>
      <w:r w:rsidRPr="00E140A8">
        <w:rPr>
          <w:szCs w:val="28"/>
        </w:rPr>
        <w:t xml:space="preserve"> </w:t>
      </w:r>
      <w:r>
        <w:rPr>
          <w:szCs w:val="28"/>
        </w:rPr>
        <w:t>постановление администрации Верхнебуреинского муниципального района Хабаровского края от 01.11.2019 № 647 «Об определении гарантирующей организации</w:t>
      </w:r>
      <w:r w:rsidRPr="00684D21">
        <w:rPr>
          <w:szCs w:val="28"/>
        </w:rPr>
        <w:t xml:space="preserve"> </w:t>
      </w:r>
      <w:r>
        <w:rPr>
          <w:szCs w:val="28"/>
        </w:rPr>
        <w:t>в сфере водоснабжения и водоотведения на</w:t>
      </w:r>
      <w:r w:rsidRPr="004F01E4">
        <w:rPr>
          <w:szCs w:val="28"/>
        </w:rPr>
        <w:t xml:space="preserve"> </w:t>
      </w:r>
      <w:r>
        <w:rPr>
          <w:szCs w:val="28"/>
        </w:rPr>
        <w:t>территории городского поселения «Рабочий поселок Чегдомын» Верхнебуреинского муниципального района Хабаровского края» следующие изменения:</w:t>
      </w:r>
    </w:p>
    <w:p w:rsidR="00E91A9D" w:rsidRDefault="00E91A9D" w:rsidP="000C4A03">
      <w:pPr>
        <w:pStyle w:val="BodyText"/>
        <w:spacing w:after="0"/>
        <w:ind w:firstLine="708"/>
        <w:jc w:val="both"/>
        <w:rPr>
          <w:szCs w:val="28"/>
        </w:rPr>
      </w:pPr>
      <w:r>
        <w:rPr>
          <w:szCs w:val="28"/>
        </w:rPr>
        <w:t>дополнить подпунктом 2.1 следующего содержания:</w:t>
      </w:r>
    </w:p>
    <w:p w:rsidR="00E91A9D" w:rsidRDefault="00E91A9D" w:rsidP="000C4A03">
      <w:pPr>
        <w:pStyle w:val="BodyText"/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«2.1. С 01.01.2020 признать утратившим силу постановление администрации городского поселения «Рабочий поселок Чегдомын» Верхнебуреинского муниципального района Хабаровского края от 07.10.2014 № 456.» </w:t>
      </w:r>
    </w:p>
    <w:p w:rsidR="00E91A9D" w:rsidRPr="00147343" w:rsidRDefault="00E91A9D" w:rsidP="000C4A03">
      <w:pPr>
        <w:pStyle w:val="BodyText"/>
        <w:spacing w:after="0"/>
        <w:ind w:firstLine="708"/>
        <w:jc w:val="both"/>
        <w:rPr>
          <w:szCs w:val="28"/>
        </w:rPr>
      </w:pPr>
      <w:r>
        <w:rPr>
          <w:szCs w:val="28"/>
        </w:rPr>
        <w:t>2</w:t>
      </w:r>
      <w:r w:rsidRPr="00147343">
        <w:rPr>
          <w:szCs w:val="28"/>
        </w:rPr>
        <w:t xml:space="preserve">. Настоящее постановление вступает в силу со дня его </w:t>
      </w:r>
      <w:r>
        <w:rPr>
          <w:szCs w:val="28"/>
        </w:rPr>
        <w:t>официального опубликования (обнародования) и распространяет свое действие на правоотношения, возникшие с 01.01.2020</w:t>
      </w:r>
      <w:r w:rsidRPr="00147343">
        <w:rPr>
          <w:szCs w:val="28"/>
        </w:rPr>
        <w:t>.</w:t>
      </w:r>
    </w:p>
    <w:p w:rsidR="00E91A9D" w:rsidRPr="00147343" w:rsidRDefault="00E91A9D" w:rsidP="000C4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A9D" w:rsidRPr="00147343" w:rsidRDefault="00E91A9D" w:rsidP="000C4A0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A9D" w:rsidRDefault="00E91A9D" w:rsidP="00B136A4">
      <w:pPr>
        <w:tabs>
          <w:tab w:val="left" w:pos="6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343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А.М. Маслов</w:t>
      </w:r>
      <w:r w:rsidRPr="00147343">
        <w:rPr>
          <w:rFonts w:ascii="Times New Roman" w:hAnsi="Times New Roman"/>
          <w:sz w:val="28"/>
          <w:szCs w:val="28"/>
        </w:rPr>
        <w:t xml:space="preserve"> </w:t>
      </w:r>
    </w:p>
    <w:p w:rsidR="00E91A9D" w:rsidRPr="00147343" w:rsidRDefault="00E91A9D" w:rsidP="001473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91A9D" w:rsidRPr="00147343" w:rsidSect="00B136A4">
      <w:pgSz w:w="11906" w:h="16838"/>
      <w:pgMar w:top="1134" w:right="567" w:bottom="1134" w:left="209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343"/>
    <w:rsid w:val="0004294A"/>
    <w:rsid w:val="000766F6"/>
    <w:rsid w:val="000867E9"/>
    <w:rsid w:val="000B4847"/>
    <w:rsid w:val="000C4A03"/>
    <w:rsid w:val="000E543D"/>
    <w:rsid w:val="00147343"/>
    <w:rsid w:val="001A16C1"/>
    <w:rsid w:val="001B7FF8"/>
    <w:rsid w:val="001C0402"/>
    <w:rsid w:val="002352AE"/>
    <w:rsid w:val="00283E79"/>
    <w:rsid w:val="003B4780"/>
    <w:rsid w:val="003B5C0A"/>
    <w:rsid w:val="003F089C"/>
    <w:rsid w:val="00475430"/>
    <w:rsid w:val="004761BD"/>
    <w:rsid w:val="004B1021"/>
    <w:rsid w:val="004F01E4"/>
    <w:rsid w:val="00512B33"/>
    <w:rsid w:val="00534318"/>
    <w:rsid w:val="005766FB"/>
    <w:rsid w:val="005960F5"/>
    <w:rsid w:val="005C5998"/>
    <w:rsid w:val="005F031C"/>
    <w:rsid w:val="00603EBE"/>
    <w:rsid w:val="00607CC2"/>
    <w:rsid w:val="00625DA5"/>
    <w:rsid w:val="00664B43"/>
    <w:rsid w:val="00666DE7"/>
    <w:rsid w:val="00684D21"/>
    <w:rsid w:val="006A56FF"/>
    <w:rsid w:val="007A0CC2"/>
    <w:rsid w:val="007C54DE"/>
    <w:rsid w:val="007F7FC4"/>
    <w:rsid w:val="008008AF"/>
    <w:rsid w:val="00816082"/>
    <w:rsid w:val="008265A0"/>
    <w:rsid w:val="00840690"/>
    <w:rsid w:val="00874AAC"/>
    <w:rsid w:val="008A7F6F"/>
    <w:rsid w:val="008C13D0"/>
    <w:rsid w:val="00911246"/>
    <w:rsid w:val="009321DE"/>
    <w:rsid w:val="0098492A"/>
    <w:rsid w:val="0099600A"/>
    <w:rsid w:val="009B2CBB"/>
    <w:rsid w:val="009C2260"/>
    <w:rsid w:val="009E54CB"/>
    <w:rsid w:val="00A134F3"/>
    <w:rsid w:val="00A307A3"/>
    <w:rsid w:val="00A41BBF"/>
    <w:rsid w:val="00A74A9F"/>
    <w:rsid w:val="00A834E6"/>
    <w:rsid w:val="00AC59BE"/>
    <w:rsid w:val="00B136A4"/>
    <w:rsid w:val="00B73D9B"/>
    <w:rsid w:val="00B84A2E"/>
    <w:rsid w:val="00C046FB"/>
    <w:rsid w:val="00C33164"/>
    <w:rsid w:val="00C8170D"/>
    <w:rsid w:val="00CC5EDB"/>
    <w:rsid w:val="00CF20CF"/>
    <w:rsid w:val="00D126F7"/>
    <w:rsid w:val="00D73E71"/>
    <w:rsid w:val="00DB49B1"/>
    <w:rsid w:val="00E02857"/>
    <w:rsid w:val="00E140A8"/>
    <w:rsid w:val="00E5552A"/>
    <w:rsid w:val="00E91A9D"/>
    <w:rsid w:val="00EB037D"/>
    <w:rsid w:val="00EE46F7"/>
    <w:rsid w:val="00EF1A71"/>
    <w:rsid w:val="00F314C8"/>
    <w:rsid w:val="00F568A7"/>
    <w:rsid w:val="00F80692"/>
    <w:rsid w:val="00FD62D4"/>
    <w:rsid w:val="00FD7394"/>
    <w:rsid w:val="00FF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69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47343"/>
    <w:pPr>
      <w:spacing w:after="120" w:line="240" w:lineRule="auto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473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13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ConsPlusNormal">
    <w:name w:val="ConsPlusNormal"/>
    <w:link w:val="ConsPlusNormal0"/>
    <w:uiPriority w:val="99"/>
    <w:rsid w:val="00EB037D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EB037D"/>
    <w:rPr>
      <w:rFonts w:ascii="Arial" w:hAnsi="Arial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362</TotalTime>
  <Pages>1</Pages>
  <Words>299</Words>
  <Characters>1705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48</cp:revision>
  <cp:lastPrinted>2020-01-24T04:18:00Z</cp:lastPrinted>
  <dcterms:created xsi:type="dcterms:W3CDTF">2017-02-15T23:46:00Z</dcterms:created>
  <dcterms:modified xsi:type="dcterms:W3CDTF">2020-01-24T05:56:00Z</dcterms:modified>
</cp:coreProperties>
</file>