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F3" w:rsidRPr="003F089C" w:rsidRDefault="00F470F3" w:rsidP="00002BD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3F089C">
        <w:rPr>
          <w:rFonts w:ascii="Times New Roman" w:hAnsi="Times New Roman"/>
          <w:sz w:val="28"/>
          <w:szCs w:val="28"/>
        </w:rPr>
        <w:t>Администрация</w:t>
      </w:r>
    </w:p>
    <w:p w:rsidR="00F470F3" w:rsidRPr="003F089C" w:rsidRDefault="00F470F3" w:rsidP="00002BD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3F089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470F3" w:rsidRPr="003F089C" w:rsidRDefault="00F470F3" w:rsidP="00002BD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470F3" w:rsidRPr="003F089C" w:rsidRDefault="00F470F3" w:rsidP="00002BD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3F089C">
        <w:rPr>
          <w:rFonts w:ascii="Times New Roman" w:hAnsi="Times New Roman"/>
          <w:sz w:val="28"/>
          <w:szCs w:val="28"/>
        </w:rPr>
        <w:t>ПОСТАНОВЛЕНИЕ</w:t>
      </w:r>
    </w:p>
    <w:p w:rsidR="00F470F3" w:rsidRPr="003F089C" w:rsidRDefault="00F470F3" w:rsidP="00002BD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470F3" w:rsidRPr="003F089C" w:rsidRDefault="00F470F3" w:rsidP="00002BD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F470F3" w:rsidRPr="003F089C" w:rsidRDefault="00F470F3" w:rsidP="00002BD4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22.01.2020    № 28</w:t>
      </w:r>
    </w:p>
    <w:p w:rsidR="00F470F3" w:rsidRDefault="00F470F3" w:rsidP="00002BD4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3F089C">
        <w:rPr>
          <w:rFonts w:ascii="Times New Roman" w:hAnsi="Times New Roman"/>
          <w:sz w:val="28"/>
          <w:szCs w:val="28"/>
        </w:rPr>
        <w:t>п. Чегдомын</w:t>
      </w:r>
    </w:p>
    <w:p w:rsidR="00F470F3" w:rsidRDefault="00F470F3" w:rsidP="004B4553">
      <w:pPr>
        <w:spacing w:after="0" w:line="240" w:lineRule="auto"/>
        <w:ind w:left="-567"/>
        <w:rPr>
          <w:rStyle w:val="Strong"/>
          <w:rFonts w:ascii="Times New Roman" w:hAnsi="Times New Roman"/>
          <w:b w:val="0"/>
          <w:color w:val="333333"/>
          <w:sz w:val="28"/>
          <w:szCs w:val="28"/>
        </w:rPr>
      </w:pPr>
    </w:p>
    <w:p w:rsidR="00F470F3" w:rsidRDefault="00F470F3" w:rsidP="00F60A0E">
      <w:pPr>
        <w:spacing w:after="0" w:line="240" w:lineRule="exact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F470F3" w:rsidRPr="00643B8F" w:rsidRDefault="00F470F3" w:rsidP="00F60A0E">
      <w:pPr>
        <w:spacing w:after="0" w:line="240" w:lineRule="exact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643B8F">
        <w:rPr>
          <w:rStyle w:val="Strong"/>
          <w:rFonts w:ascii="Times New Roman" w:hAnsi="Times New Roman"/>
          <w:b w:val="0"/>
          <w:sz w:val="28"/>
          <w:szCs w:val="28"/>
        </w:rPr>
        <w:t xml:space="preserve">О создании районной </w:t>
      </w:r>
      <w:r>
        <w:rPr>
          <w:rFonts w:ascii="Times New Roman" w:hAnsi="Times New Roman"/>
          <w:sz w:val="28"/>
          <w:szCs w:val="28"/>
        </w:rPr>
        <w:t>комиссии по обследованию и оценке ущерба, нанесенного общему имуществу в жилых помещениях  многоквартирных домов и</w:t>
      </w:r>
      <w:r w:rsidRPr="00643B8F">
        <w:rPr>
          <w:rFonts w:ascii="Times New Roman" w:hAnsi="Times New Roman"/>
          <w:sz w:val="28"/>
          <w:szCs w:val="28"/>
        </w:rPr>
        <w:t xml:space="preserve"> утраченного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B8F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п. Новый Ургал</w:t>
      </w:r>
      <w:r w:rsidRPr="00643B8F">
        <w:rPr>
          <w:rFonts w:ascii="Times New Roman" w:hAnsi="Times New Roman"/>
          <w:sz w:val="28"/>
          <w:szCs w:val="28"/>
        </w:rPr>
        <w:t>, пострадавших в результате чрезвычайной ситуации</w:t>
      </w:r>
    </w:p>
    <w:p w:rsidR="00F470F3" w:rsidRDefault="00F470F3" w:rsidP="00F60A0E">
      <w:pPr>
        <w:spacing w:after="0" w:line="240" w:lineRule="exact"/>
        <w:ind w:left="-567"/>
        <w:jc w:val="both"/>
        <w:rPr>
          <w:rStyle w:val="Strong"/>
          <w:rFonts w:ascii="Times New Roman" w:hAnsi="Times New Roman"/>
          <w:b w:val="0"/>
          <w:color w:val="333333"/>
          <w:sz w:val="28"/>
          <w:szCs w:val="28"/>
        </w:rPr>
      </w:pPr>
    </w:p>
    <w:p w:rsidR="00F470F3" w:rsidRDefault="00F470F3" w:rsidP="00F60A0E">
      <w:pPr>
        <w:spacing w:after="0" w:line="240" w:lineRule="exact"/>
        <w:ind w:left="-567"/>
        <w:jc w:val="both"/>
        <w:rPr>
          <w:rStyle w:val="Strong"/>
          <w:rFonts w:ascii="Times New Roman" w:hAnsi="Times New Roman"/>
          <w:b w:val="0"/>
          <w:color w:val="333333"/>
          <w:sz w:val="28"/>
          <w:szCs w:val="28"/>
        </w:rPr>
      </w:pPr>
    </w:p>
    <w:p w:rsidR="00F470F3" w:rsidRPr="007F0ED7" w:rsidRDefault="00F470F3" w:rsidP="007F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377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45377A">
          <w:rPr>
            <w:rFonts w:ascii="Times New Roman" w:hAnsi="Times New Roman"/>
            <w:sz w:val="28"/>
            <w:szCs w:val="28"/>
          </w:rPr>
          <w:t xml:space="preserve">постановлением Правительства Хабаровского края от 30.09.2015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45377A">
          <w:rPr>
            <w:rFonts w:ascii="Times New Roman" w:hAnsi="Times New Roman"/>
            <w:sz w:val="28"/>
            <w:szCs w:val="28"/>
          </w:rPr>
          <w:t xml:space="preserve"> 318-пр</w:t>
        </w:r>
      </w:hyperlink>
      <w:r w:rsidRPr="00F11E0E">
        <w:rPr>
          <w:rFonts w:ascii="Times New Roman" w:hAnsi="Times New Roman"/>
          <w:sz w:val="28"/>
          <w:szCs w:val="28"/>
        </w:rPr>
        <w:t xml:space="preserve"> «О создании и об использовании резервов финансовых и материальных ресурсов для ликвидации чрезвычайных ситуаций на территории Хабаровского края»,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Новоургальского городского поселения Верхнебуреинского муниципального района Хабаровского края от 14.01.2020 № 4 «О введении режима « Чрезвычайная ситуация» вызванного массовым прекращением или угрозой прекращения теплоснабжения потребителей, в связи с возникновением аварии на котельной поселка Новый Ургал Новоургальского городского поселения Верхнебуреинского муниципального района Хабаровского края», </w:t>
      </w:r>
      <w:hyperlink r:id="rId8" w:history="1">
        <w:r w:rsidRPr="0045377A">
          <w:rPr>
            <w:rFonts w:ascii="Times New Roman" w:hAnsi="Times New Roman"/>
            <w:sz w:val="28"/>
            <w:szCs w:val="28"/>
          </w:rPr>
          <w:t xml:space="preserve">постановлением администрации Верхнебуреинского муниципального района </w:t>
        </w:r>
        <w:r>
          <w:rPr>
            <w:rFonts w:ascii="Times New Roman" w:hAnsi="Times New Roman"/>
            <w:sz w:val="28"/>
            <w:szCs w:val="28"/>
          </w:rPr>
          <w:t>от 14</w:t>
        </w:r>
        <w:r w:rsidRPr="0045377A">
          <w:rPr>
            <w:rFonts w:ascii="Times New Roman" w:hAnsi="Times New Roman"/>
            <w:sz w:val="28"/>
            <w:szCs w:val="28"/>
          </w:rPr>
          <w:t>.0</w:t>
        </w:r>
        <w:r>
          <w:rPr>
            <w:rFonts w:ascii="Times New Roman" w:hAnsi="Times New Roman"/>
            <w:sz w:val="28"/>
            <w:szCs w:val="28"/>
          </w:rPr>
          <w:t>1.2020 №</w:t>
        </w:r>
        <w:r w:rsidRPr="0045377A">
          <w:rPr>
            <w:rFonts w:ascii="Times New Roman" w:hAnsi="Times New Roman"/>
            <w:sz w:val="28"/>
            <w:szCs w:val="28"/>
          </w:rPr>
          <w:t xml:space="preserve"> 3</w:t>
        </w:r>
      </w:hyperlink>
      <w:r w:rsidRPr="00F11E0E">
        <w:rPr>
          <w:rFonts w:ascii="Times New Roman" w:hAnsi="Times New Roman"/>
          <w:sz w:val="28"/>
          <w:szCs w:val="28"/>
        </w:rPr>
        <w:t xml:space="preserve"> </w:t>
      </w:r>
      <w:r w:rsidRPr="0045377A">
        <w:rPr>
          <w:rFonts w:ascii="Times New Roman" w:hAnsi="Times New Roman"/>
          <w:sz w:val="28"/>
          <w:szCs w:val="28"/>
        </w:rPr>
        <w:t xml:space="preserve">«О введении режима </w:t>
      </w:r>
      <w:r>
        <w:rPr>
          <w:rFonts w:ascii="Times New Roman" w:hAnsi="Times New Roman"/>
          <w:sz w:val="28"/>
          <w:szCs w:val="28"/>
        </w:rPr>
        <w:t>«</w:t>
      </w:r>
      <w:r w:rsidRPr="0045377A">
        <w:rPr>
          <w:rFonts w:ascii="Times New Roman" w:hAnsi="Times New Roman"/>
          <w:sz w:val="28"/>
          <w:szCs w:val="28"/>
        </w:rPr>
        <w:t xml:space="preserve">чрезвычайной </w:t>
      </w:r>
      <w:r>
        <w:rPr>
          <w:rFonts w:ascii="Times New Roman" w:hAnsi="Times New Roman"/>
          <w:sz w:val="28"/>
          <w:szCs w:val="28"/>
        </w:rPr>
        <w:t>ситуация»</w:t>
      </w:r>
      <w:r w:rsidRPr="00453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3C1FDC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п. Новый Ургал Новоургальского городского поселения</w:t>
      </w:r>
      <w:r w:rsidRPr="00B96212">
        <w:rPr>
          <w:color w:val="000000"/>
          <w:sz w:val="28"/>
          <w:szCs w:val="28"/>
        </w:rPr>
        <w:t xml:space="preserve"> </w:t>
      </w:r>
      <w:r w:rsidRPr="0045377A">
        <w:rPr>
          <w:rFonts w:ascii="Times New Roman" w:hAnsi="Times New Roman"/>
          <w:sz w:val="28"/>
          <w:szCs w:val="28"/>
        </w:rPr>
        <w:t>Верхнебуреинского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1E0E">
        <w:rPr>
          <w:rFonts w:ascii="Times New Roman" w:hAnsi="Times New Roman"/>
          <w:sz w:val="28"/>
          <w:szCs w:val="28"/>
        </w:rPr>
        <w:t>решения</w:t>
      </w:r>
      <w:r w:rsidRPr="0045377A">
        <w:rPr>
          <w:rFonts w:ascii="Times New Roman" w:hAnsi="Times New Roman"/>
          <w:sz w:val="28"/>
          <w:szCs w:val="28"/>
        </w:rPr>
        <w:t xml:space="preserve"> районной</w:t>
      </w:r>
      <w:r w:rsidRPr="00F11E0E">
        <w:rPr>
          <w:rFonts w:ascii="Times New Roman" w:hAnsi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</w:t>
      </w:r>
      <w:r>
        <w:rPr>
          <w:rFonts w:ascii="Times New Roman" w:hAnsi="Times New Roman"/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F470F3" w:rsidRPr="003C1FDC" w:rsidRDefault="00F470F3" w:rsidP="003C1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470F3" w:rsidRPr="00F11E0E" w:rsidRDefault="00F470F3" w:rsidP="00DC4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E0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Создать комиссию по обследованию и оценке ущерба, нанесенного общему имуществу в жилых помещениях многоквартирных домов, </w:t>
      </w:r>
      <w:r w:rsidRPr="00F11E0E">
        <w:rPr>
          <w:rFonts w:ascii="Times New Roman" w:hAnsi="Times New Roman"/>
          <w:sz w:val="28"/>
          <w:szCs w:val="28"/>
        </w:rPr>
        <w:t>и утраченного имущества граждан</w:t>
      </w:r>
      <w:r>
        <w:rPr>
          <w:rFonts w:ascii="Times New Roman" w:hAnsi="Times New Roman"/>
          <w:sz w:val="28"/>
          <w:szCs w:val="28"/>
        </w:rPr>
        <w:t xml:space="preserve"> п. Новый Ургал</w:t>
      </w:r>
      <w:r w:rsidRPr="00F11E0E">
        <w:rPr>
          <w:rFonts w:ascii="Times New Roman" w:hAnsi="Times New Roman"/>
          <w:sz w:val="28"/>
          <w:szCs w:val="28"/>
        </w:rPr>
        <w:t xml:space="preserve">, пострадавших в результате чрезвычайной ситуации на территории </w:t>
      </w:r>
      <w:r>
        <w:rPr>
          <w:rFonts w:ascii="Times New Roman" w:hAnsi="Times New Roman"/>
          <w:sz w:val="28"/>
          <w:szCs w:val="28"/>
        </w:rPr>
        <w:t>п. Новый Ургал Новоургальского городского поселения</w:t>
      </w:r>
      <w:r w:rsidRPr="00F11E0E">
        <w:rPr>
          <w:rFonts w:ascii="Times New Roman" w:hAnsi="Times New Roman"/>
          <w:sz w:val="28"/>
          <w:szCs w:val="28"/>
        </w:rPr>
        <w:t xml:space="preserve">, связанной </w:t>
      </w:r>
      <w:r>
        <w:rPr>
          <w:rFonts w:ascii="Times New Roman" w:hAnsi="Times New Roman"/>
          <w:sz w:val="28"/>
          <w:szCs w:val="28"/>
        </w:rPr>
        <w:t>с возникновением аварии на котельной п. Новый Ургал.</w:t>
      </w:r>
    </w:p>
    <w:p w:rsidR="00F470F3" w:rsidRPr="00F11E0E" w:rsidRDefault="00F470F3" w:rsidP="00DC4DA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8"/>
          <w:szCs w:val="28"/>
        </w:rPr>
        <w:t>2. Утвердить Положение о Комиссии согласно приложению  1 к настоящему постановлению</w:t>
      </w:r>
      <w:r w:rsidRPr="00F11E0E">
        <w:rPr>
          <w:rFonts w:ascii="Times New Roman" w:hAnsi="Times New Roman"/>
          <w:sz w:val="24"/>
          <w:szCs w:val="24"/>
        </w:rPr>
        <w:t>.</w:t>
      </w:r>
    </w:p>
    <w:p w:rsidR="00F470F3" w:rsidRDefault="00F470F3" w:rsidP="00DC4D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11E0E">
        <w:rPr>
          <w:rFonts w:ascii="Times New Roman" w:hAnsi="Times New Roman"/>
          <w:sz w:val="28"/>
          <w:szCs w:val="28"/>
        </w:rPr>
        <w:t>3. Утвердить состав Комиссии согласно приложению  2 к настоящему постановлению.</w:t>
      </w:r>
    </w:p>
    <w:p w:rsidR="00F470F3" w:rsidRDefault="00F470F3" w:rsidP="00DC4D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470F3" w:rsidRDefault="00F470F3" w:rsidP="00DC4D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 (обнародования).</w:t>
      </w:r>
    </w:p>
    <w:p w:rsidR="00F470F3" w:rsidRDefault="00F470F3" w:rsidP="00DC4D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А.М. Маслов</w:t>
      </w: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3959"/>
      </w:tblGrid>
      <w:tr w:rsidR="00F470F3" w:rsidTr="007E35F7">
        <w:tc>
          <w:tcPr>
            <w:tcW w:w="5498" w:type="dxa"/>
          </w:tcPr>
          <w:p w:rsidR="00F470F3" w:rsidRPr="007E35F7" w:rsidRDefault="00F470F3" w:rsidP="007E35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5F7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3959" w:type="dxa"/>
          </w:tcPr>
          <w:p w:rsidR="00F470F3" w:rsidRPr="007E35F7" w:rsidRDefault="00F470F3" w:rsidP="007E35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5F7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F470F3" w:rsidRPr="007E35F7" w:rsidRDefault="00F470F3" w:rsidP="007E35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70F3" w:rsidRPr="007E35F7" w:rsidRDefault="00F470F3" w:rsidP="007E35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5F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470F3" w:rsidRPr="007E35F7" w:rsidRDefault="00F470F3" w:rsidP="007E35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70F3" w:rsidRPr="007E35F7" w:rsidRDefault="00F470F3" w:rsidP="007E35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5F7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F470F3" w:rsidRPr="007E35F7" w:rsidRDefault="00F470F3" w:rsidP="007E35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5F7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F470F3" w:rsidRPr="007E35F7" w:rsidRDefault="00F470F3" w:rsidP="007E35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70F3" w:rsidRPr="007E35F7" w:rsidRDefault="00F470F3" w:rsidP="007E35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22.01.2020  № 28</w:t>
            </w:r>
          </w:p>
        </w:tc>
      </w:tr>
    </w:tbl>
    <w:p w:rsidR="00F470F3" w:rsidRDefault="00F470F3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0F3" w:rsidRPr="00F60A0E" w:rsidRDefault="00F470F3" w:rsidP="00F60A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60A0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</w:t>
      </w:r>
      <w:r w:rsidRPr="00F60A0E">
        <w:rPr>
          <w:rFonts w:ascii="Times New Roman" w:hAnsi="Times New Roman"/>
          <w:sz w:val="28"/>
          <w:szCs w:val="28"/>
        </w:rPr>
        <w:br/>
        <w:t>о комиссии по обследованию и оценки ущерба, нанесенного общему имуществу в жилых помещениях многоквартирных домов  и утраченного имущества  граждан, пострадавших в результате чрезвычайной ситуации</w:t>
      </w:r>
    </w:p>
    <w:p w:rsidR="00F470F3" w:rsidRPr="00F60A0E" w:rsidRDefault="00F470F3" w:rsidP="0068624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60A0E">
        <w:rPr>
          <w:rFonts w:ascii="Times New Roman" w:hAnsi="Times New Roman"/>
          <w:sz w:val="28"/>
          <w:szCs w:val="28"/>
        </w:rPr>
        <w:t xml:space="preserve">1. Общие положения </w:t>
      </w:r>
    </w:p>
    <w:p w:rsidR="00F470F3" w:rsidRPr="00F60A0E" w:rsidRDefault="00F470F3" w:rsidP="00686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F60A0E">
        <w:rPr>
          <w:rFonts w:ascii="Times New Roman" w:hAnsi="Times New Roman"/>
          <w:sz w:val="28"/>
          <w:szCs w:val="28"/>
        </w:rPr>
        <w:t xml:space="preserve">Комиссия по обследованию и оценки ущерба, нанесенного общему имуществу в жилых помещениях многоквартирных домов  и утраченного имущества  граждан, пострадавших в результате чрезвычайной ситуации (далее </w:t>
      </w:r>
      <w:r>
        <w:rPr>
          <w:rFonts w:ascii="Times New Roman" w:hAnsi="Times New Roman"/>
          <w:sz w:val="28"/>
          <w:szCs w:val="28"/>
        </w:rPr>
        <w:t>–</w:t>
      </w:r>
      <w:r w:rsidRPr="00F60A0E">
        <w:rPr>
          <w:rFonts w:ascii="Times New Roman" w:hAnsi="Times New Roman"/>
          <w:sz w:val="28"/>
          <w:szCs w:val="28"/>
        </w:rPr>
        <w:t xml:space="preserve"> Комиссия) создана для определения размера единовременной материальной помощи, размера финансовой помощи и степени утраты имущества граждан, пострадавших в результате чрезвычайной ситуации, связанной с  возникновением аварии на котельной п. Новый Ургал.</w:t>
      </w:r>
    </w:p>
    <w:p w:rsidR="00F470F3" w:rsidRPr="00F60A0E" w:rsidRDefault="00F470F3" w:rsidP="00686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Pr="00F60A0E">
        <w:rPr>
          <w:rFonts w:ascii="Times New Roman" w:hAnsi="Times New Roman"/>
          <w:sz w:val="28"/>
          <w:szCs w:val="28"/>
        </w:rPr>
        <w:t xml:space="preserve">Комиссия руководствуется в своей работе </w:t>
      </w:r>
      <w:hyperlink r:id="rId9" w:history="1">
        <w:r w:rsidRPr="00F60A0E">
          <w:rPr>
            <w:rFonts w:ascii="Times New Roman" w:hAnsi="Times New Roman"/>
            <w:sz w:val="28"/>
            <w:szCs w:val="28"/>
          </w:rPr>
          <w:t>Конституцией Российской Федерации</w:t>
        </w:r>
      </w:hyperlink>
      <w:r w:rsidRPr="00F60A0E">
        <w:rPr>
          <w:rFonts w:ascii="Times New Roman" w:hAnsi="Times New Roman"/>
          <w:sz w:val="28"/>
          <w:szCs w:val="28"/>
        </w:rPr>
        <w:t xml:space="preserve">, федеральными законами, указами Президента Российской Федерации, нормативными правовыми актами Правительства Российской Федерации, нормативными правовыми актами органов представительной и исполнительной власти Хабаровского края, постановлением администрации Новоургальского городского поселения Верхнебуреинского муниципального района Хабаровского края от 14.01.2020 № 4 «О введении режима « Чрезвычайная ситуация» вызванного массовым прекращением или угрозой прекращения теплоснабжения потребителей, в связи с возникновением аварии на котельной поселка Новый Ургал Новоургальского городского поселения Верхнебуреинского муниципального района Хабаровского края», </w:t>
      </w:r>
      <w:hyperlink r:id="rId10" w:history="1">
        <w:r w:rsidRPr="00F60A0E">
          <w:rPr>
            <w:rFonts w:ascii="Times New Roman" w:hAnsi="Times New Roman"/>
            <w:sz w:val="28"/>
            <w:szCs w:val="28"/>
          </w:rPr>
          <w:t>постановлением администрации Верхнебуреинского муниципального района от 14.01.2020 №</w:t>
        </w:r>
      </w:hyperlink>
      <w:r w:rsidRPr="00F60A0E">
        <w:rPr>
          <w:rFonts w:ascii="Times New Roman" w:hAnsi="Times New Roman"/>
          <w:sz w:val="28"/>
          <w:szCs w:val="28"/>
        </w:rPr>
        <w:t xml:space="preserve"> 3 «О введении режима «чрезвычайная ситуация» на территории п. Новый Ургал Новоургальского городского поселения Верхнебуреинского муниципального района»,а также настоящим Положением.</w:t>
      </w:r>
    </w:p>
    <w:p w:rsidR="00F470F3" w:rsidRPr="00F60A0E" w:rsidRDefault="00F470F3" w:rsidP="0068624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60A0E">
        <w:rPr>
          <w:rFonts w:ascii="Times New Roman" w:hAnsi="Times New Roman"/>
          <w:sz w:val="28"/>
          <w:szCs w:val="28"/>
        </w:rPr>
        <w:t xml:space="preserve">2. Организация работы Комиссии </w:t>
      </w:r>
    </w:p>
    <w:p w:rsidR="00F470F3" w:rsidRPr="00F60A0E" w:rsidRDefault="00F470F3" w:rsidP="0068624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60A0E">
        <w:rPr>
          <w:rFonts w:ascii="Times New Roman" w:hAnsi="Times New Roman"/>
          <w:sz w:val="28"/>
          <w:szCs w:val="28"/>
        </w:rPr>
        <w:t>2.1. Комиссия проводит обследование и оценку ущерба, нанесенного общему имуществу в жилых помещениях многоквартирных домов и утраченного имущества граждан, по результатам которого составляются акт обследования частного жилого помещения и акт обследования утраченного имущества граждан, пострадавших в результате чрезвычайной ситуации.</w:t>
      </w:r>
    </w:p>
    <w:p w:rsidR="00F470F3" w:rsidRPr="00F60A0E" w:rsidRDefault="00F470F3" w:rsidP="0068624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0A0E">
        <w:rPr>
          <w:rFonts w:ascii="Times New Roman" w:hAnsi="Times New Roman"/>
          <w:sz w:val="28"/>
          <w:szCs w:val="28"/>
        </w:rPr>
        <w:t xml:space="preserve">2.2. Акты, указанные в подпункте 2.1 настоящего пункта, заполняются по формам, утвержденным </w:t>
      </w:r>
      <w:hyperlink r:id="rId11" w:history="1">
        <w:r w:rsidRPr="00F60A0E">
          <w:rPr>
            <w:rFonts w:ascii="Times New Roman" w:hAnsi="Times New Roman"/>
            <w:sz w:val="28"/>
            <w:szCs w:val="28"/>
          </w:rPr>
          <w:t>постановлением Правительства Хабаровского края от 30.09.2015 N 318-пр</w:t>
        </w:r>
      </w:hyperlink>
      <w:r w:rsidRPr="00F60A0E">
        <w:rPr>
          <w:rFonts w:ascii="Times New Roman" w:hAnsi="Times New Roman"/>
          <w:sz w:val="28"/>
          <w:szCs w:val="28"/>
        </w:rPr>
        <w:t xml:space="preserve"> «О создании и об использовании резервов финансовых и материальных ресурсов для ликвидации чрезвычайных ситуаций на территории Хабаровского края», согласовываются</w:t>
      </w:r>
    </w:p>
    <w:p w:rsidR="00F470F3" w:rsidRPr="00F60A0E" w:rsidRDefault="00F470F3" w:rsidP="0068624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0A0E">
        <w:rPr>
          <w:rFonts w:ascii="Times New Roman" w:hAnsi="Times New Roman"/>
          <w:sz w:val="28"/>
          <w:szCs w:val="28"/>
        </w:rPr>
        <w:t xml:space="preserve">начальником отдела по делам ГО и ЧС администрации Верхнебуреинского муниципального района  и утверждаются главой Верхнебуреинского муниципального района. </w:t>
      </w:r>
    </w:p>
    <w:p w:rsidR="00F470F3" w:rsidRDefault="00F470F3" w:rsidP="00F60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Работу Комиссии организует руководитель Комиссии.</w:t>
      </w:r>
    </w:p>
    <w:p w:rsidR="00F470F3" w:rsidRDefault="00F470F3" w:rsidP="00F60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 Работа Комиссии осуществляется в соответствии с планом работы комиссии.</w:t>
      </w:r>
    </w:p>
    <w:p w:rsidR="00F470F3" w:rsidRPr="00F60A0E" w:rsidRDefault="00F470F3" w:rsidP="00F60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</w:t>
      </w:r>
    </w:p>
    <w:p w:rsidR="00F470F3" w:rsidRPr="00F60A0E" w:rsidRDefault="00F470F3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0F3" w:rsidRPr="00F60A0E" w:rsidRDefault="00F470F3" w:rsidP="006862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470F3" w:rsidRDefault="00F470F3" w:rsidP="0068624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0F3" w:rsidRDefault="00F470F3" w:rsidP="0068624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0F3" w:rsidRDefault="00F470F3" w:rsidP="0068624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0F3" w:rsidRDefault="00F470F3" w:rsidP="0068624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0F3" w:rsidRDefault="00F470F3" w:rsidP="0068624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0F3" w:rsidRDefault="00F470F3" w:rsidP="0068624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0F3" w:rsidRDefault="00F470F3" w:rsidP="0068624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0F3" w:rsidRDefault="00F470F3" w:rsidP="0068624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0F3" w:rsidRDefault="00F470F3" w:rsidP="0068624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0F3" w:rsidRDefault="00F470F3" w:rsidP="0068624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0F3" w:rsidRDefault="00F470F3" w:rsidP="0068624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0F3" w:rsidRDefault="00F470F3" w:rsidP="0068624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0F3" w:rsidRDefault="00F470F3" w:rsidP="0068624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0F3" w:rsidRDefault="00F470F3" w:rsidP="0068624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3959"/>
      </w:tblGrid>
      <w:tr w:rsidR="00F470F3" w:rsidTr="007E35F7">
        <w:tc>
          <w:tcPr>
            <w:tcW w:w="5498" w:type="dxa"/>
          </w:tcPr>
          <w:p w:rsidR="00F470F3" w:rsidRPr="007E35F7" w:rsidRDefault="00F470F3" w:rsidP="007E35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F470F3" w:rsidRPr="007E35F7" w:rsidRDefault="00F470F3" w:rsidP="007E35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5F7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F470F3" w:rsidRPr="007E35F7" w:rsidRDefault="00F470F3" w:rsidP="007E35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70F3" w:rsidRPr="007E35F7" w:rsidRDefault="00F470F3" w:rsidP="007E35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5F7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470F3" w:rsidRPr="007E35F7" w:rsidRDefault="00F470F3" w:rsidP="007E35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70F3" w:rsidRPr="007E35F7" w:rsidRDefault="00F470F3" w:rsidP="007E35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5F7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F470F3" w:rsidRPr="007E35F7" w:rsidRDefault="00F470F3" w:rsidP="007E35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5F7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F470F3" w:rsidRPr="007E35F7" w:rsidRDefault="00F470F3" w:rsidP="00002B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22.01.2020  № 28</w:t>
            </w:r>
          </w:p>
        </w:tc>
      </w:tr>
    </w:tbl>
    <w:p w:rsidR="00F470F3" w:rsidRPr="00F60A0E" w:rsidRDefault="00F470F3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0F3" w:rsidRDefault="00F470F3" w:rsidP="00F60A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60A0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</w:t>
      </w:r>
      <w:r w:rsidRPr="00F60A0E">
        <w:rPr>
          <w:rFonts w:ascii="Times New Roman" w:hAnsi="Times New Roman"/>
          <w:sz w:val="28"/>
          <w:szCs w:val="28"/>
        </w:rPr>
        <w:br/>
        <w:t>комиссии по обследованию и оценки ущерба, нанесенного общему имуществу в жилых помещениях многоквартирных домов  и утраченного имущества  граждан п. Новый Ургал, пострадавших в результате чрезвычайной ситуации</w:t>
      </w:r>
    </w:p>
    <w:p w:rsidR="00F470F3" w:rsidRPr="00F60A0E" w:rsidRDefault="00F470F3" w:rsidP="00F60A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8"/>
        <w:gridCol w:w="2424"/>
        <w:gridCol w:w="4505"/>
      </w:tblGrid>
      <w:tr w:rsidR="00F470F3" w:rsidRPr="00F60A0E" w:rsidTr="00F60A0E">
        <w:tc>
          <w:tcPr>
            <w:tcW w:w="2528" w:type="dxa"/>
          </w:tcPr>
          <w:p w:rsidR="00F470F3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60A0E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424" w:type="dxa"/>
          </w:tcPr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60A0E">
              <w:rPr>
                <w:rFonts w:ascii="Times New Roman" w:hAnsi="Times New Roman"/>
                <w:sz w:val="28"/>
                <w:szCs w:val="28"/>
              </w:rPr>
              <w:t>Крупевский  А.Ю.</w:t>
            </w:r>
          </w:p>
        </w:tc>
        <w:tc>
          <w:tcPr>
            <w:tcW w:w="4505" w:type="dxa"/>
          </w:tcPr>
          <w:p w:rsidR="00F470F3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60A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60A0E">
              <w:rPr>
                <w:rFonts w:ascii="Times New Roman" w:hAnsi="Times New Roman"/>
                <w:sz w:val="28"/>
                <w:szCs w:val="28"/>
              </w:rPr>
              <w:t>ервый за</w:t>
            </w:r>
            <w:r>
              <w:rPr>
                <w:rFonts w:ascii="Times New Roman" w:hAnsi="Times New Roman"/>
                <w:sz w:val="28"/>
                <w:szCs w:val="28"/>
              </w:rPr>
              <w:t>меститель  главы администрации Верхнебуреинского муниципального района</w:t>
            </w:r>
          </w:p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0F3" w:rsidRPr="00F60A0E" w:rsidTr="00F60A0E">
        <w:tc>
          <w:tcPr>
            <w:tcW w:w="2528" w:type="dxa"/>
          </w:tcPr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60A0E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424" w:type="dxa"/>
          </w:tcPr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60A0E">
              <w:rPr>
                <w:rFonts w:ascii="Times New Roman" w:hAnsi="Times New Roman"/>
                <w:sz w:val="28"/>
                <w:szCs w:val="28"/>
              </w:rPr>
              <w:t>Мохова И.П.</w:t>
            </w:r>
          </w:p>
        </w:tc>
        <w:tc>
          <w:tcPr>
            <w:tcW w:w="4505" w:type="dxa"/>
          </w:tcPr>
          <w:p w:rsidR="00F470F3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60A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F60A0E">
              <w:rPr>
                <w:rFonts w:ascii="Times New Roman" w:hAnsi="Times New Roman"/>
                <w:sz w:val="28"/>
                <w:szCs w:val="28"/>
              </w:rPr>
              <w:t>ачальник отдела юридического обеспечения деятельности администрации Верхнебуреинского муниципального района;</w:t>
            </w:r>
          </w:p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0F3" w:rsidRPr="00F60A0E" w:rsidTr="00F60A0E">
        <w:tc>
          <w:tcPr>
            <w:tcW w:w="2528" w:type="dxa"/>
          </w:tcPr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60A0E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424" w:type="dxa"/>
          </w:tcPr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60A0E">
              <w:rPr>
                <w:rFonts w:ascii="Times New Roman" w:hAnsi="Times New Roman"/>
                <w:sz w:val="28"/>
                <w:szCs w:val="28"/>
              </w:rPr>
              <w:t>Коваленко И.С.</w:t>
            </w:r>
          </w:p>
        </w:tc>
        <w:tc>
          <w:tcPr>
            <w:tcW w:w="4505" w:type="dxa"/>
          </w:tcPr>
          <w:p w:rsidR="00F470F3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0A0E"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управление администрации Верхнебуреинского муниципального района;</w:t>
            </w:r>
          </w:p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0F3" w:rsidRPr="00F60A0E" w:rsidTr="00F60A0E">
        <w:tc>
          <w:tcPr>
            <w:tcW w:w="2528" w:type="dxa"/>
          </w:tcPr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60A0E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424" w:type="dxa"/>
          </w:tcPr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60A0E">
              <w:rPr>
                <w:rFonts w:ascii="Times New Roman" w:hAnsi="Times New Roman"/>
                <w:sz w:val="28"/>
                <w:szCs w:val="28"/>
              </w:rPr>
              <w:t>Козлова Т.В.</w:t>
            </w:r>
          </w:p>
        </w:tc>
        <w:tc>
          <w:tcPr>
            <w:tcW w:w="4505" w:type="dxa"/>
          </w:tcPr>
          <w:p w:rsidR="00F470F3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60A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г</w:t>
            </w:r>
            <w:r w:rsidRPr="00F60A0E">
              <w:rPr>
                <w:rFonts w:ascii="Times New Roman" w:hAnsi="Times New Roman"/>
                <w:sz w:val="28"/>
                <w:szCs w:val="28"/>
              </w:rPr>
              <w:t>лавный специалист отдела капитального строительства и градостроительной деятельности администрации Верхнебуреинского муниципального района;</w:t>
            </w:r>
          </w:p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0F3" w:rsidRPr="00F60A0E" w:rsidTr="00F60A0E">
        <w:tc>
          <w:tcPr>
            <w:tcW w:w="2528" w:type="dxa"/>
          </w:tcPr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60A0E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424" w:type="dxa"/>
          </w:tcPr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60A0E">
              <w:rPr>
                <w:rFonts w:ascii="Times New Roman" w:hAnsi="Times New Roman"/>
                <w:sz w:val="28"/>
                <w:szCs w:val="28"/>
              </w:rPr>
              <w:t>Алексиевич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A0E">
              <w:rPr>
                <w:rFonts w:ascii="Times New Roman" w:hAnsi="Times New Roman"/>
                <w:sz w:val="28"/>
                <w:szCs w:val="28"/>
              </w:rPr>
              <w:t>И.В.</w:t>
            </w:r>
          </w:p>
        </w:tc>
        <w:tc>
          <w:tcPr>
            <w:tcW w:w="4505" w:type="dxa"/>
          </w:tcPr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0A0E">
              <w:rPr>
                <w:rFonts w:ascii="Times New Roman" w:hAnsi="Times New Roman"/>
                <w:sz w:val="28"/>
                <w:szCs w:val="28"/>
              </w:rPr>
              <w:t>начальник отдел жилищно-коммунального хозяйства и энергетики  администрации Верхнебуреинского муниципального района;</w:t>
            </w:r>
          </w:p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0F3" w:rsidRPr="00F60A0E" w:rsidTr="00F60A0E">
        <w:tc>
          <w:tcPr>
            <w:tcW w:w="2528" w:type="dxa"/>
          </w:tcPr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60A0E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424" w:type="dxa"/>
          </w:tcPr>
          <w:p w:rsidR="00F470F3" w:rsidRPr="00F60A0E" w:rsidRDefault="00F470F3" w:rsidP="00F60A0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0A0E">
              <w:rPr>
                <w:rFonts w:ascii="Times New Roman" w:hAnsi="Times New Roman"/>
                <w:sz w:val="28"/>
                <w:szCs w:val="28"/>
              </w:rPr>
              <w:t>Васильева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A0E">
              <w:rPr>
                <w:rFonts w:ascii="Times New Roman" w:hAnsi="Times New Roman"/>
                <w:sz w:val="28"/>
                <w:szCs w:val="28"/>
              </w:rPr>
              <w:t>Т.Г.</w:t>
            </w:r>
          </w:p>
        </w:tc>
        <w:tc>
          <w:tcPr>
            <w:tcW w:w="4505" w:type="dxa"/>
          </w:tcPr>
          <w:p w:rsidR="00F470F3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</w:t>
            </w:r>
            <w:r w:rsidRPr="00F60A0E">
              <w:rPr>
                <w:rFonts w:ascii="Times New Roman" w:hAnsi="Times New Roman"/>
                <w:sz w:val="28"/>
                <w:szCs w:val="28"/>
              </w:rPr>
              <w:t>лавный специалист администрации Новоургальского городского поселения</w:t>
            </w:r>
          </w:p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0F3" w:rsidRPr="00F60A0E" w:rsidTr="00F60A0E">
        <w:tc>
          <w:tcPr>
            <w:tcW w:w="2528" w:type="dxa"/>
          </w:tcPr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60A0E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424" w:type="dxa"/>
          </w:tcPr>
          <w:p w:rsidR="00F470F3" w:rsidRPr="00F60A0E" w:rsidRDefault="00F470F3" w:rsidP="00F60A0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0A0E">
              <w:rPr>
                <w:rFonts w:ascii="Times New Roman" w:hAnsi="Times New Roman"/>
                <w:sz w:val="28"/>
                <w:szCs w:val="28"/>
              </w:rPr>
              <w:t>Анацкий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A0E">
              <w:rPr>
                <w:rFonts w:ascii="Times New Roman" w:hAnsi="Times New Roman"/>
                <w:sz w:val="28"/>
                <w:szCs w:val="28"/>
              </w:rPr>
              <w:t>К.Ю.</w:t>
            </w:r>
          </w:p>
        </w:tc>
        <w:tc>
          <w:tcPr>
            <w:tcW w:w="4505" w:type="dxa"/>
          </w:tcPr>
          <w:p w:rsidR="00F470F3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</w:t>
            </w:r>
            <w:r w:rsidRPr="00F60A0E">
              <w:rPr>
                <w:rFonts w:ascii="Times New Roman" w:hAnsi="Times New Roman"/>
                <w:sz w:val="28"/>
                <w:szCs w:val="28"/>
              </w:rPr>
              <w:t>лавный специалист отдела по делам гражданской обороны и чрезвычайных ситуаций</w:t>
            </w:r>
          </w:p>
          <w:p w:rsidR="00F470F3" w:rsidRPr="00F60A0E" w:rsidRDefault="00F470F3" w:rsidP="00F60A0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70F3" w:rsidRPr="00F60A0E" w:rsidRDefault="00F470F3" w:rsidP="00F60A0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470F3" w:rsidRPr="00F63748" w:rsidRDefault="00F470F3" w:rsidP="009216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</w:p>
    <w:sectPr w:rsidR="00F470F3" w:rsidRPr="00F63748" w:rsidSect="009216C2">
      <w:headerReference w:type="even" r:id="rId12"/>
      <w:headerReference w:type="default" r:id="rId13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0F3" w:rsidRDefault="00F470F3">
      <w:r>
        <w:separator/>
      </w:r>
    </w:p>
  </w:endnote>
  <w:endnote w:type="continuationSeparator" w:id="0">
    <w:p w:rsidR="00F470F3" w:rsidRDefault="00F47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0F3" w:rsidRDefault="00F470F3">
      <w:r>
        <w:separator/>
      </w:r>
    </w:p>
  </w:footnote>
  <w:footnote w:type="continuationSeparator" w:id="0">
    <w:p w:rsidR="00F470F3" w:rsidRDefault="00F47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F3" w:rsidRDefault="00F470F3" w:rsidP="00822A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70F3" w:rsidRDefault="00F470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F3" w:rsidRDefault="00F470F3" w:rsidP="00822A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470F3" w:rsidRDefault="00F470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0A34"/>
    <w:multiLevelType w:val="hybridMultilevel"/>
    <w:tmpl w:val="24589FF2"/>
    <w:lvl w:ilvl="0" w:tplc="455429D4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553"/>
    <w:rsid w:val="00002BD4"/>
    <w:rsid w:val="00010D7D"/>
    <w:rsid w:val="00015B32"/>
    <w:rsid w:val="00031D23"/>
    <w:rsid w:val="00036FD2"/>
    <w:rsid w:val="00056125"/>
    <w:rsid w:val="00064FA6"/>
    <w:rsid w:val="000817DE"/>
    <w:rsid w:val="000B79D3"/>
    <w:rsid w:val="000C7D95"/>
    <w:rsid w:val="00124842"/>
    <w:rsid w:val="00145AC2"/>
    <w:rsid w:val="00170440"/>
    <w:rsid w:val="001776C7"/>
    <w:rsid w:val="001B6A11"/>
    <w:rsid w:val="001B772A"/>
    <w:rsid w:val="001F18BC"/>
    <w:rsid w:val="002354C4"/>
    <w:rsid w:val="00240D0F"/>
    <w:rsid w:val="00242CEA"/>
    <w:rsid w:val="002506E2"/>
    <w:rsid w:val="002550FF"/>
    <w:rsid w:val="00266353"/>
    <w:rsid w:val="00267EB0"/>
    <w:rsid w:val="00276616"/>
    <w:rsid w:val="002809B7"/>
    <w:rsid w:val="002826CA"/>
    <w:rsid w:val="00297A17"/>
    <w:rsid w:val="002A1C17"/>
    <w:rsid w:val="002D0D58"/>
    <w:rsid w:val="002D2FEB"/>
    <w:rsid w:val="002D5BB7"/>
    <w:rsid w:val="002F0FC5"/>
    <w:rsid w:val="00307042"/>
    <w:rsid w:val="00315AF0"/>
    <w:rsid w:val="00325E5B"/>
    <w:rsid w:val="00327C04"/>
    <w:rsid w:val="00337B14"/>
    <w:rsid w:val="00356281"/>
    <w:rsid w:val="00384EE9"/>
    <w:rsid w:val="003C1FDC"/>
    <w:rsid w:val="003F089C"/>
    <w:rsid w:val="003F6235"/>
    <w:rsid w:val="00416896"/>
    <w:rsid w:val="004179F6"/>
    <w:rsid w:val="0045377A"/>
    <w:rsid w:val="00461204"/>
    <w:rsid w:val="0049799A"/>
    <w:rsid w:val="00497E13"/>
    <w:rsid w:val="004A2845"/>
    <w:rsid w:val="004B4553"/>
    <w:rsid w:val="004C0233"/>
    <w:rsid w:val="004D3B3D"/>
    <w:rsid w:val="004F1083"/>
    <w:rsid w:val="004F6CF1"/>
    <w:rsid w:val="00511AD1"/>
    <w:rsid w:val="00533424"/>
    <w:rsid w:val="005346B8"/>
    <w:rsid w:val="005F0D6F"/>
    <w:rsid w:val="00612529"/>
    <w:rsid w:val="00621DB4"/>
    <w:rsid w:val="006355AE"/>
    <w:rsid w:val="00636900"/>
    <w:rsid w:val="0063756A"/>
    <w:rsid w:val="00642C0A"/>
    <w:rsid w:val="00643B8F"/>
    <w:rsid w:val="00644CD8"/>
    <w:rsid w:val="00670011"/>
    <w:rsid w:val="0067769A"/>
    <w:rsid w:val="00677ADF"/>
    <w:rsid w:val="0068624C"/>
    <w:rsid w:val="00687604"/>
    <w:rsid w:val="006B0BE5"/>
    <w:rsid w:val="006B35D4"/>
    <w:rsid w:val="006D3993"/>
    <w:rsid w:val="00701C08"/>
    <w:rsid w:val="00723367"/>
    <w:rsid w:val="00726E98"/>
    <w:rsid w:val="00733C15"/>
    <w:rsid w:val="00750AD2"/>
    <w:rsid w:val="00751BD2"/>
    <w:rsid w:val="007548E9"/>
    <w:rsid w:val="00787076"/>
    <w:rsid w:val="007D213D"/>
    <w:rsid w:val="007E1CB8"/>
    <w:rsid w:val="007E35F7"/>
    <w:rsid w:val="007F0ED7"/>
    <w:rsid w:val="00822A35"/>
    <w:rsid w:val="008534BA"/>
    <w:rsid w:val="00913056"/>
    <w:rsid w:val="009216C2"/>
    <w:rsid w:val="009977FB"/>
    <w:rsid w:val="009A1960"/>
    <w:rsid w:val="009B566F"/>
    <w:rsid w:val="009D5467"/>
    <w:rsid w:val="00A00462"/>
    <w:rsid w:val="00A116AD"/>
    <w:rsid w:val="00A37B09"/>
    <w:rsid w:val="00A40AB8"/>
    <w:rsid w:val="00A6492B"/>
    <w:rsid w:val="00A76D2A"/>
    <w:rsid w:val="00A965B3"/>
    <w:rsid w:val="00AB0508"/>
    <w:rsid w:val="00AD5964"/>
    <w:rsid w:val="00AE5693"/>
    <w:rsid w:val="00B02A92"/>
    <w:rsid w:val="00B230E0"/>
    <w:rsid w:val="00B26DA9"/>
    <w:rsid w:val="00B30555"/>
    <w:rsid w:val="00B457A8"/>
    <w:rsid w:val="00B502E4"/>
    <w:rsid w:val="00B554E5"/>
    <w:rsid w:val="00B603E6"/>
    <w:rsid w:val="00B6659B"/>
    <w:rsid w:val="00B92A0C"/>
    <w:rsid w:val="00B96212"/>
    <w:rsid w:val="00BB188F"/>
    <w:rsid w:val="00BB2374"/>
    <w:rsid w:val="00BB40EF"/>
    <w:rsid w:val="00BC3530"/>
    <w:rsid w:val="00BF087B"/>
    <w:rsid w:val="00BF52BC"/>
    <w:rsid w:val="00C067B5"/>
    <w:rsid w:val="00C12640"/>
    <w:rsid w:val="00C3293E"/>
    <w:rsid w:val="00C43BD3"/>
    <w:rsid w:val="00C7589E"/>
    <w:rsid w:val="00C77D0E"/>
    <w:rsid w:val="00C8384B"/>
    <w:rsid w:val="00CA0477"/>
    <w:rsid w:val="00CE7EBF"/>
    <w:rsid w:val="00D05E0B"/>
    <w:rsid w:val="00D55DD4"/>
    <w:rsid w:val="00D64E5A"/>
    <w:rsid w:val="00D755E4"/>
    <w:rsid w:val="00D914FF"/>
    <w:rsid w:val="00DC465B"/>
    <w:rsid w:val="00DC4DA5"/>
    <w:rsid w:val="00DC7C27"/>
    <w:rsid w:val="00DD6BD9"/>
    <w:rsid w:val="00E07CB9"/>
    <w:rsid w:val="00E2792D"/>
    <w:rsid w:val="00E5578B"/>
    <w:rsid w:val="00E60791"/>
    <w:rsid w:val="00E64231"/>
    <w:rsid w:val="00EB36D4"/>
    <w:rsid w:val="00EC0168"/>
    <w:rsid w:val="00ED34A9"/>
    <w:rsid w:val="00F11E0E"/>
    <w:rsid w:val="00F16E75"/>
    <w:rsid w:val="00F470F3"/>
    <w:rsid w:val="00F53B72"/>
    <w:rsid w:val="00F5792F"/>
    <w:rsid w:val="00F60A0E"/>
    <w:rsid w:val="00F63748"/>
    <w:rsid w:val="00FD5390"/>
    <w:rsid w:val="00FF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B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F11E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1E0E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4B455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B4553"/>
    <w:pPr>
      <w:spacing w:after="63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84EE9"/>
    <w:pPr>
      <w:ind w:left="720"/>
      <w:contextualSpacing/>
    </w:pPr>
  </w:style>
  <w:style w:type="paragraph" w:customStyle="1" w:styleId="headertext">
    <w:name w:val="headertext"/>
    <w:basedOn w:val="Normal"/>
    <w:uiPriority w:val="99"/>
    <w:rsid w:val="00F1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F1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11E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F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45A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16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7B14"/>
    <w:rPr>
      <w:rFonts w:cs="Times New Roman"/>
    </w:rPr>
  </w:style>
  <w:style w:type="character" w:styleId="PageNumber">
    <w:name w:val="page number"/>
    <w:basedOn w:val="DefaultParagraphFont"/>
    <w:uiPriority w:val="99"/>
    <w:rsid w:val="009216C2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002BD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002BD4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2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2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45779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32666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6532666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65345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470</TotalTime>
  <Pages>5</Pages>
  <Words>988</Words>
  <Characters>5632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13</cp:revision>
  <cp:lastPrinted>2020-01-24T05:23:00Z</cp:lastPrinted>
  <dcterms:created xsi:type="dcterms:W3CDTF">2020-01-22T08:34:00Z</dcterms:created>
  <dcterms:modified xsi:type="dcterms:W3CDTF">2020-01-27T04:08:00Z</dcterms:modified>
</cp:coreProperties>
</file>