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61" w:rsidRPr="003F089C" w:rsidRDefault="00810861" w:rsidP="0056320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Администрация</w:t>
      </w:r>
    </w:p>
    <w:p w:rsidR="00810861" w:rsidRPr="003F089C" w:rsidRDefault="00810861" w:rsidP="0056320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10861" w:rsidRPr="003F089C" w:rsidRDefault="00810861" w:rsidP="0056320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10861" w:rsidRPr="003F089C" w:rsidRDefault="00810861" w:rsidP="0056320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ПОСТАНОВЛЕНИЕ</w:t>
      </w:r>
    </w:p>
    <w:p w:rsidR="00810861" w:rsidRPr="003F089C" w:rsidRDefault="00810861" w:rsidP="0056320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10861" w:rsidRPr="003F089C" w:rsidRDefault="00810861" w:rsidP="0056320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810861" w:rsidRPr="003F089C" w:rsidRDefault="00810861" w:rsidP="00563200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24.01.2020    № 39</w:t>
      </w:r>
    </w:p>
    <w:p w:rsidR="00810861" w:rsidRDefault="00810861" w:rsidP="00563200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3F089C">
        <w:rPr>
          <w:rFonts w:ascii="Times New Roman" w:hAnsi="Times New Roman"/>
          <w:sz w:val="28"/>
          <w:szCs w:val="28"/>
        </w:rPr>
        <w:t>п. Чегдомын</w:t>
      </w:r>
    </w:p>
    <w:p w:rsidR="00810861" w:rsidRDefault="00810861" w:rsidP="00E93BE1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10861" w:rsidRDefault="00810861" w:rsidP="00E93BE1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10861" w:rsidRPr="00E47647" w:rsidRDefault="00810861" w:rsidP="008022E1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47647">
        <w:rPr>
          <w:rFonts w:ascii="Times New Roman" w:hAnsi="Times New Roman"/>
          <w:sz w:val="28"/>
          <w:szCs w:val="28"/>
        </w:rPr>
        <w:t>Об оп</w:t>
      </w:r>
      <w:r>
        <w:rPr>
          <w:rFonts w:ascii="Times New Roman" w:hAnsi="Times New Roman"/>
          <w:sz w:val="28"/>
          <w:szCs w:val="28"/>
        </w:rPr>
        <w:t>ределении границ зоны</w:t>
      </w:r>
      <w:r w:rsidRPr="00E47647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64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, пострадавшей в период чрезвычайной ситуации</w:t>
      </w:r>
    </w:p>
    <w:p w:rsidR="00810861" w:rsidRDefault="00810861" w:rsidP="008022E1">
      <w:pPr>
        <w:spacing w:line="240" w:lineRule="exact"/>
        <w:ind w:firstLine="709"/>
        <w:jc w:val="both"/>
        <w:rPr>
          <w:sz w:val="28"/>
          <w:szCs w:val="28"/>
        </w:rPr>
      </w:pPr>
    </w:p>
    <w:p w:rsidR="00810861" w:rsidRPr="00E10AA0" w:rsidRDefault="00810861" w:rsidP="008022E1">
      <w:pPr>
        <w:tabs>
          <w:tab w:val="left" w:pos="1100"/>
        </w:tabs>
        <w:ind w:firstLine="700"/>
        <w:jc w:val="both"/>
        <w:rPr>
          <w:sz w:val="28"/>
          <w:szCs w:val="28"/>
        </w:rPr>
      </w:pPr>
      <w:r w:rsidRPr="00A5216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216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ссийской Федерации от 21.12.1994 </w:t>
      </w:r>
      <w:r w:rsidRPr="00A52165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</w:t>
      </w:r>
      <w:r>
        <w:rPr>
          <w:sz w:val="28"/>
          <w:szCs w:val="28"/>
        </w:rPr>
        <w:t xml:space="preserve">енного характера», постановлением Правительства Российской Федерации от 30.12.2003 № 194 «О единой государственной системе предупреждения и ликвидации чрезвычайных ситуаций», приказом МЧС от 22.01.2013 № 33, Федерального закона от 06.10.2003  </w:t>
      </w:r>
      <w:r w:rsidRPr="00A521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5216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администрации Новоургальского городского поселения от 14.01.2020  № 4 «О введении режима «Чрезвычайная ситуация» вызванного массовым прекращением теплоснабжения потребителей, в связи с возникновением аварии на котельной поселка Новый Ургал Новоургальского городского поселения Верхнебуреинского муниципального района Хабаровского края», постановлением администрации Верхнебуреинского муниципального района от 14.01.2020 № 3 «</w:t>
      </w:r>
      <w:r w:rsidRPr="00F11E0E">
        <w:rPr>
          <w:sz w:val="28"/>
          <w:szCs w:val="28"/>
        </w:rPr>
        <w:t xml:space="preserve">О введении режима </w:t>
      </w:r>
      <w:r>
        <w:rPr>
          <w:sz w:val="28"/>
          <w:szCs w:val="28"/>
        </w:rPr>
        <w:t>«</w:t>
      </w:r>
      <w:r w:rsidRPr="00F11E0E">
        <w:rPr>
          <w:sz w:val="28"/>
          <w:szCs w:val="28"/>
        </w:rPr>
        <w:t>чрезвы</w:t>
      </w:r>
      <w:r>
        <w:rPr>
          <w:sz w:val="28"/>
          <w:szCs w:val="28"/>
        </w:rPr>
        <w:t>чайная</w:t>
      </w:r>
      <w:r w:rsidRPr="00F11E0E">
        <w:rPr>
          <w:sz w:val="28"/>
          <w:szCs w:val="28"/>
        </w:rPr>
        <w:t xml:space="preserve"> си</w:t>
      </w:r>
      <w:r>
        <w:rPr>
          <w:sz w:val="28"/>
          <w:szCs w:val="28"/>
        </w:rPr>
        <w:t xml:space="preserve">туация» </w:t>
      </w:r>
      <w:r>
        <w:rPr>
          <w:color w:val="000000"/>
          <w:sz w:val="28"/>
          <w:szCs w:val="28"/>
        </w:rPr>
        <w:t>на территории п.Новый Ургал Новоургальского городского поселения</w:t>
      </w:r>
      <w:r w:rsidRPr="00B96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администрация Верхнебуреинского  муниципального района Хабаровского края</w:t>
      </w:r>
    </w:p>
    <w:p w:rsidR="00810861" w:rsidRDefault="00810861" w:rsidP="00325D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810861" w:rsidRDefault="00810861" w:rsidP="008022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Определить границы зоны территории техногенной чрезвычайной ситуации и объекты Верхнебуреинского муниципального района пострадавшие в результате аварии на котельной поселка Новый Ургал, Новоургальского городского поселения Верхнебуреинского муниципального района Хабаровского края, в границах кадастровых кварталов:</w:t>
      </w:r>
      <w:r w:rsidRPr="00D37526">
        <w:rPr>
          <w:sz w:val="28"/>
          <w:szCs w:val="28"/>
        </w:rPr>
        <w:t xml:space="preserve"> </w:t>
      </w:r>
      <w:r>
        <w:rPr>
          <w:sz w:val="28"/>
          <w:szCs w:val="28"/>
        </w:rPr>
        <w:t>27:05:0101003; 27:05:0101008; 27:05:0101013; 27:05:0101014; 27:05:0101019; 27:05:0101018; 27:05:0101017; 27:05:0101023;  27:05:0101015; 27:05:0101001,  согласно приложению  к настоящему постановлению.</w:t>
      </w:r>
    </w:p>
    <w:p w:rsidR="00810861" w:rsidRDefault="00810861" w:rsidP="00802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5A76">
        <w:rPr>
          <w:sz w:val="28"/>
          <w:szCs w:val="28"/>
        </w:rPr>
        <w:t xml:space="preserve">. </w:t>
      </w:r>
      <w:r w:rsidRPr="007E50A0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810861" w:rsidRDefault="00810861" w:rsidP="008022E1">
      <w:pPr>
        <w:tabs>
          <w:tab w:val="left" w:pos="1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</w:t>
      </w:r>
      <w:r w:rsidRPr="00652E9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(обнародования).</w:t>
      </w:r>
    </w:p>
    <w:p w:rsidR="00810861" w:rsidRDefault="00810861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861" w:rsidRDefault="00810861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861" w:rsidRPr="00C2250A" w:rsidRDefault="00810861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А.М. Маслов</w:t>
      </w:r>
    </w:p>
    <w:tbl>
      <w:tblPr>
        <w:tblW w:w="0" w:type="auto"/>
        <w:tblLook w:val="01E0"/>
      </w:tblPr>
      <w:tblGrid>
        <w:gridCol w:w="5508"/>
        <w:gridCol w:w="3778"/>
      </w:tblGrid>
      <w:tr w:rsidR="00810861" w:rsidTr="00386698">
        <w:tc>
          <w:tcPr>
            <w:tcW w:w="5508" w:type="dxa"/>
          </w:tcPr>
          <w:p w:rsidR="00810861" w:rsidRPr="00386698" w:rsidRDefault="00810861" w:rsidP="0038669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:rsidR="00810861" w:rsidRPr="00386698" w:rsidRDefault="00810861" w:rsidP="00386698">
            <w:pPr>
              <w:jc w:val="center"/>
              <w:rPr>
                <w:sz w:val="28"/>
                <w:szCs w:val="28"/>
              </w:rPr>
            </w:pPr>
            <w:r w:rsidRPr="00386698">
              <w:rPr>
                <w:sz w:val="28"/>
                <w:szCs w:val="28"/>
              </w:rPr>
              <w:t>Приложение</w:t>
            </w:r>
          </w:p>
          <w:p w:rsidR="00810861" w:rsidRPr="00386698" w:rsidRDefault="00810861" w:rsidP="0038669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810861" w:rsidRDefault="00810861" w:rsidP="003866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698">
              <w:rPr>
                <w:sz w:val="28"/>
                <w:szCs w:val="28"/>
              </w:rPr>
              <w:t>администрации района</w:t>
            </w:r>
          </w:p>
          <w:p w:rsidR="00810861" w:rsidRDefault="00810861" w:rsidP="003866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10861" w:rsidRPr="00386698" w:rsidRDefault="00810861" w:rsidP="0038669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24.01.2020  № 39</w:t>
            </w:r>
          </w:p>
        </w:tc>
      </w:tr>
    </w:tbl>
    <w:p w:rsidR="00810861" w:rsidRDefault="00810861" w:rsidP="008022E1">
      <w:pPr>
        <w:spacing w:before="100" w:beforeAutospacing="1" w:after="100" w:afterAutospacing="1"/>
        <w:rPr>
          <w:sz w:val="28"/>
          <w:szCs w:val="28"/>
        </w:rPr>
      </w:pPr>
    </w:p>
    <w:p w:rsidR="00810861" w:rsidRDefault="00810861" w:rsidP="008022E1">
      <w:pPr>
        <w:spacing w:before="100" w:beforeAutospacing="1" w:after="100" w:afterAutospacing="1"/>
        <w:rPr>
          <w:sz w:val="28"/>
          <w:szCs w:val="28"/>
        </w:rPr>
      </w:pPr>
    </w:p>
    <w:p w:rsidR="00810861" w:rsidRPr="008022E1" w:rsidRDefault="00810861" w:rsidP="00CD107D">
      <w:pPr>
        <w:ind w:firstLine="708"/>
        <w:jc w:val="center"/>
        <w:rPr>
          <w:sz w:val="28"/>
          <w:szCs w:val="28"/>
        </w:rPr>
      </w:pPr>
      <w:r w:rsidRPr="008022E1">
        <w:rPr>
          <w:sz w:val="28"/>
          <w:szCs w:val="28"/>
        </w:rPr>
        <w:t>ГРАНИЦЫ</w:t>
      </w:r>
    </w:p>
    <w:p w:rsidR="00810861" w:rsidRDefault="00810861" w:rsidP="00D26171">
      <w:pPr>
        <w:ind w:firstLine="708"/>
        <w:jc w:val="both"/>
      </w:pPr>
    </w:p>
    <w:p w:rsidR="00810861" w:rsidRPr="000A7CB5" w:rsidRDefault="00810861" w:rsidP="008022E1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зоны территории техногенной чрезвычайной ситуации (далее - ЧС),  и объекты Верхнебуреинского муниципального района, пострадавшие в результате аварии на котельной  </w:t>
      </w:r>
      <w:r w:rsidRPr="000A7CB5">
        <w:rPr>
          <w:sz w:val="28"/>
          <w:szCs w:val="28"/>
        </w:rPr>
        <w:t>поселка Новый Ургал, Новоургальского городского поселения Верхнебуреинского муниципального района Хабаровского края</w:t>
      </w:r>
    </w:p>
    <w:p w:rsidR="00810861" w:rsidRDefault="00810861" w:rsidP="008022E1">
      <w:pPr>
        <w:spacing w:line="240" w:lineRule="exact"/>
        <w:ind w:firstLine="709"/>
        <w:jc w:val="both"/>
        <w:rPr>
          <w:sz w:val="28"/>
          <w:szCs w:val="28"/>
        </w:rPr>
      </w:pPr>
    </w:p>
    <w:p w:rsidR="00810861" w:rsidRDefault="00810861" w:rsidP="00196B6F">
      <w:pPr>
        <w:ind w:firstLine="708"/>
        <w:jc w:val="both"/>
      </w:pPr>
      <w:r>
        <w:rPr>
          <w:sz w:val="28"/>
          <w:szCs w:val="28"/>
        </w:rPr>
        <w:t xml:space="preserve">В кадастровых кварталах 27:05:0101003; 27:05:0101008; 27:05:0101013; 27:05:0101014; 27:05:0101019; 27:05:0101018; 27:05:0101017;27:05:0101023; 27:05:0101015; 27:05:0101001, находятся следующие пострадавшие объекты: </w:t>
      </w:r>
    </w:p>
    <w:tbl>
      <w:tblPr>
        <w:tblpPr w:leftFromText="180" w:rightFromText="180" w:vertAnchor="text" w:horzAnchor="margin" w:tblpY="18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2"/>
        <w:gridCol w:w="3816"/>
        <w:gridCol w:w="6"/>
        <w:gridCol w:w="4696"/>
      </w:tblGrid>
      <w:tr w:rsidR="00810861" w:rsidTr="00380FA1">
        <w:trPr>
          <w:trHeight w:val="720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Зона ЧС с указанием наименования улиц,  номеров домов, иных объектов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Номера домов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 Армейская</w:t>
            </w:r>
          </w:p>
        </w:tc>
        <w:tc>
          <w:tcPr>
            <w:tcW w:w="4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1,2,5.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 Артема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7,9,10.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 Донецкая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1,1а,2б,5,5а,7,9,11,13.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 Киевская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1,1а,3,4,5,5а,6,7,8.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1,3.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Ул.60 лет Образования СССР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3,3а.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 Ростовская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1,4.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 Вокзальная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ул.Киевская д.11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 xml:space="preserve">баня 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Ул.60 лет образования СССР д.2</w:t>
            </w: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69">
              <w:rPr>
                <w:rFonts w:ascii="Times New Roman" w:hAnsi="Times New Roman"/>
                <w:sz w:val="28"/>
                <w:szCs w:val="28"/>
              </w:rPr>
              <w:t>СОШ № 11, детский дом.</w:t>
            </w:r>
          </w:p>
        </w:tc>
      </w:tr>
      <w:tr w:rsidR="00810861" w:rsidTr="00380FA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810861" w:rsidRPr="00631C69" w:rsidRDefault="00810861" w:rsidP="00380FA1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0861" w:rsidRDefault="00810861" w:rsidP="00196B6F">
      <w:pPr>
        <w:ind w:firstLine="708"/>
        <w:jc w:val="both"/>
      </w:pPr>
    </w:p>
    <w:p w:rsidR="00810861" w:rsidRDefault="00810861" w:rsidP="0042285C">
      <w:pPr>
        <w:ind w:firstLine="708"/>
        <w:jc w:val="both"/>
      </w:pPr>
    </w:p>
    <w:p w:rsidR="00810861" w:rsidRDefault="00810861" w:rsidP="008022E1">
      <w:pPr>
        <w:ind w:firstLine="708"/>
        <w:jc w:val="center"/>
      </w:pPr>
      <w:r>
        <w:t xml:space="preserve">_______________________ </w:t>
      </w:r>
    </w:p>
    <w:sectPr w:rsidR="00810861" w:rsidSect="008022E1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61" w:rsidRDefault="00810861">
      <w:r>
        <w:separator/>
      </w:r>
    </w:p>
  </w:endnote>
  <w:endnote w:type="continuationSeparator" w:id="0">
    <w:p w:rsidR="00810861" w:rsidRDefault="0081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61" w:rsidRDefault="00810861">
      <w:r>
        <w:separator/>
      </w:r>
    </w:p>
  </w:footnote>
  <w:footnote w:type="continuationSeparator" w:id="0">
    <w:p w:rsidR="00810861" w:rsidRDefault="0081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61" w:rsidRDefault="00810861" w:rsidP="005716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861" w:rsidRDefault="00810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61" w:rsidRDefault="00810861" w:rsidP="005716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0861" w:rsidRDefault="008108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FA"/>
    <w:rsid w:val="000128EA"/>
    <w:rsid w:val="00044F9F"/>
    <w:rsid w:val="000538ED"/>
    <w:rsid w:val="000755F1"/>
    <w:rsid w:val="000A7CB5"/>
    <w:rsid w:val="000B0501"/>
    <w:rsid w:val="000B4798"/>
    <w:rsid w:val="000D0E64"/>
    <w:rsid w:val="000F40F3"/>
    <w:rsid w:val="00101082"/>
    <w:rsid w:val="001029FD"/>
    <w:rsid w:val="00125CFB"/>
    <w:rsid w:val="001616D9"/>
    <w:rsid w:val="00170F75"/>
    <w:rsid w:val="00182460"/>
    <w:rsid w:val="001860B7"/>
    <w:rsid w:val="00190B79"/>
    <w:rsid w:val="00190F66"/>
    <w:rsid w:val="00196B6F"/>
    <w:rsid w:val="001B55C5"/>
    <w:rsid w:val="001B5782"/>
    <w:rsid w:val="001D566C"/>
    <w:rsid w:val="001E5FB2"/>
    <w:rsid w:val="00201775"/>
    <w:rsid w:val="002145D5"/>
    <w:rsid w:val="00225337"/>
    <w:rsid w:val="002507F0"/>
    <w:rsid w:val="002565C4"/>
    <w:rsid w:val="002622DC"/>
    <w:rsid w:val="00276409"/>
    <w:rsid w:val="002A4BF3"/>
    <w:rsid w:val="002D6382"/>
    <w:rsid w:val="002D6B6E"/>
    <w:rsid w:val="00323D0D"/>
    <w:rsid w:val="00325DB0"/>
    <w:rsid w:val="003442DE"/>
    <w:rsid w:val="003531E8"/>
    <w:rsid w:val="00362322"/>
    <w:rsid w:val="00363392"/>
    <w:rsid w:val="00365771"/>
    <w:rsid w:val="00380FA1"/>
    <w:rsid w:val="003849DC"/>
    <w:rsid w:val="003857F5"/>
    <w:rsid w:val="00386698"/>
    <w:rsid w:val="003A6F1A"/>
    <w:rsid w:val="003D41ED"/>
    <w:rsid w:val="003E2D16"/>
    <w:rsid w:val="003E52A4"/>
    <w:rsid w:val="003F089C"/>
    <w:rsid w:val="003F2B6C"/>
    <w:rsid w:val="00404855"/>
    <w:rsid w:val="0042285C"/>
    <w:rsid w:val="0044028C"/>
    <w:rsid w:val="004501E0"/>
    <w:rsid w:val="004622DD"/>
    <w:rsid w:val="004656A5"/>
    <w:rsid w:val="00474507"/>
    <w:rsid w:val="004B72EC"/>
    <w:rsid w:val="004D464E"/>
    <w:rsid w:val="00526ABA"/>
    <w:rsid w:val="00563200"/>
    <w:rsid w:val="00567D68"/>
    <w:rsid w:val="005716B1"/>
    <w:rsid w:val="00572B6F"/>
    <w:rsid w:val="00583D4E"/>
    <w:rsid w:val="005A0950"/>
    <w:rsid w:val="005A5E5D"/>
    <w:rsid w:val="005D1E5D"/>
    <w:rsid w:val="00604A32"/>
    <w:rsid w:val="00631C69"/>
    <w:rsid w:val="006418ED"/>
    <w:rsid w:val="006506D1"/>
    <w:rsid w:val="00652E90"/>
    <w:rsid w:val="00665B05"/>
    <w:rsid w:val="00673978"/>
    <w:rsid w:val="006B3182"/>
    <w:rsid w:val="006E62D0"/>
    <w:rsid w:val="00700443"/>
    <w:rsid w:val="00735955"/>
    <w:rsid w:val="0074596A"/>
    <w:rsid w:val="0075587A"/>
    <w:rsid w:val="007949C7"/>
    <w:rsid w:val="00794A72"/>
    <w:rsid w:val="007C306C"/>
    <w:rsid w:val="007E1C74"/>
    <w:rsid w:val="007E50A0"/>
    <w:rsid w:val="007F1943"/>
    <w:rsid w:val="008022E1"/>
    <w:rsid w:val="00810861"/>
    <w:rsid w:val="00822E1B"/>
    <w:rsid w:val="008323A1"/>
    <w:rsid w:val="00836B8D"/>
    <w:rsid w:val="00891FE9"/>
    <w:rsid w:val="008F27C4"/>
    <w:rsid w:val="00936312"/>
    <w:rsid w:val="009711DC"/>
    <w:rsid w:val="0097553E"/>
    <w:rsid w:val="0099450E"/>
    <w:rsid w:val="00A50877"/>
    <w:rsid w:val="00A52165"/>
    <w:rsid w:val="00A53344"/>
    <w:rsid w:val="00A90564"/>
    <w:rsid w:val="00AA25BB"/>
    <w:rsid w:val="00AD27AC"/>
    <w:rsid w:val="00AE1F7A"/>
    <w:rsid w:val="00AE4E49"/>
    <w:rsid w:val="00B0751F"/>
    <w:rsid w:val="00B24947"/>
    <w:rsid w:val="00B36E2F"/>
    <w:rsid w:val="00B4368D"/>
    <w:rsid w:val="00B53787"/>
    <w:rsid w:val="00B57B78"/>
    <w:rsid w:val="00B94393"/>
    <w:rsid w:val="00B95E11"/>
    <w:rsid w:val="00B96212"/>
    <w:rsid w:val="00BB27BD"/>
    <w:rsid w:val="00BE5A76"/>
    <w:rsid w:val="00C2250A"/>
    <w:rsid w:val="00CB413C"/>
    <w:rsid w:val="00CB7DA5"/>
    <w:rsid w:val="00CC0CE0"/>
    <w:rsid w:val="00CD0C32"/>
    <w:rsid w:val="00CD107D"/>
    <w:rsid w:val="00CD1422"/>
    <w:rsid w:val="00CE6C33"/>
    <w:rsid w:val="00D26171"/>
    <w:rsid w:val="00D37526"/>
    <w:rsid w:val="00D406BA"/>
    <w:rsid w:val="00D6080F"/>
    <w:rsid w:val="00D73ED7"/>
    <w:rsid w:val="00DA1E33"/>
    <w:rsid w:val="00DC1591"/>
    <w:rsid w:val="00E05511"/>
    <w:rsid w:val="00E10AA0"/>
    <w:rsid w:val="00E27F21"/>
    <w:rsid w:val="00E324CA"/>
    <w:rsid w:val="00E40C86"/>
    <w:rsid w:val="00E47647"/>
    <w:rsid w:val="00E640FC"/>
    <w:rsid w:val="00E71A84"/>
    <w:rsid w:val="00E73CCA"/>
    <w:rsid w:val="00E751BD"/>
    <w:rsid w:val="00E93BE1"/>
    <w:rsid w:val="00E97C9C"/>
    <w:rsid w:val="00EB17DC"/>
    <w:rsid w:val="00ED7A01"/>
    <w:rsid w:val="00EF0A4A"/>
    <w:rsid w:val="00EF19D7"/>
    <w:rsid w:val="00F11E0E"/>
    <w:rsid w:val="00F122FB"/>
    <w:rsid w:val="00F232D8"/>
    <w:rsid w:val="00F30821"/>
    <w:rsid w:val="00F667FA"/>
    <w:rsid w:val="00F6681F"/>
    <w:rsid w:val="00F97ADA"/>
    <w:rsid w:val="00FB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7FA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">
    <w:name w:val="Стиль"/>
    <w:uiPriority w:val="99"/>
    <w:rsid w:val="00C2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2565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A4BF3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8022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96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022E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56320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63200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2</Pages>
  <Words>482</Words>
  <Characters>2750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15</cp:revision>
  <cp:lastPrinted>2020-01-28T03:09:00Z</cp:lastPrinted>
  <dcterms:created xsi:type="dcterms:W3CDTF">2020-01-24T09:07:00Z</dcterms:created>
  <dcterms:modified xsi:type="dcterms:W3CDTF">2020-01-28T22:36:00Z</dcterms:modified>
</cp:coreProperties>
</file>