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67" w:rsidRPr="003B551C" w:rsidRDefault="00902A67" w:rsidP="00357A3E">
      <w:pPr>
        <w:pStyle w:val="ConsPlusNormal"/>
        <w:jc w:val="center"/>
        <w:outlineLvl w:val="0"/>
        <w:rPr>
          <w:sz w:val="28"/>
          <w:szCs w:val="28"/>
        </w:rPr>
      </w:pPr>
      <w:r w:rsidRPr="003B551C">
        <w:rPr>
          <w:sz w:val="28"/>
          <w:szCs w:val="28"/>
        </w:rPr>
        <w:t>Администрация</w:t>
      </w:r>
    </w:p>
    <w:p w:rsidR="00902A67" w:rsidRPr="003B551C" w:rsidRDefault="00902A67" w:rsidP="00357A3E">
      <w:pPr>
        <w:pStyle w:val="ConsPlusNormal"/>
        <w:jc w:val="center"/>
        <w:outlineLvl w:val="0"/>
        <w:rPr>
          <w:sz w:val="28"/>
          <w:szCs w:val="28"/>
        </w:rPr>
      </w:pPr>
      <w:r w:rsidRPr="003B551C">
        <w:rPr>
          <w:sz w:val="28"/>
          <w:szCs w:val="28"/>
        </w:rPr>
        <w:t>Верхнебуреинского муниципального района</w:t>
      </w:r>
    </w:p>
    <w:p w:rsidR="00902A67" w:rsidRPr="003B551C" w:rsidRDefault="00902A67" w:rsidP="00357A3E">
      <w:pPr>
        <w:pStyle w:val="ConsPlusNormal"/>
        <w:jc w:val="center"/>
        <w:outlineLvl w:val="0"/>
        <w:rPr>
          <w:sz w:val="28"/>
          <w:szCs w:val="28"/>
        </w:rPr>
      </w:pPr>
    </w:p>
    <w:p w:rsidR="00902A67" w:rsidRPr="003B551C" w:rsidRDefault="00902A67" w:rsidP="00357A3E">
      <w:pPr>
        <w:pStyle w:val="ConsPlusNormal"/>
        <w:jc w:val="center"/>
        <w:outlineLvl w:val="0"/>
        <w:rPr>
          <w:sz w:val="28"/>
          <w:szCs w:val="28"/>
        </w:rPr>
      </w:pPr>
      <w:r w:rsidRPr="003B551C">
        <w:rPr>
          <w:sz w:val="28"/>
          <w:szCs w:val="28"/>
        </w:rPr>
        <w:t>ПОСТАНОВЛЕНИЕ</w:t>
      </w:r>
    </w:p>
    <w:p w:rsidR="00902A67" w:rsidRPr="003B551C" w:rsidRDefault="00902A67" w:rsidP="00357A3E">
      <w:pPr>
        <w:pStyle w:val="ConsPlusNormal"/>
        <w:jc w:val="center"/>
        <w:outlineLvl w:val="0"/>
        <w:rPr>
          <w:sz w:val="28"/>
          <w:szCs w:val="28"/>
        </w:rPr>
      </w:pPr>
    </w:p>
    <w:p w:rsidR="00902A67" w:rsidRPr="003B551C" w:rsidRDefault="00902A67" w:rsidP="00357A3E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902A67" w:rsidRPr="003B551C" w:rsidRDefault="00902A67" w:rsidP="00357A3E">
      <w:pPr>
        <w:pStyle w:val="ConsPlusNormal"/>
        <w:outlineLvl w:val="0"/>
        <w:rPr>
          <w:sz w:val="28"/>
          <w:szCs w:val="28"/>
          <w:u w:val="single"/>
        </w:rPr>
      </w:pPr>
      <w:r w:rsidRPr="003B551C">
        <w:rPr>
          <w:sz w:val="28"/>
          <w:szCs w:val="28"/>
          <w:u w:val="single"/>
        </w:rPr>
        <w:t xml:space="preserve">27.01.2020    № </w:t>
      </w:r>
      <w:r>
        <w:rPr>
          <w:sz w:val="28"/>
          <w:szCs w:val="28"/>
          <w:u w:val="single"/>
        </w:rPr>
        <w:t>42</w:t>
      </w:r>
    </w:p>
    <w:p w:rsidR="00902A67" w:rsidRPr="003B551C" w:rsidRDefault="00902A67" w:rsidP="00357A3E">
      <w:pPr>
        <w:pStyle w:val="ConsPlusNormal"/>
        <w:outlineLvl w:val="0"/>
        <w:rPr>
          <w:sz w:val="28"/>
          <w:szCs w:val="28"/>
        </w:rPr>
      </w:pPr>
      <w:r w:rsidRPr="003B551C">
        <w:rPr>
          <w:sz w:val="28"/>
          <w:szCs w:val="28"/>
        </w:rPr>
        <w:t>п. Чегдомын</w:t>
      </w:r>
    </w:p>
    <w:p w:rsidR="00902A67" w:rsidRDefault="00902A67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02A67" w:rsidRDefault="00902A67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02A67" w:rsidRPr="00E94A69" w:rsidRDefault="00902A67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 администрации Верхнебуреинского муниципального района Хабаровского края от 27.12.2019 № 775 "Об утверждении Перечней нормативных правовых актов Верхнебуреинского муниципального района, затрагивающих вопросы осуществления предпринимательской и инвестиционной деятельности, в отношении которых проводится экспертиза нормативных правовых актов, оценка фактического воздействия на 2020 год"</w:t>
      </w:r>
    </w:p>
    <w:p w:rsidR="00902A67" w:rsidRPr="00E94A69" w:rsidRDefault="00902A67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A67" w:rsidRDefault="00902A67" w:rsidP="0005188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E94A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</w:t>
      </w:r>
      <w:r w:rsidRPr="00E94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29.12.201</w:t>
      </w:r>
      <w:r>
        <w:rPr>
          <w:rFonts w:ascii="Times New Roman" w:hAnsi="Times New Roman"/>
          <w:sz w:val="28"/>
          <w:szCs w:val="28"/>
        </w:rPr>
        <w:t xml:space="preserve">4 № 1473 "Об утверждении порядка </w:t>
      </w:r>
      <w:r w:rsidRPr="00E94A6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ных нормативных правовых актов", администрация Верхнебуреинского муниципального района Хабаровского края</w:t>
      </w:r>
    </w:p>
    <w:p w:rsidR="00902A67" w:rsidRPr="00E94A69" w:rsidRDefault="00902A67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02A67" w:rsidRDefault="00902A67" w:rsidP="0005188D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Верхнебуреинского муниципального района Хабаровского края от 27.12.2019 № 775 "Об утверждении Перечней нормативных правовых актов Верхнебуреинского муниципального района, затрагивающих вопросы осуществления предпринимательской и инвестиционной деятельности, в отношении которых проводится экспертиза нормативных правовых актов, оценка фактического воздействия на 2020 год" следующие изменения:</w:t>
      </w:r>
    </w:p>
    <w:p w:rsidR="00902A67" w:rsidRDefault="00902A67" w:rsidP="0005188D">
      <w:pPr>
        <w:pStyle w:val="ListParagraph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 Верхнебуреинского муниципального района, в отношении которых проводится экспертиза нормативных правовых актов муниципального района в 2020 году</w:t>
      </w:r>
      <w:r w:rsidRPr="00510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 к настоящему постановлению;</w:t>
      </w:r>
    </w:p>
    <w:p w:rsidR="00902A67" w:rsidRDefault="00902A67" w:rsidP="0005188D">
      <w:pPr>
        <w:pStyle w:val="ListParagraph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 Верхнебуреинского муниципального района, для проведения оценки фактического воздействия (мониторинга) в 2020 году, при подготовке которых проводилась процедура оценки регулирующего воздействия изложить в новой редакции согласно приложению 2 к настоящему постановлению.</w:t>
      </w:r>
    </w:p>
    <w:p w:rsidR="00902A67" w:rsidRPr="00E94A69" w:rsidRDefault="00902A67" w:rsidP="0005188D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902A67" w:rsidRPr="00E94A69" w:rsidRDefault="00902A67" w:rsidP="0005188D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902A67" w:rsidRPr="003F0765" w:rsidRDefault="00902A67" w:rsidP="0015640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2A67" w:rsidRDefault="00902A6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A72A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А.М. Маслов</w:t>
      </w:r>
    </w:p>
    <w:p w:rsidR="00902A67" w:rsidRDefault="00902A6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902A67" w:rsidSect="0005188D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609"/>
        <w:gridCol w:w="4177"/>
      </w:tblGrid>
      <w:tr w:rsidR="00902A67" w:rsidRPr="00CB0958" w:rsidTr="00C028DA">
        <w:tc>
          <w:tcPr>
            <w:tcW w:w="11307" w:type="dxa"/>
          </w:tcPr>
          <w:p w:rsidR="00902A67" w:rsidRPr="00CB0958" w:rsidRDefault="00902A67" w:rsidP="00CB0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902A67" w:rsidRPr="0005188D" w:rsidRDefault="00902A67" w:rsidP="00DD13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902A67" w:rsidRPr="0005188D" w:rsidRDefault="00902A67" w:rsidP="00DD13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902A67" w:rsidRPr="0005188D" w:rsidRDefault="00902A67" w:rsidP="00DD1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 xml:space="preserve">администрации Верхнебуреинского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05188D">
              <w:rPr>
                <w:rFonts w:ascii="Times New Roman" w:hAnsi="Times New Roman"/>
                <w:sz w:val="24"/>
                <w:szCs w:val="24"/>
              </w:rPr>
              <w:t>района Хабаровского края</w:t>
            </w:r>
          </w:p>
          <w:p w:rsidR="00902A67" w:rsidRDefault="00902A67" w:rsidP="00DD1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27.01.2020  № 42</w:t>
            </w:r>
          </w:p>
          <w:p w:rsidR="00902A67" w:rsidRPr="0005188D" w:rsidRDefault="00902A67" w:rsidP="00DD1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A67" w:rsidRPr="0005188D" w:rsidRDefault="00902A67" w:rsidP="00DD1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"УТВЕРЖДЕН</w:t>
            </w:r>
          </w:p>
          <w:p w:rsidR="00902A67" w:rsidRPr="0005188D" w:rsidRDefault="00902A67" w:rsidP="00DD1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902A67" w:rsidRPr="0005188D" w:rsidRDefault="00902A67" w:rsidP="00DD1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902A67" w:rsidRPr="00CB0958" w:rsidRDefault="00902A67" w:rsidP="00DD13D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от 27.12.2019 № 775</w:t>
            </w:r>
          </w:p>
        </w:tc>
      </w:tr>
    </w:tbl>
    <w:p w:rsidR="00902A67" w:rsidRPr="00CB0958" w:rsidRDefault="00902A67" w:rsidP="00CB0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A67" w:rsidRPr="0005188D" w:rsidRDefault="00902A67" w:rsidP="00CB09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>ПЕРЕЧЕНЬ</w:t>
      </w:r>
    </w:p>
    <w:p w:rsidR="00902A67" w:rsidRPr="0005188D" w:rsidRDefault="00902A67" w:rsidP="0005188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>нормативных правовых актов Верхнебуреинского муниципального района,</w:t>
      </w:r>
      <w:r w:rsidRPr="0005188D">
        <w:rPr>
          <w:rFonts w:ascii="Times New Roman" w:hAnsi="Times New Roman"/>
          <w:sz w:val="24"/>
          <w:szCs w:val="24"/>
        </w:rPr>
        <w:br/>
        <w:t>в отношении которых проводится экспертиза нормативных правовых актов муниципального района в 2020 году</w:t>
      </w:r>
    </w:p>
    <w:p w:rsidR="00902A67" w:rsidRPr="00CB0958" w:rsidRDefault="00902A67" w:rsidP="0005188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17"/>
        <w:gridCol w:w="2415"/>
        <w:gridCol w:w="2013"/>
        <w:gridCol w:w="1652"/>
        <w:gridCol w:w="2232"/>
        <w:gridCol w:w="1699"/>
        <w:gridCol w:w="1418"/>
      </w:tblGrid>
      <w:tr w:rsidR="00902A67" w:rsidRPr="006535B8" w:rsidTr="009779AF">
        <w:trPr>
          <w:trHeight w:val="20"/>
          <w:tblHeader/>
        </w:trPr>
        <w:tc>
          <w:tcPr>
            <w:tcW w:w="180" w:type="pct"/>
          </w:tcPr>
          <w:p w:rsidR="00902A67" w:rsidRPr="006535B8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3" w:type="pct"/>
          </w:tcPr>
          <w:p w:rsidR="00902A67" w:rsidRPr="006535B8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817" w:type="pct"/>
          </w:tcPr>
          <w:p w:rsidR="00902A67" w:rsidRPr="006535B8" w:rsidRDefault="00902A67" w:rsidP="00ED49D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Инициатор проведения экспертизы нормативного правового акта муниципального района, подавший предложение о ее проведении</w:t>
            </w:r>
          </w:p>
        </w:tc>
        <w:tc>
          <w:tcPr>
            <w:tcW w:w="681" w:type="pct"/>
          </w:tcPr>
          <w:p w:rsidR="00902A67" w:rsidRPr="006535B8" w:rsidRDefault="00902A67" w:rsidP="00ED49D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Дата начала экспертизы нормативного правового акта муниципального района</w:t>
            </w:r>
          </w:p>
        </w:tc>
        <w:tc>
          <w:tcPr>
            <w:tcW w:w="559" w:type="pct"/>
          </w:tcPr>
          <w:p w:rsidR="00902A67" w:rsidRPr="006535B8" w:rsidRDefault="00902A67" w:rsidP="00ED49D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755" w:type="pct"/>
          </w:tcPr>
          <w:p w:rsidR="00902A67" w:rsidRPr="006535B8" w:rsidRDefault="00902A67" w:rsidP="00ED49D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Дата подготовки уполномоченным органом проекта заключения по результатам экспертизы нормативного правового акта муниципального района</w:t>
            </w:r>
          </w:p>
        </w:tc>
        <w:tc>
          <w:tcPr>
            <w:tcW w:w="575" w:type="pct"/>
          </w:tcPr>
          <w:p w:rsidR="00902A67" w:rsidRPr="006535B8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Дата рассмотрения проекта заключения экспертным советом по ОРВ</w:t>
            </w:r>
          </w:p>
        </w:tc>
        <w:tc>
          <w:tcPr>
            <w:tcW w:w="480" w:type="pct"/>
          </w:tcPr>
          <w:p w:rsidR="00902A67" w:rsidRPr="006535B8" w:rsidRDefault="00902A67" w:rsidP="00ED49D6">
            <w:pPr>
              <w:suppressAutoHyphens/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8">
              <w:rPr>
                <w:rFonts w:ascii="Times New Roman" w:hAnsi="Times New Roman"/>
                <w:sz w:val="24"/>
                <w:szCs w:val="24"/>
              </w:rPr>
              <w:t>Срок завершения экспертизы</w:t>
            </w:r>
          </w:p>
        </w:tc>
      </w:tr>
      <w:tr w:rsidR="00902A67" w:rsidRPr="00ED49D6" w:rsidTr="009779AF">
        <w:trPr>
          <w:trHeight w:val="20"/>
        </w:trPr>
        <w:tc>
          <w:tcPr>
            <w:tcW w:w="180" w:type="pct"/>
          </w:tcPr>
          <w:p w:rsidR="00902A67" w:rsidRPr="00ED49D6" w:rsidRDefault="00902A67" w:rsidP="00ED49D6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902A67" w:rsidRPr="00ED49D6" w:rsidRDefault="00902A67" w:rsidP="00ED49D6">
            <w:pPr>
              <w:spacing w:before="60" w:after="6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D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Верхнебуреинского муниципального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21.04.2014 № 522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"Об утверждении Административного регламента исполнения муниципальной услуги "Предоставление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расположенных на территории Верхнебуреинского муниципального района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7" w:type="pct"/>
          </w:tcPr>
          <w:p w:rsidR="00902A67" w:rsidRPr="00ED49D6" w:rsidRDefault="00902A67" w:rsidP="00ED49D6">
            <w:pPr>
              <w:spacing w:before="60" w:after="6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D6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681" w:type="pct"/>
          </w:tcPr>
          <w:p w:rsidR="00902A67" w:rsidRPr="00ED49D6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>0 января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59" w:type="pct"/>
          </w:tcPr>
          <w:p w:rsidR="00902A67" w:rsidRPr="00ED49D6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755" w:type="pct"/>
          </w:tcPr>
          <w:p w:rsidR="00902A67" w:rsidRPr="00ED49D6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75" w:type="pct"/>
          </w:tcPr>
          <w:p w:rsidR="00902A67" w:rsidRPr="00ED49D6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480" w:type="pct"/>
          </w:tcPr>
          <w:p w:rsidR="00902A67" w:rsidRPr="00ED49D6" w:rsidRDefault="00902A67" w:rsidP="00ED49D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</w:tr>
    </w:tbl>
    <w:p w:rsidR="00902A67" w:rsidRDefault="00902A67" w:rsidP="001564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</w:p>
    <w:p w:rsidR="00902A67" w:rsidRDefault="00902A67" w:rsidP="0015640E">
      <w:pPr>
        <w:spacing w:after="0" w:line="240" w:lineRule="auto"/>
      </w:pPr>
    </w:p>
    <w:p w:rsidR="00902A67" w:rsidRDefault="00902A67" w:rsidP="0015640E">
      <w:pPr>
        <w:spacing w:after="0" w:line="240" w:lineRule="auto"/>
      </w:pPr>
    </w:p>
    <w:p w:rsidR="00902A67" w:rsidRPr="0015640E" w:rsidRDefault="00902A67" w:rsidP="0005188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t xml:space="preserve">_______________________ </w:t>
      </w:r>
      <w:r>
        <w:br w:type="page"/>
      </w:r>
    </w:p>
    <w:tbl>
      <w:tblPr>
        <w:tblW w:w="0" w:type="auto"/>
        <w:tblLook w:val="01E0"/>
      </w:tblPr>
      <w:tblGrid>
        <w:gridCol w:w="10618"/>
        <w:gridCol w:w="4168"/>
      </w:tblGrid>
      <w:tr w:rsidR="00902A67" w:rsidRPr="00CB0958" w:rsidTr="0015640E">
        <w:tc>
          <w:tcPr>
            <w:tcW w:w="10618" w:type="dxa"/>
          </w:tcPr>
          <w:p w:rsidR="00902A67" w:rsidRPr="00CB0958" w:rsidRDefault="00902A67" w:rsidP="00C0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:rsidR="00902A67" w:rsidRPr="0005188D" w:rsidRDefault="00902A67" w:rsidP="00013B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902A67" w:rsidRPr="0005188D" w:rsidRDefault="00902A67" w:rsidP="00013B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902A67" w:rsidRPr="0005188D" w:rsidRDefault="00902A67" w:rsidP="00013B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 xml:space="preserve">администрации Верхнебуреинского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05188D">
              <w:rPr>
                <w:rFonts w:ascii="Times New Roman" w:hAnsi="Times New Roman"/>
                <w:sz w:val="24"/>
                <w:szCs w:val="24"/>
              </w:rPr>
              <w:t>района Хабаровского края</w:t>
            </w:r>
          </w:p>
          <w:p w:rsidR="00902A67" w:rsidRPr="0005188D" w:rsidRDefault="00902A67" w:rsidP="00013B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27.01.2020  № 42</w:t>
            </w:r>
          </w:p>
          <w:p w:rsidR="00902A67" w:rsidRPr="0005188D" w:rsidRDefault="00902A67" w:rsidP="00013B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02A67" w:rsidRPr="0005188D" w:rsidRDefault="00902A67" w:rsidP="00013B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"УТВЕРЖДЕН</w:t>
            </w:r>
          </w:p>
          <w:p w:rsidR="00902A67" w:rsidRPr="0005188D" w:rsidRDefault="00902A67" w:rsidP="00013B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902A67" w:rsidRPr="0005188D" w:rsidRDefault="00902A67" w:rsidP="00013B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902A67" w:rsidRPr="0005188D" w:rsidRDefault="00902A67" w:rsidP="0001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8D">
              <w:rPr>
                <w:rFonts w:ascii="Times New Roman" w:hAnsi="Times New Roman"/>
                <w:sz w:val="24"/>
                <w:szCs w:val="24"/>
              </w:rPr>
              <w:t>от 27.12.2019 № 775</w:t>
            </w:r>
          </w:p>
        </w:tc>
      </w:tr>
    </w:tbl>
    <w:p w:rsidR="00902A67" w:rsidRPr="00CB0958" w:rsidRDefault="00902A67" w:rsidP="001564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A67" w:rsidRPr="0005188D" w:rsidRDefault="00902A67" w:rsidP="00156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>ПЕРЕЧЕНЬ</w:t>
      </w:r>
    </w:p>
    <w:p w:rsidR="00902A67" w:rsidRPr="0005188D" w:rsidRDefault="00902A67" w:rsidP="0005188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>нормативных правовых актов Верхнебуреинского муниципального района,</w:t>
      </w:r>
      <w:r w:rsidRPr="0005188D">
        <w:rPr>
          <w:rFonts w:ascii="Times New Roman" w:hAnsi="Times New Roman"/>
          <w:sz w:val="24"/>
          <w:szCs w:val="24"/>
        </w:rPr>
        <w:br/>
        <w:t>для проведения оценки фактического воздействия (мониторинга) в 2020 году,</w:t>
      </w:r>
      <w:r w:rsidRPr="0005188D">
        <w:rPr>
          <w:rFonts w:ascii="Times New Roman" w:hAnsi="Times New Roman"/>
          <w:sz w:val="24"/>
          <w:szCs w:val="24"/>
        </w:rPr>
        <w:br/>
        <w:t>при подготовке проектов которых проводилась процедура оценки регулирующего воздействия</w:t>
      </w:r>
    </w:p>
    <w:p w:rsidR="00902A67" w:rsidRPr="0015640E" w:rsidRDefault="00902A67" w:rsidP="0005188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30"/>
        <w:gridCol w:w="1715"/>
        <w:gridCol w:w="1842"/>
        <w:gridCol w:w="3744"/>
        <w:gridCol w:w="2168"/>
        <w:gridCol w:w="1946"/>
      </w:tblGrid>
      <w:tr w:rsidR="00902A67" w:rsidRPr="009779AF" w:rsidTr="00013B5D">
        <w:trPr>
          <w:trHeight w:val="20"/>
          <w:tblHeader/>
        </w:trPr>
        <w:tc>
          <w:tcPr>
            <w:tcW w:w="183" w:type="pct"/>
          </w:tcPr>
          <w:p w:rsidR="00902A67" w:rsidRPr="009779AF" w:rsidRDefault="00902A67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" w:type="pct"/>
          </w:tcPr>
          <w:p w:rsidR="00902A67" w:rsidRPr="009779AF" w:rsidRDefault="00902A67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580" w:type="pct"/>
          </w:tcPr>
          <w:p w:rsidR="00902A67" w:rsidRPr="009779AF" w:rsidRDefault="00902A67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начала публичных консультаций</w:t>
            </w:r>
          </w:p>
        </w:tc>
        <w:tc>
          <w:tcPr>
            <w:tcW w:w="623" w:type="pct"/>
          </w:tcPr>
          <w:p w:rsidR="00902A67" w:rsidRPr="009779AF" w:rsidRDefault="00902A67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266" w:type="pct"/>
          </w:tcPr>
          <w:p w:rsidR="00902A67" w:rsidRPr="009779AF" w:rsidRDefault="00902A67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подготовки уполномоченным органом проекта заключения по результатам оценки фактического воздействия нормативного правового акта муниципального района</w:t>
            </w:r>
          </w:p>
        </w:tc>
        <w:tc>
          <w:tcPr>
            <w:tcW w:w="733" w:type="pct"/>
          </w:tcPr>
          <w:p w:rsidR="00902A67" w:rsidRPr="009779AF" w:rsidRDefault="00902A67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рассмотрения проекта заключения экспертным советом по ОРВ</w:t>
            </w:r>
          </w:p>
        </w:tc>
        <w:tc>
          <w:tcPr>
            <w:tcW w:w="658" w:type="pct"/>
          </w:tcPr>
          <w:p w:rsidR="00902A67" w:rsidRPr="009779AF" w:rsidRDefault="00902A67" w:rsidP="009779AF">
            <w:pPr>
              <w:suppressAutoHyphens/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Срок завершения оценки фактического воздействия</w:t>
            </w:r>
          </w:p>
        </w:tc>
      </w:tr>
      <w:tr w:rsidR="00902A67" w:rsidRPr="009779AF" w:rsidTr="00013B5D">
        <w:trPr>
          <w:trHeight w:val="20"/>
        </w:trPr>
        <w:tc>
          <w:tcPr>
            <w:tcW w:w="183" w:type="pct"/>
          </w:tcPr>
          <w:p w:rsidR="00902A67" w:rsidRPr="009779AF" w:rsidRDefault="00902A67" w:rsidP="00013B5D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</w:tcPr>
          <w:p w:rsidR="00902A67" w:rsidRPr="009779AF" w:rsidRDefault="00902A67" w:rsidP="00013B5D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администрации Верхнебуреинского муниципального района от 22.10.2018 № 543 "Об утверждении положения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края"</w:t>
            </w:r>
          </w:p>
        </w:tc>
        <w:tc>
          <w:tcPr>
            <w:tcW w:w="580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>0 января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23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266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733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58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</w:tr>
      <w:tr w:rsidR="00902A67" w:rsidRPr="009779AF" w:rsidTr="00013B5D">
        <w:trPr>
          <w:trHeight w:val="20"/>
        </w:trPr>
        <w:tc>
          <w:tcPr>
            <w:tcW w:w="183" w:type="pct"/>
          </w:tcPr>
          <w:p w:rsidR="00902A67" w:rsidRPr="009779AF" w:rsidRDefault="00902A67" w:rsidP="00013B5D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</w:tcPr>
          <w:p w:rsidR="00902A67" w:rsidRPr="009779AF" w:rsidRDefault="00902A67" w:rsidP="00013B5D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собрания депутатов Верхнебуреинского муниципального района от 23.06.2016 № 41 "Об утверждении положения о муниципально-частном партнерстве в Верхнебуреинском районе Хабаровского края"</w:t>
            </w:r>
          </w:p>
        </w:tc>
        <w:tc>
          <w:tcPr>
            <w:tcW w:w="580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>0 января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23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266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733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58" w:type="pct"/>
          </w:tcPr>
          <w:p w:rsidR="00902A67" w:rsidRPr="00ED49D6" w:rsidRDefault="00902A67" w:rsidP="00013B5D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D49D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Pr="00ED49D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</w:tr>
    </w:tbl>
    <w:p w:rsidR="00902A67" w:rsidRPr="0015640E" w:rsidRDefault="00902A67" w:rsidP="0015640E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</w:t>
      </w:r>
    </w:p>
    <w:p w:rsidR="00902A67" w:rsidRPr="0015640E" w:rsidRDefault="00902A67" w:rsidP="0015640E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A67" w:rsidRDefault="00902A67" w:rsidP="0005188D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sectPr w:rsidR="00902A67" w:rsidSect="0005188D">
      <w:pgSz w:w="16838" w:h="11906" w:orient="landscape"/>
      <w:pgMar w:top="107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13B5D"/>
    <w:rsid w:val="0004787E"/>
    <w:rsid w:val="0005188D"/>
    <w:rsid w:val="00097B06"/>
    <w:rsid w:val="0015640E"/>
    <w:rsid w:val="001B1EE6"/>
    <w:rsid w:val="001C687A"/>
    <w:rsid w:val="001E4FFE"/>
    <w:rsid w:val="0028180A"/>
    <w:rsid w:val="002E0A4E"/>
    <w:rsid w:val="003278F8"/>
    <w:rsid w:val="003540E5"/>
    <w:rsid w:val="00357A3E"/>
    <w:rsid w:val="003A50E4"/>
    <w:rsid w:val="003B551C"/>
    <w:rsid w:val="003B56CC"/>
    <w:rsid w:val="003F0765"/>
    <w:rsid w:val="003F3A62"/>
    <w:rsid w:val="003F5197"/>
    <w:rsid w:val="00412055"/>
    <w:rsid w:val="00434891"/>
    <w:rsid w:val="00461618"/>
    <w:rsid w:val="00490A0A"/>
    <w:rsid w:val="004C5AEE"/>
    <w:rsid w:val="005078EF"/>
    <w:rsid w:val="00510A99"/>
    <w:rsid w:val="00544F82"/>
    <w:rsid w:val="005A72AA"/>
    <w:rsid w:val="005A7F42"/>
    <w:rsid w:val="00605F50"/>
    <w:rsid w:val="00617AAF"/>
    <w:rsid w:val="00621392"/>
    <w:rsid w:val="006535B8"/>
    <w:rsid w:val="00676CEE"/>
    <w:rsid w:val="006F5C74"/>
    <w:rsid w:val="00754B0F"/>
    <w:rsid w:val="00755B32"/>
    <w:rsid w:val="00757C1B"/>
    <w:rsid w:val="007A3FB9"/>
    <w:rsid w:val="00831A03"/>
    <w:rsid w:val="008924F3"/>
    <w:rsid w:val="00896DBC"/>
    <w:rsid w:val="008C6BF3"/>
    <w:rsid w:val="00902A67"/>
    <w:rsid w:val="00955293"/>
    <w:rsid w:val="009779AF"/>
    <w:rsid w:val="00A06359"/>
    <w:rsid w:val="00AA61F0"/>
    <w:rsid w:val="00AD6B0D"/>
    <w:rsid w:val="00B013ED"/>
    <w:rsid w:val="00B573FC"/>
    <w:rsid w:val="00B7291F"/>
    <w:rsid w:val="00BA3A68"/>
    <w:rsid w:val="00BC0693"/>
    <w:rsid w:val="00BD09E0"/>
    <w:rsid w:val="00BF4D79"/>
    <w:rsid w:val="00C028DA"/>
    <w:rsid w:val="00C17084"/>
    <w:rsid w:val="00C41986"/>
    <w:rsid w:val="00C73032"/>
    <w:rsid w:val="00C7487B"/>
    <w:rsid w:val="00CB0958"/>
    <w:rsid w:val="00CE3009"/>
    <w:rsid w:val="00D179C8"/>
    <w:rsid w:val="00D24C4D"/>
    <w:rsid w:val="00D727C7"/>
    <w:rsid w:val="00DA03B3"/>
    <w:rsid w:val="00DA72E0"/>
    <w:rsid w:val="00DB43EB"/>
    <w:rsid w:val="00DB764D"/>
    <w:rsid w:val="00DD13D8"/>
    <w:rsid w:val="00E57BB1"/>
    <w:rsid w:val="00E72D43"/>
    <w:rsid w:val="00E918D8"/>
    <w:rsid w:val="00E94A69"/>
    <w:rsid w:val="00ED49D6"/>
    <w:rsid w:val="00F04AFC"/>
    <w:rsid w:val="00F33CBD"/>
    <w:rsid w:val="00F72ADB"/>
    <w:rsid w:val="00F7538C"/>
    <w:rsid w:val="00FA4B0D"/>
    <w:rsid w:val="00FE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75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7AA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AAF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676CE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DefaultParagraphFont"/>
    <w:uiPriority w:val="99"/>
    <w:rsid w:val="0015640E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57A3E"/>
    <w:rPr>
      <w:sz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1349</TotalTime>
  <Pages>5</Pages>
  <Words>777</Words>
  <Characters>4432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30</cp:revision>
  <cp:lastPrinted>2020-01-27T06:09:00Z</cp:lastPrinted>
  <dcterms:created xsi:type="dcterms:W3CDTF">2015-12-07T06:37:00Z</dcterms:created>
  <dcterms:modified xsi:type="dcterms:W3CDTF">2020-01-29T00:21:00Z</dcterms:modified>
</cp:coreProperties>
</file>