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4B" w:rsidRPr="000F0FC2" w:rsidRDefault="00174D4B" w:rsidP="00FE7AD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F0FC2">
        <w:rPr>
          <w:rFonts w:ascii="Times New Roman" w:hAnsi="Times New Roman"/>
          <w:sz w:val="28"/>
          <w:szCs w:val="28"/>
        </w:rPr>
        <w:t>Администрация</w:t>
      </w:r>
    </w:p>
    <w:p w:rsidR="00174D4B" w:rsidRPr="000F0FC2" w:rsidRDefault="00174D4B" w:rsidP="00FE7AD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F0FC2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74D4B" w:rsidRPr="000F0FC2" w:rsidRDefault="00174D4B" w:rsidP="00FE7AD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4D4B" w:rsidRPr="000F0FC2" w:rsidRDefault="00174D4B" w:rsidP="00FE7AD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F0FC2">
        <w:rPr>
          <w:rFonts w:ascii="Times New Roman" w:hAnsi="Times New Roman"/>
          <w:sz w:val="28"/>
          <w:szCs w:val="28"/>
        </w:rPr>
        <w:t>ПОСТАНОВЛЕНИЕ</w:t>
      </w:r>
    </w:p>
    <w:p w:rsidR="00174D4B" w:rsidRPr="000F0FC2" w:rsidRDefault="00174D4B" w:rsidP="00FE7AD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4D4B" w:rsidRPr="000F0FC2" w:rsidRDefault="00174D4B" w:rsidP="00FE7AD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174D4B" w:rsidRPr="000F0FC2" w:rsidRDefault="00174D4B" w:rsidP="00FE7AD3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03.02</w:t>
      </w:r>
      <w:r w:rsidRPr="000F0FC2">
        <w:rPr>
          <w:rFonts w:ascii="Times New Roman" w:hAnsi="Times New Roman"/>
          <w:sz w:val="28"/>
          <w:szCs w:val="28"/>
          <w:u w:val="single"/>
        </w:rPr>
        <w:t xml:space="preserve">.2020    № </w:t>
      </w:r>
      <w:r>
        <w:rPr>
          <w:rFonts w:ascii="Times New Roman" w:hAnsi="Times New Roman"/>
          <w:sz w:val="28"/>
          <w:szCs w:val="28"/>
          <w:u w:val="single"/>
        </w:rPr>
        <w:t>45</w:t>
      </w:r>
    </w:p>
    <w:p w:rsidR="00174D4B" w:rsidRPr="000F0FC2" w:rsidRDefault="00174D4B" w:rsidP="00FE7AD3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0F0FC2">
        <w:rPr>
          <w:rFonts w:ascii="Times New Roman" w:hAnsi="Times New Roman"/>
          <w:sz w:val="28"/>
          <w:szCs w:val="28"/>
        </w:rPr>
        <w:t>п. Чегдомын</w:t>
      </w:r>
    </w:p>
    <w:p w:rsidR="00174D4B" w:rsidRPr="001029FD" w:rsidRDefault="00174D4B" w:rsidP="00F667FA">
      <w:pPr>
        <w:ind w:firstLine="709"/>
        <w:jc w:val="both"/>
      </w:pPr>
    </w:p>
    <w:p w:rsidR="00174D4B" w:rsidRPr="00E47647" w:rsidRDefault="00174D4B" w:rsidP="00E93BE1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47647">
        <w:rPr>
          <w:rFonts w:ascii="Times New Roman" w:hAnsi="Times New Roman"/>
          <w:sz w:val="28"/>
          <w:szCs w:val="28"/>
        </w:rPr>
        <w:t>Об оп</w:t>
      </w:r>
      <w:r>
        <w:rPr>
          <w:rFonts w:ascii="Times New Roman" w:hAnsi="Times New Roman"/>
          <w:sz w:val="28"/>
          <w:szCs w:val="28"/>
        </w:rPr>
        <w:t xml:space="preserve">ределении границ зоны чрезвычайной ситуации на территории              Аланапского и Тырминского сельских поселений </w:t>
      </w:r>
      <w:r w:rsidRPr="00E47647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174D4B" w:rsidRDefault="00174D4B" w:rsidP="00F667FA">
      <w:pPr>
        <w:ind w:firstLine="709"/>
        <w:jc w:val="both"/>
        <w:rPr>
          <w:sz w:val="28"/>
          <w:szCs w:val="28"/>
        </w:rPr>
      </w:pPr>
    </w:p>
    <w:p w:rsidR="00174D4B" w:rsidRDefault="00174D4B" w:rsidP="00F667FA">
      <w:pPr>
        <w:ind w:firstLine="709"/>
        <w:jc w:val="both"/>
        <w:rPr>
          <w:sz w:val="28"/>
          <w:szCs w:val="28"/>
        </w:rPr>
      </w:pPr>
    </w:p>
    <w:p w:rsidR="00174D4B" w:rsidRPr="00E10AA0" w:rsidRDefault="00174D4B" w:rsidP="00761FBD">
      <w:pPr>
        <w:tabs>
          <w:tab w:val="left" w:pos="1100"/>
        </w:tabs>
        <w:ind w:firstLine="700"/>
        <w:jc w:val="both"/>
        <w:rPr>
          <w:sz w:val="28"/>
          <w:szCs w:val="28"/>
        </w:rPr>
      </w:pPr>
      <w:r w:rsidRPr="00A5216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A521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5216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52165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ссийской Федерации от 21.12.1994 </w:t>
      </w:r>
      <w:r w:rsidRPr="00A52165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</w:t>
      </w:r>
      <w:r>
        <w:rPr>
          <w:sz w:val="28"/>
          <w:szCs w:val="28"/>
        </w:rPr>
        <w:t xml:space="preserve">енного характера», постановлением Правительства Российской Федерации от 30.12.2003 № 194 «О единой государственной системе предупреждения и ликвидации чрезвычайных ситуаций», приказом МЧС от 22.01.2013 № 33, Федерального закона от 06.10.2003  </w:t>
      </w:r>
      <w:r w:rsidRPr="00A52165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администрации Аланапского сельского поселения от 20.01.2020  № 2 «О введении режима «чрезвычайная ситуация» на территории Аланапского сельского поселения Верхнебуреинского муниципального района Хабаровского края», постановлением администрации Тырминского сельского поселения от 20.01.2020 № 05 «О введении режима «чрезвычайная ситуация» на территории п.Тырма», постановлением Верхнебуреинского муниципального района от 20.01.2020 № 21 «</w:t>
      </w:r>
      <w:r w:rsidRPr="00F11E0E">
        <w:rPr>
          <w:sz w:val="28"/>
          <w:szCs w:val="28"/>
        </w:rPr>
        <w:t xml:space="preserve">О введении режима </w:t>
      </w:r>
      <w:r>
        <w:rPr>
          <w:sz w:val="28"/>
          <w:szCs w:val="28"/>
        </w:rPr>
        <w:t>«</w:t>
      </w:r>
      <w:r w:rsidRPr="00F11E0E">
        <w:rPr>
          <w:sz w:val="28"/>
          <w:szCs w:val="28"/>
        </w:rPr>
        <w:t>чрезвы</w:t>
      </w:r>
      <w:r>
        <w:rPr>
          <w:sz w:val="28"/>
          <w:szCs w:val="28"/>
        </w:rPr>
        <w:t>чайная</w:t>
      </w:r>
      <w:r w:rsidRPr="00F11E0E">
        <w:rPr>
          <w:sz w:val="28"/>
          <w:szCs w:val="28"/>
        </w:rPr>
        <w:t xml:space="preserve"> си</w:t>
      </w:r>
      <w:r>
        <w:rPr>
          <w:sz w:val="28"/>
          <w:szCs w:val="28"/>
        </w:rPr>
        <w:t xml:space="preserve">туация» </w:t>
      </w:r>
      <w:r w:rsidRPr="00F11E0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Аланапского и Тырминского сельских поселений</w:t>
      </w:r>
      <w:r w:rsidRPr="00B962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Верхнебуреинского</w:t>
      </w:r>
      <w:r w:rsidRPr="00B96212"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», постановлением Аланапского сельского поселения от 21.01.2020 № 3 «Об определении границ зоны территории Аланапского сельского поселения Верхнебуреинского муниципального района, пострадавшей в период чрезвычайной ситуации», постановлением администрации Тырминского сельского поселения от 20.01.2020 № 05-1 «</w:t>
      </w:r>
      <w:r w:rsidRPr="00AF3BD0">
        <w:rPr>
          <w:sz w:val="28"/>
          <w:szCs w:val="28"/>
          <w:lang w:eastAsia="en-US"/>
        </w:rPr>
        <w:t>Об определении границ зоны территории</w:t>
      </w:r>
      <w:r>
        <w:rPr>
          <w:sz w:val="28"/>
          <w:szCs w:val="28"/>
          <w:lang w:eastAsia="en-US"/>
        </w:rPr>
        <w:t xml:space="preserve"> п. Тырма, п. Эхилкан, п. Таланджа Тырминского сельского поселения </w:t>
      </w:r>
      <w:r w:rsidRPr="00AF3BD0">
        <w:rPr>
          <w:sz w:val="28"/>
          <w:szCs w:val="28"/>
          <w:lang w:eastAsia="en-US"/>
        </w:rPr>
        <w:t>Верхнебуреинского муниципального района, пострадавшей в период чрезвычайной ситуации</w:t>
      </w:r>
      <w:r>
        <w:rPr>
          <w:sz w:val="28"/>
          <w:szCs w:val="28"/>
          <w:lang w:eastAsia="en-US"/>
        </w:rPr>
        <w:t>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174D4B" w:rsidRDefault="00174D4B" w:rsidP="00325DB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174D4B" w:rsidRDefault="00174D4B" w:rsidP="00BE5A7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границы зоны  чрезвычайной ситуации на территории Аланапского и Тырминского сельских поселений Верхнебуреинского муниципального района Хабаровского края, в границах кадастровых </w:t>
      </w:r>
    </w:p>
    <w:p w:rsidR="00174D4B" w:rsidRDefault="00174D4B" w:rsidP="00761FB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кварталов: п. Аланап с</w:t>
      </w:r>
      <w:r w:rsidRPr="00D37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27:05:0701001 по 27:05:0701007 по очередному номерному порядку включительно; п.Тырма с 27:05:0501001 по  27:05:0501049 по очередному номерному порядку включительно; п.Зимовье-27:05:0503001; 27:05:0503002; п.Эхилкан-27:05:0502001; 27:05:0502002. </w:t>
      </w:r>
    </w:p>
    <w:p w:rsidR="00174D4B" w:rsidRDefault="00174D4B" w:rsidP="005A5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5A76">
        <w:rPr>
          <w:sz w:val="28"/>
          <w:szCs w:val="28"/>
        </w:rPr>
        <w:t xml:space="preserve">. </w:t>
      </w:r>
      <w:r w:rsidRPr="007E50A0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174D4B" w:rsidRDefault="00174D4B" w:rsidP="00BE5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Pr="00652E90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</w:t>
      </w:r>
      <w:r w:rsidRPr="00652E90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 (обнародования).</w:t>
      </w:r>
    </w:p>
    <w:p w:rsidR="00174D4B" w:rsidRDefault="00174D4B" w:rsidP="00794A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4D4B" w:rsidRDefault="00174D4B" w:rsidP="00794A72">
      <w:pPr>
        <w:ind w:firstLine="567"/>
        <w:jc w:val="both"/>
        <w:rPr>
          <w:sz w:val="28"/>
          <w:szCs w:val="28"/>
        </w:rPr>
      </w:pPr>
    </w:p>
    <w:p w:rsidR="00174D4B" w:rsidRDefault="00174D4B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4D4B" w:rsidRDefault="00174D4B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174D4B" w:rsidRPr="00C2250A" w:rsidRDefault="00174D4B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А.Ю. Крепевский</w:t>
      </w:r>
    </w:p>
    <w:p w:rsidR="00174D4B" w:rsidRDefault="00174D4B" w:rsidP="0042285C">
      <w:pPr>
        <w:ind w:firstLine="708"/>
        <w:jc w:val="both"/>
      </w:pPr>
    </w:p>
    <w:p w:rsidR="00174D4B" w:rsidRDefault="00174D4B" w:rsidP="0042285C">
      <w:pPr>
        <w:ind w:firstLine="708"/>
        <w:jc w:val="both"/>
      </w:pPr>
    </w:p>
    <w:p w:rsidR="00174D4B" w:rsidRDefault="00174D4B" w:rsidP="0042285C">
      <w:pPr>
        <w:ind w:firstLine="708"/>
        <w:jc w:val="both"/>
      </w:pPr>
    </w:p>
    <w:p w:rsidR="00174D4B" w:rsidRDefault="00174D4B" w:rsidP="0042285C">
      <w:pPr>
        <w:ind w:firstLine="708"/>
        <w:jc w:val="both"/>
      </w:pPr>
    </w:p>
    <w:p w:rsidR="00174D4B" w:rsidRDefault="00174D4B" w:rsidP="0042285C">
      <w:pPr>
        <w:ind w:firstLine="708"/>
        <w:jc w:val="both"/>
      </w:pPr>
    </w:p>
    <w:p w:rsidR="00174D4B" w:rsidRDefault="00174D4B" w:rsidP="0042285C">
      <w:pPr>
        <w:ind w:firstLine="708"/>
        <w:jc w:val="both"/>
      </w:pPr>
    </w:p>
    <w:p w:rsidR="00174D4B" w:rsidRDefault="00174D4B" w:rsidP="0042285C">
      <w:pPr>
        <w:ind w:firstLine="708"/>
        <w:jc w:val="both"/>
      </w:pPr>
    </w:p>
    <w:p w:rsidR="00174D4B" w:rsidRDefault="00174D4B" w:rsidP="00474507">
      <w:pPr>
        <w:ind w:firstLine="708"/>
        <w:jc w:val="both"/>
        <w:rPr>
          <w:sz w:val="28"/>
          <w:szCs w:val="28"/>
        </w:rPr>
      </w:pPr>
    </w:p>
    <w:p w:rsidR="00174D4B" w:rsidRPr="002A4BF3" w:rsidRDefault="00174D4B" w:rsidP="00474507">
      <w:pPr>
        <w:ind w:firstLine="708"/>
        <w:jc w:val="both"/>
        <w:rPr>
          <w:sz w:val="28"/>
          <w:szCs w:val="28"/>
        </w:rPr>
      </w:pPr>
    </w:p>
    <w:p w:rsidR="00174D4B" w:rsidRDefault="00174D4B" w:rsidP="00936312">
      <w:pPr>
        <w:spacing w:before="100" w:beforeAutospacing="1" w:after="100" w:afterAutospacing="1"/>
      </w:pPr>
    </w:p>
    <w:sectPr w:rsidR="00174D4B" w:rsidSect="00761FBD">
      <w:headerReference w:type="even" r:id="rId6"/>
      <w:headerReference w:type="default" r:id="rId7"/>
      <w:pgSz w:w="11906" w:h="16838" w:code="9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D4B" w:rsidRDefault="00174D4B">
      <w:r>
        <w:separator/>
      </w:r>
    </w:p>
  </w:endnote>
  <w:endnote w:type="continuationSeparator" w:id="0">
    <w:p w:rsidR="00174D4B" w:rsidRDefault="0017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D4B" w:rsidRDefault="00174D4B">
      <w:r>
        <w:separator/>
      </w:r>
    </w:p>
  </w:footnote>
  <w:footnote w:type="continuationSeparator" w:id="0">
    <w:p w:rsidR="00174D4B" w:rsidRDefault="00174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4B" w:rsidRDefault="00174D4B" w:rsidP="005531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4D4B" w:rsidRDefault="00174D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4B" w:rsidRDefault="00174D4B" w:rsidP="005531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4D4B" w:rsidRDefault="00174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FA"/>
    <w:rsid w:val="000128EA"/>
    <w:rsid w:val="00044F9F"/>
    <w:rsid w:val="000538ED"/>
    <w:rsid w:val="000755F1"/>
    <w:rsid w:val="00085648"/>
    <w:rsid w:val="000A7CB5"/>
    <w:rsid w:val="000B0501"/>
    <w:rsid w:val="000D0E64"/>
    <w:rsid w:val="000E3601"/>
    <w:rsid w:val="000F0575"/>
    <w:rsid w:val="000F0FC2"/>
    <w:rsid w:val="000F40F3"/>
    <w:rsid w:val="001029FD"/>
    <w:rsid w:val="00125CFB"/>
    <w:rsid w:val="00170F75"/>
    <w:rsid w:val="00174D4B"/>
    <w:rsid w:val="00182460"/>
    <w:rsid w:val="001860B7"/>
    <w:rsid w:val="00190B79"/>
    <w:rsid w:val="00190F66"/>
    <w:rsid w:val="00196B6F"/>
    <w:rsid w:val="001A5805"/>
    <w:rsid w:val="001B55C5"/>
    <w:rsid w:val="001C2283"/>
    <w:rsid w:val="001D566C"/>
    <w:rsid w:val="002145D5"/>
    <w:rsid w:val="002225B2"/>
    <w:rsid w:val="00223820"/>
    <w:rsid w:val="00225337"/>
    <w:rsid w:val="002507F0"/>
    <w:rsid w:val="002565C4"/>
    <w:rsid w:val="002622DC"/>
    <w:rsid w:val="00276409"/>
    <w:rsid w:val="002A4BF3"/>
    <w:rsid w:val="002D6B6E"/>
    <w:rsid w:val="00323D0D"/>
    <w:rsid w:val="00325DB0"/>
    <w:rsid w:val="003531E8"/>
    <w:rsid w:val="00362322"/>
    <w:rsid w:val="00363392"/>
    <w:rsid w:val="00365771"/>
    <w:rsid w:val="00380FA1"/>
    <w:rsid w:val="003849DC"/>
    <w:rsid w:val="003857F5"/>
    <w:rsid w:val="003A6DC3"/>
    <w:rsid w:val="003A6F1A"/>
    <w:rsid w:val="003C7023"/>
    <w:rsid w:val="003D41ED"/>
    <w:rsid w:val="003E2D16"/>
    <w:rsid w:val="003E52A4"/>
    <w:rsid w:val="003F2B6C"/>
    <w:rsid w:val="00404855"/>
    <w:rsid w:val="0042285C"/>
    <w:rsid w:val="004622DD"/>
    <w:rsid w:val="004656A5"/>
    <w:rsid w:val="00474507"/>
    <w:rsid w:val="004B72EC"/>
    <w:rsid w:val="004D464E"/>
    <w:rsid w:val="00526ABA"/>
    <w:rsid w:val="00544F62"/>
    <w:rsid w:val="005531B0"/>
    <w:rsid w:val="00567D68"/>
    <w:rsid w:val="00572B6F"/>
    <w:rsid w:val="005A0950"/>
    <w:rsid w:val="005A5E5D"/>
    <w:rsid w:val="005A7A36"/>
    <w:rsid w:val="005D1E5D"/>
    <w:rsid w:val="00604A32"/>
    <w:rsid w:val="006246CD"/>
    <w:rsid w:val="006326A0"/>
    <w:rsid w:val="006418ED"/>
    <w:rsid w:val="006506D1"/>
    <w:rsid w:val="00652E90"/>
    <w:rsid w:val="00665B05"/>
    <w:rsid w:val="00673978"/>
    <w:rsid w:val="0069659C"/>
    <w:rsid w:val="006E62D0"/>
    <w:rsid w:val="00700443"/>
    <w:rsid w:val="00735955"/>
    <w:rsid w:val="00761FBD"/>
    <w:rsid w:val="007949C7"/>
    <w:rsid w:val="00794A72"/>
    <w:rsid w:val="007C306C"/>
    <w:rsid w:val="007C31FC"/>
    <w:rsid w:val="007E1C74"/>
    <w:rsid w:val="007E50A0"/>
    <w:rsid w:val="007F1943"/>
    <w:rsid w:val="00804D31"/>
    <w:rsid w:val="00815E2F"/>
    <w:rsid w:val="00822E1B"/>
    <w:rsid w:val="008323A1"/>
    <w:rsid w:val="00836B8D"/>
    <w:rsid w:val="008E5019"/>
    <w:rsid w:val="00936312"/>
    <w:rsid w:val="009711DC"/>
    <w:rsid w:val="0097553E"/>
    <w:rsid w:val="0099450E"/>
    <w:rsid w:val="009B43A2"/>
    <w:rsid w:val="009C4BBC"/>
    <w:rsid w:val="00A50877"/>
    <w:rsid w:val="00A52165"/>
    <w:rsid w:val="00A53344"/>
    <w:rsid w:val="00A90564"/>
    <w:rsid w:val="00AA25BB"/>
    <w:rsid w:val="00AC180C"/>
    <w:rsid w:val="00AD27AC"/>
    <w:rsid w:val="00AE4E49"/>
    <w:rsid w:val="00AF3BD0"/>
    <w:rsid w:val="00B4368D"/>
    <w:rsid w:val="00B84D03"/>
    <w:rsid w:val="00B94393"/>
    <w:rsid w:val="00B96212"/>
    <w:rsid w:val="00BA04C6"/>
    <w:rsid w:val="00BB27BD"/>
    <w:rsid w:val="00BE5A76"/>
    <w:rsid w:val="00C033C7"/>
    <w:rsid w:val="00C2250A"/>
    <w:rsid w:val="00CB413C"/>
    <w:rsid w:val="00CC0CE0"/>
    <w:rsid w:val="00CE6C33"/>
    <w:rsid w:val="00CE6E55"/>
    <w:rsid w:val="00CF7111"/>
    <w:rsid w:val="00D0092C"/>
    <w:rsid w:val="00D26171"/>
    <w:rsid w:val="00D3478D"/>
    <w:rsid w:val="00D37526"/>
    <w:rsid w:val="00D406BA"/>
    <w:rsid w:val="00D6080F"/>
    <w:rsid w:val="00DA1E33"/>
    <w:rsid w:val="00DC1591"/>
    <w:rsid w:val="00DC778F"/>
    <w:rsid w:val="00E05511"/>
    <w:rsid w:val="00E10AA0"/>
    <w:rsid w:val="00E27F21"/>
    <w:rsid w:val="00E324CA"/>
    <w:rsid w:val="00E40C86"/>
    <w:rsid w:val="00E47647"/>
    <w:rsid w:val="00E71A84"/>
    <w:rsid w:val="00E73CCA"/>
    <w:rsid w:val="00E751BD"/>
    <w:rsid w:val="00E93BE1"/>
    <w:rsid w:val="00EB17DC"/>
    <w:rsid w:val="00ED7A01"/>
    <w:rsid w:val="00EF0A4A"/>
    <w:rsid w:val="00EF19D7"/>
    <w:rsid w:val="00F11E0E"/>
    <w:rsid w:val="00F232D8"/>
    <w:rsid w:val="00F30821"/>
    <w:rsid w:val="00F667FA"/>
    <w:rsid w:val="00F6681F"/>
    <w:rsid w:val="00F96ABB"/>
    <w:rsid w:val="00FE7AD3"/>
    <w:rsid w:val="00FE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F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6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7FA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a">
    <w:name w:val="Стиль"/>
    <w:uiPriority w:val="99"/>
    <w:rsid w:val="00C225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2565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A4BF3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761F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61FBD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FE7AD3"/>
    <w:pPr>
      <w:suppressAutoHyphens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7AD3"/>
    <w:rPr>
      <w:rFonts w:ascii="Arial" w:hAnsi="Arial"/>
      <w:sz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404</Words>
  <Characters>2304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5</cp:revision>
  <cp:lastPrinted>2020-02-04T01:34:00Z</cp:lastPrinted>
  <dcterms:created xsi:type="dcterms:W3CDTF">2020-02-03T06:49:00Z</dcterms:created>
  <dcterms:modified xsi:type="dcterms:W3CDTF">2020-02-05T03:33:00Z</dcterms:modified>
</cp:coreProperties>
</file>