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2B" w:rsidRPr="000F0FC2" w:rsidRDefault="00DE5E2B" w:rsidP="0023379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0F0FC2">
        <w:rPr>
          <w:rFonts w:ascii="Times New Roman" w:hAnsi="Times New Roman"/>
          <w:sz w:val="28"/>
          <w:szCs w:val="28"/>
        </w:rPr>
        <w:t>Администрация</w:t>
      </w:r>
    </w:p>
    <w:p w:rsidR="00DE5E2B" w:rsidRPr="000F0FC2" w:rsidRDefault="00DE5E2B" w:rsidP="0023379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0F0FC2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DE5E2B" w:rsidRPr="000F0FC2" w:rsidRDefault="00DE5E2B" w:rsidP="0023379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E5E2B" w:rsidRPr="000F0FC2" w:rsidRDefault="00DE5E2B" w:rsidP="0023379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0F0FC2">
        <w:rPr>
          <w:rFonts w:ascii="Times New Roman" w:hAnsi="Times New Roman"/>
          <w:sz w:val="28"/>
          <w:szCs w:val="28"/>
        </w:rPr>
        <w:t>ПОСТАНОВЛЕНИЕ</w:t>
      </w:r>
    </w:p>
    <w:p w:rsidR="00DE5E2B" w:rsidRPr="000F0FC2" w:rsidRDefault="00DE5E2B" w:rsidP="0023379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E5E2B" w:rsidRPr="000F0FC2" w:rsidRDefault="00DE5E2B" w:rsidP="0023379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DE5E2B" w:rsidRPr="000F0FC2" w:rsidRDefault="00DE5E2B" w:rsidP="00233798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04.02</w:t>
      </w:r>
      <w:r w:rsidRPr="000F0FC2">
        <w:rPr>
          <w:rFonts w:ascii="Times New Roman" w:hAnsi="Times New Roman"/>
          <w:sz w:val="28"/>
          <w:szCs w:val="28"/>
          <w:u w:val="single"/>
        </w:rPr>
        <w:t xml:space="preserve">.2020    № </w:t>
      </w:r>
      <w:r>
        <w:rPr>
          <w:rFonts w:ascii="Times New Roman" w:hAnsi="Times New Roman"/>
          <w:sz w:val="28"/>
          <w:szCs w:val="28"/>
          <w:u w:val="single"/>
        </w:rPr>
        <w:t>49</w:t>
      </w:r>
    </w:p>
    <w:p w:rsidR="00DE5E2B" w:rsidRPr="000F0FC2" w:rsidRDefault="00DE5E2B" w:rsidP="00233798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0F0FC2">
        <w:rPr>
          <w:rFonts w:ascii="Times New Roman" w:hAnsi="Times New Roman"/>
          <w:sz w:val="28"/>
          <w:szCs w:val="28"/>
        </w:rPr>
        <w:t>п. Чегдомын</w:t>
      </w:r>
    </w:p>
    <w:p w:rsidR="00DE5E2B" w:rsidRDefault="00DE5E2B" w:rsidP="004619BC">
      <w:pPr>
        <w:spacing w:line="240" w:lineRule="exact"/>
        <w:jc w:val="both"/>
      </w:pPr>
    </w:p>
    <w:p w:rsidR="00DE5E2B" w:rsidRDefault="00DE5E2B" w:rsidP="004619BC">
      <w:pPr>
        <w:spacing w:line="240" w:lineRule="exact"/>
        <w:jc w:val="both"/>
      </w:pPr>
    </w:p>
    <w:p w:rsidR="00DE5E2B" w:rsidRDefault="00DE5E2B" w:rsidP="004619BC">
      <w:pPr>
        <w:spacing w:line="240" w:lineRule="exact"/>
        <w:jc w:val="both"/>
      </w:pPr>
      <w:r>
        <w:t>Об отмене режима «ЧРЕЗВЫЧАЙНАЯ СИТУАЦИЯ» на территории Аланапского и Тырминского сельских поселений Верхнебуреинского муниципального района Хабаровского края</w:t>
      </w:r>
    </w:p>
    <w:p w:rsidR="00DE5E2B" w:rsidRDefault="00DE5E2B" w:rsidP="004619BC">
      <w:pPr>
        <w:spacing w:line="240" w:lineRule="exact"/>
        <w:jc w:val="both"/>
      </w:pPr>
    </w:p>
    <w:p w:rsidR="00DE5E2B" w:rsidRDefault="00DE5E2B" w:rsidP="0063107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№68-ФЗ «О защите населения и территорий от чрезвычайных ситуаций природного и </w:t>
      </w:r>
      <w:r w:rsidRPr="00FB5F70">
        <w:rPr>
          <w:sz w:val="28"/>
          <w:szCs w:val="28"/>
        </w:rPr>
        <w:t>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приказом МЧС России от 22.01.2013 №33 «Об утверждении Порядка реализации и отмены, дополнительных мер по защите населения и территорий от чрезвычайных ситуаций», в связи с устранением обстоятельств, послуживших основанием для введен</w:t>
      </w:r>
      <w:r>
        <w:rPr>
          <w:sz w:val="28"/>
          <w:szCs w:val="28"/>
        </w:rPr>
        <w:t>ия режима чрезвычайной ситуации, администрация Верхнебуреинского муниципального района Хабаровского края.</w:t>
      </w:r>
    </w:p>
    <w:p w:rsidR="00DE5E2B" w:rsidRPr="009817BA" w:rsidRDefault="00DE5E2B" w:rsidP="005C761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817BA">
        <w:rPr>
          <w:sz w:val="28"/>
          <w:szCs w:val="28"/>
        </w:rPr>
        <w:t>ПОСТАНОВЛЯЕТ:</w:t>
      </w:r>
    </w:p>
    <w:p w:rsidR="00DE5E2B" w:rsidRDefault="00DE5E2B" w:rsidP="00BE2545">
      <w:pPr>
        <w:ind w:firstLine="708"/>
        <w:jc w:val="both"/>
      </w:pPr>
      <w:r w:rsidRPr="009817BA">
        <w:t xml:space="preserve">1. Отменить с </w:t>
      </w:r>
      <w:r>
        <w:t>09.00 ч. 04.02.2020 года действие режима «Ч</w:t>
      </w:r>
      <w:r w:rsidRPr="009817BA">
        <w:t>РЕЗВ</w:t>
      </w:r>
      <w:r>
        <w:t>ЫЧАЙНАЯ СИТУАЦИЯ»</w:t>
      </w:r>
      <w:r w:rsidRPr="00BE2545">
        <w:t xml:space="preserve"> </w:t>
      </w:r>
      <w:r>
        <w:t xml:space="preserve">на территории Аланапского и Тырминского сельских поселений Верхнебуреинского муниципального района Хабаровского края. </w:t>
      </w:r>
    </w:p>
    <w:p w:rsidR="00DE5E2B" w:rsidRPr="009817BA" w:rsidRDefault="00DE5E2B" w:rsidP="00BE254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7BA">
        <w:rPr>
          <w:sz w:val="28"/>
          <w:szCs w:val="28"/>
        </w:rPr>
        <w:t>2. Установить для органов управления и сил Верхнебуреинского районного звена территориальной подсистемы единой государственной системы предупреждения и ликвидации чрезвычайных ситуаций режи</w:t>
      </w:r>
      <w:r>
        <w:rPr>
          <w:sz w:val="28"/>
          <w:szCs w:val="28"/>
        </w:rPr>
        <w:t>м функционирования «Повседневная деятельность</w:t>
      </w:r>
      <w:r w:rsidRPr="009817BA">
        <w:rPr>
          <w:sz w:val="28"/>
          <w:szCs w:val="28"/>
        </w:rPr>
        <w:t>».</w:t>
      </w:r>
    </w:p>
    <w:p w:rsidR="00DE5E2B" w:rsidRDefault="00DE5E2B" w:rsidP="00543124">
      <w:pPr>
        <w:ind w:firstLine="708"/>
        <w:jc w:val="both"/>
      </w:pPr>
      <w:r w:rsidRPr="009817BA">
        <w:t xml:space="preserve">3. Признать утратившим силу постановление администрации </w:t>
      </w:r>
      <w:r>
        <w:t>Верхнебуреинского</w:t>
      </w:r>
      <w:r w:rsidRPr="009817BA">
        <w:t xml:space="preserve"> муниципального района от </w:t>
      </w:r>
      <w:r>
        <w:t>20.01.2020</w:t>
      </w:r>
      <w:r w:rsidRPr="009817BA">
        <w:t xml:space="preserve"> № </w:t>
      </w:r>
      <w:r>
        <w:t xml:space="preserve">21 «О введении режима «чрезвычайная ситуация» </w:t>
      </w:r>
      <w:r w:rsidRPr="009817BA">
        <w:t xml:space="preserve"> </w:t>
      </w:r>
      <w:r>
        <w:t xml:space="preserve">на территории Аланапского и Тырминского сельских поселений Верхнебуреинского муниципального района» </w:t>
      </w:r>
    </w:p>
    <w:p w:rsidR="00DE5E2B" w:rsidRPr="009817BA" w:rsidRDefault="00DE5E2B" w:rsidP="00543124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17BA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DE5E2B" w:rsidRPr="009817BA" w:rsidRDefault="00DE5E2B" w:rsidP="005C7614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17BA"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DE5E2B" w:rsidRDefault="00DE5E2B" w:rsidP="005C7614">
      <w:pPr>
        <w:jc w:val="both"/>
      </w:pPr>
    </w:p>
    <w:p w:rsidR="00DE5E2B" w:rsidRDefault="00DE5E2B" w:rsidP="005C7614">
      <w:pPr>
        <w:jc w:val="both"/>
      </w:pPr>
    </w:p>
    <w:p w:rsidR="00DE5E2B" w:rsidRDefault="00DE5E2B" w:rsidP="00B2254F">
      <w:pPr>
        <w:spacing w:line="240" w:lineRule="exact"/>
        <w:jc w:val="both"/>
      </w:pPr>
      <w:r>
        <w:t>И.о. главы</w:t>
      </w:r>
    </w:p>
    <w:p w:rsidR="00DE5E2B" w:rsidRDefault="00DE5E2B" w:rsidP="00B2254F">
      <w:pPr>
        <w:spacing w:line="240" w:lineRule="exact"/>
        <w:jc w:val="both"/>
      </w:pPr>
      <w:r>
        <w:t>администрации района                                                              А.Ю. Крупевский</w:t>
      </w:r>
    </w:p>
    <w:p w:rsidR="00DE5E2B" w:rsidRDefault="00DE5E2B" w:rsidP="003C2A34">
      <w:pPr>
        <w:jc w:val="both"/>
      </w:pPr>
    </w:p>
    <w:sectPr w:rsidR="00DE5E2B" w:rsidSect="004619BC">
      <w:pgSz w:w="11906" w:h="16838" w:code="9"/>
      <w:pgMar w:top="1134" w:right="567" w:bottom="1134" w:left="209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A34"/>
    <w:rsid w:val="000128EA"/>
    <w:rsid w:val="0005532B"/>
    <w:rsid w:val="000B0501"/>
    <w:rsid w:val="000F0FC2"/>
    <w:rsid w:val="00133AE3"/>
    <w:rsid w:val="00174B53"/>
    <w:rsid w:val="00231C12"/>
    <w:rsid w:val="00233798"/>
    <w:rsid w:val="002507F0"/>
    <w:rsid w:val="003421B0"/>
    <w:rsid w:val="0036782C"/>
    <w:rsid w:val="003A78C3"/>
    <w:rsid w:val="003C2A34"/>
    <w:rsid w:val="004619BC"/>
    <w:rsid w:val="0047319E"/>
    <w:rsid w:val="004A5A67"/>
    <w:rsid w:val="004C00C9"/>
    <w:rsid w:val="004D2BE5"/>
    <w:rsid w:val="00543124"/>
    <w:rsid w:val="00576436"/>
    <w:rsid w:val="005C7614"/>
    <w:rsid w:val="006248A6"/>
    <w:rsid w:val="00626506"/>
    <w:rsid w:val="00631073"/>
    <w:rsid w:val="00697E44"/>
    <w:rsid w:val="00727917"/>
    <w:rsid w:val="007B6C68"/>
    <w:rsid w:val="007C2E85"/>
    <w:rsid w:val="007C6979"/>
    <w:rsid w:val="007D7422"/>
    <w:rsid w:val="00830B68"/>
    <w:rsid w:val="008A47F4"/>
    <w:rsid w:val="008E6945"/>
    <w:rsid w:val="0090359A"/>
    <w:rsid w:val="0092622B"/>
    <w:rsid w:val="00942EF0"/>
    <w:rsid w:val="00960A40"/>
    <w:rsid w:val="009817BA"/>
    <w:rsid w:val="009B76E7"/>
    <w:rsid w:val="009C7ACA"/>
    <w:rsid w:val="00A252DB"/>
    <w:rsid w:val="00A30034"/>
    <w:rsid w:val="00A51C15"/>
    <w:rsid w:val="00A852A8"/>
    <w:rsid w:val="00AF4486"/>
    <w:rsid w:val="00B10A0F"/>
    <w:rsid w:val="00B170FC"/>
    <w:rsid w:val="00B2254F"/>
    <w:rsid w:val="00B73D98"/>
    <w:rsid w:val="00BB5E14"/>
    <w:rsid w:val="00BE2545"/>
    <w:rsid w:val="00BF3AC9"/>
    <w:rsid w:val="00C36441"/>
    <w:rsid w:val="00C36788"/>
    <w:rsid w:val="00C95660"/>
    <w:rsid w:val="00CC0CE0"/>
    <w:rsid w:val="00D2175F"/>
    <w:rsid w:val="00D746A1"/>
    <w:rsid w:val="00DA1E33"/>
    <w:rsid w:val="00DE5E2B"/>
    <w:rsid w:val="00E431F0"/>
    <w:rsid w:val="00EF19D7"/>
    <w:rsid w:val="00F31E0C"/>
    <w:rsid w:val="00F522B9"/>
    <w:rsid w:val="00FB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C7614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B5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F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3798"/>
    <w:pPr>
      <w:suppressAutoHyphens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233798"/>
    <w:rPr>
      <w:rFonts w:ascii="Arial" w:hAnsi="Arial"/>
      <w:sz w:val="2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283</Words>
  <Characters>1617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10</cp:revision>
  <cp:lastPrinted>2020-02-03T23:56:00Z</cp:lastPrinted>
  <dcterms:created xsi:type="dcterms:W3CDTF">2020-02-02T23:52:00Z</dcterms:created>
  <dcterms:modified xsi:type="dcterms:W3CDTF">2020-02-05T03:44:00Z</dcterms:modified>
</cp:coreProperties>
</file>