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05" w:rsidRPr="002B02F8" w:rsidRDefault="00B23305" w:rsidP="002B0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2F8">
        <w:rPr>
          <w:rFonts w:ascii="Times New Roman" w:hAnsi="Times New Roman"/>
          <w:sz w:val="28"/>
          <w:szCs w:val="28"/>
        </w:rPr>
        <w:t>Администрация</w:t>
      </w:r>
    </w:p>
    <w:p w:rsidR="00B23305" w:rsidRPr="002B02F8" w:rsidRDefault="00B23305" w:rsidP="002B0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2F8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23305" w:rsidRPr="002B02F8" w:rsidRDefault="00B23305" w:rsidP="002B0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305" w:rsidRPr="002B02F8" w:rsidRDefault="00B23305" w:rsidP="002B0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2F8">
        <w:rPr>
          <w:rFonts w:ascii="Times New Roman" w:hAnsi="Times New Roman"/>
          <w:sz w:val="28"/>
          <w:szCs w:val="28"/>
        </w:rPr>
        <w:t>ПОСТАНОВЛЕНИЕ</w:t>
      </w:r>
    </w:p>
    <w:p w:rsidR="00B23305" w:rsidRPr="002B02F8" w:rsidRDefault="00B23305" w:rsidP="002B0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305" w:rsidRPr="002B02F8" w:rsidRDefault="00B23305" w:rsidP="002B0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305" w:rsidRPr="002B02F8" w:rsidRDefault="00B23305" w:rsidP="002B0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305" w:rsidRPr="002B02F8" w:rsidRDefault="00B23305" w:rsidP="002B02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17</w:t>
      </w:r>
      <w:r w:rsidRPr="002B02F8">
        <w:rPr>
          <w:rFonts w:ascii="Times New Roman" w:hAnsi="Times New Roman"/>
          <w:sz w:val="28"/>
          <w:szCs w:val="28"/>
          <w:u w:val="single"/>
        </w:rPr>
        <w:t xml:space="preserve">.01.2017  № </w:t>
      </w:r>
      <w:r>
        <w:rPr>
          <w:rFonts w:ascii="Times New Roman" w:hAnsi="Times New Roman"/>
          <w:sz w:val="28"/>
          <w:szCs w:val="28"/>
          <w:u w:val="single"/>
        </w:rPr>
        <w:t>18</w:t>
      </w:r>
    </w:p>
    <w:p w:rsidR="00B23305" w:rsidRPr="002B02F8" w:rsidRDefault="00B23305" w:rsidP="002B02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02F8">
        <w:rPr>
          <w:rFonts w:ascii="Times New Roman" w:hAnsi="Times New Roman"/>
          <w:sz w:val="28"/>
          <w:szCs w:val="28"/>
        </w:rPr>
        <w:t>п. Чегдомын</w:t>
      </w:r>
      <w:r w:rsidRPr="002B02F8">
        <w:rPr>
          <w:rFonts w:ascii="Times New Roman" w:hAnsi="Times New Roman"/>
          <w:sz w:val="28"/>
          <w:szCs w:val="28"/>
        </w:rPr>
        <w:tab/>
      </w:r>
    </w:p>
    <w:p w:rsidR="00B23305" w:rsidRPr="001302F4" w:rsidRDefault="00B23305" w:rsidP="001302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305" w:rsidRPr="001302F4" w:rsidRDefault="00B23305" w:rsidP="0057499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Об обеспечении бесплатным двухразовым питанием детей с ограниченными возможностями здоровья, обучающихся в муниципальных бюджетных общеобразовательных учреждениях Верхнебуреинского муниципального района на первое полугодие 2017 года</w:t>
      </w:r>
    </w:p>
    <w:p w:rsidR="00B23305" w:rsidRPr="001302F4" w:rsidRDefault="00B23305" w:rsidP="0057499D">
      <w:pPr>
        <w:spacing w:after="0" w:line="24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3305" w:rsidRPr="001302F4" w:rsidRDefault="00B23305" w:rsidP="001302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3305" w:rsidRPr="001302F4" w:rsidRDefault="00B23305" w:rsidP="001302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В соответствии с частью 7 статьи 79 Федераль</w:t>
      </w:r>
      <w:r>
        <w:rPr>
          <w:rFonts w:ascii="Times New Roman" w:hAnsi="Times New Roman"/>
          <w:sz w:val="28"/>
          <w:szCs w:val="28"/>
        </w:rPr>
        <w:t xml:space="preserve">ного закона от 29 декабря 2012 </w:t>
      </w:r>
      <w:r w:rsidRPr="001302F4">
        <w:rPr>
          <w:rFonts w:ascii="Times New Roman" w:hAnsi="Times New Roman"/>
          <w:sz w:val="28"/>
          <w:szCs w:val="28"/>
        </w:rPr>
        <w:t xml:space="preserve"> № 273-ФЗ «Об образовании в Российской Федерации», в целях выполнения пункта 3 Перечня поручений Президента Ро</w:t>
      </w:r>
      <w:r>
        <w:rPr>
          <w:rFonts w:ascii="Times New Roman" w:hAnsi="Times New Roman"/>
          <w:sz w:val="28"/>
          <w:szCs w:val="28"/>
        </w:rPr>
        <w:t xml:space="preserve">ссийской Федерации от 23.12.2015 </w:t>
      </w:r>
      <w:r w:rsidRPr="001302F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>Пр-15ГС</w:t>
      </w:r>
      <w:r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B23305" w:rsidRPr="001302F4" w:rsidRDefault="00B23305" w:rsidP="00600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ПОСТАНОВЛЯЕТ:</w:t>
      </w:r>
    </w:p>
    <w:p w:rsidR="00B23305" w:rsidRPr="001302F4" w:rsidRDefault="00B23305" w:rsidP="00600364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Утвердить:</w:t>
      </w:r>
    </w:p>
    <w:p w:rsidR="00B23305" w:rsidRPr="001302F4" w:rsidRDefault="00B23305" w:rsidP="0060036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302F4">
        <w:rPr>
          <w:rFonts w:ascii="Times New Roman" w:hAnsi="Times New Roman"/>
          <w:sz w:val="28"/>
          <w:szCs w:val="28"/>
        </w:rPr>
        <w:t>1.1. Состав районного межведомственного координационного Совета по организации школьного питания (согласно приложению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>1).</w:t>
      </w:r>
    </w:p>
    <w:p w:rsidR="00B23305" w:rsidRPr="001302F4" w:rsidRDefault="00B23305" w:rsidP="00600364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</w:t>
      </w:r>
      <w:r>
        <w:rPr>
          <w:rFonts w:ascii="Times New Roman" w:hAnsi="Times New Roman"/>
          <w:sz w:val="28"/>
          <w:szCs w:val="28"/>
        </w:rPr>
        <w:tab/>
      </w:r>
      <w:r w:rsidRPr="001302F4">
        <w:rPr>
          <w:rFonts w:ascii="Times New Roman" w:hAnsi="Times New Roman"/>
          <w:sz w:val="28"/>
          <w:szCs w:val="28"/>
        </w:rPr>
        <w:t>Смету расчётов по организации питания обучающихся с ограниченными возможностями здоровья  (далее ОВЗ) (согласно приложению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>2)</w:t>
      </w:r>
    </w:p>
    <w:p w:rsidR="00B23305" w:rsidRPr="001302F4" w:rsidRDefault="00B23305" w:rsidP="0060036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1.3. </w:t>
      </w:r>
      <w:r w:rsidRPr="001302F4">
        <w:rPr>
          <w:rFonts w:ascii="Times New Roman" w:hAnsi="Times New Roman"/>
          <w:sz w:val="28"/>
          <w:szCs w:val="28"/>
        </w:rPr>
        <w:t>Прилагаемый Порядок обеспечения бесплатным двухразовым</w:t>
      </w:r>
    </w:p>
    <w:p w:rsidR="00B23305" w:rsidRPr="001302F4" w:rsidRDefault="00B23305" w:rsidP="0060036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питанием детей с ограниченными возможностями здоровья, обучающихся в муниципальных бюджетных общеобразовательных учреждениях Верхнебуреинского муниципального района (согласно приложению № 3).</w:t>
      </w:r>
    </w:p>
    <w:p w:rsidR="00B23305" w:rsidRPr="001302F4" w:rsidRDefault="00B23305" w:rsidP="00600364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Управлению образования администрации Верхнебуреинского муниципального района (</w:t>
      </w:r>
      <w:r>
        <w:rPr>
          <w:rFonts w:ascii="Times New Roman" w:hAnsi="Times New Roman"/>
          <w:sz w:val="28"/>
          <w:szCs w:val="28"/>
        </w:rPr>
        <w:t>Т.С. Гермаш</w:t>
      </w:r>
      <w:r w:rsidRPr="001302F4">
        <w:rPr>
          <w:rFonts w:ascii="Times New Roman" w:hAnsi="Times New Roman"/>
          <w:sz w:val="28"/>
          <w:szCs w:val="28"/>
        </w:rPr>
        <w:t>):</w:t>
      </w:r>
    </w:p>
    <w:p w:rsidR="00B23305" w:rsidRPr="001302F4" w:rsidRDefault="00B23305" w:rsidP="0060036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302F4">
        <w:rPr>
          <w:rFonts w:ascii="Times New Roman" w:hAnsi="Times New Roman"/>
          <w:sz w:val="28"/>
          <w:szCs w:val="28"/>
        </w:rPr>
        <w:t>.1.Организовать двухразовое питание для детей с ОВЗ</w:t>
      </w:r>
      <w:r>
        <w:rPr>
          <w:rFonts w:ascii="Times New Roman" w:hAnsi="Times New Roman"/>
          <w:sz w:val="28"/>
          <w:szCs w:val="28"/>
        </w:rPr>
        <w:t>,</w:t>
      </w:r>
      <w:r w:rsidRPr="001302F4">
        <w:rPr>
          <w:rFonts w:ascii="Times New Roman" w:hAnsi="Times New Roman"/>
          <w:sz w:val="28"/>
          <w:szCs w:val="28"/>
        </w:rPr>
        <w:t xml:space="preserve"> обучающихся в общеобразовательных учреждениях</w:t>
      </w:r>
    </w:p>
    <w:p w:rsidR="00B23305" w:rsidRPr="001302F4" w:rsidRDefault="00B23305" w:rsidP="0060036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302F4">
        <w:rPr>
          <w:rFonts w:ascii="Times New Roman" w:hAnsi="Times New Roman"/>
          <w:sz w:val="28"/>
          <w:szCs w:val="28"/>
        </w:rPr>
        <w:t>.2.Обеспечить целевое использование средств местного бюджета для организации двухразового питания детей с ограниченными возможностями здоровья, обучающихся в муниципальных бюджетных общеобразовательных учреждениях.</w:t>
      </w:r>
    </w:p>
    <w:p w:rsidR="00B23305" w:rsidRPr="001302F4" w:rsidRDefault="00B23305" w:rsidP="00600364">
      <w:pPr>
        <w:tabs>
          <w:tab w:val="left" w:pos="72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302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1302F4">
        <w:rPr>
          <w:rFonts w:ascii="Times New Roman" w:hAnsi="Times New Roman"/>
          <w:sz w:val="28"/>
          <w:szCs w:val="28"/>
        </w:rPr>
        <w:t>Финансовому управлению (</w:t>
      </w:r>
      <w:r>
        <w:rPr>
          <w:rFonts w:ascii="Times New Roman" w:hAnsi="Times New Roman"/>
          <w:sz w:val="28"/>
          <w:szCs w:val="28"/>
        </w:rPr>
        <w:t>И.С.Коваленко</w:t>
      </w:r>
      <w:r w:rsidRPr="001302F4">
        <w:rPr>
          <w:rFonts w:ascii="Times New Roman" w:hAnsi="Times New Roman"/>
          <w:sz w:val="28"/>
          <w:szCs w:val="28"/>
        </w:rPr>
        <w:t xml:space="preserve">) Производить финансирование расходов за счет средств местного бюджета на организацию двухразового питания детей с ограниченными возможностями здоровья, обучающихся в муниципальных бюджетных </w:t>
      </w:r>
      <w:r>
        <w:rPr>
          <w:rFonts w:ascii="Times New Roman" w:hAnsi="Times New Roman"/>
          <w:sz w:val="28"/>
          <w:szCs w:val="28"/>
        </w:rPr>
        <w:t xml:space="preserve">общеобразовательных учреждениях, в пределах лимитов бюджетных обязательств, предусмотренных на эти цели. </w:t>
      </w:r>
    </w:p>
    <w:p w:rsidR="00B23305" w:rsidRPr="001302F4" w:rsidRDefault="00B23305" w:rsidP="0060036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302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>Контроль  за исполнением настоящего постановления возложить на заместителя главы администрации района Вольф К.А.</w:t>
      </w:r>
    </w:p>
    <w:p w:rsidR="00B23305" w:rsidRPr="001302F4" w:rsidRDefault="00B23305" w:rsidP="0060036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02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23305" w:rsidRPr="001302F4" w:rsidRDefault="00B23305" w:rsidP="0060036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3305" w:rsidRPr="001302F4" w:rsidRDefault="00B23305" w:rsidP="001302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305" w:rsidRPr="001302F4" w:rsidRDefault="00B23305" w:rsidP="001302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305" w:rsidRDefault="00B23305" w:rsidP="001302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Глава района</w:t>
      </w:r>
      <w:r w:rsidRPr="001302F4">
        <w:rPr>
          <w:rFonts w:ascii="Times New Roman" w:hAnsi="Times New Roman"/>
          <w:sz w:val="28"/>
          <w:szCs w:val="28"/>
        </w:rPr>
        <w:tab/>
      </w:r>
      <w:r w:rsidRPr="001302F4">
        <w:rPr>
          <w:rFonts w:ascii="Times New Roman" w:hAnsi="Times New Roman"/>
          <w:sz w:val="28"/>
          <w:szCs w:val="28"/>
        </w:rPr>
        <w:tab/>
      </w:r>
      <w:r w:rsidRPr="001302F4">
        <w:rPr>
          <w:rFonts w:ascii="Times New Roman" w:hAnsi="Times New Roman"/>
          <w:sz w:val="28"/>
          <w:szCs w:val="28"/>
        </w:rPr>
        <w:tab/>
      </w:r>
      <w:r w:rsidRPr="001302F4">
        <w:rPr>
          <w:rFonts w:ascii="Times New Roman" w:hAnsi="Times New Roman"/>
          <w:sz w:val="28"/>
          <w:szCs w:val="28"/>
        </w:rPr>
        <w:tab/>
      </w:r>
      <w:r w:rsidRPr="001302F4">
        <w:rPr>
          <w:rFonts w:ascii="Times New Roman" w:hAnsi="Times New Roman"/>
          <w:sz w:val="28"/>
          <w:szCs w:val="28"/>
        </w:rPr>
        <w:tab/>
      </w:r>
      <w:r w:rsidRPr="001302F4">
        <w:rPr>
          <w:rFonts w:ascii="Times New Roman" w:hAnsi="Times New Roman"/>
          <w:sz w:val="28"/>
          <w:szCs w:val="28"/>
        </w:rPr>
        <w:tab/>
      </w:r>
      <w:r w:rsidRPr="001302F4">
        <w:rPr>
          <w:rFonts w:ascii="Times New Roman" w:hAnsi="Times New Roman"/>
          <w:sz w:val="28"/>
          <w:szCs w:val="28"/>
        </w:rPr>
        <w:tab/>
      </w:r>
      <w:r w:rsidRPr="001302F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302F4">
        <w:rPr>
          <w:rFonts w:ascii="Times New Roman" w:hAnsi="Times New Roman"/>
          <w:sz w:val="28"/>
          <w:szCs w:val="28"/>
        </w:rPr>
        <w:t>П.Ф.Титков</w:t>
      </w:r>
    </w:p>
    <w:p w:rsidR="00B23305" w:rsidRDefault="00B23305" w:rsidP="001302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5508"/>
        <w:gridCol w:w="3892"/>
      </w:tblGrid>
      <w:tr w:rsidR="00B23305" w:rsidTr="00CD4E3F">
        <w:tc>
          <w:tcPr>
            <w:tcW w:w="5508" w:type="dxa"/>
          </w:tcPr>
          <w:p w:rsidR="00B23305" w:rsidRPr="00CD4E3F" w:rsidRDefault="00B23305" w:rsidP="00CD4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302F4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3892" w:type="dxa"/>
          </w:tcPr>
          <w:p w:rsidR="00B23305" w:rsidRPr="00CD4E3F" w:rsidRDefault="00B23305" w:rsidP="00CD4E3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3F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B23305" w:rsidRPr="00CD4E3F" w:rsidRDefault="00B23305" w:rsidP="00CD4E3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3305" w:rsidRPr="00CD4E3F" w:rsidRDefault="00B23305" w:rsidP="00CD4E3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3F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B23305" w:rsidRPr="00CD4E3F" w:rsidRDefault="00B23305" w:rsidP="00CD4E3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3F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B23305" w:rsidRPr="00CD4E3F" w:rsidRDefault="00B23305" w:rsidP="00CD4E3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3305" w:rsidRPr="00CD4E3F" w:rsidRDefault="00B23305" w:rsidP="00CD4E3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17.01.2017  № 18</w:t>
            </w:r>
          </w:p>
        </w:tc>
      </w:tr>
    </w:tbl>
    <w:p w:rsidR="00B23305" w:rsidRPr="001302F4" w:rsidRDefault="00B23305" w:rsidP="00600364">
      <w:pPr>
        <w:jc w:val="center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305" w:rsidRPr="001302F4" w:rsidRDefault="00B23305" w:rsidP="001302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Состав</w:t>
      </w:r>
    </w:p>
    <w:p w:rsidR="00B23305" w:rsidRPr="001302F4" w:rsidRDefault="00B23305" w:rsidP="001302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районного межведомственного координационного Совета п</w:t>
      </w:r>
      <w:r>
        <w:rPr>
          <w:rFonts w:ascii="Times New Roman" w:hAnsi="Times New Roman"/>
          <w:sz w:val="28"/>
          <w:szCs w:val="28"/>
        </w:rPr>
        <w:t>о организации школьного питания</w:t>
      </w:r>
    </w:p>
    <w:p w:rsidR="00B23305" w:rsidRPr="001302F4" w:rsidRDefault="00B23305" w:rsidP="001302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3896"/>
        <w:gridCol w:w="4692"/>
      </w:tblGrid>
      <w:tr w:rsidR="00B23305" w:rsidRPr="007A0AC3" w:rsidTr="00C51F42">
        <w:tc>
          <w:tcPr>
            <w:tcW w:w="717" w:type="dxa"/>
          </w:tcPr>
          <w:p w:rsidR="00B23305" w:rsidRPr="001302F4" w:rsidRDefault="00B23305" w:rsidP="00130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02" w:type="dxa"/>
          </w:tcPr>
          <w:p w:rsidR="00B23305" w:rsidRPr="001302F4" w:rsidRDefault="00B23305" w:rsidP="00130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927" w:type="dxa"/>
          </w:tcPr>
          <w:p w:rsidR="00B23305" w:rsidRPr="001302F4" w:rsidRDefault="00B23305" w:rsidP="00130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B23305" w:rsidRPr="007A0AC3" w:rsidTr="00C51F42">
        <w:tc>
          <w:tcPr>
            <w:tcW w:w="717" w:type="dxa"/>
          </w:tcPr>
          <w:p w:rsidR="00B23305" w:rsidRPr="001302F4" w:rsidRDefault="00B23305" w:rsidP="00130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02" w:type="dxa"/>
          </w:tcPr>
          <w:p w:rsidR="00B23305" w:rsidRPr="001302F4" w:rsidRDefault="00B23305" w:rsidP="00130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 xml:space="preserve">Вольф </w:t>
            </w:r>
          </w:p>
          <w:p w:rsidR="00B23305" w:rsidRPr="001302F4" w:rsidRDefault="00B23305" w:rsidP="00130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Кристина Александровна</w:t>
            </w:r>
          </w:p>
        </w:tc>
        <w:tc>
          <w:tcPr>
            <w:tcW w:w="4927" w:type="dxa"/>
          </w:tcPr>
          <w:p w:rsidR="00B23305" w:rsidRPr="001302F4" w:rsidRDefault="00B23305" w:rsidP="00130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Верхнебуреинского муниципального района</w:t>
            </w:r>
          </w:p>
        </w:tc>
      </w:tr>
      <w:tr w:rsidR="00B23305" w:rsidRPr="007A0AC3" w:rsidTr="00C51F42">
        <w:tc>
          <w:tcPr>
            <w:tcW w:w="717" w:type="dxa"/>
          </w:tcPr>
          <w:p w:rsidR="00B23305" w:rsidRPr="001302F4" w:rsidRDefault="00B23305" w:rsidP="00130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02" w:type="dxa"/>
          </w:tcPr>
          <w:p w:rsidR="00B23305" w:rsidRPr="001302F4" w:rsidRDefault="00B23305" w:rsidP="00130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Хоменко Александра Анатольевна</w:t>
            </w:r>
          </w:p>
        </w:tc>
        <w:tc>
          <w:tcPr>
            <w:tcW w:w="4927" w:type="dxa"/>
          </w:tcPr>
          <w:p w:rsidR="00B23305" w:rsidRPr="001302F4" w:rsidRDefault="00B23305" w:rsidP="00130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Начальник территориального отдела Управления Роспотребнадзора по Хабаровскому краю в Верхнебуреинском районе</w:t>
            </w:r>
          </w:p>
        </w:tc>
      </w:tr>
      <w:tr w:rsidR="00B23305" w:rsidRPr="007A0AC3" w:rsidTr="00C51F42">
        <w:tc>
          <w:tcPr>
            <w:tcW w:w="717" w:type="dxa"/>
          </w:tcPr>
          <w:p w:rsidR="00B23305" w:rsidRPr="001302F4" w:rsidRDefault="00B23305" w:rsidP="00130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02" w:type="dxa"/>
          </w:tcPr>
          <w:p w:rsidR="00B23305" w:rsidRPr="001302F4" w:rsidRDefault="00B23305" w:rsidP="00130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Гермаш Татьяна Сергеевна</w:t>
            </w:r>
          </w:p>
        </w:tc>
        <w:tc>
          <w:tcPr>
            <w:tcW w:w="4927" w:type="dxa"/>
          </w:tcPr>
          <w:p w:rsidR="00B23305" w:rsidRPr="001302F4" w:rsidRDefault="00B23305" w:rsidP="00130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образования</w:t>
            </w:r>
          </w:p>
        </w:tc>
      </w:tr>
      <w:tr w:rsidR="00B23305" w:rsidRPr="007A0AC3" w:rsidTr="00C51F42">
        <w:tc>
          <w:tcPr>
            <w:tcW w:w="717" w:type="dxa"/>
          </w:tcPr>
          <w:p w:rsidR="00B23305" w:rsidRPr="001302F4" w:rsidRDefault="00B23305" w:rsidP="00130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02" w:type="dxa"/>
          </w:tcPr>
          <w:p w:rsidR="00B23305" w:rsidRPr="001302F4" w:rsidRDefault="00B23305" w:rsidP="00130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 xml:space="preserve">Зюкова </w:t>
            </w:r>
          </w:p>
          <w:p w:rsidR="00B23305" w:rsidRPr="001302F4" w:rsidRDefault="00B23305" w:rsidP="00130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Анна Вадимовна</w:t>
            </w:r>
          </w:p>
        </w:tc>
        <w:tc>
          <w:tcPr>
            <w:tcW w:w="4927" w:type="dxa"/>
          </w:tcPr>
          <w:p w:rsidR="00B23305" w:rsidRPr="001302F4" w:rsidRDefault="00B23305" w:rsidP="00130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Ведущий специалист управления образования</w:t>
            </w:r>
          </w:p>
        </w:tc>
      </w:tr>
    </w:tbl>
    <w:p w:rsidR="00B23305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Default="00B23305" w:rsidP="00600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23305" w:rsidSect="00600364">
          <w:headerReference w:type="even" r:id="rId7"/>
          <w:headerReference w:type="default" r:id="rId8"/>
          <w:pgSz w:w="11906" w:h="16838"/>
          <w:pgMar w:top="1134" w:right="567" w:bottom="1134" w:left="215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______________________________ </w:t>
      </w:r>
    </w:p>
    <w:p w:rsidR="00B23305" w:rsidRDefault="00B23305" w:rsidP="00600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9564" w:type="dxa"/>
        <w:tblLook w:val="01E0"/>
      </w:tblPr>
      <w:tblGrid>
        <w:gridCol w:w="10008"/>
        <w:gridCol w:w="4778"/>
        <w:gridCol w:w="4778"/>
      </w:tblGrid>
      <w:tr w:rsidR="00B23305" w:rsidTr="00CD4E3F">
        <w:tc>
          <w:tcPr>
            <w:tcW w:w="10008" w:type="dxa"/>
          </w:tcPr>
          <w:p w:rsidR="00B23305" w:rsidRPr="00CD4E3F" w:rsidRDefault="00B23305" w:rsidP="00CD4E3F">
            <w:pPr>
              <w:spacing w:after="316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4E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</w:p>
        </w:tc>
        <w:tc>
          <w:tcPr>
            <w:tcW w:w="4778" w:type="dxa"/>
          </w:tcPr>
          <w:p w:rsidR="00B23305" w:rsidRPr="00CD4E3F" w:rsidRDefault="00B23305" w:rsidP="00CD4E3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3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B23305" w:rsidRPr="00CD4E3F" w:rsidRDefault="00B23305" w:rsidP="00CD4E3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3305" w:rsidRPr="00CD4E3F" w:rsidRDefault="00B23305" w:rsidP="00CD4E3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3F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B23305" w:rsidRPr="00CD4E3F" w:rsidRDefault="00B23305" w:rsidP="00CD4E3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3F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B23305" w:rsidRPr="00CD4E3F" w:rsidRDefault="00B23305" w:rsidP="00CD4E3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3305" w:rsidRPr="00CD4E3F" w:rsidRDefault="00B23305" w:rsidP="00CD4E3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17.01.2017  № 18</w:t>
            </w:r>
          </w:p>
        </w:tc>
        <w:tc>
          <w:tcPr>
            <w:tcW w:w="4778" w:type="dxa"/>
          </w:tcPr>
          <w:p w:rsidR="00B23305" w:rsidRPr="00CD4E3F" w:rsidRDefault="00B23305" w:rsidP="00CD4E3F">
            <w:pPr>
              <w:spacing w:after="316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23305" w:rsidRDefault="00B23305" w:rsidP="00C7492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Смет</w:t>
      </w:r>
      <w:r>
        <w:rPr>
          <w:rFonts w:ascii="Times New Roman" w:hAnsi="Times New Roman"/>
          <w:sz w:val="28"/>
          <w:szCs w:val="28"/>
        </w:rPr>
        <w:t>а</w:t>
      </w:r>
      <w:r w:rsidRPr="001302F4">
        <w:rPr>
          <w:rFonts w:ascii="Times New Roman" w:hAnsi="Times New Roman"/>
          <w:sz w:val="28"/>
          <w:szCs w:val="28"/>
        </w:rPr>
        <w:t xml:space="preserve"> </w:t>
      </w:r>
    </w:p>
    <w:p w:rsidR="00B23305" w:rsidRDefault="00B23305" w:rsidP="00C7492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расчётов по организации питания обучающихся</w:t>
      </w:r>
    </w:p>
    <w:p w:rsidR="00B23305" w:rsidRDefault="00B23305" w:rsidP="00C7492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с ограниченными возможностями здоровья</w:t>
      </w:r>
    </w:p>
    <w:p w:rsidR="00B23305" w:rsidRPr="001302F4" w:rsidRDefault="00B23305" w:rsidP="00C749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000" w:type="dxa"/>
        <w:tblInd w:w="93" w:type="dxa"/>
        <w:tblLook w:val="00A0"/>
      </w:tblPr>
      <w:tblGrid>
        <w:gridCol w:w="784"/>
        <w:gridCol w:w="2380"/>
        <w:gridCol w:w="820"/>
        <w:gridCol w:w="720"/>
        <w:gridCol w:w="1940"/>
        <w:gridCol w:w="1163"/>
        <w:gridCol w:w="740"/>
        <w:gridCol w:w="2000"/>
        <w:gridCol w:w="1275"/>
        <w:gridCol w:w="1300"/>
      </w:tblGrid>
      <w:tr w:rsidR="00B23305" w:rsidRPr="007A0AC3" w:rsidTr="00523D7E">
        <w:trPr>
          <w:trHeight w:val="288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Кол-во детей с ОВЗ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итого за полугодие</w:t>
            </w:r>
          </w:p>
        </w:tc>
      </w:tr>
      <w:tr w:rsidR="00B23305" w:rsidRPr="007A0AC3" w:rsidTr="00523D7E">
        <w:trPr>
          <w:trHeight w:val="9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305" w:rsidRPr="001302F4" w:rsidRDefault="00B23305" w:rsidP="00523D7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05" w:rsidRPr="001302F4" w:rsidRDefault="00B23305" w:rsidP="00523D7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05" w:rsidRPr="001302F4" w:rsidRDefault="00B23305" w:rsidP="00523D7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Кол-во детей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Ст-ть питания на первое полугодие по муниц. бюджету (руб.) на 1 ребенка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Сумма за полугодие (руб.)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Кол-во детей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Ст-ть питания на первое полугодие по муниц. бюджету (руб.) на 1 ребенка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Сумма за полугодие (руб.)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305" w:rsidRPr="001302F4" w:rsidRDefault="00B23305" w:rsidP="00523D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23305" w:rsidRPr="007A0AC3" w:rsidTr="00523D7E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МБОУ СОШ №2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2789,58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16737,48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8610,42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146377,14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163114,62</w:t>
            </w:r>
          </w:p>
        </w:tc>
      </w:tr>
      <w:tr w:rsidR="00B23305" w:rsidRPr="007A0AC3" w:rsidTr="00523D7E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3305" w:rsidRPr="001302F4" w:rsidRDefault="00B23305" w:rsidP="00523D7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МБОУ "Многопрофильный лицей"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2789,58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16737,48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8610,42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215260,5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231997,98</w:t>
            </w:r>
          </w:p>
        </w:tc>
      </w:tr>
      <w:tr w:rsidR="00B23305" w:rsidRPr="007A0AC3" w:rsidTr="00523D7E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МБОУ ООШ №5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2789,58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16737,48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8610,42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163597,98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180335,46</w:t>
            </w:r>
          </w:p>
        </w:tc>
      </w:tr>
      <w:tr w:rsidR="00B23305" w:rsidRPr="007A0AC3" w:rsidTr="00523D7E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МБОУ СОШ №6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2789,58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30685,38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8610,42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249702,18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280387,56</w:t>
            </w:r>
          </w:p>
        </w:tc>
      </w:tr>
      <w:tr w:rsidR="00B23305" w:rsidRPr="007A0AC3" w:rsidTr="00523D7E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МБОУ СОШ №9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2789,58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2789,58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8610,42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17220,84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20010,42</w:t>
            </w:r>
          </w:p>
        </w:tc>
      </w:tr>
      <w:tr w:rsidR="00B23305" w:rsidRPr="007A0AC3" w:rsidTr="00523D7E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МБОУ СОШ №10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2789,58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22316,64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8610,42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370248,06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392564,7</w:t>
            </w:r>
          </w:p>
        </w:tc>
      </w:tr>
      <w:tr w:rsidR="00B23305" w:rsidRPr="007A0AC3" w:rsidTr="00523D7E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МБОУ СОШ №11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2789,58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108793,62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8610,42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413300,16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522093,78</w:t>
            </w:r>
          </w:p>
        </w:tc>
      </w:tr>
      <w:tr w:rsidR="00B23305" w:rsidRPr="007A0AC3" w:rsidTr="00523D7E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МБОУ ООШ №12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2789,58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8610,42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8610,42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8610,42</w:t>
            </w:r>
          </w:p>
        </w:tc>
      </w:tr>
      <w:tr w:rsidR="00B23305" w:rsidRPr="007A0AC3" w:rsidTr="00523D7E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МБОУ ООШ №16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2789,58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8610,42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25831,26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25831,26</w:t>
            </w:r>
          </w:p>
        </w:tc>
      </w:tr>
      <w:tr w:rsidR="00B23305" w:rsidRPr="007A0AC3" w:rsidTr="00523D7E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МБОУ СОШ №17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2789,58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22316,64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8610,42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249702,18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272018,82</w:t>
            </w:r>
          </w:p>
        </w:tc>
      </w:tr>
      <w:tr w:rsidR="00B23305" w:rsidRPr="007A0AC3" w:rsidTr="00523D7E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МБОУ ООШ №18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2789,58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2789,58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8610,42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43052,1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45841,68</w:t>
            </w:r>
          </w:p>
        </w:tc>
      </w:tr>
      <w:tr w:rsidR="00B23305" w:rsidRPr="007A0AC3" w:rsidTr="00523D7E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МБОУ СОШ №19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2789,58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5579,16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8610,42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17220,84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22800</w:t>
            </w:r>
          </w:p>
        </w:tc>
      </w:tr>
      <w:tr w:rsidR="00B23305" w:rsidRPr="007A0AC3" w:rsidTr="00523D7E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МБОУ СОШ №22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2789,58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8610,42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25831,26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25831,26</w:t>
            </w:r>
          </w:p>
        </w:tc>
      </w:tr>
      <w:tr w:rsidR="00B23305" w:rsidRPr="007A0AC3" w:rsidTr="00523D7E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1302F4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245483,04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1945954,92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305" w:rsidRPr="001302F4" w:rsidRDefault="00B23305" w:rsidP="00523D7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302F4">
              <w:rPr>
                <w:rFonts w:cs="Calibri"/>
                <w:color w:val="000000"/>
              </w:rPr>
              <w:t>2191437,96</w:t>
            </w:r>
          </w:p>
        </w:tc>
      </w:tr>
    </w:tbl>
    <w:p w:rsidR="00B23305" w:rsidRPr="001302F4" w:rsidRDefault="00B23305" w:rsidP="00C7492C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B23305" w:rsidRPr="001302F4" w:rsidRDefault="00B23305" w:rsidP="00C7492C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B23305" w:rsidRPr="001302F4" w:rsidRDefault="00B23305" w:rsidP="00C749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Default="00B23305" w:rsidP="00600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3305" w:rsidRDefault="00B23305" w:rsidP="00600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23305" w:rsidSect="00C7492C">
          <w:pgSz w:w="16838" w:h="11906" w:orient="landscape"/>
          <w:pgMar w:top="567" w:right="1134" w:bottom="2155" w:left="1134" w:header="709" w:footer="709" w:gutter="0"/>
          <w:cols w:space="708"/>
          <w:titlePg/>
          <w:docGrid w:linePitch="360"/>
        </w:sectPr>
      </w:pPr>
    </w:p>
    <w:p w:rsidR="00B23305" w:rsidRDefault="00B23305" w:rsidP="00C7492C">
      <w:pPr>
        <w:spacing w:after="316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23305" w:rsidRPr="001302F4" w:rsidRDefault="00B23305" w:rsidP="00C7492C">
      <w:pPr>
        <w:spacing w:after="316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C7492C">
      <w:pPr>
        <w:widowControl w:val="0"/>
        <w:spacing w:after="316" w:line="310" w:lineRule="exact"/>
        <w:ind w:left="6520"/>
        <w:rPr>
          <w:rFonts w:ascii="Times New Roman" w:hAnsi="Times New Roman"/>
          <w:color w:val="000000"/>
          <w:sz w:val="28"/>
          <w:szCs w:val="28"/>
        </w:rPr>
      </w:pPr>
    </w:p>
    <w:p w:rsidR="00B23305" w:rsidRPr="00BF21C5" w:rsidRDefault="00B23305" w:rsidP="00C7492C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BF21C5">
        <w:rPr>
          <w:rFonts w:ascii="Times New Roman" w:hAnsi="Times New Roman"/>
          <w:color w:val="000000"/>
          <w:sz w:val="28"/>
          <w:szCs w:val="28"/>
        </w:rPr>
        <w:t>Отчет</w:t>
      </w:r>
    </w:p>
    <w:p w:rsidR="00B23305" w:rsidRPr="00BF21C5" w:rsidRDefault="00B23305" w:rsidP="00C7492C">
      <w:pPr>
        <w:widowControl w:val="0"/>
        <w:tabs>
          <w:tab w:val="left" w:leader="underscore" w:pos="8046"/>
          <w:tab w:val="left" w:leader="underscore" w:pos="8714"/>
        </w:tabs>
        <w:spacing w:after="0" w:line="240" w:lineRule="exact"/>
        <w:ind w:left="400"/>
        <w:jc w:val="center"/>
        <w:rPr>
          <w:rFonts w:ascii="Times New Roman" w:hAnsi="Times New Roman"/>
          <w:color w:val="000000"/>
          <w:sz w:val="28"/>
          <w:szCs w:val="28"/>
        </w:rPr>
      </w:pPr>
      <w:r w:rsidRPr="00BF21C5">
        <w:rPr>
          <w:rFonts w:ascii="Times New Roman" w:hAnsi="Times New Roman"/>
          <w:color w:val="000000"/>
          <w:sz w:val="28"/>
          <w:szCs w:val="28"/>
        </w:rPr>
        <w:t>об использовании средств местного бюджета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21C5">
        <w:rPr>
          <w:rFonts w:ascii="Times New Roman" w:hAnsi="Times New Roman"/>
          <w:color w:val="000000"/>
          <w:sz w:val="28"/>
          <w:szCs w:val="28"/>
        </w:rPr>
        <w:t>20</w:t>
      </w:r>
      <w:r w:rsidRPr="00BF21C5">
        <w:rPr>
          <w:rFonts w:ascii="Times New Roman" w:hAnsi="Times New Roman"/>
          <w:color w:val="000000"/>
          <w:sz w:val="28"/>
          <w:szCs w:val="28"/>
        </w:rPr>
        <w:tab/>
        <w:t>г.,</w:t>
      </w:r>
    </w:p>
    <w:p w:rsidR="00B23305" w:rsidRDefault="00B23305" w:rsidP="00C7492C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BF21C5">
        <w:rPr>
          <w:rFonts w:ascii="Times New Roman" w:hAnsi="Times New Roman"/>
          <w:color w:val="000000"/>
          <w:sz w:val="28"/>
          <w:szCs w:val="28"/>
        </w:rPr>
        <w:t>выделенных на обеспечение бесплатным двухразовым питанием детей с</w:t>
      </w:r>
      <w:r w:rsidRPr="00BF21C5">
        <w:rPr>
          <w:rFonts w:ascii="Times New Roman" w:hAnsi="Times New Roman"/>
          <w:color w:val="000000"/>
          <w:sz w:val="28"/>
          <w:szCs w:val="28"/>
        </w:rPr>
        <w:br/>
        <w:t>ограниченными возможностями здоровья, обучающихся в муниципальных</w:t>
      </w:r>
      <w:r w:rsidRPr="00BF21C5">
        <w:rPr>
          <w:rFonts w:ascii="Times New Roman" w:hAnsi="Times New Roman"/>
          <w:color w:val="000000"/>
          <w:sz w:val="28"/>
          <w:szCs w:val="28"/>
        </w:rPr>
        <w:br/>
        <w:t>бюджетных общеобразовательных учреждениях.</w:t>
      </w:r>
    </w:p>
    <w:p w:rsidR="00B23305" w:rsidRDefault="00B23305" w:rsidP="00C7492C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C7492C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C7492C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C7492C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C7492C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C7492C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9"/>
        <w:gridCol w:w="1735"/>
        <w:gridCol w:w="1735"/>
        <w:gridCol w:w="1761"/>
        <w:gridCol w:w="1840"/>
      </w:tblGrid>
      <w:tr w:rsidR="00B23305" w:rsidRPr="007A0AC3" w:rsidTr="00523D7E">
        <w:tc>
          <w:tcPr>
            <w:tcW w:w="1914" w:type="dxa"/>
          </w:tcPr>
          <w:p w:rsidR="00B23305" w:rsidRPr="007A0AC3" w:rsidRDefault="00B23305" w:rsidP="00523D7E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A0A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  <w:p w:rsidR="00B23305" w:rsidRPr="007A0AC3" w:rsidRDefault="00B23305" w:rsidP="00523D7E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A0A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образовательного</w:t>
            </w:r>
          </w:p>
          <w:p w:rsidR="00B23305" w:rsidRPr="007A0AC3" w:rsidRDefault="00B23305" w:rsidP="00523D7E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A0A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учреждения</w:t>
            </w:r>
          </w:p>
        </w:tc>
        <w:tc>
          <w:tcPr>
            <w:tcW w:w="1914" w:type="dxa"/>
          </w:tcPr>
          <w:p w:rsidR="00B23305" w:rsidRPr="007A0AC3" w:rsidRDefault="00B23305" w:rsidP="00523D7E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A0A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Завтрак количество детей</w:t>
            </w:r>
          </w:p>
        </w:tc>
        <w:tc>
          <w:tcPr>
            <w:tcW w:w="1914" w:type="dxa"/>
          </w:tcPr>
          <w:p w:rsidR="00B23305" w:rsidRPr="007A0AC3" w:rsidRDefault="00B23305" w:rsidP="00523D7E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A0A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Обед количество детей</w:t>
            </w:r>
          </w:p>
        </w:tc>
        <w:tc>
          <w:tcPr>
            <w:tcW w:w="1914" w:type="dxa"/>
          </w:tcPr>
          <w:p w:rsidR="00B23305" w:rsidRPr="007A0AC3" w:rsidRDefault="00B23305" w:rsidP="00523D7E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A0A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Количество дето-дней</w:t>
            </w:r>
          </w:p>
        </w:tc>
        <w:tc>
          <w:tcPr>
            <w:tcW w:w="1914" w:type="dxa"/>
          </w:tcPr>
          <w:p w:rsidR="00B23305" w:rsidRPr="007A0AC3" w:rsidRDefault="00B23305" w:rsidP="00523D7E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A0A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Фактические расходы на питание</w:t>
            </w:r>
          </w:p>
        </w:tc>
      </w:tr>
      <w:tr w:rsidR="00B23305" w:rsidRPr="007A0AC3" w:rsidTr="00523D7E">
        <w:tc>
          <w:tcPr>
            <w:tcW w:w="1914" w:type="dxa"/>
          </w:tcPr>
          <w:p w:rsidR="00B23305" w:rsidRPr="007A0AC3" w:rsidRDefault="00B23305" w:rsidP="00523D7E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A0AC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МБОУ СОШ</w:t>
            </w:r>
          </w:p>
        </w:tc>
        <w:tc>
          <w:tcPr>
            <w:tcW w:w="1914" w:type="dxa"/>
          </w:tcPr>
          <w:p w:rsidR="00B23305" w:rsidRPr="007A0AC3" w:rsidRDefault="00B23305" w:rsidP="00523D7E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</w:tcPr>
          <w:p w:rsidR="00B23305" w:rsidRPr="007A0AC3" w:rsidRDefault="00B23305" w:rsidP="00523D7E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</w:tcPr>
          <w:p w:rsidR="00B23305" w:rsidRPr="007A0AC3" w:rsidRDefault="00B23305" w:rsidP="00523D7E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</w:tcPr>
          <w:p w:rsidR="00B23305" w:rsidRPr="007A0AC3" w:rsidRDefault="00B23305" w:rsidP="00523D7E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23305" w:rsidRPr="00BF21C5" w:rsidRDefault="00B23305" w:rsidP="00C7492C">
      <w:pPr>
        <w:widowControl w:val="0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B23305" w:rsidRPr="00BF21C5" w:rsidRDefault="00B23305" w:rsidP="00C7492C">
      <w:pPr>
        <w:framePr w:w="9427" w:wrap="notBeside" w:vAnchor="text" w:hAnchor="text" w:xAlign="center" w:y="1"/>
        <w:widowControl w:val="0"/>
        <w:spacing w:after="0" w:line="240" w:lineRule="auto"/>
        <w:rPr>
          <w:rFonts w:ascii="Courier New" w:hAnsi="Courier New" w:cs="Courier New"/>
          <w:color w:val="000000"/>
          <w:sz w:val="2"/>
          <w:szCs w:val="2"/>
        </w:rPr>
      </w:pPr>
    </w:p>
    <w:p w:rsidR="00B23305" w:rsidRDefault="00B23305" w:rsidP="00C7492C">
      <w:pPr>
        <w:spacing w:after="316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C7492C">
      <w:pPr>
        <w:spacing w:after="316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 </w:t>
      </w:r>
    </w:p>
    <w:p w:rsidR="00B23305" w:rsidRDefault="00B23305" w:rsidP="00C7492C">
      <w:pPr>
        <w:spacing w:after="316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C7492C">
      <w:pPr>
        <w:spacing w:after="316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C7492C">
      <w:pPr>
        <w:spacing w:after="316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C7492C">
      <w:pPr>
        <w:spacing w:after="316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C7492C">
      <w:pPr>
        <w:spacing w:after="316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C7492C">
      <w:pPr>
        <w:spacing w:after="316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C7492C">
      <w:pPr>
        <w:spacing w:after="316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C7492C">
      <w:pPr>
        <w:spacing w:after="316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C7492C">
      <w:pPr>
        <w:spacing w:after="316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012F0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012F0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012F0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012F0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012F0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012F0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3292" w:type="dxa"/>
        <w:tblLook w:val="01E0"/>
      </w:tblPr>
      <w:tblGrid>
        <w:gridCol w:w="5508"/>
        <w:gridCol w:w="3892"/>
        <w:gridCol w:w="3892"/>
      </w:tblGrid>
      <w:tr w:rsidR="00B23305" w:rsidTr="00CD4E3F">
        <w:tc>
          <w:tcPr>
            <w:tcW w:w="5508" w:type="dxa"/>
          </w:tcPr>
          <w:p w:rsidR="00B23305" w:rsidRPr="00CD4E3F" w:rsidRDefault="00B23305" w:rsidP="00012F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E3F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3892" w:type="dxa"/>
          </w:tcPr>
          <w:p w:rsidR="00B23305" w:rsidRPr="00CD4E3F" w:rsidRDefault="00B23305" w:rsidP="00012F0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3F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B23305" w:rsidRPr="00CD4E3F" w:rsidRDefault="00B23305" w:rsidP="00012F0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3305" w:rsidRPr="00CD4E3F" w:rsidRDefault="00B23305" w:rsidP="00012F0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3F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B23305" w:rsidRPr="00CD4E3F" w:rsidRDefault="00B23305" w:rsidP="00012F0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3F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B23305" w:rsidRPr="00CD4E3F" w:rsidRDefault="00B23305" w:rsidP="00012F0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3305" w:rsidRPr="00CD4E3F" w:rsidRDefault="00B23305" w:rsidP="00012F0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17.01.2017  № 18</w:t>
            </w:r>
          </w:p>
        </w:tc>
        <w:tc>
          <w:tcPr>
            <w:tcW w:w="3892" w:type="dxa"/>
          </w:tcPr>
          <w:p w:rsidR="00B23305" w:rsidRPr="00CD4E3F" w:rsidRDefault="00B23305" w:rsidP="00012F0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305" w:rsidRPr="001302F4" w:rsidRDefault="00B23305" w:rsidP="00600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B23305" w:rsidRPr="001302F4" w:rsidRDefault="00B23305" w:rsidP="001302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B23305" w:rsidRPr="001302F4" w:rsidRDefault="00B23305" w:rsidP="0060036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обеспечения бесплатным двухразовым питанием детей с ограниченными</w:t>
      </w:r>
    </w:p>
    <w:p w:rsidR="00B23305" w:rsidRPr="001302F4" w:rsidRDefault="00B23305" w:rsidP="0060036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возможностями здоровья, обучающихся в муниципальных бюджетных</w:t>
      </w:r>
    </w:p>
    <w:p w:rsidR="00B23305" w:rsidRDefault="00B23305" w:rsidP="0060036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общеобразовательных учреждениях Верхнебуреинского муниципального района</w:t>
      </w:r>
    </w:p>
    <w:p w:rsidR="00B23305" w:rsidRPr="001302F4" w:rsidRDefault="00B23305" w:rsidP="0060036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23305" w:rsidRPr="001302F4" w:rsidRDefault="00B23305" w:rsidP="00012F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1.</w:t>
      </w:r>
      <w:r w:rsidRPr="001302F4">
        <w:rPr>
          <w:rFonts w:ascii="Times New Roman" w:hAnsi="Times New Roman"/>
          <w:sz w:val="28"/>
          <w:szCs w:val="28"/>
        </w:rPr>
        <w:tab/>
        <w:t>Основные положения.</w:t>
      </w:r>
    </w:p>
    <w:p w:rsidR="00B23305" w:rsidRPr="001302F4" w:rsidRDefault="00B23305" w:rsidP="00012F0D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1.1.</w:t>
      </w:r>
      <w:r w:rsidRPr="001302F4">
        <w:rPr>
          <w:rFonts w:ascii="Times New Roman" w:hAnsi="Times New Roman"/>
          <w:sz w:val="28"/>
          <w:szCs w:val="28"/>
        </w:rPr>
        <w:tab/>
        <w:t>Настоящий Порядок разработан в целях организации бесплатного двухразового питания детей с ограниченными возможностями здоровья (далее - ОВЗ), обучающихся в муниципальных бюджетных общеобразовательных учреждениях Верхнебуреинского муниципального района, в течение учебного года.</w:t>
      </w:r>
    </w:p>
    <w:p w:rsidR="00B23305" w:rsidRPr="001302F4" w:rsidRDefault="00B23305" w:rsidP="00012F0D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1.2.</w:t>
      </w:r>
      <w:r w:rsidRPr="001302F4">
        <w:rPr>
          <w:rFonts w:ascii="Times New Roman" w:hAnsi="Times New Roman"/>
          <w:sz w:val="28"/>
          <w:szCs w:val="28"/>
        </w:rPr>
        <w:tab/>
        <w:t>В соответствии с данным Порядком обучающиеся  с ОВЗ, обеспечиваются бесплатным двухразовым питанием следующим образом:</w:t>
      </w:r>
    </w:p>
    <w:p w:rsidR="00B23305" w:rsidRPr="001302F4" w:rsidRDefault="00B23305" w:rsidP="00012F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-</w:t>
      </w:r>
      <w:r w:rsidRPr="001302F4">
        <w:rPr>
          <w:rFonts w:ascii="Times New Roman" w:hAnsi="Times New Roman"/>
          <w:sz w:val="28"/>
          <w:szCs w:val="28"/>
        </w:rPr>
        <w:tab/>
        <w:t>горячим завтраком обеспечиваются дети с ОВЗ, которые не получают горячий завтрак за счет субвенций из краевого бюджета , так как не являются детьми из семей со среднедушевым доходом ниже величины прожиточного минимума, установленной в Хабаровском крае на душу населения и детьми из многодетных семей.</w:t>
      </w:r>
    </w:p>
    <w:p w:rsidR="00B23305" w:rsidRPr="001302F4" w:rsidRDefault="00B23305" w:rsidP="00012F0D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-</w:t>
      </w:r>
      <w:r w:rsidRPr="001302F4">
        <w:rPr>
          <w:rFonts w:ascii="Times New Roman" w:hAnsi="Times New Roman"/>
          <w:sz w:val="28"/>
          <w:szCs w:val="28"/>
        </w:rPr>
        <w:tab/>
        <w:t>горячим обедом обеспечиваются все дети с ОВЗ, обучающиеся в муниципальных бюджетных общеобразовательных учреждениях.</w:t>
      </w:r>
    </w:p>
    <w:p w:rsidR="00B23305" w:rsidRPr="001302F4" w:rsidRDefault="00B23305" w:rsidP="00012F0D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1302F4">
        <w:rPr>
          <w:rFonts w:ascii="Times New Roman" w:hAnsi="Times New Roman"/>
          <w:sz w:val="28"/>
          <w:szCs w:val="28"/>
        </w:rPr>
        <w:t>.</w:t>
      </w:r>
      <w:r w:rsidRPr="001302F4">
        <w:rPr>
          <w:rFonts w:ascii="Times New Roman" w:hAnsi="Times New Roman"/>
          <w:sz w:val="28"/>
          <w:szCs w:val="28"/>
        </w:rPr>
        <w:tab/>
        <w:t>Возмещение расходов общеобразовательному учреждению за организацию питания (стоимости набора продуктов питания для горячего завтрака и обеда) производится из средств местного бюджета в пределах бюджетных ассигнований, выделенных на данные цели.</w:t>
      </w:r>
    </w:p>
    <w:p w:rsidR="00B23305" w:rsidRPr="001302F4" w:rsidRDefault="00B23305" w:rsidP="00012F0D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1302F4">
        <w:rPr>
          <w:rFonts w:ascii="Times New Roman" w:hAnsi="Times New Roman"/>
          <w:sz w:val="28"/>
          <w:szCs w:val="28"/>
        </w:rPr>
        <w:t>.</w:t>
      </w:r>
      <w:r w:rsidRPr="001302F4">
        <w:rPr>
          <w:rFonts w:ascii="Times New Roman" w:hAnsi="Times New Roman"/>
          <w:sz w:val="28"/>
          <w:szCs w:val="28"/>
        </w:rPr>
        <w:tab/>
        <w:t>Общеобразовательное учреждение предоставляет в управление образования администрации муниципального района заявку по фактическим расходам.</w:t>
      </w:r>
    </w:p>
    <w:p w:rsidR="00B23305" w:rsidRPr="001302F4" w:rsidRDefault="00B23305" w:rsidP="00012F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2.</w:t>
      </w:r>
      <w:r w:rsidRPr="001302F4">
        <w:rPr>
          <w:rFonts w:ascii="Times New Roman" w:hAnsi="Times New Roman"/>
          <w:sz w:val="28"/>
          <w:szCs w:val="28"/>
        </w:rPr>
        <w:tab/>
        <w:t>Порядок организации двухразового питания:</w:t>
      </w:r>
    </w:p>
    <w:p w:rsidR="00B23305" w:rsidRPr="001302F4" w:rsidRDefault="00B23305" w:rsidP="00012F0D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2.1.</w:t>
      </w:r>
      <w:r w:rsidRPr="001302F4">
        <w:rPr>
          <w:rFonts w:ascii="Times New Roman" w:hAnsi="Times New Roman"/>
          <w:sz w:val="28"/>
          <w:szCs w:val="28"/>
        </w:rPr>
        <w:tab/>
        <w:t>Руководители муниципальных бюджетных общеобразовательных учреждений формируют списки детей на организацию бесплатного двухразового питания по состоянию на первое января и на первое сентября каждого года, на основании заявлений родителей детей по форме согласно приложению № 1 к настоящему Порядку.</w:t>
      </w:r>
    </w:p>
    <w:p w:rsidR="00B23305" w:rsidRPr="001302F4" w:rsidRDefault="00B23305" w:rsidP="00012F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2.2.</w:t>
      </w:r>
      <w:r w:rsidRPr="001302F4">
        <w:rPr>
          <w:rFonts w:ascii="Times New Roman" w:hAnsi="Times New Roman"/>
          <w:sz w:val="28"/>
          <w:szCs w:val="28"/>
        </w:rPr>
        <w:tab/>
        <w:t xml:space="preserve">Руководитель муниципального бюджетного </w:t>
      </w:r>
      <w:r>
        <w:rPr>
          <w:rFonts w:ascii="Times New Roman" w:hAnsi="Times New Roman"/>
          <w:sz w:val="28"/>
          <w:szCs w:val="28"/>
        </w:rPr>
        <w:t>общеобразовательного учреждения</w:t>
      </w:r>
      <w:r w:rsidRPr="001302F4">
        <w:rPr>
          <w:rFonts w:ascii="Times New Roman" w:hAnsi="Times New Roman"/>
          <w:sz w:val="28"/>
          <w:szCs w:val="28"/>
        </w:rPr>
        <w:t>:</w:t>
      </w:r>
    </w:p>
    <w:p w:rsidR="00B23305" w:rsidRPr="001302F4" w:rsidRDefault="00B23305" w:rsidP="00012F0D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-</w:t>
      </w:r>
      <w:r w:rsidRPr="001302F4">
        <w:rPr>
          <w:rFonts w:ascii="Times New Roman" w:hAnsi="Times New Roman"/>
          <w:sz w:val="28"/>
          <w:szCs w:val="28"/>
        </w:rPr>
        <w:tab/>
        <w:t>утверждает списки детей с ОВЗ приказом, для обеспечения бесплатным двухразовым питанием;</w:t>
      </w:r>
    </w:p>
    <w:p w:rsidR="00B23305" w:rsidRPr="001302F4" w:rsidRDefault="00B23305" w:rsidP="00012F0D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-</w:t>
      </w:r>
      <w:r w:rsidRPr="001302F4">
        <w:rPr>
          <w:rFonts w:ascii="Times New Roman" w:hAnsi="Times New Roman"/>
          <w:sz w:val="28"/>
          <w:szCs w:val="28"/>
        </w:rPr>
        <w:tab/>
        <w:t>издает приказ об организации двухразового питания детей с ОВЗ, обучающихся в муниципальном бюджетном общеобразовательном учреждении;</w:t>
      </w:r>
    </w:p>
    <w:p w:rsidR="00B23305" w:rsidRPr="001302F4" w:rsidRDefault="00B23305" w:rsidP="00012F0D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-</w:t>
      </w:r>
      <w:r w:rsidRPr="001302F4">
        <w:rPr>
          <w:rFonts w:ascii="Times New Roman" w:hAnsi="Times New Roman"/>
          <w:sz w:val="28"/>
          <w:szCs w:val="28"/>
        </w:rPr>
        <w:tab/>
        <w:t>представляет копии данных документов в управление образования администрации в срок до первого января и до первого сентября каждого года.</w:t>
      </w:r>
    </w:p>
    <w:p w:rsidR="00B23305" w:rsidRPr="001302F4" w:rsidRDefault="00B23305" w:rsidP="00012F0D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-</w:t>
      </w:r>
      <w:r w:rsidRPr="001302F4">
        <w:rPr>
          <w:rFonts w:ascii="Times New Roman" w:hAnsi="Times New Roman"/>
          <w:sz w:val="28"/>
          <w:szCs w:val="28"/>
        </w:rPr>
        <w:tab/>
        <w:t>ведёт учет детей с ОВЗ в соответствии с ежедневным табелем учета посещаемости детей;</w:t>
      </w:r>
    </w:p>
    <w:p w:rsidR="00B23305" w:rsidRPr="001302F4" w:rsidRDefault="00B23305" w:rsidP="00012F0D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2.3.</w:t>
      </w:r>
      <w:r w:rsidRPr="001302F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Pr="001302F4">
        <w:rPr>
          <w:rFonts w:ascii="Times New Roman" w:hAnsi="Times New Roman"/>
          <w:sz w:val="28"/>
          <w:szCs w:val="28"/>
        </w:rPr>
        <w:t>редставляет ежемесячно в управление образования администрации отчет об использовании денежных средств, оформленный в соответствии с приложением № 2 к настоящему Порядку;</w:t>
      </w:r>
    </w:p>
    <w:p w:rsidR="00B23305" w:rsidRPr="001302F4" w:rsidRDefault="00B23305" w:rsidP="00012F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И</w:t>
      </w:r>
      <w:r w:rsidRPr="001302F4">
        <w:rPr>
          <w:rFonts w:ascii="Times New Roman" w:hAnsi="Times New Roman"/>
          <w:sz w:val="28"/>
          <w:szCs w:val="28"/>
        </w:rPr>
        <w:t xml:space="preserve">звещает управление образования в трёхдневный срок  в случае выбытия ребёнка с ОВЗ из общеобразовательной организации, </w:t>
      </w:r>
    </w:p>
    <w:p w:rsidR="00B23305" w:rsidRPr="001302F4" w:rsidRDefault="00B23305" w:rsidP="00012F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3.</w:t>
      </w:r>
      <w:r w:rsidRPr="001302F4">
        <w:rPr>
          <w:rFonts w:ascii="Times New Roman" w:hAnsi="Times New Roman"/>
          <w:sz w:val="28"/>
          <w:szCs w:val="28"/>
        </w:rPr>
        <w:tab/>
        <w:t>Ответственность за достоверность сведений о ежедневной фактической посещаемости детей возлагается на руководителей муниципальных бюджетных общеобразовательных учреждений .</w:t>
      </w:r>
    </w:p>
    <w:p w:rsidR="00B23305" w:rsidRDefault="00B23305" w:rsidP="00012F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4.</w:t>
      </w:r>
      <w:r w:rsidRPr="001302F4">
        <w:rPr>
          <w:rFonts w:ascii="Times New Roman" w:hAnsi="Times New Roman"/>
          <w:sz w:val="28"/>
          <w:szCs w:val="28"/>
        </w:rPr>
        <w:tab/>
        <w:t>Контроль целевого расходования средств местного бюджета, предусмотренных на обеспечение бесплатным двухразовым питанием детей с ОВЗ, обучающихся в муниципальных бюджетных общеобразовательных учреждениях, осуществляет централизованная бухгалтерия образования.</w:t>
      </w:r>
    </w:p>
    <w:p w:rsidR="00B23305" w:rsidRDefault="00B23305" w:rsidP="00012F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3305" w:rsidRDefault="00B23305" w:rsidP="00012F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3305" w:rsidRPr="001302F4" w:rsidRDefault="00B23305" w:rsidP="00012F0D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 </w:t>
      </w:r>
    </w:p>
    <w:p w:rsidR="00B23305" w:rsidRPr="001302F4" w:rsidRDefault="00B23305" w:rsidP="001302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F4">
        <w:rPr>
          <w:rFonts w:ascii="Times New Roman" w:hAnsi="Times New Roman"/>
          <w:sz w:val="28"/>
          <w:szCs w:val="28"/>
        </w:rPr>
        <w:t xml:space="preserve"> </w:t>
      </w: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Pr="001302F4" w:rsidRDefault="00B23305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305" w:rsidRDefault="00B23305" w:rsidP="001302F4">
      <w:pPr>
        <w:widowControl w:val="0"/>
        <w:spacing w:after="484" w:line="240" w:lineRule="exact"/>
        <w:ind w:right="4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23305" w:rsidRDefault="00B23305" w:rsidP="001302F4">
      <w:pPr>
        <w:widowControl w:val="0"/>
        <w:spacing w:after="484" w:line="240" w:lineRule="exact"/>
        <w:ind w:right="4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23305" w:rsidRPr="001302F4" w:rsidRDefault="00B23305" w:rsidP="001302F4">
      <w:pPr>
        <w:widowControl w:val="0"/>
        <w:spacing w:after="484" w:line="240" w:lineRule="exact"/>
        <w:ind w:right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02F4">
        <w:rPr>
          <w:rFonts w:ascii="Times New Roman" w:hAnsi="Times New Roman"/>
          <w:color w:val="000000"/>
          <w:sz w:val="28"/>
          <w:szCs w:val="28"/>
        </w:rPr>
        <w:t>Приложение № 1</w:t>
      </w:r>
      <w:r w:rsidRPr="001302F4">
        <w:rPr>
          <w:rFonts w:ascii="Times New Roman" w:hAnsi="Times New Roman"/>
          <w:color w:val="000000"/>
          <w:sz w:val="28"/>
          <w:szCs w:val="28"/>
        </w:rPr>
        <w:br/>
        <w:t>к Порядку, обеспечения</w:t>
      </w:r>
      <w:r w:rsidRPr="001302F4">
        <w:rPr>
          <w:rFonts w:ascii="Times New Roman" w:hAnsi="Times New Roman"/>
          <w:color w:val="000000"/>
          <w:sz w:val="28"/>
          <w:szCs w:val="28"/>
        </w:rPr>
        <w:br/>
        <w:t>бесплатным двухразовым</w:t>
      </w:r>
      <w:r w:rsidRPr="001302F4">
        <w:rPr>
          <w:rFonts w:ascii="Times New Roman" w:hAnsi="Times New Roman"/>
          <w:color w:val="000000"/>
          <w:sz w:val="28"/>
          <w:szCs w:val="28"/>
        </w:rPr>
        <w:br/>
        <w:t>питанием детей с</w:t>
      </w:r>
      <w:r w:rsidRPr="001302F4">
        <w:rPr>
          <w:rFonts w:ascii="Times New Roman" w:hAnsi="Times New Roman"/>
          <w:color w:val="000000"/>
          <w:sz w:val="28"/>
          <w:szCs w:val="28"/>
        </w:rPr>
        <w:br/>
        <w:t>ограниченными</w:t>
      </w:r>
      <w:r w:rsidRPr="001302F4">
        <w:rPr>
          <w:rFonts w:ascii="Times New Roman" w:hAnsi="Times New Roman"/>
          <w:color w:val="000000"/>
          <w:sz w:val="28"/>
          <w:szCs w:val="28"/>
        </w:rPr>
        <w:br/>
        <w:t>возможностями здоровья,</w:t>
      </w:r>
      <w:r w:rsidRPr="001302F4">
        <w:rPr>
          <w:rFonts w:ascii="Times New Roman" w:hAnsi="Times New Roman"/>
          <w:color w:val="000000"/>
          <w:sz w:val="28"/>
          <w:szCs w:val="28"/>
        </w:rPr>
        <w:br/>
        <w:t>обучающихся в</w:t>
      </w:r>
      <w:r w:rsidRPr="001302F4">
        <w:rPr>
          <w:rFonts w:ascii="Times New Roman" w:hAnsi="Times New Roman"/>
          <w:color w:val="000000"/>
          <w:sz w:val="28"/>
          <w:szCs w:val="28"/>
        </w:rPr>
        <w:br/>
        <w:t>муниципальных бюджетных</w:t>
      </w:r>
      <w:r w:rsidRPr="001302F4">
        <w:rPr>
          <w:rFonts w:ascii="Times New Roman" w:hAnsi="Times New Roman"/>
          <w:color w:val="000000"/>
          <w:sz w:val="28"/>
          <w:szCs w:val="28"/>
        </w:rPr>
        <w:br/>
        <w:t>образовательных учреждениях</w:t>
      </w:r>
    </w:p>
    <w:p w:rsidR="00B23305" w:rsidRPr="001302F4" w:rsidRDefault="00B23305" w:rsidP="001302F4">
      <w:pPr>
        <w:widowControl w:val="0"/>
        <w:spacing w:after="320" w:line="310" w:lineRule="exact"/>
        <w:jc w:val="right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color w:val="000000"/>
          <w:sz w:val="28"/>
          <w:szCs w:val="28"/>
        </w:rPr>
        <w:t>Директору МБОУ СОШ</w:t>
      </w:r>
    </w:p>
    <w:p w:rsidR="00B23305" w:rsidRPr="001302F4" w:rsidRDefault="00B23305" w:rsidP="001302F4">
      <w:pPr>
        <w:widowControl w:val="0"/>
        <w:tabs>
          <w:tab w:val="left" w:leader="underscore" w:pos="9380"/>
        </w:tabs>
        <w:spacing w:after="0" w:line="310" w:lineRule="exact"/>
        <w:ind w:left="42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color w:val="000000"/>
          <w:sz w:val="28"/>
          <w:szCs w:val="28"/>
        </w:rPr>
        <w:t>от</w:t>
      </w:r>
      <w:r w:rsidRPr="001302F4">
        <w:rPr>
          <w:rFonts w:ascii="Times New Roman" w:hAnsi="Times New Roman"/>
          <w:color w:val="000000"/>
          <w:sz w:val="28"/>
          <w:szCs w:val="28"/>
        </w:rPr>
        <w:tab/>
      </w:r>
    </w:p>
    <w:p w:rsidR="00B23305" w:rsidRPr="001302F4" w:rsidRDefault="00B23305" w:rsidP="001302F4">
      <w:pPr>
        <w:widowControl w:val="0"/>
        <w:spacing w:after="763" w:line="310" w:lineRule="exact"/>
        <w:jc w:val="right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color w:val="000000"/>
          <w:sz w:val="28"/>
          <w:szCs w:val="28"/>
        </w:rPr>
        <w:t>(Ф.И.О. родителей (опекунов) ученика)</w:t>
      </w:r>
    </w:p>
    <w:p w:rsidR="00B23305" w:rsidRPr="001302F4" w:rsidRDefault="00B23305" w:rsidP="001302F4">
      <w:pPr>
        <w:widowControl w:val="0"/>
        <w:spacing w:after="0" w:line="581" w:lineRule="exact"/>
        <w:ind w:left="3540" w:firstLine="820"/>
        <w:rPr>
          <w:rFonts w:ascii="Times New Roman" w:hAnsi="Times New Roman"/>
          <w:color w:val="000000"/>
          <w:sz w:val="28"/>
          <w:szCs w:val="28"/>
        </w:rPr>
      </w:pPr>
      <w:r w:rsidRPr="001302F4">
        <w:rPr>
          <w:rFonts w:ascii="Times New Roman" w:hAnsi="Times New Roman"/>
          <w:color w:val="000000"/>
          <w:sz w:val="28"/>
          <w:szCs w:val="28"/>
        </w:rPr>
        <w:t xml:space="preserve">(адрес регистрации по паспорту, телефон) </w:t>
      </w:r>
    </w:p>
    <w:p w:rsidR="00B23305" w:rsidRPr="001302F4" w:rsidRDefault="00B23305" w:rsidP="001302F4">
      <w:pPr>
        <w:widowControl w:val="0"/>
        <w:spacing w:after="0" w:line="581" w:lineRule="exact"/>
        <w:ind w:left="3540" w:firstLine="820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B23305" w:rsidRPr="001302F4" w:rsidRDefault="00B23305" w:rsidP="001302F4">
      <w:pPr>
        <w:widowControl w:val="0"/>
        <w:spacing w:after="0" w:line="619" w:lineRule="exact"/>
        <w:ind w:right="1820"/>
        <w:rPr>
          <w:rFonts w:ascii="Times New Roman" w:hAnsi="Times New Roman"/>
          <w:color w:val="000000"/>
          <w:sz w:val="28"/>
          <w:szCs w:val="28"/>
        </w:rPr>
      </w:pPr>
      <w:r w:rsidRPr="001302F4">
        <w:rPr>
          <w:rFonts w:ascii="Times New Roman" w:hAnsi="Times New Roman"/>
          <w:color w:val="000000"/>
          <w:sz w:val="28"/>
          <w:szCs w:val="28"/>
        </w:rPr>
        <w:t xml:space="preserve">о предоставлении двухразового бесплатного питания </w:t>
      </w:r>
    </w:p>
    <w:p w:rsidR="00B23305" w:rsidRPr="001302F4" w:rsidRDefault="00B23305" w:rsidP="001302F4">
      <w:pPr>
        <w:widowControl w:val="0"/>
        <w:spacing w:after="0" w:line="619" w:lineRule="exact"/>
        <w:ind w:right="1820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color w:val="000000"/>
          <w:sz w:val="28"/>
          <w:szCs w:val="28"/>
        </w:rPr>
        <w:t>Прошу предоставить моему сыну (дочери)_________________</w:t>
      </w:r>
    </w:p>
    <w:p w:rsidR="00B23305" w:rsidRPr="001302F4" w:rsidRDefault="00B23305" w:rsidP="001302F4">
      <w:pPr>
        <w:widowControl w:val="0"/>
        <w:spacing w:after="0" w:line="322" w:lineRule="exact"/>
        <w:ind w:left="42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B23305" w:rsidRPr="001302F4" w:rsidRDefault="00B23305" w:rsidP="001302F4">
      <w:pPr>
        <w:widowControl w:val="0"/>
        <w:tabs>
          <w:tab w:val="left" w:leader="underscore" w:pos="557"/>
          <w:tab w:val="left" w:leader="underscore" w:pos="3077"/>
          <w:tab w:val="left" w:leader="underscore" w:pos="725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color w:val="000000"/>
          <w:sz w:val="28"/>
          <w:szCs w:val="28"/>
        </w:rPr>
        <w:t>«</w:t>
      </w:r>
      <w:r w:rsidRPr="001302F4">
        <w:rPr>
          <w:rFonts w:ascii="Times New Roman" w:hAnsi="Times New Roman"/>
          <w:color w:val="000000"/>
          <w:sz w:val="28"/>
          <w:szCs w:val="28"/>
        </w:rPr>
        <w:tab/>
        <w:t>»</w:t>
      </w:r>
      <w:r w:rsidRPr="001302F4">
        <w:rPr>
          <w:rFonts w:ascii="Times New Roman" w:hAnsi="Times New Roman"/>
          <w:color w:val="000000"/>
          <w:sz w:val="28"/>
          <w:szCs w:val="28"/>
        </w:rPr>
        <w:tab/>
        <w:t>года рождения, ученику(це)</w:t>
      </w:r>
      <w:r w:rsidRPr="001302F4">
        <w:rPr>
          <w:rFonts w:ascii="Times New Roman" w:hAnsi="Times New Roman"/>
          <w:color w:val="000000"/>
          <w:sz w:val="28"/>
          <w:szCs w:val="28"/>
        </w:rPr>
        <w:tab/>
        <w:t>класса питание</w:t>
      </w:r>
    </w:p>
    <w:p w:rsidR="00B23305" w:rsidRPr="001302F4" w:rsidRDefault="00B23305" w:rsidP="001302F4">
      <w:pPr>
        <w:widowControl w:val="0"/>
        <w:tabs>
          <w:tab w:val="left" w:leader="underscore" w:pos="9110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color w:val="000000"/>
          <w:sz w:val="28"/>
          <w:szCs w:val="28"/>
        </w:rPr>
        <w:t>(указать «обед» или «завтрак и обед») на период</w:t>
      </w:r>
      <w:r w:rsidRPr="001302F4">
        <w:rPr>
          <w:rFonts w:ascii="Times New Roman" w:hAnsi="Times New Roman"/>
          <w:color w:val="000000"/>
          <w:sz w:val="28"/>
          <w:szCs w:val="28"/>
        </w:rPr>
        <w:tab/>
      </w:r>
    </w:p>
    <w:p w:rsidR="00B23305" w:rsidRDefault="00B23305" w:rsidP="005B23BE">
      <w:pPr>
        <w:spacing w:after="316" w:line="240" w:lineRule="auto"/>
        <w:ind w:left="6520"/>
        <w:rPr>
          <w:rFonts w:ascii="Courier New" w:hAnsi="Courier New" w:cs="Courier New"/>
          <w:color w:val="000000"/>
          <w:sz w:val="24"/>
          <w:szCs w:val="24"/>
        </w:rPr>
      </w:pPr>
      <w:r w:rsidRPr="001302F4">
        <w:rPr>
          <w:rFonts w:ascii="Courier New" w:hAnsi="Courier New" w:cs="Courier New"/>
          <w:color w:val="000000"/>
          <w:sz w:val="24"/>
          <w:szCs w:val="24"/>
        </w:rPr>
        <w:t>уч. года.</w:t>
      </w:r>
    </w:p>
    <w:p w:rsidR="00B23305" w:rsidRDefault="00B23305" w:rsidP="005B23BE">
      <w:pPr>
        <w:spacing w:after="316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B23305" w:rsidRDefault="00B23305" w:rsidP="00C7492C">
      <w:pPr>
        <w:spacing w:after="316" w:line="240" w:lineRule="auto"/>
        <w:jc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______________________________ </w:t>
      </w:r>
    </w:p>
    <w:p w:rsidR="00B23305" w:rsidRDefault="00B23305" w:rsidP="00F15E11">
      <w:pPr>
        <w:spacing w:after="316" w:line="240" w:lineRule="auto"/>
        <w:jc w:val="center"/>
        <w:rPr>
          <w:rFonts w:ascii="Courier New" w:hAnsi="Courier New" w:cs="Courier New"/>
          <w:color w:val="000000"/>
          <w:sz w:val="24"/>
          <w:szCs w:val="24"/>
        </w:rPr>
        <w:sectPr w:rsidR="00B23305" w:rsidSect="00F15E11">
          <w:pgSz w:w="11906" w:h="16838"/>
          <w:pgMar w:top="1134" w:right="567" w:bottom="1134" w:left="2155" w:header="709" w:footer="709" w:gutter="0"/>
          <w:cols w:space="708"/>
          <w:docGrid w:linePitch="360"/>
        </w:sectPr>
      </w:pPr>
      <w:r>
        <w:rPr>
          <w:rFonts w:ascii="Courier New" w:hAnsi="Courier New" w:cs="Courier New"/>
          <w:color w:val="000000"/>
          <w:sz w:val="24"/>
          <w:szCs w:val="24"/>
        </w:rPr>
        <w:br w:type="page"/>
      </w:r>
    </w:p>
    <w:p w:rsidR="00B23305" w:rsidRPr="001302F4" w:rsidRDefault="00B23305" w:rsidP="00F15E11">
      <w:pPr>
        <w:spacing w:after="316" w:line="240" w:lineRule="auto"/>
        <w:jc w:val="center"/>
      </w:pPr>
    </w:p>
    <w:sectPr w:rsidR="00B23305" w:rsidRPr="001302F4" w:rsidSect="00C7492C">
      <w:pgSz w:w="16838" w:h="11906" w:orient="landscape"/>
      <w:pgMar w:top="567" w:right="1134" w:bottom="215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305" w:rsidRDefault="00B23305">
      <w:r>
        <w:separator/>
      </w:r>
    </w:p>
  </w:endnote>
  <w:endnote w:type="continuationSeparator" w:id="0">
    <w:p w:rsidR="00B23305" w:rsidRDefault="00B23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305" w:rsidRDefault="00B23305">
      <w:r>
        <w:separator/>
      </w:r>
    </w:p>
  </w:footnote>
  <w:footnote w:type="continuationSeparator" w:id="0">
    <w:p w:rsidR="00B23305" w:rsidRDefault="00B23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05" w:rsidRDefault="00B23305" w:rsidP="00C47E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305" w:rsidRDefault="00B233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05" w:rsidRDefault="00B23305" w:rsidP="00C47E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B23305" w:rsidRDefault="00B233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A1C"/>
    <w:rsid w:val="00012F0D"/>
    <w:rsid w:val="00086042"/>
    <w:rsid w:val="001302F4"/>
    <w:rsid w:val="00215D44"/>
    <w:rsid w:val="002354B9"/>
    <w:rsid w:val="002B02F8"/>
    <w:rsid w:val="003116F6"/>
    <w:rsid w:val="003612A2"/>
    <w:rsid w:val="003B2E57"/>
    <w:rsid w:val="003E5EC2"/>
    <w:rsid w:val="00412660"/>
    <w:rsid w:val="00472C02"/>
    <w:rsid w:val="00523D7E"/>
    <w:rsid w:val="0057499D"/>
    <w:rsid w:val="005B23BE"/>
    <w:rsid w:val="00600364"/>
    <w:rsid w:val="006152DB"/>
    <w:rsid w:val="007A0AC3"/>
    <w:rsid w:val="00910D7B"/>
    <w:rsid w:val="0098616B"/>
    <w:rsid w:val="009A7DD5"/>
    <w:rsid w:val="00A447EB"/>
    <w:rsid w:val="00A606C9"/>
    <w:rsid w:val="00A673C7"/>
    <w:rsid w:val="00AA596F"/>
    <w:rsid w:val="00B00842"/>
    <w:rsid w:val="00B06F98"/>
    <w:rsid w:val="00B23305"/>
    <w:rsid w:val="00BD0C6A"/>
    <w:rsid w:val="00BE4AEF"/>
    <w:rsid w:val="00BF21C5"/>
    <w:rsid w:val="00C47E29"/>
    <w:rsid w:val="00C51F42"/>
    <w:rsid w:val="00C7492C"/>
    <w:rsid w:val="00CA180F"/>
    <w:rsid w:val="00CD4E3F"/>
    <w:rsid w:val="00D54A1C"/>
    <w:rsid w:val="00DA5347"/>
    <w:rsid w:val="00E40CEF"/>
    <w:rsid w:val="00E42735"/>
    <w:rsid w:val="00E86EE2"/>
    <w:rsid w:val="00EA3181"/>
    <w:rsid w:val="00F15E11"/>
    <w:rsid w:val="00F57156"/>
    <w:rsid w:val="00F613E0"/>
    <w:rsid w:val="00F8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8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4A1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D54A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uiPriority w:val="99"/>
    <w:rsid w:val="00D54A1C"/>
    <w:pPr>
      <w:widowControl w:val="0"/>
      <w:shd w:val="clear" w:color="auto" w:fill="FFFFFF"/>
      <w:spacing w:after="0" w:line="310" w:lineRule="exact"/>
    </w:pPr>
    <w:rPr>
      <w:rFonts w:ascii="Times New Roman" w:hAnsi="Times New Roman"/>
      <w:sz w:val="28"/>
      <w:szCs w:val="28"/>
    </w:rPr>
  </w:style>
  <w:style w:type="table" w:styleId="TableGrid">
    <w:name w:val="Table Grid"/>
    <w:basedOn w:val="TableNormal"/>
    <w:uiPriority w:val="99"/>
    <w:rsid w:val="00D54A1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A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003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2C02"/>
    <w:rPr>
      <w:rFonts w:cs="Times New Roman"/>
    </w:rPr>
  </w:style>
  <w:style w:type="character" w:styleId="PageNumber">
    <w:name w:val="page number"/>
    <w:basedOn w:val="DefaultParagraphFont"/>
    <w:uiPriority w:val="99"/>
    <w:rsid w:val="006003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9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10</Pages>
  <Words>1262</Words>
  <Characters>7194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6</cp:revision>
  <cp:lastPrinted>2017-01-16T03:35:00Z</cp:lastPrinted>
  <dcterms:created xsi:type="dcterms:W3CDTF">2017-01-16T00:04:00Z</dcterms:created>
  <dcterms:modified xsi:type="dcterms:W3CDTF">2017-01-19T22:55:00Z</dcterms:modified>
</cp:coreProperties>
</file>