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514" w:rsidRPr="002B02F8" w:rsidRDefault="005F6514" w:rsidP="00A257A2">
      <w:pPr>
        <w:jc w:val="center"/>
        <w:rPr>
          <w:sz w:val="28"/>
          <w:szCs w:val="28"/>
        </w:rPr>
      </w:pPr>
      <w:r w:rsidRPr="002B02F8">
        <w:rPr>
          <w:sz w:val="28"/>
          <w:szCs w:val="28"/>
        </w:rPr>
        <w:t>Администрация</w:t>
      </w:r>
    </w:p>
    <w:p w:rsidR="005F6514" w:rsidRPr="002B02F8" w:rsidRDefault="005F6514" w:rsidP="00A257A2">
      <w:pPr>
        <w:jc w:val="center"/>
        <w:rPr>
          <w:sz w:val="28"/>
          <w:szCs w:val="28"/>
        </w:rPr>
      </w:pPr>
      <w:r w:rsidRPr="002B02F8">
        <w:rPr>
          <w:sz w:val="28"/>
          <w:szCs w:val="28"/>
        </w:rPr>
        <w:t>Верхнебуреинского муниципального района</w:t>
      </w:r>
    </w:p>
    <w:p w:rsidR="005F6514" w:rsidRPr="002B02F8" w:rsidRDefault="005F6514" w:rsidP="00A257A2">
      <w:pPr>
        <w:jc w:val="center"/>
        <w:rPr>
          <w:sz w:val="28"/>
          <w:szCs w:val="28"/>
        </w:rPr>
      </w:pPr>
    </w:p>
    <w:p w:rsidR="005F6514" w:rsidRPr="002B02F8" w:rsidRDefault="005F6514" w:rsidP="00A257A2">
      <w:pPr>
        <w:jc w:val="center"/>
        <w:rPr>
          <w:sz w:val="28"/>
          <w:szCs w:val="28"/>
        </w:rPr>
      </w:pPr>
      <w:r w:rsidRPr="002B02F8">
        <w:rPr>
          <w:sz w:val="28"/>
          <w:szCs w:val="28"/>
        </w:rPr>
        <w:t>ПОСТАНОВЛЕНИЕ</w:t>
      </w:r>
    </w:p>
    <w:p w:rsidR="005F6514" w:rsidRPr="002B02F8" w:rsidRDefault="005F6514" w:rsidP="00A257A2">
      <w:pPr>
        <w:jc w:val="center"/>
        <w:rPr>
          <w:sz w:val="28"/>
          <w:szCs w:val="28"/>
        </w:rPr>
      </w:pPr>
    </w:p>
    <w:p w:rsidR="005F6514" w:rsidRPr="002B02F8" w:rsidRDefault="005F6514" w:rsidP="00A257A2">
      <w:pPr>
        <w:jc w:val="center"/>
        <w:rPr>
          <w:sz w:val="28"/>
          <w:szCs w:val="28"/>
        </w:rPr>
      </w:pPr>
    </w:p>
    <w:p w:rsidR="005F6514" w:rsidRPr="002B02F8" w:rsidRDefault="005F6514" w:rsidP="00A257A2">
      <w:pPr>
        <w:jc w:val="center"/>
        <w:rPr>
          <w:sz w:val="28"/>
          <w:szCs w:val="28"/>
        </w:rPr>
      </w:pPr>
    </w:p>
    <w:p w:rsidR="005F6514" w:rsidRPr="002B02F8" w:rsidRDefault="005F6514" w:rsidP="00A257A2">
      <w:pPr>
        <w:rPr>
          <w:sz w:val="28"/>
          <w:szCs w:val="28"/>
        </w:rPr>
      </w:pPr>
      <w:r>
        <w:rPr>
          <w:sz w:val="28"/>
          <w:szCs w:val="28"/>
          <w:u w:val="single"/>
        </w:rPr>
        <w:t>24</w:t>
      </w:r>
      <w:r w:rsidRPr="002B02F8">
        <w:rPr>
          <w:sz w:val="28"/>
          <w:szCs w:val="28"/>
          <w:u w:val="single"/>
        </w:rPr>
        <w:t xml:space="preserve">.01.2017  № </w:t>
      </w:r>
      <w:r>
        <w:rPr>
          <w:sz w:val="28"/>
          <w:szCs w:val="28"/>
          <w:u w:val="single"/>
        </w:rPr>
        <w:t>29</w:t>
      </w:r>
    </w:p>
    <w:p w:rsidR="005F6514" w:rsidRPr="002B02F8" w:rsidRDefault="005F6514" w:rsidP="00A257A2">
      <w:pPr>
        <w:rPr>
          <w:sz w:val="28"/>
          <w:szCs w:val="28"/>
        </w:rPr>
      </w:pPr>
      <w:r w:rsidRPr="002B02F8">
        <w:rPr>
          <w:sz w:val="28"/>
          <w:szCs w:val="28"/>
        </w:rPr>
        <w:t>п. Чегдомын</w:t>
      </w:r>
      <w:r w:rsidRPr="002B02F8">
        <w:rPr>
          <w:sz w:val="28"/>
          <w:szCs w:val="28"/>
        </w:rPr>
        <w:tab/>
      </w:r>
    </w:p>
    <w:p w:rsidR="005F6514" w:rsidRDefault="005F6514" w:rsidP="008B11D8">
      <w:pPr>
        <w:shd w:val="clear" w:color="auto" w:fill="FFFFFF"/>
        <w:autoSpaceDE w:val="0"/>
        <w:autoSpaceDN w:val="0"/>
        <w:adjustRightInd w:val="0"/>
        <w:spacing w:line="240" w:lineRule="exact"/>
        <w:jc w:val="both"/>
        <w:rPr>
          <w:color w:val="000000"/>
          <w:sz w:val="28"/>
          <w:szCs w:val="28"/>
        </w:rPr>
      </w:pPr>
    </w:p>
    <w:p w:rsidR="005F6514" w:rsidRDefault="005F6514" w:rsidP="008B11D8">
      <w:pPr>
        <w:shd w:val="clear" w:color="auto" w:fill="FFFFFF"/>
        <w:autoSpaceDE w:val="0"/>
        <w:autoSpaceDN w:val="0"/>
        <w:adjustRightInd w:val="0"/>
        <w:spacing w:line="240" w:lineRule="exact"/>
        <w:jc w:val="both"/>
        <w:rPr>
          <w:color w:val="000000"/>
          <w:sz w:val="28"/>
          <w:szCs w:val="28"/>
        </w:rPr>
      </w:pPr>
    </w:p>
    <w:p w:rsidR="005F6514" w:rsidRDefault="005F6514" w:rsidP="008B11D8">
      <w:pPr>
        <w:shd w:val="clear" w:color="auto" w:fill="FFFFFF"/>
        <w:autoSpaceDE w:val="0"/>
        <w:autoSpaceDN w:val="0"/>
        <w:adjustRightInd w:val="0"/>
        <w:spacing w:line="24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внесении изменений в состав антитеррористической комиссии Верхнебуреинского муниципального района, утверждённый постановлением администрации района от 30.10.2008 № 798 «Об антитеррористической комиссии Верхнебуреинского муниципального района»</w:t>
      </w:r>
    </w:p>
    <w:p w:rsidR="005F6514" w:rsidRDefault="005F6514" w:rsidP="003708AF">
      <w:pPr>
        <w:shd w:val="clear" w:color="auto" w:fill="FFFFFF"/>
        <w:autoSpaceDE w:val="0"/>
        <w:autoSpaceDN w:val="0"/>
        <w:adjustRightInd w:val="0"/>
        <w:jc w:val="both"/>
      </w:pPr>
    </w:p>
    <w:p w:rsidR="005F6514" w:rsidRDefault="005F6514" w:rsidP="003708AF">
      <w:pPr>
        <w:shd w:val="clear" w:color="auto" w:fill="FFFFFF"/>
        <w:autoSpaceDE w:val="0"/>
        <w:autoSpaceDN w:val="0"/>
        <w:adjustRightInd w:val="0"/>
        <w:jc w:val="both"/>
      </w:pPr>
    </w:p>
    <w:p w:rsidR="005F6514" w:rsidRDefault="005F6514" w:rsidP="003708A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 целях повышения эффективности работы антитеррористической комиссии Верхнебуреинского муниципального района и в связи с кадровыми изменениями администрация района</w:t>
      </w:r>
    </w:p>
    <w:p w:rsidR="005F6514" w:rsidRDefault="005F6514" w:rsidP="003708AF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  <w:sz w:val="28"/>
          <w:szCs w:val="28"/>
        </w:rPr>
        <w:t>ПОСТАНОВЛЯЕТ:</w:t>
      </w:r>
    </w:p>
    <w:p w:rsidR="005F6514" w:rsidRPr="00EA4ADF" w:rsidRDefault="005F6514" w:rsidP="00495244">
      <w:pPr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ab/>
        <w:t>Внести в Состав антитеррористической комиссии Верхнебуреинского муниципального района, утвержденный постановлением администрации района от 30.10.2008 № 798 «Об антитеррористической комиссии Верхнебуреинского муниципального района» следующие изменения:</w:t>
      </w:r>
    </w:p>
    <w:p w:rsidR="005F6514" w:rsidRDefault="005F6514" w:rsidP="00495244">
      <w:pPr>
        <w:shd w:val="clear" w:color="auto" w:fill="FFFFFF"/>
        <w:tabs>
          <w:tab w:val="left" w:pos="1200"/>
        </w:tabs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</w:t>
      </w:r>
      <w:r>
        <w:rPr>
          <w:color w:val="000000"/>
          <w:sz w:val="28"/>
          <w:szCs w:val="28"/>
        </w:rPr>
        <w:tab/>
        <w:t>Изложить Состав антитеррористической комиссии Верхнебуреинского муниципального района в следующей редакции:</w:t>
      </w:r>
    </w:p>
    <w:p w:rsidR="005F6514" w:rsidRDefault="005F6514" w:rsidP="00A32EC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5F6514" w:rsidRDefault="005F6514" w:rsidP="00BA352B">
      <w:pPr>
        <w:shd w:val="clear" w:color="auto" w:fill="FFFFFF"/>
        <w:autoSpaceDE w:val="0"/>
        <w:autoSpaceDN w:val="0"/>
        <w:adjustRightInd w:val="0"/>
        <w:spacing w:line="240" w:lineRule="exac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«Состав</w:t>
      </w:r>
    </w:p>
    <w:p w:rsidR="005F6514" w:rsidRDefault="005F6514" w:rsidP="00BA352B">
      <w:pPr>
        <w:shd w:val="clear" w:color="auto" w:fill="FFFFFF"/>
        <w:autoSpaceDE w:val="0"/>
        <w:autoSpaceDN w:val="0"/>
        <w:adjustRightInd w:val="0"/>
        <w:spacing w:line="240" w:lineRule="exac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антитеррористической комиссии Верхнебуреинского</w:t>
      </w:r>
    </w:p>
    <w:p w:rsidR="005F6514" w:rsidRDefault="005F6514" w:rsidP="00BA352B">
      <w:pPr>
        <w:shd w:val="clear" w:color="auto" w:fill="FFFFFF"/>
        <w:autoSpaceDE w:val="0"/>
        <w:autoSpaceDN w:val="0"/>
        <w:adjustRightInd w:val="0"/>
        <w:spacing w:line="240" w:lineRule="exac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муниципального района</w:t>
      </w:r>
    </w:p>
    <w:p w:rsidR="005F6514" w:rsidRDefault="005F6514" w:rsidP="00BA352B">
      <w:pPr>
        <w:shd w:val="clear" w:color="auto" w:fill="FFFFFF"/>
        <w:autoSpaceDE w:val="0"/>
        <w:autoSpaceDN w:val="0"/>
        <w:adjustRightInd w:val="0"/>
        <w:spacing w:line="240" w:lineRule="exact"/>
        <w:jc w:val="center"/>
        <w:rPr>
          <w:color w:val="000000"/>
          <w:sz w:val="28"/>
          <w:szCs w:val="28"/>
        </w:rPr>
      </w:pPr>
    </w:p>
    <w:tbl>
      <w:tblPr>
        <w:tblW w:w="0" w:type="auto"/>
        <w:tblLook w:val="00A0"/>
      </w:tblPr>
      <w:tblGrid>
        <w:gridCol w:w="3468"/>
        <w:gridCol w:w="5932"/>
      </w:tblGrid>
      <w:tr w:rsidR="005F6514" w:rsidTr="008F4B66">
        <w:trPr>
          <w:trHeight w:val="843"/>
        </w:trPr>
        <w:tc>
          <w:tcPr>
            <w:tcW w:w="3468" w:type="dxa"/>
          </w:tcPr>
          <w:p w:rsidR="005F6514" w:rsidRPr="00B735AF" w:rsidRDefault="005F6514" w:rsidP="00B735A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735AF">
              <w:rPr>
                <w:sz w:val="28"/>
                <w:szCs w:val="28"/>
              </w:rPr>
              <w:t>Титков</w:t>
            </w:r>
          </w:p>
          <w:p w:rsidR="005F6514" w:rsidRPr="00B735AF" w:rsidRDefault="005F6514" w:rsidP="00B735A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735AF">
              <w:rPr>
                <w:sz w:val="28"/>
                <w:szCs w:val="28"/>
              </w:rPr>
              <w:t>Пётр</w:t>
            </w:r>
            <w:r>
              <w:rPr>
                <w:sz w:val="28"/>
                <w:szCs w:val="28"/>
              </w:rPr>
              <w:t xml:space="preserve"> </w:t>
            </w:r>
            <w:r w:rsidRPr="00B735AF">
              <w:rPr>
                <w:sz w:val="28"/>
                <w:szCs w:val="28"/>
              </w:rPr>
              <w:t>Фёдорович</w:t>
            </w:r>
          </w:p>
          <w:p w:rsidR="005F6514" w:rsidRPr="00B735AF" w:rsidRDefault="005F6514" w:rsidP="00B735A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932" w:type="dxa"/>
          </w:tcPr>
          <w:p w:rsidR="005F6514" w:rsidRPr="00B735AF" w:rsidRDefault="005F6514" w:rsidP="00495244">
            <w:pPr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B735AF">
              <w:rPr>
                <w:sz w:val="28"/>
                <w:szCs w:val="28"/>
              </w:rPr>
              <w:t>глава Верхнебуреинского муниципального района</w:t>
            </w:r>
            <w:r>
              <w:rPr>
                <w:sz w:val="28"/>
                <w:szCs w:val="28"/>
              </w:rPr>
              <w:t xml:space="preserve"> – председатель комиссии</w:t>
            </w:r>
            <w:r w:rsidRPr="00B735AF">
              <w:rPr>
                <w:sz w:val="28"/>
                <w:szCs w:val="28"/>
              </w:rPr>
              <w:t>;</w:t>
            </w:r>
          </w:p>
        </w:tc>
      </w:tr>
      <w:tr w:rsidR="005F6514" w:rsidTr="00495244">
        <w:trPr>
          <w:trHeight w:val="693"/>
        </w:trPr>
        <w:tc>
          <w:tcPr>
            <w:tcW w:w="3468" w:type="dxa"/>
          </w:tcPr>
          <w:p w:rsidR="005F6514" w:rsidRDefault="005F6514" w:rsidP="00B735A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Лещук </w:t>
            </w:r>
          </w:p>
          <w:p w:rsidR="005F6514" w:rsidRPr="00B735AF" w:rsidRDefault="005F6514" w:rsidP="00B735A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Анатолий Васильевич</w:t>
            </w:r>
          </w:p>
          <w:p w:rsidR="005F6514" w:rsidRPr="00B735AF" w:rsidRDefault="005F6514" w:rsidP="00B735A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932" w:type="dxa"/>
          </w:tcPr>
          <w:p w:rsidR="005F6514" w:rsidRPr="00B735AF" w:rsidRDefault="005F6514" w:rsidP="00495244">
            <w:pPr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B735AF">
              <w:rPr>
                <w:sz w:val="28"/>
                <w:szCs w:val="28"/>
              </w:rPr>
              <w:t>первый заместитель главы администрации Верхнебуреинского муниципального района;</w:t>
            </w:r>
          </w:p>
        </w:tc>
      </w:tr>
      <w:tr w:rsidR="005F6514" w:rsidTr="00495244">
        <w:trPr>
          <w:trHeight w:val="701"/>
        </w:trPr>
        <w:tc>
          <w:tcPr>
            <w:tcW w:w="3468" w:type="dxa"/>
          </w:tcPr>
          <w:p w:rsidR="005F6514" w:rsidRDefault="005F6514" w:rsidP="00B735A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Вольф</w:t>
            </w:r>
          </w:p>
          <w:p w:rsidR="005F6514" w:rsidRPr="00B735AF" w:rsidRDefault="005F6514" w:rsidP="00B735A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Кристина Александровна</w:t>
            </w:r>
          </w:p>
          <w:p w:rsidR="005F6514" w:rsidRPr="00B735AF" w:rsidRDefault="005F6514" w:rsidP="00B735A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932" w:type="dxa"/>
          </w:tcPr>
          <w:p w:rsidR="005F6514" w:rsidRPr="00B735AF" w:rsidRDefault="005F6514" w:rsidP="00495244">
            <w:pPr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B735AF">
              <w:rPr>
                <w:sz w:val="28"/>
                <w:szCs w:val="28"/>
              </w:rPr>
              <w:t>заместитель главы администрации Верхнебуреинского муниципального района;</w:t>
            </w:r>
          </w:p>
        </w:tc>
      </w:tr>
      <w:tr w:rsidR="005F6514" w:rsidTr="00495244">
        <w:trPr>
          <w:trHeight w:val="709"/>
        </w:trPr>
        <w:tc>
          <w:tcPr>
            <w:tcW w:w="3468" w:type="dxa"/>
          </w:tcPr>
          <w:p w:rsidR="005F6514" w:rsidRPr="00B735AF" w:rsidRDefault="005F6514" w:rsidP="00B735A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Царенко</w:t>
            </w:r>
          </w:p>
          <w:p w:rsidR="005F6514" w:rsidRPr="00B735AF" w:rsidRDefault="005F6514" w:rsidP="00B735A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 Николаевич</w:t>
            </w:r>
          </w:p>
          <w:p w:rsidR="005F6514" w:rsidRPr="00B735AF" w:rsidRDefault="005F6514" w:rsidP="00B735A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932" w:type="dxa"/>
          </w:tcPr>
          <w:p w:rsidR="005F6514" w:rsidRDefault="005F6514" w:rsidP="00495244">
            <w:pPr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B735AF">
              <w:rPr>
                <w:sz w:val="28"/>
                <w:szCs w:val="28"/>
              </w:rPr>
              <w:t>начальник отделения УФСБ по Верхнебуреинскому району</w:t>
            </w:r>
            <w:r>
              <w:rPr>
                <w:sz w:val="28"/>
                <w:szCs w:val="28"/>
              </w:rPr>
              <w:t xml:space="preserve"> – заместитель председателя комиссии (по согласованию)</w:t>
            </w:r>
            <w:r w:rsidRPr="00B735AF">
              <w:rPr>
                <w:sz w:val="28"/>
                <w:szCs w:val="28"/>
              </w:rPr>
              <w:t>;</w:t>
            </w:r>
          </w:p>
          <w:p w:rsidR="005F6514" w:rsidRDefault="005F6514" w:rsidP="00495244">
            <w:pPr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</w:p>
          <w:p w:rsidR="005F6514" w:rsidRPr="00B735AF" w:rsidRDefault="005F6514" w:rsidP="00495244">
            <w:pPr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</w:p>
        </w:tc>
      </w:tr>
      <w:tr w:rsidR="005F6514" w:rsidTr="00495244">
        <w:trPr>
          <w:trHeight w:val="693"/>
        </w:trPr>
        <w:tc>
          <w:tcPr>
            <w:tcW w:w="3468" w:type="dxa"/>
          </w:tcPr>
          <w:p w:rsidR="005F6514" w:rsidRDefault="005F6514" w:rsidP="00B735A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Безноско </w:t>
            </w:r>
          </w:p>
          <w:p w:rsidR="005F6514" w:rsidRPr="00B735AF" w:rsidRDefault="005F6514" w:rsidP="00B735A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Руслан Васильевич</w:t>
            </w:r>
          </w:p>
          <w:p w:rsidR="005F6514" w:rsidRPr="00B735AF" w:rsidRDefault="005F6514" w:rsidP="00B735A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932" w:type="dxa"/>
          </w:tcPr>
          <w:p w:rsidR="005F6514" w:rsidRPr="00B735AF" w:rsidRDefault="005F6514" w:rsidP="00495244">
            <w:pPr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заведующий сектором ГО и ЧС</w:t>
            </w:r>
            <w:r w:rsidRPr="00B735AF">
              <w:rPr>
                <w:sz w:val="28"/>
                <w:szCs w:val="28"/>
              </w:rPr>
              <w:t xml:space="preserve"> администрации Верхнебуреинского муниципального района, секретарь комиссии;</w:t>
            </w:r>
          </w:p>
        </w:tc>
      </w:tr>
      <w:tr w:rsidR="005F6514" w:rsidTr="00495244">
        <w:trPr>
          <w:trHeight w:val="701"/>
        </w:trPr>
        <w:tc>
          <w:tcPr>
            <w:tcW w:w="3468" w:type="dxa"/>
          </w:tcPr>
          <w:p w:rsidR="005F6514" w:rsidRDefault="005F6514" w:rsidP="00B735A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Игнатьев</w:t>
            </w:r>
          </w:p>
          <w:p w:rsidR="005F6514" w:rsidRPr="00B735AF" w:rsidRDefault="005F6514" w:rsidP="00B735A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Александрович</w:t>
            </w:r>
          </w:p>
          <w:p w:rsidR="005F6514" w:rsidRPr="00B735AF" w:rsidRDefault="005F6514" w:rsidP="00B735A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932" w:type="dxa"/>
          </w:tcPr>
          <w:p w:rsidR="005F6514" w:rsidRPr="00B735AF" w:rsidRDefault="005F6514" w:rsidP="00495244">
            <w:pPr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B735AF">
              <w:rPr>
                <w:sz w:val="28"/>
                <w:szCs w:val="28"/>
              </w:rPr>
              <w:t>начальник ОМВД России по Верхнебуреинскому району</w:t>
            </w:r>
            <w:r>
              <w:rPr>
                <w:sz w:val="28"/>
                <w:szCs w:val="28"/>
              </w:rPr>
              <w:t xml:space="preserve"> (по согласованию)</w:t>
            </w:r>
            <w:r w:rsidRPr="00B735AF">
              <w:rPr>
                <w:sz w:val="28"/>
                <w:szCs w:val="28"/>
              </w:rPr>
              <w:t>;</w:t>
            </w:r>
          </w:p>
        </w:tc>
      </w:tr>
      <w:tr w:rsidR="005F6514" w:rsidTr="00495244">
        <w:trPr>
          <w:trHeight w:val="693"/>
        </w:trPr>
        <w:tc>
          <w:tcPr>
            <w:tcW w:w="3468" w:type="dxa"/>
          </w:tcPr>
          <w:p w:rsidR="005F6514" w:rsidRDefault="005F6514" w:rsidP="00B735A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Троцевский </w:t>
            </w:r>
          </w:p>
          <w:p w:rsidR="005F6514" w:rsidRPr="00B735AF" w:rsidRDefault="005F6514" w:rsidP="00B735A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Михаил</w:t>
            </w:r>
            <w:r w:rsidRPr="00B735AF">
              <w:rPr>
                <w:sz w:val="28"/>
                <w:szCs w:val="28"/>
              </w:rPr>
              <w:t xml:space="preserve"> Владиславович</w:t>
            </w:r>
          </w:p>
          <w:p w:rsidR="005F6514" w:rsidRPr="00B735AF" w:rsidRDefault="005F6514" w:rsidP="00B735A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932" w:type="dxa"/>
          </w:tcPr>
          <w:p w:rsidR="005F6514" w:rsidRPr="00B735AF" w:rsidRDefault="005F6514" w:rsidP="00495244">
            <w:pPr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B735AF">
              <w:rPr>
                <w:sz w:val="28"/>
                <w:szCs w:val="28"/>
              </w:rPr>
              <w:t>глав</w:t>
            </w:r>
            <w:r>
              <w:rPr>
                <w:sz w:val="28"/>
                <w:szCs w:val="28"/>
              </w:rPr>
              <w:t>ный специалист сектора ГО и ЧС</w:t>
            </w:r>
            <w:r w:rsidRPr="00B735AF">
              <w:rPr>
                <w:sz w:val="28"/>
                <w:szCs w:val="28"/>
              </w:rPr>
              <w:t xml:space="preserve"> администрации Верхнебуреинского муниципального района;</w:t>
            </w:r>
          </w:p>
        </w:tc>
      </w:tr>
      <w:tr w:rsidR="005F6514" w:rsidTr="00495244">
        <w:trPr>
          <w:trHeight w:val="701"/>
        </w:trPr>
        <w:tc>
          <w:tcPr>
            <w:tcW w:w="3468" w:type="dxa"/>
          </w:tcPr>
          <w:p w:rsidR="005F6514" w:rsidRDefault="005F6514" w:rsidP="00B735A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Мартюшов</w:t>
            </w:r>
          </w:p>
          <w:p w:rsidR="005F6514" w:rsidRPr="00B735AF" w:rsidRDefault="005F6514" w:rsidP="00B735A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Валерий Викторович</w:t>
            </w:r>
          </w:p>
          <w:p w:rsidR="005F6514" w:rsidRPr="00B735AF" w:rsidRDefault="005F6514" w:rsidP="00B735A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932" w:type="dxa"/>
          </w:tcPr>
          <w:p w:rsidR="005F6514" w:rsidRPr="00B735AF" w:rsidRDefault="005F6514" w:rsidP="00495244">
            <w:pPr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военный комиссар Верхнебуреинского района Хабаровского края (по согласованию)</w:t>
            </w:r>
          </w:p>
        </w:tc>
      </w:tr>
      <w:tr w:rsidR="005F6514" w:rsidTr="00495244">
        <w:trPr>
          <w:trHeight w:val="701"/>
        </w:trPr>
        <w:tc>
          <w:tcPr>
            <w:tcW w:w="3468" w:type="dxa"/>
          </w:tcPr>
          <w:p w:rsidR="005F6514" w:rsidRPr="00B735AF" w:rsidRDefault="005F6514" w:rsidP="00B735A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735AF">
              <w:rPr>
                <w:sz w:val="28"/>
                <w:szCs w:val="28"/>
              </w:rPr>
              <w:t>Акулов</w:t>
            </w:r>
          </w:p>
          <w:p w:rsidR="005F6514" w:rsidRPr="00B735AF" w:rsidRDefault="005F6514" w:rsidP="00B735A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735AF">
              <w:rPr>
                <w:sz w:val="28"/>
                <w:szCs w:val="28"/>
              </w:rPr>
              <w:t xml:space="preserve"> Сергей</w:t>
            </w:r>
            <w:r>
              <w:rPr>
                <w:sz w:val="28"/>
                <w:szCs w:val="28"/>
              </w:rPr>
              <w:t xml:space="preserve"> </w:t>
            </w:r>
            <w:r w:rsidRPr="00B735AF">
              <w:rPr>
                <w:sz w:val="28"/>
                <w:szCs w:val="28"/>
              </w:rPr>
              <w:t>Анатольевич</w:t>
            </w:r>
          </w:p>
          <w:p w:rsidR="005F6514" w:rsidRPr="00B735AF" w:rsidRDefault="005F6514" w:rsidP="00B735A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932" w:type="dxa"/>
          </w:tcPr>
          <w:p w:rsidR="005F6514" w:rsidRPr="00B735AF" w:rsidRDefault="005F6514" w:rsidP="00495244">
            <w:pPr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B735AF">
              <w:rPr>
                <w:sz w:val="28"/>
                <w:szCs w:val="28"/>
              </w:rPr>
              <w:t>начальник 5 отряда противопожарной службы Хабаровского края</w:t>
            </w:r>
            <w:r>
              <w:rPr>
                <w:sz w:val="28"/>
                <w:szCs w:val="28"/>
              </w:rPr>
              <w:t xml:space="preserve"> (по согласованию)</w:t>
            </w:r>
            <w:r w:rsidRPr="00B735AF">
              <w:rPr>
                <w:sz w:val="28"/>
                <w:szCs w:val="28"/>
              </w:rPr>
              <w:t>;</w:t>
            </w:r>
          </w:p>
        </w:tc>
      </w:tr>
      <w:tr w:rsidR="005F6514" w:rsidTr="00495244">
        <w:trPr>
          <w:trHeight w:val="1735"/>
        </w:trPr>
        <w:tc>
          <w:tcPr>
            <w:tcW w:w="3468" w:type="dxa"/>
          </w:tcPr>
          <w:p w:rsidR="005F6514" w:rsidRDefault="005F6514" w:rsidP="00B735A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Юрчик </w:t>
            </w:r>
          </w:p>
          <w:p w:rsidR="005F6514" w:rsidRPr="00B735AF" w:rsidRDefault="005F6514" w:rsidP="00730D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Ростислав Владимирович</w:t>
            </w:r>
          </w:p>
          <w:p w:rsidR="005F6514" w:rsidRPr="00B735AF" w:rsidRDefault="005F6514" w:rsidP="00B735A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932" w:type="dxa"/>
          </w:tcPr>
          <w:p w:rsidR="005F6514" w:rsidRPr="00B735AF" w:rsidRDefault="005F6514" w:rsidP="00495244">
            <w:pPr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B735AF">
              <w:rPr>
                <w:sz w:val="28"/>
                <w:szCs w:val="28"/>
              </w:rPr>
              <w:t>начальник отдела надзорной деятельности</w:t>
            </w:r>
            <w:r>
              <w:rPr>
                <w:sz w:val="28"/>
                <w:szCs w:val="28"/>
              </w:rPr>
              <w:t xml:space="preserve"> и профилактики</w:t>
            </w:r>
            <w:r w:rsidRPr="00B735AF">
              <w:rPr>
                <w:sz w:val="28"/>
                <w:szCs w:val="28"/>
              </w:rPr>
              <w:t xml:space="preserve"> по Верхнебуреинскому району управления надзорной деятельности ГУ МЧС России по Хабаровскому краю</w:t>
            </w:r>
            <w:r>
              <w:rPr>
                <w:sz w:val="28"/>
                <w:szCs w:val="28"/>
              </w:rPr>
              <w:t xml:space="preserve"> (по согласованию)</w:t>
            </w:r>
            <w:r w:rsidRPr="00B735AF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;</w:t>
            </w:r>
          </w:p>
        </w:tc>
      </w:tr>
    </w:tbl>
    <w:p w:rsidR="005F6514" w:rsidRDefault="005F6514" w:rsidP="00495244">
      <w:pPr>
        <w:tabs>
          <w:tab w:val="left" w:pos="1080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ab/>
        <w:t xml:space="preserve">Включить в состав антитеррористической комиссии Верхнебуреинского муниципального района Козлова Александра Владимировича </w:t>
      </w:r>
      <w:r>
        <w:rPr>
          <w:sz w:val="28"/>
          <w:szCs w:val="28"/>
        </w:rPr>
        <w:t>- начальника ОВО по Верхнебуреинскому району-филиала ФГКУ «УВО ВНГ России по Хабаровскому краю» (по согласованию).</w:t>
      </w:r>
    </w:p>
    <w:p w:rsidR="005F6514" w:rsidRDefault="005F6514" w:rsidP="00495244">
      <w:pPr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708"/>
        <w:jc w:val="both"/>
      </w:pPr>
      <w:r>
        <w:rPr>
          <w:color w:val="000000"/>
          <w:sz w:val="28"/>
          <w:szCs w:val="28"/>
        </w:rPr>
        <w:t>3. Контроль за выполнением настоящего постановления оставляю за собой.</w:t>
      </w:r>
    </w:p>
    <w:p w:rsidR="005F6514" w:rsidRDefault="005F6514" w:rsidP="00495244">
      <w:pPr>
        <w:tabs>
          <w:tab w:val="left" w:pos="1080"/>
        </w:tabs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Настоящее постановление вступает в силу после его официального опубликования (обнародования).</w:t>
      </w:r>
    </w:p>
    <w:p w:rsidR="005F6514" w:rsidRDefault="005F6514" w:rsidP="00495244">
      <w:pPr>
        <w:tabs>
          <w:tab w:val="left" w:pos="1080"/>
        </w:tabs>
        <w:ind w:firstLine="708"/>
        <w:jc w:val="both"/>
        <w:rPr>
          <w:color w:val="000000"/>
          <w:sz w:val="28"/>
          <w:szCs w:val="28"/>
        </w:rPr>
      </w:pPr>
    </w:p>
    <w:p w:rsidR="005F6514" w:rsidRDefault="005F6514" w:rsidP="003708AF">
      <w:pPr>
        <w:ind w:firstLine="709"/>
        <w:jc w:val="both"/>
        <w:rPr>
          <w:color w:val="000000"/>
          <w:sz w:val="28"/>
          <w:szCs w:val="28"/>
        </w:rPr>
      </w:pPr>
    </w:p>
    <w:p w:rsidR="005F6514" w:rsidRDefault="005F6514" w:rsidP="003708AF">
      <w:pPr>
        <w:ind w:firstLine="709"/>
        <w:jc w:val="both"/>
        <w:rPr>
          <w:color w:val="000000"/>
          <w:sz w:val="28"/>
          <w:szCs w:val="28"/>
        </w:rPr>
      </w:pPr>
    </w:p>
    <w:p w:rsidR="005F6514" w:rsidRDefault="005F6514" w:rsidP="00DF7F47">
      <w:pPr>
        <w:spacing w:line="24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И.о главы </w:t>
      </w:r>
    </w:p>
    <w:p w:rsidR="005F6514" w:rsidRDefault="005F6514" w:rsidP="00DF7F47">
      <w:pPr>
        <w:spacing w:line="24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администрации района                                                                      А.В. Лещук</w:t>
      </w:r>
    </w:p>
    <w:p w:rsidR="005F6514" w:rsidRDefault="005F6514" w:rsidP="00DF7F47">
      <w:pPr>
        <w:spacing w:line="240" w:lineRule="exact"/>
        <w:jc w:val="both"/>
        <w:rPr>
          <w:color w:val="000000"/>
          <w:sz w:val="28"/>
          <w:szCs w:val="28"/>
        </w:rPr>
      </w:pPr>
    </w:p>
    <w:p w:rsidR="005F6514" w:rsidRDefault="005F6514" w:rsidP="00DF7F47">
      <w:pPr>
        <w:spacing w:line="240" w:lineRule="exact"/>
        <w:jc w:val="both"/>
        <w:rPr>
          <w:color w:val="000000"/>
          <w:sz w:val="28"/>
          <w:szCs w:val="28"/>
        </w:rPr>
      </w:pPr>
    </w:p>
    <w:p w:rsidR="005F6514" w:rsidRPr="002F7C98" w:rsidRDefault="005F6514" w:rsidP="00DF7F47">
      <w:pPr>
        <w:spacing w:line="240" w:lineRule="exact"/>
        <w:jc w:val="both"/>
        <w:rPr>
          <w:color w:val="000000"/>
          <w:sz w:val="28"/>
          <w:szCs w:val="28"/>
        </w:rPr>
      </w:pPr>
    </w:p>
    <w:sectPr w:rsidR="005F6514" w:rsidRPr="002F7C98" w:rsidSect="00495244">
      <w:headerReference w:type="even" r:id="rId6"/>
      <w:headerReference w:type="default" r:id="rId7"/>
      <w:pgSz w:w="11906" w:h="16838"/>
      <w:pgMar w:top="1134" w:right="567" w:bottom="1134" w:left="215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6514" w:rsidRDefault="005F6514">
      <w:r>
        <w:separator/>
      </w:r>
    </w:p>
  </w:endnote>
  <w:endnote w:type="continuationSeparator" w:id="0">
    <w:p w:rsidR="005F6514" w:rsidRDefault="005F65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6514" w:rsidRDefault="005F6514">
      <w:r>
        <w:separator/>
      </w:r>
    </w:p>
  </w:footnote>
  <w:footnote w:type="continuationSeparator" w:id="0">
    <w:p w:rsidR="005F6514" w:rsidRDefault="005F65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514" w:rsidRDefault="005F6514" w:rsidP="00BA6A8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F6514" w:rsidRDefault="005F651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514" w:rsidRDefault="005F6514" w:rsidP="00BA6A8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5F6514" w:rsidRDefault="005F651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2DA9"/>
    <w:rsid w:val="00021D4C"/>
    <w:rsid w:val="00033211"/>
    <w:rsid w:val="000920AA"/>
    <w:rsid w:val="000B673C"/>
    <w:rsid w:val="0015368A"/>
    <w:rsid w:val="001652FC"/>
    <w:rsid w:val="001840C5"/>
    <w:rsid w:val="001F1CC9"/>
    <w:rsid w:val="00202374"/>
    <w:rsid w:val="00230B53"/>
    <w:rsid w:val="00250C68"/>
    <w:rsid w:val="00253E90"/>
    <w:rsid w:val="00255062"/>
    <w:rsid w:val="00294B9F"/>
    <w:rsid w:val="00297E91"/>
    <w:rsid w:val="002B02F8"/>
    <w:rsid w:val="002B76B8"/>
    <w:rsid w:val="002F7C98"/>
    <w:rsid w:val="0033428B"/>
    <w:rsid w:val="003509EB"/>
    <w:rsid w:val="003708AF"/>
    <w:rsid w:val="003D4D91"/>
    <w:rsid w:val="004310D0"/>
    <w:rsid w:val="00452918"/>
    <w:rsid w:val="0049050A"/>
    <w:rsid w:val="00495244"/>
    <w:rsid w:val="004B2AD1"/>
    <w:rsid w:val="004D02BD"/>
    <w:rsid w:val="004D5041"/>
    <w:rsid w:val="005107DC"/>
    <w:rsid w:val="005301F0"/>
    <w:rsid w:val="00562404"/>
    <w:rsid w:val="00566860"/>
    <w:rsid w:val="005A21DF"/>
    <w:rsid w:val="005F6514"/>
    <w:rsid w:val="00622DA9"/>
    <w:rsid w:val="00685DE0"/>
    <w:rsid w:val="0068704A"/>
    <w:rsid w:val="006910A7"/>
    <w:rsid w:val="006A029B"/>
    <w:rsid w:val="006A060B"/>
    <w:rsid w:val="007010DC"/>
    <w:rsid w:val="007012A7"/>
    <w:rsid w:val="0071028C"/>
    <w:rsid w:val="00713F57"/>
    <w:rsid w:val="00730DC7"/>
    <w:rsid w:val="00735921"/>
    <w:rsid w:val="007362D7"/>
    <w:rsid w:val="00765B20"/>
    <w:rsid w:val="00782A2E"/>
    <w:rsid w:val="007E01B3"/>
    <w:rsid w:val="00802590"/>
    <w:rsid w:val="008209D9"/>
    <w:rsid w:val="008301BE"/>
    <w:rsid w:val="00836547"/>
    <w:rsid w:val="00860647"/>
    <w:rsid w:val="008B11D8"/>
    <w:rsid w:val="008F4B66"/>
    <w:rsid w:val="00917B2B"/>
    <w:rsid w:val="009729DD"/>
    <w:rsid w:val="00990703"/>
    <w:rsid w:val="009A692F"/>
    <w:rsid w:val="00A05291"/>
    <w:rsid w:val="00A257A2"/>
    <w:rsid w:val="00A32ECC"/>
    <w:rsid w:val="00A54652"/>
    <w:rsid w:val="00A958B4"/>
    <w:rsid w:val="00AF0768"/>
    <w:rsid w:val="00B11201"/>
    <w:rsid w:val="00B11CB2"/>
    <w:rsid w:val="00B33485"/>
    <w:rsid w:val="00B573E2"/>
    <w:rsid w:val="00B574BA"/>
    <w:rsid w:val="00B667E8"/>
    <w:rsid w:val="00B735AF"/>
    <w:rsid w:val="00BA352B"/>
    <w:rsid w:val="00BA6A81"/>
    <w:rsid w:val="00BD604F"/>
    <w:rsid w:val="00CA1245"/>
    <w:rsid w:val="00CE36FB"/>
    <w:rsid w:val="00CF3A5D"/>
    <w:rsid w:val="00D2786D"/>
    <w:rsid w:val="00D3225D"/>
    <w:rsid w:val="00D41463"/>
    <w:rsid w:val="00DF222D"/>
    <w:rsid w:val="00DF7F47"/>
    <w:rsid w:val="00E2721F"/>
    <w:rsid w:val="00E3231B"/>
    <w:rsid w:val="00E65830"/>
    <w:rsid w:val="00EA383B"/>
    <w:rsid w:val="00EA4ADF"/>
    <w:rsid w:val="00EB0565"/>
    <w:rsid w:val="00EB4DCD"/>
    <w:rsid w:val="00F833E0"/>
    <w:rsid w:val="00F83F50"/>
    <w:rsid w:val="00F94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1B3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53E90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rsid w:val="00B667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B667E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49524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107DC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49524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45</TotalTime>
  <Pages>2</Pages>
  <Words>410</Words>
  <Characters>2337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Org4</cp:lastModifiedBy>
  <cp:revision>9</cp:revision>
  <cp:lastPrinted>2017-01-23T00:32:00Z</cp:lastPrinted>
  <dcterms:created xsi:type="dcterms:W3CDTF">2017-01-22T23:09:00Z</dcterms:created>
  <dcterms:modified xsi:type="dcterms:W3CDTF">2017-01-27T05:00:00Z</dcterms:modified>
</cp:coreProperties>
</file>