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9E" w:rsidRPr="00E610DA" w:rsidRDefault="0090669E" w:rsidP="00E610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10DA">
        <w:rPr>
          <w:rFonts w:ascii="Times New Roman" w:hAnsi="Times New Roman"/>
          <w:sz w:val="28"/>
          <w:szCs w:val="28"/>
        </w:rPr>
        <w:t>Администрация</w:t>
      </w:r>
    </w:p>
    <w:p w:rsidR="0090669E" w:rsidRPr="00E610DA" w:rsidRDefault="0090669E" w:rsidP="00E610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10DA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90669E" w:rsidRPr="00E610DA" w:rsidRDefault="0090669E" w:rsidP="00E610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669E" w:rsidRPr="00E610DA" w:rsidRDefault="0090669E" w:rsidP="00E610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10DA">
        <w:rPr>
          <w:rFonts w:ascii="Times New Roman" w:hAnsi="Times New Roman"/>
          <w:sz w:val="28"/>
          <w:szCs w:val="28"/>
        </w:rPr>
        <w:t>ПОСТАНОВЛЕНИЕ</w:t>
      </w:r>
    </w:p>
    <w:p w:rsidR="0090669E" w:rsidRPr="00E610DA" w:rsidRDefault="0090669E" w:rsidP="00E610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669E" w:rsidRPr="00E610DA" w:rsidRDefault="0090669E" w:rsidP="00E610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669E" w:rsidRPr="00E610DA" w:rsidRDefault="0090669E" w:rsidP="00E610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669E" w:rsidRPr="00E610DA" w:rsidRDefault="0090669E" w:rsidP="00E610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10DA">
        <w:rPr>
          <w:rFonts w:ascii="Times New Roman" w:hAnsi="Times New Roman"/>
          <w:sz w:val="28"/>
          <w:szCs w:val="28"/>
          <w:u w:val="single"/>
        </w:rPr>
        <w:t>06.02.2017  № 5</w:t>
      </w:r>
      <w:r>
        <w:rPr>
          <w:rFonts w:ascii="Times New Roman" w:hAnsi="Times New Roman"/>
          <w:sz w:val="28"/>
          <w:szCs w:val="28"/>
          <w:u w:val="single"/>
        </w:rPr>
        <w:t>4</w:t>
      </w:r>
    </w:p>
    <w:p w:rsidR="0090669E" w:rsidRPr="00E610DA" w:rsidRDefault="0090669E" w:rsidP="00E610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10DA">
        <w:rPr>
          <w:rFonts w:ascii="Times New Roman" w:hAnsi="Times New Roman"/>
          <w:sz w:val="28"/>
          <w:szCs w:val="28"/>
        </w:rPr>
        <w:t>п. Чегдомын</w:t>
      </w:r>
      <w:r w:rsidRPr="00E610DA">
        <w:rPr>
          <w:rFonts w:ascii="Times New Roman" w:hAnsi="Times New Roman"/>
          <w:sz w:val="28"/>
          <w:szCs w:val="28"/>
        </w:rPr>
        <w:tab/>
      </w:r>
    </w:p>
    <w:p w:rsidR="0090669E" w:rsidRDefault="0090669E" w:rsidP="00AE1894">
      <w:pPr>
        <w:jc w:val="center"/>
        <w:rPr>
          <w:rFonts w:ascii="Times New Roman" w:hAnsi="Times New Roman"/>
          <w:sz w:val="28"/>
          <w:szCs w:val="28"/>
        </w:rPr>
      </w:pPr>
    </w:p>
    <w:p w:rsidR="0090669E" w:rsidRPr="00AE1894" w:rsidRDefault="0090669E" w:rsidP="00AE1894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E1894"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«Информационное обеспечение граждан и юридических лиц на основе документов Архивного фонда Российской Федерации и других архивных документов на территории Верхнебуреинского муниципального района», утвержденный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AE1894">
        <w:rPr>
          <w:rFonts w:ascii="Times New Roman" w:hAnsi="Times New Roman"/>
          <w:sz w:val="28"/>
          <w:szCs w:val="28"/>
        </w:rPr>
        <w:t>Верхнебуреинского муниципального района от 03.05.2012 № 461</w:t>
      </w:r>
    </w:p>
    <w:p w:rsidR="0090669E" w:rsidRDefault="0090669E" w:rsidP="00504A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0669E" w:rsidRPr="00194162" w:rsidRDefault="0090669E" w:rsidP="00504A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4162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совершенствования</w:t>
      </w:r>
      <w:r w:rsidRPr="00194162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>ых</w:t>
      </w:r>
      <w:r w:rsidRPr="00194162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 актов</w:t>
      </w:r>
      <w:r w:rsidRPr="00194162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 xml:space="preserve">Верхнебуреинского муниципального </w:t>
      </w:r>
      <w:r w:rsidRPr="00194162">
        <w:rPr>
          <w:rFonts w:ascii="Times New Roman" w:hAnsi="Times New Roman"/>
          <w:sz w:val="28"/>
          <w:szCs w:val="28"/>
        </w:rPr>
        <w:t xml:space="preserve">района </w:t>
      </w:r>
    </w:p>
    <w:p w:rsidR="0090669E" w:rsidRPr="00194162" w:rsidRDefault="0090669E" w:rsidP="00194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162">
        <w:rPr>
          <w:rFonts w:ascii="Times New Roman" w:hAnsi="Times New Roman"/>
          <w:sz w:val="28"/>
          <w:szCs w:val="28"/>
        </w:rPr>
        <w:t>ПОСТАНОВЛЯЕТ:</w:t>
      </w:r>
    </w:p>
    <w:p w:rsidR="0090669E" w:rsidRDefault="0090669E" w:rsidP="00321091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194162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Pr="00194162">
        <w:rPr>
          <w:rFonts w:ascii="Times New Roman" w:hAnsi="Times New Roman"/>
          <w:sz w:val="28"/>
          <w:szCs w:val="28"/>
        </w:rPr>
        <w:t>«Информационное обеспечение граждан и юридических лиц на основе документов Архивного фонда Российской Федерации и других архивных документов на территории Верхнебуреинского муниципального района», утвержденный постановлением администрации Верхнебуреинского муниципального района от 03.05.2012 № 461, следующие изменения:</w:t>
      </w:r>
    </w:p>
    <w:p w:rsidR="0090669E" w:rsidRDefault="0090669E" w:rsidP="00321091">
      <w:pPr>
        <w:pStyle w:val="ListParagraph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всему тексту слова «муниципальный архив» заменить словами «архивный сектор».</w:t>
      </w:r>
    </w:p>
    <w:p w:rsidR="0090669E" w:rsidRPr="00FC507D" w:rsidRDefault="0090669E" w:rsidP="00321091">
      <w:pPr>
        <w:pStyle w:val="ListParagraph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FC507D">
        <w:rPr>
          <w:rFonts w:ascii="Times New Roman" w:hAnsi="Times New Roman"/>
          <w:sz w:val="28"/>
          <w:szCs w:val="28"/>
        </w:rPr>
        <w:t xml:space="preserve">В пункте 1.2. </w:t>
      </w:r>
      <w:r>
        <w:rPr>
          <w:rFonts w:ascii="Times New Roman" w:hAnsi="Times New Roman"/>
          <w:sz w:val="28"/>
          <w:szCs w:val="28"/>
        </w:rPr>
        <w:t xml:space="preserve">раздела 1 </w:t>
      </w:r>
      <w:r w:rsidRPr="00FC507D">
        <w:rPr>
          <w:rFonts w:ascii="Times New Roman" w:hAnsi="Times New Roman"/>
          <w:sz w:val="28"/>
          <w:szCs w:val="28"/>
        </w:rPr>
        <w:t xml:space="preserve">после слова «граждане» дополнить словами «Российской Федерации». </w:t>
      </w:r>
    </w:p>
    <w:p w:rsidR="0090669E" w:rsidRDefault="0090669E" w:rsidP="00321091">
      <w:pPr>
        <w:pStyle w:val="ListParagraph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1.3. раздела 1:</w:t>
      </w:r>
    </w:p>
    <w:p w:rsidR="0090669E" w:rsidRDefault="0090669E" w:rsidP="00CC30D7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10DB5">
        <w:rPr>
          <w:rFonts w:ascii="Times New Roman" w:hAnsi="Times New Roman"/>
          <w:sz w:val="28"/>
          <w:szCs w:val="28"/>
        </w:rPr>
        <w:t xml:space="preserve"> слова «(адрес </w:t>
      </w:r>
      <w:r w:rsidRPr="00A10DB5">
        <w:rPr>
          <w:rFonts w:ascii="Times New Roman" w:hAnsi="Times New Roman"/>
          <w:sz w:val="28"/>
          <w:szCs w:val="28"/>
          <w:lang w:val="en-US"/>
        </w:rPr>
        <w:t>http</w:t>
      </w:r>
      <w:r w:rsidRPr="00A10DB5">
        <w:rPr>
          <w:rFonts w:ascii="Times New Roman" w:hAnsi="Times New Roman"/>
          <w:sz w:val="28"/>
          <w:szCs w:val="28"/>
        </w:rPr>
        <w:t xml:space="preserve">:// </w:t>
      </w:r>
      <w:r w:rsidRPr="00A10DB5">
        <w:rPr>
          <w:rFonts w:ascii="Times New Roman" w:hAnsi="Times New Roman"/>
          <w:sz w:val="28"/>
          <w:szCs w:val="28"/>
          <w:lang w:val="en-US"/>
        </w:rPr>
        <w:t>admvbr</w:t>
      </w:r>
      <w:r w:rsidRPr="00A10DB5">
        <w:rPr>
          <w:rFonts w:ascii="Times New Roman" w:hAnsi="Times New Roman"/>
          <w:sz w:val="28"/>
          <w:szCs w:val="28"/>
        </w:rPr>
        <w:t>.</w:t>
      </w:r>
      <w:r w:rsidRPr="00A10DB5">
        <w:rPr>
          <w:rFonts w:ascii="Times New Roman" w:hAnsi="Times New Roman"/>
          <w:sz w:val="28"/>
          <w:szCs w:val="28"/>
          <w:lang w:val="en-US"/>
        </w:rPr>
        <w:t>ucoz</w:t>
      </w:r>
      <w:r w:rsidRPr="00A10DB5">
        <w:rPr>
          <w:rFonts w:ascii="Times New Roman" w:hAnsi="Times New Roman"/>
          <w:sz w:val="28"/>
          <w:szCs w:val="28"/>
        </w:rPr>
        <w:t>.</w:t>
      </w:r>
      <w:r w:rsidRPr="00A10DB5">
        <w:rPr>
          <w:rFonts w:ascii="Times New Roman" w:hAnsi="Times New Roman"/>
          <w:sz w:val="28"/>
          <w:szCs w:val="28"/>
          <w:lang w:val="en-US"/>
        </w:rPr>
        <w:t>ru</w:t>
      </w:r>
      <w:r w:rsidRPr="00A10DB5">
        <w:rPr>
          <w:rFonts w:ascii="Times New Roman" w:hAnsi="Times New Roman"/>
          <w:sz w:val="28"/>
          <w:szCs w:val="28"/>
        </w:rPr>
        <w:t xml:space="preserve">.) и официальном Интернет-сайте Управления по делам архивов Правительства Хабаровского края «Архивы Хабаровского края» </w:t>
      </w:r>
      <w:hyperlink r:id="rId7" w:history="1">
        <w:r w:rsidRPr="00A10DB5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A10DB5">
          <w:rPr>
            <w:rStyle w:val="Hyperlink"/>
            <w:rFonts w:ascii="Times New Roman" w:hAnsi="Times New Roman"/>
            <w:color w:val="auto"/>
            <w:sz w:val="28"/>
            <w:szCs w:val="28"/>
          </w:rPr>
          <w:t>://</w:t>
        </w:r>
        <w:r w:rsidRPr="00A10DB5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A10DB5">
          <w:rPr>
            <w:rStyle w:val="Hyperlink"/>
            <w:rFonts w:ascii="Times New Roman" w:hAnsi="Times New Roman"/>
            <w:color w:val="auto"/>
            <w:sz w:val="28"/>
            <w:szCs w:val="28"/>
          </w:rPr>
          <w:t>.</w:t>
        </w:r>
        <w:r w:rsidRPr="00A10DB5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archive</w:t>
        </w:r>
        <w:r w:rsidRPr="00A10DB5">
          <w:rPr>
            <w:rStyle w:val="Hyperlink"/>
            <w:rFonts w:ascii="Times New Roman" w:hAnsi="Times New Roman"/>
            <w:color w:val="auto"/>
            <w:sz w:val="28"/>
            <w:szCs w:val="28"/>
          </w:rPr>
          <w:t>.</w:t>
        </w:r>
        <w:r w:rsidRPr="00A10DB5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khv</w:t>
        </w:r>
        <w:r w:rsidRPr="00A10DB5">
          <w:rPr>
            <w:rStyle w:val="Hyperlink"/>
            <w:rFonts w:ascii="Times New Roman" w:hAnsi="Times New Roman"/>
            <w:color w:val="auto"/>
            <w:sz w:val="28"/>
            <w:szCs w:val="28"/>
          </w:rPr>
          <w:t>.</w:t>
        </w:r>
        <w:r w:rsidRPr="00A10DB5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A10DB5">
        <w:rPr>
          <w:rFonts w:ascii="Times New Roman" w:hAnsi="Times New Roman"/>
          <w:sz w:val="28"/>
          <w:szCs w:val="28"/>
          <w:u w:val="single"/>
        </w:rPr>
        <w:t xml:space="preserve">” </w:t>
      </w:r>
      <w:r w:rsidRPr="00A10DB5">
        <w:rPr>
          <w:rFonts w:ascii="Times New Roman" w:hAnsi="Times New Roman"/>
          <w:sz w:val="28"/>
          <w:szCs w:val="28"/>
        </w:rPr>
        <w:t xml:space="preserve">заменить словами «адрес: </w:t>
      </w:r>
      <w:hyperlink r:id="rId8" w:history="1">
        <w:r w:rsidRPr="00A10DB5">
          <w:rPr>
            <w:rStyle w:val="Hyperlink"/>
            <w:rFonts w:ascii="Times New Roman" w:hAnsi="Times New Roman"/>
            <w:color w:val="auto"/>
            <w:sz w:val="28"/>
            <w:szCs w:val="28"/>
          </w:rPr>
          <w:t>https://vbradm.khabkrai.ru/</w:t>
        </w:r>
      </w:hyperlink>
      <w:r w:rsidRPr="00A10DB5">
        <w:rPr>
          <w:rFonts w:ascii="Times New Roman" w:hAnsi="Times New Roman"/>
          <w:sz w:val="28"/>
          <w:szCs w:val="28"/>
        </w:rPr>
        <w:t xml:space="preserve"> и официальном Интернет – сайте комитета по делам ЗАГС и архивов Правительства Хабаровского края </w:t>
      </w:r>
      <w:hyperlink r:id="rId9" w:history="1">
        <w:r w:rsidRPr="00CC30D7">
          <w:rPr>
            <w:rStyle w:val="Hyperlink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http://komza.khabkrai.ru/</w:t>
        </w:r>
        <w:r w:rsidRPr="00CC30D7">
          <w:rPr>
            <w:rStyle w:val="Hyperlink"/>
            <w:rFonts w:ascii="Times New Roman" w:hAnsi="Times New Roman"/>
            <w:color w:val="auto"/>
            <w:sz w:val="28"/>
            <w:szCs w:val="28"/>
          </w:rPr>
          <w:t>»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90669E" w:rsidRDefault="0090669E" w:rsidP="00CC30D7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цифры «220» заменить цифрами «230».</w:t>
      </w:r>
    </w:p>
    <w:p w:rsidR="0090669E" w:rsidRDefault="0090669E" w:rsidP="00CC30D7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пункте 2.5. раздела 5:</w:t>
      </w:r>
    </w:p>
    <w:p w:rsidR="0090669E" w:rsidRDefault="0090669E" w:rsidP="00321091">
      <w:pPr>
        <w:pStyle w:val="ListParagraph"/>
        <w:tabs>
          <w:tab w:val="left" w:pos="900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исключить абзац </w:t>
      </w:r>
      <w:r w:rsidRPr="00FC507D">
        <w:rPr>
          <w:rFonts w:ascii="Times New Roman" w:hAnsi="Times New Roman"/>
          <w:sz w:val="28"/>
          <w:szCs w:val="28"/>
        </w:rPr>
        <w:t>«Постановлением администрации Верхнебуреинского муниципального района от 29.09.2009 № 151р «Об утверждении Положения о муниципальном архиве администрации Верхнебуреинского муниципального района»;</w:t>
      </w:r>
    </w:p>
    <w:p w:rsidR="0090669E" w:rsidRDefault="0090669E" w:rsidP="00321091">
      <w:pPr>
        <w:pStyle w:val="ListParagraph"/>
        <w:tabs>
          <w:tab w:val="left" w:pos="900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</w:p>
    <w:p w:rsidR="0090669E" w:rsidRDefault="0090669E" w:rsidP="00CC30D7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абзацем следующего содержания:</w:t>
      </w:r>
    </w:p>
    <w:p w:rsidR="0090669E" w:rsidRDefault="0090669E" w:rsidP="00321091">
      <w:pPr>
        <w:pStyle w:val="ListParagraph"/>
        <w:tabs>
          <w:tab w:val="left" w:pos="4140"/>
        </w:tabs>
        <w:spacing w:after="0" w:line="240" w:lineRule="auto"/>
        <w:ind w:left="0" w:firstLine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«Постановлением администрации    Верхнебуреинского муниципального района от 24.01.2017 № 28 «Об утверждении положения об архивном секторе администрации Верхнебуреинского муниципального района».</w:t>
      </w:r>
    </w:p>
    <w:p w:rsidR="0090669E" w:rsidRPr="00183DF9" w:rsidRDefault="0090669E" w:rsidP="00321091">
      <w:pPr>
        <w:pStyle w:val="ListParagraph"/>
        <w:numPr>
          <w:ilvl w:val="1"/>
          <w:numId w:val="3"/>
        </w:numPr>
        <w:tabs>
          <w:tab w:val="left" w:pos="1260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183DF9">
        <w:rPr>
          <w:rFonts w:ascii="Times New Roman" w:hAnsi="Times New Roman"/>
          <w:sz w:val="28"/>
          <w:szCs w:val="28"/>
        </w:rPr>
        <w:t>В пункте 2.6. раздела 2 слово «не существует» заменить словом «не предусмотрено».</w:t>
      </w:r>
    </w:p>
    <w:p w:rsidR="0090669E" w:rsidRDefault="0090669E" w:rsidP="00321091">
      <w:pPr>
        <w:pStyle w:val="ListParagraph"/>
        <w:numPr>
          <w:ilvl w:val="1"/>
          <w:numId w:val="3"/>
        </w:numPr>
        <w:tabs>
          <w:tab w:val="left" w:pos="1260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2.11. раздела 2 слово «отдел» заменить словом «сектор».</w:t>
      </w:r>
    </w:p>
    <w:p w:rsidR="0090669E" w:rsidRDefault="0090669E" w:rsidP="00321091">
      <w:pPr>
        <w:pStyle w:val="ListParagraph"/>
        <w:numPr>
          <w:ilvl w:val="1"/>
          <w:numId w:val="3"/>
        </w:numPr>
        <w:tabs>
          <w:tab w:val="left" w:pos="1260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3.2. дополнить абзацем следующего содержания:</w:t>
      </w:r>
    </w:p>
    <w:p w:rsidR="0090669E" w:rsidRDefault="0090669E" w:rsidP="00813DC0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«Поступившие запросы заявителей о предоставлении архивной информации регистрируются специалистом в электронном журнале регистрации поступающих документов с проставлением на заявлении отметки о регистрации.»</w:t>
      </w:r>
    </w:p>
    <w:p w:rsidR="0090669E" w:rsidRDefault="0090669E" w:rsidP="00321091">
      <w:pPr>
        <w:pStyle w:val="ListParagraph"/>
        <w:numPr>
          <w:ilvl w:val="1"/>
          <w:numId w:val="3"/>
        </w:numPr>
        <w:tabs>
          <w:tab w:val="left" w:pos="1260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слова «главным специалистом муниципального архива» заменить словами «заведующим архивным сектором».</w:t>
      </w:r>
    </w:p>
    <w:p w:rsidR="0090669E" w:rsidRPr="00183DF9" w:rsidRDefault="0090669E" w:rsidP="00321091">
      <w:pPr>
        <w:pStyle w:val="ListParagraph"/>
        <w:numPr>
          <w:ilvl w:val="1"/>
          <w:numId w:val="3"/>
        </w:numPr>
        <w:tabs>
          <w:tab w:val="left" w:pos="1260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183DF9">
        <w:rPr>
          <w:rFonts w:ascii="Times New Roman" w:hAnsi="Times New Roman"/>
          <w:sz w:val="28"/>
          <w:szCs w:val="28"/>
        </w:rPr>
        <w:t>Приложение № 1, 2 к Административному регламенту предоставления муниципальной услуги «Информационное обеспечение граждан и юридических лиц на основе документов Архивного фонда Российской Федерации и других архивных документов на территории Верхнебуреинского муниципального района», изложить в новой редакции согласно приложению к настоящему постановлению.</w:t>
      </w:r>
    </w:p>
    <w:p w:rsidR="0090669E" w:rsidRDefault="0090669E" w:rsidP="00321091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управляющего делами администрации района Федоренко Н.А.</w:t>
      </w:r>
    </w:p>
    <w:p w:rsidR="0090669E" w:rsidRDefault="0090669E" w:rsidP="00321091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90669E" w:rsidRDefault="0090669E" w:rsidP="00504A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69E" w:rsidRDefault="0090669E" w:rsidP="00504A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69E" w:rsidRPr="00504A8B" w:rsidRDefault="0090669E" w:rsidP="00504A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П.Ф. Титков</w:t>
      </w:r>
    </w:p>
    <w:p w:rsidR="0090669E" w:rsidRPr="00504A8B" w:rsidRDefault="0090669E" w:rsidP="00504A8B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 w:rsidRPr="00504A8B">
        <w:rPr>
          <w:rFonts w:ascii="Times New Roman" w:hAnsi="Times New Roman"/>
          <w:sz w:val="28"/>
          <w:szCs w:val="28"/>
        </w:rPr>
        <w:t xml:space="preserve">  </w:t>
      </w:r>
    </w:p>
    <w:p w:rsidR="0090669E" w:rsidRPr="00A10DB5" w:rsidRDefault="0090669E" w:rsidP="007550C5">
      <w:pPr>
        <w:pStyle w:val="ListParagraph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90669E" w:rsidRDefault="0090669E" w:rsidP="00AE1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DB5">
        <w:rPr>
          <w:rFonts w:ascii="Times New Roman" w:hAnsi="Times New Roman"/>
          <w:sz w:val="28"/>
          <w:szCs w:val="28"/>
        </w:rPr>
        <w:tab/>
      </w:r>
    </w:p>
    <w:p w:rsidR="0090669E" w:rsidRPr="0073554B" w:rsidRDefault="0090669E" w:rsidP="00AA578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br w:type="page"/>
        <w:t xml:space="preserve">                                                                                           </w:t>
      </w:r>
      <w:r w:rsidRPr="0073554B">
        <w:rPr>
          <w:rFonts w:ascii="Times New Roman" w:hAnsi="Times New Roman"/>
        </w:rPr>
        <w:t>Приложение № 1</w:t>
      </w:r>
    </w:p>
    <w:p w:rsidR="0090669E" w:rsidRPr="0073554B" w:rsidRDefault="0090669E" w:rsidP="00321091">
      <w:pPr>
        <w:spacing w:after="0" w:line="240" w:lineRule="exac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 w:rsidRPr="0073554B">
        <w:rPr>
          <w:rFonts w:ascii="Times New Roman" w:hAnsi="Times New Roman"/>
        </w:rPr>
        <w:t>к Административному регламенту</w:t>
      </w:r>
    </w:p>
    <w:p w:rsidR="0090669E" w:rsidRPr="0073554B" w:rsidRDefault="0090669E" w:rsidP="00321091">
      <w:pPr>
        <w:spacing w:after="0" w:line="240" w:lineRule="exac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 w:rsidRPr="0073554B">
        <w:rPr>
          <w:rFonts w:ascii="Times New Roman" w:hAnsi="Times New Roman"/>
        </w:rPr>
        <w:t>предоставления архивным сектором</w:t>
      </w:r>
    </w:p>
    <w:p w:rsidR="0090669E" w:rsidRPr="0073554B" w:rsidRDefault="0090669E" w:rsidP="00321091">
      <w:pPr>
        <w:spacing w:after="0" w:line="240" w:lineRule="exac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 w:rsidRPr="0073554B">
        <w:rPr>
          <w:rFonts w:ascii="Times New Roman" w:hAnsi="Times New Roman"/>
        </w:rPr>
        <w:t>администрации Верхнебуреинского</w:t>
      </w:r>
    </w:p>
    <w:p w:rsidR="0090669E" w:rsidRPr="0073554B" w:rsidRDefault="0090669E" w:rsidP="00321091">
      <w:pPr>
        <w:spacing w:after="0" w:line="240" w:lineRule="exac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 w:rsidRPr="0073554B">
        <w:rPr>
          <w:rFonts w:ascii="Times New Roman" w:hAnsi="Times New Roman"/>
        </w:rPr>
        <w:t>муниципального района</w:t>
      </w:r>
    </w:p>
    <w:p w:rsidR="0090669E" w:rsidRPr="0073554B" w:rsidRDefault="0090669E" w:rsidP="00321091">
      <w:pPr>
        <w:spacing w:after="0" w:line="240" w:lineRule="exac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 w:rsidRPr="0073554B">
        <w:rPr>
          <w:rFonts w:ascii="Times New Roman" w:hAnsi="Times New Roman"/>
        </w:rPr>
        <w:t>муниципальной услуги</w:t>
      </w:r>
    </w:p>
    <w:p w:rsidR="0090669E" w:rsidRPr="0073554B" w:rsidRDefault="0090669E" w:rsidP="00321091">
      <w:pPr>
        <w:spacing w:after="0" w:line="240" w:lineRule="exac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  <w:r w:rsidRPr="0073554B">
        <w:rPr>
          <w:rFonts w:ascii="Times New Roman" w:hAnsi="Times New Roman"/>
        </w:rPr>
        <w:t>«Информационное обеспечение</w:t>
      </w:r>
    </w:p>
    <w:p w:rsidR="0090669E" w:rsidRPr="0073554B" w:rsidRDefault="0090669E" w:rsidP="00321091">
      <w:pPr>
        <w:spacing w:after="0" w:line="240" w:lineRule="exac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  <w:r w:rsidRPr="0073554B">
        <w:rPr>
          <w:rFonts w:ascii="Times New Roman" w:hAnsi="Times New Roman"/>
        </w:rPr>
        <w:t>граждан и юридических лиц  на</w:t>
      </w:r>
    </w:p>
    <w:p w:rsidR="0090669E" w:rsidRDefault="0090669E" w:rsidP="00321091">
      <w:pPr>
        <w:spacing w:after="0" w:line="240" w:lineRule="exac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  <w:r w:rsidRPr="0073554B">
        <w:rPr>
          <w:rFonts w:ascii="Times New Roman" w:hAnsi="Times New Roman"/>
        </w:rPr>
        <w:t>основе документов Архивного фонда</w:t>
      </w:r>
    </w:p>
    <w:p w:rsidR="0090669E" w:rsidRPr="0073554B" w:rsidRDefault="0090669E" w:rsidP="00321091">
      <w:pPr>
        <w:spacing w:after="0" w:line="240" w:lineRule="exac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Pr="007355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  <w:r w:rsidRPr="0073554B">
        <w:rPr>
          <w:rFonts w:ascii="Times New Roman" w:hAnsi="Times New Roman"/>
        </w:rPr>
        <w:t>Российской Федерации и других</w:t>
      </w:r>
    </w:p>
    <w:p w:rsidR="0090669E" w:rsidRPr="0073554B" w:rsidRDefault="0090669E" w:rsidP="00321091">
      <w:pPr>
        <w:spacing w:after="0" w:line="240" w:lineRule="exac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  <w:r w:rsidRPr="0073554B">
        <w:rPr>
          <w:rFonts w:ascii="Times New Roman" w:hAnsi="Times New Roman"/>
        </w:rPr>
        <w:t>архивных документов»</w:t>
      </w:r>
    </w:p>
    <w:p w:rsidR="0090669E" w:rsidRPr="00597021" w:rsidRDefault="0090669E" w:rsidP="0073554B">
      <w:pPr>
        <w:spacing w:line="240" w:lineRule="exact"/>
        <w:jc w:val="both"/>
        <w:outlineLvl w:val="0"/>
      </w:pPr>
    </w:p>
    <w:p w:rsidR="0090669E" w:rsidRPr="0073554B" w:rsidRDefault="0090669E" w:rsidP="0073554B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i/>
        </w:rPr>
      </w:pPr>
      <w:r w:rsidRPr="0073554B">
        <w:rPr>
          <w:rFonts w:ascii="Times New Roman" w:hAnsi="Times New Roman"/>
          <w:b/>
          <w:i/>
        </w:rPr>
        <w:t xml:space="preserve">АНКЕТА – ЗАЯВЛЕНИЕ </w:t>
      </w:r>
      <w:r w:rsidRPr="0073554B">
        <w:rPr>
          <w:rFonts w:ascii="Times New Roman" w:hAnsi="Times New Roman"/>
          <w:b/>
          <w:i/>
          <w:u w:val="single"/>
        </w:rPr>
        <w:t>(социально-правовой запрос</w:t>
      </w:r>
      <w:r w:rsidRPr="0073554B">
        <w:rPr>
          <w:rFonts w:ascii="Times New Roman" w:hAnsi="Times New Roman"/>
          <w:b/>
          <w:i/>
        </w:rPr>
        <w:t>)</w:t>
      </w:r>
    </w:p>
    <w:p w:rsidR="0090669E" w:rsidRPr="0073554B" w:rsidRDefault="0090669E" w:rsidP="0073554B">
      <w:pPr>
        <w:spacing w:after="0" w:line="240" w:lineRule="auto"/>
        <w:jc w:val="center"/>
        <w:rPr>
          <w:rFonts w:ascii="Times New Roman" w:hAnsi="Times New Roman"/>
          <w:i/>
        </w:rPr>
      </w:pPr>
      <w:r w:rsidRPr="0073554B">
        <w:rPr>
          <w:rFonts w:ascii="Times New Roman" w:hAnsi="Times New Roman"/>
          <w:b/>
          <w:i/>
        </w:rPr>
        <w:t>для наведения справки по архивным документам</w:t>
      </w:r>
    </w:p>
    <w:p w:rsidR="0090669E" w:rsidRPr="0073554B" w:rsidRDefault="0090669E" w:rsidP="0073554B">
      <w:pPr>
        <w:pStyle w:val="30"/>
        <w:shd w:val="clear" w:color="auto" w:fill="auto"/>
        <w:spacing w:before="0"/>
        <w:ind w:right="120"/>
      </w:pPr>
      <w:r w:rsidRPr="0073554B">
        <w:t>для оформления архивной справки, архивной выписки, архивной копии (нужное</w:t>
      </w:r>
      <w:r w:rsidRPr="0073554B">
        <w:br/>
        <w:t>подчеркнуть) по документам архивного сектора администрации Верхнебуреинского</w:t>
      </w:r>
    </w:p>
    <w:p w:rsidR="0090669E" w:rsidRPr="0073554B" w:rsidRDefault="0090669E" w:rsidP="0073554B">
      <w:pPr>
        <w:pStyle w:val="30"/>
        <w:shd w:val="clear" w:color="auto" w:fill="auto"/>
        <w:spacing w:before="0" w:after="60"/>
        <w:ind w:right="120"/>
      </w:pPr>
      <w:r w:rsidRPr="0073554B">
        <w:t>муниципального района Хабаровского края</w:t>
      </w:r>
    </w:p>
    <w:p w:rsidR="0090669E" w:rsidRPr="0073554B" w:rsidRDefault="0090669E" w:rsidP="0073554B">
      <w:pPr>
        <w:pStyle w:val="20"/>
        <w:shd w:val="clear" w:color="auto" w:fill="auto"/>
        <w:spacing w:after="0" w:line="235" w:lineRule="exact"/>
        <w:ind w:left="180" w:right="380" w:firstLine="680"/>
        <w:jc w:val="both"/>
      </w:pPr>
      <w:r w:rsidRPr="0073554B">
        <w:t>Информация о персональных данных хранится и обрабатывается с соблюдением российского законодательства о персональных данных. Заполняя данную анкету, Вы даете согласие на обработку персональных данных</w:t>
      </w:r>
      <w:r w:rsidRPr="0073554B">
        <w:rPr>
          <w:vertAlign w:val="superscript"/>
        </w:rPr>
        <w:t>1</w:t>
      </w:r>
      <w:r w:rsidRPr="0073554B">
        <w:t>.</w:t>
      </w:r>
    </w:p>
    <w:p w:rsidR="0090669E" w:rsidRPr="0073554B" w:rsidRDefault="0090669E" w:rsidP="0073554B">
      <w:pPr>
        <w:spacing w:line="24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1"/>
        <w:gridCol w:w="1805"/>
        <w:gridCol w:w="1805"/>
        <w:gridCol w:w="1789"/>
      </w:tblGrid>
      <w:tr w:rsidR="0090669E" w:rsidRPr="001C2C3E" w:rsidTr="00D75BE3">
        <w:tc>
          <w:tcPr>
            <w:tcW w:w="4068" w:type="dxa"/>
          </w:tcPr>
          <w:p w:rsidR="0090669E" w:rsidRPr="001C2C3E" w:rsidRDefault="0090669E" w:rsidP="00D75BE3">
            <w:pPr>
              <w:spacing w:line="240" w:lineRule="exact"/>
              <w:rPr>
                <w:rFonts w:ascii="Times New Roman" w:hAnsi="Times New Roman"/>
              </w:rPr>
            </w:pPr>
            <w:r w:rsidRPr="001C2C3E">
              <w:rPr>
                <w:rFonts w:ascii="Times New Roman" w:hAnsi="Times New Roman"/>
              </w:rPr>
              <w:t xml:space="preserve">1. </w:t>
            </w:r>
            <w:r w:rsidRPr="001C2C3E">
              <w:rPr>
                <w:rFonts w:ascii="Times New Roman" w:hAnsi="Times New Roman"/>
                <w:b/>
              </w:rPr>
              <w:t>Фамилия, имя, отчество</w:t>
            </w:r>
          </w:p>
          <w:p w:rsidR="0090669E" w:rsidRPr="001C2C3E" w:rsidRDefault="0090669E" w:rsidP="00D75BE3">
            <w:pPr>
              <w:spacing w:line="240" w:lineRule="exact"/>
              <w:rPr>
                <w:rFonts w:ascii="Times New Roman" w:hAnsi="Times New Roman"/>
              </w:rPr>
            </w:pPr>
            <w:r w:rsidRPr="001C2C3E">
              <w:rPr>
                <w:rFonts w:ascii="Times New Roman" w:hAnsi="Times New Roman"/>
              </w:rPr>
              <w:t>число, месяц и год рождения лица, о котором запрашивается архивная справка</w:t>
            </w:r>
          </w:p>
        </w:tc>
        <w:tc>
          <w:tcPr>
            <w:tcW w:w="5502" w:type="dxa"/>
            <w:gridSpan w:val="3"/>
          </w:tcPr>
          <w:p w:rsidR="0090669E" w:rsidRPr="001C2C3E" w:rsidRDefault="0090669E" w:rsidP="00D75BE3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90669E" w:rsidRPr="001C2C3E" w:rsidTr="00D75BE3">
        <w:tc>
          <w:tcPr>
            <w:tcW w:w="4068" w:type="dxa"/>
          </w:tcPr>
          <w:p w:rsidR="0090669E" w:rsidRPr="001C2C3E" w:rsidRDefault="0090669E" w:rsidP="00D75BE3">
            <w:pPr>
              <w:spacing w:line="240" w:lineRule="exact"/>
              <w:rPr>
                <w:rFonts w:ascii="Times New Roman" w:hAnsi="Times New Roman"/>
              </w:rPr>
            </w:pPr>
            <w:r w:rsidRPr="001C2C3E">
              <w:rPr>
                <w:rFonts w:ascii="Times New Roman" w:hAnsi="Times New Roman"/>
              </w:rPr>
              <w:t xml:space="preserve">2. </w:t>
            </w:r>
            <w:r w:rsidRPr="001C2C3E">
              <w:rPr>
                <w:rFonts w:ascii="Times New Roman" w:hAnsi="Times New Roman"/>
                <w:b/>
              </w:rPr>
              <w:t>Ф.И.О.,</w:t>
            </w:r>
            <w:r w:rsidRPr="001C2C3E">
              <w:rPr>
                <w:rFonts w:ascii="Times New Roman" w:hAnsi="Times New Roman"/>
              </w:rPr>
              <w:t xml:space="preserve"> которая была в запрашиваемый период</w:t>
            </w:r>
          </w:p>
        </w:tc>
        <w:tc>
          <w:tcPr>
            <w:tcW w:w="5502" w:type="dxa"/>
            <w:gridSpan w:val="3"/>
          </w:tcPr>
          <w:p w:rsidR="0090669E" w:rsidRPr="001C2C3E" w:rsidRDefault="0090669E" w:rsidP="00D75BE3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90669E" w:rsidRPr="001C2C3E" w:rsidTr="00D75BE3">
        <w:tc>
          <w:tcPr>
            <w:tcW w:w="4068" w:type="dxa"/>
          </w:tcPr>
          <w:p w:rsidR="0090669E" w:rsidRPr="001C2C3E" w:rsidRDefault="0090669E" w:rsidP="00D75BE3">
            <w:pPr>
              <w:spacing w:line="240" w:lineRule="exact"/>
              <w:rPr>
                <w:rFonts w:ascii="Times New Roman" w:hAnsi="Times New Roman"/>
              </w:rPr>
            </w:pPr>
            <w:r w:rsidRPr="001C2C3E">
              <w:rPr>
                <w:rFonts w:ascii="Times New Roman" w:hAnsi="Times New Roman"/>
              </w:rPr>
              <w:t>3. Кто запрашивает (родственные связи)</w:t>
            </w:r>
          </w:p>
        </w:tc>
        <w:tc>
          <w:tcPr>
            <w:tcW w:w="5502" w:type="dxa"/>
            <w:gridSpan w:val="3"/>
          </w:tcPr>
          <w:p w:rsidR="0090669E" w:rsidRPr="001C2C3E" w:rsidRDefault="0090669E" w:rsidP="00D75BE3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90669E" w:rsidRPr="001C2C3E" w:rsidTr="00D75BE3">
        <w:tc>
          <w:tcPr>
            <w:tcW w:w="4068" w:type="dxa"/>
          </w:tcPr>
          <w:p w:rsidR="0090669E" w:rsidRPr="001C2C3E" w:rsidRDefault="0090669E" w:rsidP="00D75BE3">
            <w:pPr>
              <w:spacing w:line="240" w:lineRule="exact"/>
              <w:rPr>
                <w:rFonts w:ascii="Times New Roman" w:hAnsi="Times New Roman"/>
              </w:rPr>
            </w:pPr>
            <w:r w:rsidRPr="001C2C3E">
              <w:rPr>
                <w:rFonts w:ascii="Times New Roman" w:hAnsi="Times New Roman"/>
              </w:rPr>
              <w:t>4. Адрес и номер телефона заявителя</w:t>
            </w:r>
          </w:p>
          <w:p w:rsidR="0090669E" w:rsidRPr="001C2C3E" w:rsidRDefault="0090669E" w:rsidP="00D75BE3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5502" w:type="dxa"/>
            <w:gridSpan w:val="3"/>
          </w:tcPr>
          <w:p w:rsidR="0090669E" w:rsidRPr="001C2C3E" w:rsidRDefault="0090669E" w:rsidP="00D75BE3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90669E" w:rsidRPr="001C2C3E" w:rsidTr="00D75BE3">
        <w:tc>
          <w:tcPr>
            <w:tcW w:w="4068" w:type="dxa"/>
          </w:tcPr>
          <w:p w:rsidR="0090669E" w:rsidRPr="001C2C3E" w:rsidRDefault="0090669E" w:rsidP="00D75BE3">
            <w:pPr>
              <w:spacing w:line="240" w:lineRule="exact"/>
              <w:rPr>
                <w:rFonts w:ascii="Times New Roman" w:hAnsi="Times New Roman"/>
              </w:rPr>
            </w:pPr>
            <w:r w:rsidRPr="001C2C3E">
              <w:rPr>
                <w:rFonts w:ascii="Times New Roman" w:hAnsi="Times New Roman"/>
              </w:rPr>
              <w:t>5. Способ выдачи справки (на руки, по адресу …)</w:t>
            </w:r>
          </w:p>
        </w:tc>
        <w:tc>
          <w:tcPr>
            <w:tcW w:w="5502" w:type="dxa"/>
            <w:gridSpan w:val="3"/>
          </w:tcPr>
          <w:p w:rsidR="0090669E" w:rsidRPr="001C2C3E" w:rsidRDefault="0090669E" w:rsidP="00D75BE3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90669E" w:rsidRPr="001C2C3E" w:rsidTr="00D75BE3">
        <w:tc>
          <w:tcPr>
            <w:tcW w:w="4068" w:type="dxa"/>
          </w:tcPr>
          <w:p w:rsidR="0090669E" w:rsidRPr="001C2C3E" w:rsidRDefault="0090669E" w:rsidP="00D75BE3">
            <w:pPr>
              <w:spacing w:line="240" w:lineRule="exact"/>
              <w:rPr>
                <w:rFonts w:ascii="Times New Roman" w:hAnsi="Times New Roman"/>
              </w:rPr>
            </w:pPr>
            <w:r w:rsidRPr="001C2C3E">
              <w:rPr>
                <w:rFonts w:ascii="Times New Roman" w:hAnsi="Times New Roman"/>
              </w:rPr>
              <w:t>6. Цель запроса</w:t>
            </w:r>
          </w:p>
        </w:tc>
        <w:tc>
          <w:tcPr>
            <w:tcW w:w="5502" w:type="dxa"/>
            <w:gridSpan w:val="3"/>
          </w:tcPr>
          <w:p w:rsidR="0090669E" w:rsidRPr="001C2C3E" w:rsidRDefault="0090669E" w:rsidP="00D75BE3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90669E" w:rsidRPr="001C2C3E" w:rsidTr="00D75BE3">
        <w:tc>
          <w:tcPr>
            <w:tcW w:w="4068" w:type="dxa"/>
          </w:tcPr>
          <w:p w:rsidR="0090669E" w:rsidRPr="001C2C3E" w:rsidRDefault="0090669E" w:rsidP="00D75BE3">
            <w:pPr>
              <w:spacing w:line="240" w:lineRule="exact"/>
              <w:rPr>
                <w:rFonts w:ascii="Times New Roman" w:hAnsi="Times New Roman"/>
              </w:rPr>
            </w:pPr>
            <w:r w:rsidRPr="001C2C3E">
              <w:rPr>
                <w:rFonts w:ascii="Times New Roman" w:hAnsi="Times New Roman"/>
              </w:rPr>
              <w:t xml:space="preserve">5. </w:t>
            </w:r>
            <w:r w:rsidRPr="001C2C3E">
              <w:rPr>
                <w:rFonts w:ascii="Times New Roman" w:hAnsi="Times New Roman"/>
                <w:b/>
              </w:rPr>
              <w:t>Точное название места работы,</w:t>
            </w:r>
            <w:r w:rsidRPr="001C2C3E">
              <w:rPr>
                <w:rFonts w:ascii="Times New Roman" w:hAnsi="Times New Roman"/>
              </w:rPr>
              <w:t xml:space="preserve"> учёбы, службы (перемещения по должностям)</w:t>
            </w:r>
          </w:p>
        </w:tc>
        <w:tc>
          <w:tcPr>
            <w:tcW w:w="1834" w:type="dxa"/>
          </w:tcPr>
          <w:p w:rsidR="0090669E" w:rsidRPr="001C2C3E" w:rsidRDefault="0090669E" w:rsidP="00D75BE3">
            <w:pPr>
              <w:spacing w:line="240" w:lineRule="exact"/>
              <w:rPr>
                <w:rFonts w:ascii="Times New Roman" w:hAnsi="Times New Roman"/>
              </w:rPr>
            </w:pPr>
            <w:r w:rsidRPr="001C2C3E">
              <w:rPr>
                <w:rFonts w:ascii="Times New Roman" w:hAnsi="Times New Roman"/>
              </w:rPr>
              <w:t>Начало работы</w:t>
            </w:r>
          </w:p>
          <w:p w:rsidR="0090669E" w:rsidRPr="001C2C3E" w:rsidRDefault="0090669E" w:rsidP="00D75BE3">
            <w:pPr>
              <w:spacing w:line="240" w:lineRule="exact"/>
              <w:rPr>
                <w:rFonts w:ascii="Times New Roman" w:hAnsi="Times New Roman"/>
              </w:rPr>
            </w:pPr>
            <w:r w:rsidRPr="001C2C3E">
              <w:rPr>
                <w:rFonts w:ascii="Times New Roman" w:hAnsi="Times New Roman"/>
              </w:rPr>
              <w:t>(число, месяц, год)</w:t>
            </w:r>
          </w:p>
        </w:tc>
        <w:tc>
          <w:tcPr>
            <w:tcW w:w="1834" w:type="dxa"/>
          </w:tcPr>
          <w:p w:rsidR="0090669E" w:rsidRPr="001C2C3E" w:rsidRDefault="0090669E" w:rsidP="00D75BE3">
            <w:pPr>
              <w:spacing w:line="240" w:lineRule="exact"/>
              <w:rPr>
                <w:rFonts w:ascii="Times New Roman" w:hAnsi="Times New Roman"/>
              </w:rPr>
            </w:pPr>
            <w:r w:rsidRPr="001C2C3E">
              <w:rPr>
                <w:rFonts w:ascii="Times New Roman" w:hAnsi="Times New Roman"/>
              </w:rPr>
              <w:t>Конец работы (число, месяц, год)</w:t>
            </w:r>
          </w:p>
        </w:tc>
        <w:tc>
          <w:tcPr>
            <w:tcW w:w="1834" w:type="dxa"/>
          </w:tcPr>
          <w:p w:rsidR="0090669E" w:rsidRPr="001C2C3E" w:rsidRDefault="0090669E" w:rsidP="00D75BE3">
            <w:pPr>
              <w:spacing w:line="240" w:lineRule="exact"/>
              <w:rPr>
                <w:rFonts w:ascii="Times New Roman" w:hAnsi="Times New Roman"/>
              </w:rPr>
            </w:pPr>
            <w:r w:rsidRPr="001C2C3E">
              <w:rPr>
                <w:rFonts w:ascii="Times New Roman" w:hAnsi="Times New Roman"/>
              </w:rPr>
              <w:t>Должность,</w:t>
            </w:r>
          </w:p>
          <w:p w:rsidR="0090669E" w:rsidRPr="001C2C3E" w:rsidRDefault="0090669E" w:rsidP="00D75BE3">
            <w:pPr>
              <w:spacing w:line="240" w:lineRule="exact"/>
              <w:rPr>
                <w:rFonts w:ascii="Times New Roman" w:hAnsi="Times New Roman"/>
              </w:rPr>
            </w:pPr>
            <w:r w:rsidRPr="001C2C3E">
              <w:rPr>
                <w:rFonts w:ascii="Times New Roman" w:hAnsi="Times New Roman"/>
              </w:rPr>
              <w:t>звание</w:t>
            </w:r>
          </w:p>
        </w:tc>
      </w:tr>
      <w:tr w:rsidR="0090669E" w:rsidRPr="001C2C3E" w:rsidTr="00D75BE3">
        <w:tc>
          <w:tcPr>
            <w:tcW w:w="4068" w:type="dxa"/>
          </w:tcPr>
          <w:p w:rsidR="0090669E" w:rsidRPr="001C2C3E" w:rsidRDefault="0090669E" w:rsidP="00D75BE3">
            <w:pPr>
              <w:spacing w:line="240" w:lineRule="exact"/>
              <w:rPr>
                <w:rFonts w:ascii="Times New Roman" w:hAnsi="Times New Roman"/>
              </w:rPr>
            </w:pPr>
          </w:p>
          <w:p w:rsidR="0090669E" w:rsidRPr="001C2C3E" w:rsidRDefault="0090669E" w:rsidP="00D75BE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:rsidR="0090669E" w:rsidRPr="001C2C3E" w:rsidRDefault="0090669E" w:rsidP="00D75BE3">
            <w:pPr>
              <w:spacing w:line="240" w:lineRule="exact"/>
              <w:rPr>
                <w:rFonts w:ascii="Times New Roman" w:hAnsi="Times New Roman"/>
              </w:rPr>
            </w:pPr>
            <w:r w:rsidRPr="001C2C3E">
              <w:rPr>
                <w:rFonts w:ascii="Times New Roman" w:hAnsi="Times New Roman"/>
              </w:rPr>
              <w:t>_______________________________</w:t>
            </w:r>
          </w:p>
          <w:p w:rsidR="0090669E" w:rsidRPr="001C2C3E" w:rsidRDefault="0090669E" w:rsidP="00D75BE3">
            <w:pPr>
              <w:spacing w:line="240" w:lineRule="exact"/>
              <w:rPr>
                <w:rFonts w:ascii="Times New Roman" w:hAnsi="Times New Roman"/>
              </w:rPr>
            </w:pPr>
          </w:p>
          <w:p w:rsidR="0090669E" w:rsidRPr="001C2C3E" w:rsidRDefault="0090669E" w:rsidP="003210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90669E" w:rsidRPr="001C2C3E" w:rsidRDefault="0090669E" w:rsidP="00D75BE3">
            <w:pPr>
              <w:spacing w:line="240" w:lineRule="exact"/>
              <w:rPr>
                <w:rFonts w:ascii="Times New Roman" w:hAnsi="Times New Roman"/>
              </w:rPr>
            </w:pPr>
          </w:p>
          <w:p w:rsidR="0090669E" w:rsidRPr="001C2C3E" w:rsidRDefault="0090669E" w:rsidP="00D75BE3">
            <w:pPr>
              <w:spacing w:line="240" w:lineRule="exact"/>
              <w:rPr>
                <w:rFonts w:ascii="Times New Roman" w:hAnsi="Times New Roman"/>
              </w:rPr>
            </w:pPr>
          </w:p>
          <w:p w:rsidR="0090669E" w:rsidRPr="001C2C3E" w:rsidRDefault="0090669E" w:rsidP="00D75BE3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834" w:type="dxa"/>
          </w:tcPr>
          <w:p w:rsidR="0090669E" w:rsidRPr="001C2C3E" w:rsidRDefault="0090669E" w:rsidP="00D75BE3">
            <w:pPr>
              <w:spacing w:line="240" w:lineRule="exact"/>
              <w:rPr>
                <w:rFonts w:ascii="Times New Roman" w:hAnsi="Times New Roman"/>
              </w:rPr>
            </w:pPr>
          </w:p>
          <w:p w:rsidR="0090669E" w:rsidRPr="001C2C3E" w:rsidRDefault="0090669E" w:rsidP="00D75BE3">
            <w:pPr>
              <w:spacing w:line="240" w:lineRule="exact"/>
              <w:rPr>
                <w:rFonts w:ascii="Times New Roman" w:hAnsi="Times New Roman"/>
              </w:rPr>
            </w:pPr>
          </w:p>
          <w:p w:rsidR="0090669E" w:rsidRPr="001C2C3E" w:rsidRDefault="0090669E" w:rsidP="00D75BE3">
            <w:pPr>
              <w:spacing w:line="240" w:lineRule="exact"/>
              <w:rPr>
                <w:rFonts w:ascii="Times New Roman" w:hAnsi="Times New Roman"/>
              </w:rPr>
            </w:pPr>
            <w:r w:rsidRPr="001C2C3E">
              <w:rPr>
                <w:rFonts w:ascii="Times New Roman" w:hAnsi="Times New Roman"/>
              </w:rPr>
              <w:t>_____________</w:t>
            </w:r>
          </w:p>
          <w:p w:rsidR="0090669E" w:rsidRPr="001C2C3E" w:rsidRDefault="0090669E" w:rsidP="00D75BE3">
            <w:pPr>
              <w:spacing w:line="240" w:lineRule="exact"/>
              <w:rPr>
                <w:rFonts w:ascii="Times New Roman" w:hAnsi="Times New Roman"/>
              </w:rPr>
            </w:pPr>
          </w:p>
          <w:p w:rsidR="0090669E" w:rsidRPr="001C2C3E" w:rsidRDefault="0090669E" w:rsidP="00D75BE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C2C3E">
              <w:rPr>
                <w:rFonts w:ascii="Times New Roman" w:hAnsi="Times New Roman"/>
              </w:rPr>
              <w:t>_____________</w:t>
            </w:r>
          </w:p>
          <w:p w:rsidR="0090669E" w:rsidRPr="001C2C3E" w:rsidRDefault="0090669E" w:rsidP="00D75BE3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834" w:type="dxa"/>
          </w:tcPr>
          <w:p w:rsidR="0090669E" w:rsidRPr="001C2C3E" w:rsidRDefault="0090669E" w:rsidP="00D75BE3">
            <w:pPr>
              <w:spacing w:line="240" w:lineRule="exact"/>
              <w:rPr>
                <w:rFonts w:ascii="Times New Roman" w:hAnsi="Times New Roman"/>
              </w:rPr>
            </w:pPr>
          </w:p>
          <w:p w:rsidR="0090669E" w:rsidRPr="001C2C3E" w:rsidRDefault="0090669E" w:rsidP="00D75BE3">
            <w:pPr>
              <w:spacing w:line="240" w:lineRule="exact"/>
              <w:rPr>
                <w:rFonts w:ascii="Times New Roman" w:hAnsi="Times New Roman"/>
              </w:rPr>
            </w:pPr>
          </w:p>
          <w:p w:rsidR="0090669E" w:rsidRPr="001C2C3E" w:rsidRDefault="0090669E" w:rsidP="00D75BE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C2C3E">
              <w:rPr>
                <w:rFonts w:ascii="Times New Roman" w:hAnsi="Times New Roman"/>
              </w:rPr>
              <w:t>_____________</w:t>
            </w:r>
          </w:p>
          <w:p w:rsidR="0090669E" w:rsidRPr="001C2C3E" w:rsidRDefault="0090669E" w:rsidP="00D75BE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:rsidR="0090669E" w:rsidRPr="001C2C3E" w:rsidRDefault="0090669E" w:rsidP="00D75BE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C2C3E">
              <w:rPr>
                <w:rFonts w:ascii="Times New Roman" w:hAnsi="Times New Roman"/>
              </w:rPr>
              <w:t>_____________</w:t>
            </w:r>
          </w:p>
        </w:tc>
        <w:tc>
          <w:tcPr>
            <w:tcW w:w="1834" w:type="dxa"/>
          </w:tcPr>
          <w:p w:rsidR="0090669E" w:rsidRPr="001C2C3E" w:rsidRDefault="0090669E" w:rsidP="00D75BE3">
            <w:pPr>
              <w:spacing w:line="240" w:lineRule="exact"/>
              <w:rPr>
                <w:rFonts w:ascii="Times New Roman" w:hAnsi="Times New Roman"/>
              </w:rPr>
            </w:pPr>
          </w:p>
          <w:p w:rsidR="0090669E" w:rsidRPr="001C2C3E" w:rsidRDefault="0090669E" w:rsidP="00D75BE3">
            <w:pPr>
              <w:spacing w:line="240" w:lineRule="exact"/>
              <w:rPr>
                <w:rFonts w:ascii="Times New Roman" w:hAnsi="Times New Roman"/>
              </w:rPr>
            </w:pPr>
          </w:p>
          <w:p w:rsidR="0090669E" w:rsidRPr="001C2C3E" w:rsidRDefault="0090669E" w:rsidP="00D75BE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C2C3E">
              <w:rPr>
                <w:rFonts w:ascii="Times New Roman" w:hAnsi="Times New Roman"/>
              </w:rPr>
              <w:t>____________</w:t>
            </w:r>
          </w:p>
          <w:p w:rsidR="0090669E" w:rsidRPr="001C2C3E" w:rsidRDefault="0090669E" w:rsidP="00D75BE3">
            <w:pPr>
              <w:spacing w:line="240" w:lineRule="exact"/>
              <w:rPr>
                <w:rFonts w:ascii="Times New Roman" w:hAnsi="Times New Roman"/>
              </w:rPr>
            </w:pPr>
          </w:p>
          <w:p w:rsidR="0090669E" w:rsidRPr="001C2C3E" w:rsidRDefault="0090669E" w:rsidP="00D75BE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C2C3E">
              <w:rPr>
                <w:rFonts w:ascii="Times New Roman" w:hAnsi="Times New Roman"/>
              </w:rPr>
              <w:t>____________</w:t>
            </w:r>
          </w:p>
        </w:tc>
      </w:tr>
    </w:tbl>
    <w:p w:rsidR="0090669E" w:rsidRPr="0073554B" w:rsidRDefault="0090669E" w:rsidP="0073554B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90669E" w:rsidRPr="0073554B" w:rsidRDefault="0090669E" w:rsidP="0073554B">
      <w:pPr>
        <w:spacing w:line="240" w:lineRule="exact"/>
        <w:rPr>
          <w:rFonts w:ascii="Times New Roman" w:hAnsi="Times New Roman"/>
          <w:sz w:val="28"/>
          <w:szCs w:val="28"/>
        </w:rPr>
      </w:pPr>
      <w:r w:rsidRPr="0073554B">
        <w:rPr>
          <w:rFonts w:ascii="Times New Roman" w:hAnsi="Times New Roman"/>
          <w:sz w:val="28"/>
          <w:szCs w:val="28"/>
        </w:rPr>
        <w:t>6. Даты рождения детей</w:t>
      </w:r>
      <w:r w:rsidRPr="00AA5785">
        <w:rPr>
          <w:rFonts w:ascii="Times New Roman" w:hAnsi="Times New Roman"/>
          <w:sz w:val="28"/>
          <w:szCs w:val="28"/>
        </w:rPr>
        <w:t xml:space="preserve">_____________________________________________ </w:t>
      </w:r>
    </w:p>
    <w:p w:rsidR="0090669E" w:rsidRDefault="0090669E" w:rsidP="0073554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73554B">
        <w:rPr>
          <w:rFonts w:ascii="Times New Roman" w:hAnsi="Times New Roman"/>
          <w:sz w:val="28"/>
          <w:szCs w:val="28"/>
        </w:rPr>
        <w:t>7. О чём запрашивается архивная справка (нужное подчеркнуть):</w:t>
      </w:r>
    </w:p>
    <w:p w:rsidR="0090669E" w:rsidRPr="0073554B" w:rsidRDefault="0090669E" w:rsidP="0073554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0669E" w:rsidRPr="0073554B" w:rsidRDefault="0090669E" w:rsidP="0073554B">
      <w:pPr>
        <w:spacing w:line="240" w:lineRule="exact"/>
        <w:jc w:val="both"/>
        <w:rPr>
          <w:rFonts w:ascii="Times New Roman" w:hAnsi="Times New Roman"/>
        </w:rPr>
      </w:pPr>
      <w:r w:rsidRPr="0073554B">
        <w:rPr>
          <w:rFonts w:ascii="Times New Roman" w:hAnsi="Times New Roman"/>
        </w:rPr>
        <w:tab/>
      </w:r>
      <w:r w:rsidRPr="0073554B">
        <w:rPr>
          <w:rFonts w:ascii="Times New Roman" w:hAnsi="Times New Roman"/>
          <w:sz w:val="28"/>
          <w:szCs w:val="28"/>
        </w:rPr>
        <w:t>- о трудовой деятельности</w:t>
      </w:r>
      <w:r w:rsidRPr="0073554B">
        <w:rPr>
          <w:rFonts w:ascii="Times New Roman" w:hAnsi="Times New Roman"/>
        </w:rPr>
        <w:t>________________________________</w:t>
      </w:r>
      <w:r w:rsidRPr="0073554B">
        <w:rPr>
          <w:rFonts w:ascii="Times New Roman" w:hAnsi="Times New Roman"/>
          <w:u w:val="single"/>
        </w:rPr>
        <w:t>_______</w:t>
      </w:r>
      <w:r w:rsidRPr="0073554B">
        <w:rPr>
          <w:rFonts w:ascii="Times New Roman" w:hAnsi="Times New Roman"/>
          <w:sz w:val="28"/>
          <w:szCs w:val="28"/>
        </w:rPr>
        <w:t>годы</w:t>
      </w:r>
    </w:p>
    <w:p w:rsidR="0090669E" w:rsidRPr="0073554B" w:rsidRDefault="0090669E" w:rsidP="0073554B">
      <w:pPr>
        <w:spacing w:line="240" w:lineRule="exact"/>
        <w:jc w:val="both"/>
        <w:rPr>
          <w:rFonts w:ascii="Times New Roman" w:hAnsi="Times New Roman"/>
          <w:sz w:val="20"/>
          <w:szCs w:val="20"/>
        </w:rPr>
      </w:pPr>
      <w:r w:rsidRPr="0073554B">
        <w:rPr>
          <w:rFonts w:ascii="Times New Roman" w:hAnsi="Times New Roman"/>
        </w:rPr>
        <w:t xml:space="preserve">                                                         </w:t>
      </w:r>
    </w:p>
    <w:p w:rsidR="0090669E" w:rsidRDefault="0090669E" w:rsidP="0073554B">
      <w:pPr>
        <w:spacing w:line="240" w:lineRule="exact"/>
        <w:rPr>
          <w:rFonts w:ascii="Times New Roman" w:hAnsi="Times New Roman"/>
          <w:sz w:val="28"/>
          <w:szCs w:val="28"/>
        </w:rPr>
      </w:pPr>
      <w:r w:rsidRPr="0073554B">
        <w:rPr>
          <w:rFonts w:ascii="Times New Roman" w:hAnsi="Times New Roman"/>
          <w:sz w:val="20"/>
          <w:szCs w:val="20"/>
        </w:rPr>
        <w:tab/>
      </w:r>
      <w:r w:rsidRPr="0073554B">
        <w:rPr>
          <w:rFonts w:ascii="Times New Roman" w:hAnsi="Times New Roman"/>
          <w:sz w:val="28"/>
          <w:szCs w:val="28"/>
        </w:rPr>
        <w:t xml:space="preserve">- о заработной плате </w:t>
      </w:r>
      <w:r w:rsidRPr="00AA5785">
        <w:rPr>
          <w:rFonts w:ascii="Times New Roman" w:hAnsi="Times New Roman"/>
          <w:sz w:val="28"/>
          <w:szCs w:val="28"/>
        </w:rPr>
        <w:t xml:space="preserve">__________________________________  </w:t>
      </w:r>
      <w:r w:rsidRPr="0073554B">
        <w:rPr>
          <w:rFonts w:ascii="Times New Roman" w:hAnsi="Times New Roman"/>
          <w:sz w:val="28"/>
          <w:szCs w:val="28"/>
        </w:rPr>
        <w:t xml:space="preserve">годы </w:t>
      </w:r>
    </w:p>
    <w:p w:rsidR="0090669E" w:rsidRPr="0073554B" w:rsidRDefault="0090669E" w:rsidP="0073554B">
      <w:pPr>
        <w:spacing w:line="240" w:lineRule="exact"/>
        <w:rPr>
          <w:rFonts w:ascii="Times New Roman" w:hAnsi="Times New Roman"/>
          <w:sz w:val="28"/>
          <w:szCs w:val="28"/>
        </w:rPr>
      </w:pPr>
      <w:r w:rsidRPr="0073554B">
        <w:rPr>
          <w:rFonts w:ascii="Times New Roman" w:hAnsi="Times New Roman"/>
          <w:sz w:val="20"/>
          <w:szCs w:val="20"/>
        </w:rPr>
        <w:t xml:space="preserve">                                            </w:t>
      </w:r>
    </w:p>
    <w:p w:rsidR="0090669E" w:rsidRPr="00AA5785" w:rsidRDefault="0090669E" w:rsidP="0073554B">
      <w:pPr>
        <w:spacing w:line="240" w:lineRule="exact"/>
        <w:rPr>
          <w:rFonts w:ascii="Times New Roman" w:hAnsi="Times New Roman"/>
          <w:sz w:val="28"/>
          <w:szCs w:val="28"/>
        </w:rPr>
      </w:pPr>
      <w:r w:rsidRPr="0073554B">
        <w:rPr>
          <w:rFonts w:ascii="Times New Roman" w:hAnsi="Times New Roman"/>
          <w:sz w:val="20"/>
          <w:szCs w:val="20"/>
        </w:rPr>
        <w:tab/>
      </w:r>
      <w:r w:rsidRPr="0073554B">
        <w:rPr>
          <w:rFonts w:ascii="Times New Roman" w:hAnsi="Times New Roman"/>
          <w:sz w:val="28"/>
          <w:szCs w:val="28"/>
        </w:rPr>
        <w:t>- о местонахождении предприятия</w:t>
      </w:r>
      <w:r w:rsidRPr="0073554B">
        <w:rPr>
          <w:rFonts w:ascii="Times New Roman" w:hAnsi="Times New Roman"/>
        </w:rPr>
        <w:t>____________________________</w:t>
      </w:r>
      <w:r w:rsidRPr="0073554B">
        <w:rPr>
          <w:rFonts w:ascii="Times New Roman" w:hAnsi="Times New Roman"/>
          <w:u w:val="single"/>
        </w:rPr>
        <w:t>__</w:t>
      </w:r>
      <w:r w:rsidRPr="00AA5785">
        <w:rPr>
          <w:rFonts w:ascii="Times New Roman" w:hAnsi="Times New Roman"/>
          <w:sz w:val="28"/>
          <w:szCs w:val="28"/>
          <w:u w:val="single"/>
        </w:rPr>
        <w:t>г</w:t>
      </w:r>
      <w:r w:rsidRPr="00AA5785">
        <w:rPr>
          <w:rFonts w:ascii="Times New Roman" w:hAnsi="Times New Roman"/>
          <w:sz w:val="28"/>
          <w:szCs w:val="28"/>
        </w:rPr>
        <w:t>оды</w:t>
      </w:r>
    </w:p>
    <w:p w:rsidR="0090669E" w:rsidRPr="0073554B" w:rsidRDefault="0090669E" w:rsidP="0073554B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90669E" w:rsidRPr="0073554B" w:rsidRDefault="0090669E" w:rsidP="0073554B">
      <w:pPr>
        <w:spacing w:line="240" w:lineRule="exact"/>
        <w:rPr>
          <w:rFonts w:ascii="Times New Roman" w:hAnsi="Times New Roman"/>
          <w:sz w:val="28"/>
          <w:szCs w:val="28"/>
        </w:rPr>
      </w:pPr>
      <w:r w:rsidRPr="0073554B">
        <w:rPr>
          <w:rFonts w:ascii="Times New Roman" w:hAnsi="Times New Roman"/>
          <w:sz w:val="28"/>
          <w:szCs w:val="28"/>
        </w:rPr>
        <w:t xml:space="preserve">          - трудодни</w:t>
      </w:r>
      <w:r w:rsidRPr="00AA5785">
        <w:rPr>
          <w:rFonts w:ascii="Times New Roman" w:hAnsi="Times New Roman"/>
          <w:sz w:val="28"/>
          <w:szCs w:val="28"/>
        </w:rPr>
        <w:t>____________________________________________</w:t>
      </w:r>
      <w:r w:rsidRPr="0073554B">
        <w:rPr>
          <w:rFonts w:ascii="Times New Roman" w:hAnsi="Times New Roman"/>
          <w:sz w:val="28"/>
          <w:szCs w:val="28"/>
        </w:rPr>
        <w:t>годы</w:t>
      </w:r>
    </w:p>
    <w:p w:rsidR="0090669E" w:rsidRPr="0073554B" w:rsidRDefault="0090669E" w:rsidP="0073554B">
      <w:pPr>
        <w:spacing w:line="240" w:lineRule="exact"/>
        <w:rPr>
          <w:rFonts w:ascii="Times New Roman" w:hAnsi="Times New Roman"/>
        </w:rPr>
      </w:pPr>
    </w:p>
    <w:p w:rsidR="0090669E" w:rsidRPr="0073554B" w:rsidRDefault="0090669E" w:rsidP="0073554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73554B">
        <w:rPr>
          <w:rFonts w:ascii="Times New Roman" w:hAnsi="Times New Roman"/>
        </w:rPr>
        <w:tab/>
      </w:r>
      <w:r w:rsidRPr="0073554B">
        <w:rPr>
          <w:rFonts w:ascii="Times New Roman" w:hAnsi="Times New Roman"/>
          <w:sz w:val="28"/>
          <w:szCs w:val="28"/>
        </w:rPr>
        <w:t>- о переименовании предприятия</w:t>
      </w:r>
      <w:r w:rsidRPr="0073554B">
        <w:rPr>
          <w:rFonts w:ascii="Times New Roman" w:hAnsi="Times New Roman"/>
        </w:rPr>
        <w:t>___________________________</w:t>
      </w:r>
      <w:r w:rsidRPr="0073554B">
        <w:rPr>
          <w:rFonts w:ascii="Times New Roman" w:hAnsi="Times New Roman"/>
          <w:u w:val="single"/>
        </w:rPr>
        <w:t>_</w:t>
      </w:r>
      <w:r w:rsidRPr="0073554B">
        <w:rPr>
          <w:rFonts w:ascii="Times New Roman" w:hAnsi="Times New Roman"/>
        </w:rPr>
        <w:t>__</w:t>
      </w:r>
      <w:r w:rsidRPr="0073554B">
        <w:rPr>
          <w:rFonts w:ascii="Times New Roman" w:hAnsi="Times New Roman"/>
          <w:u w:val="single"/>
        </w:rPr>
        <w:t>_</w:t>
      </w:r>
      <w:r w:rsidRPr="0073554B">
        <w:rPr>
          <w:rFonts w:ascii="Times New Roman" w:hAnsi="Times New Roman"/>
        </w:rPr>
        <w:t>_</w:t>
      </w:r>
      <w:r w:rsidRPr="0073554B">
        <w:rPr>
          <w:rFonts w:ascii="Times New Roman" w:hAnsi="Times New Roman"/>
          <w:sz w:val="28"/>
          <w:szCs w:val="28"/>
        </w:rPr>
        <w:t>годы</w:t>
      </w:r>
    </w:p>
    <w:p w:rsidR="0090669E" w:rsidRPr="0073554B" w:rsidRDefault="0090669E" w:rsidP="0073554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0669E" w:rsidRPr="0073554B" w:rsidRDefault="0090669E" w:rsidP="00AA5785">
      <w:pPr>
        <w:spacing w:after="0" w:line="240" w:lineRule="exact"/>
        <w:jc w:val="both"/>
        <w:rPr>
          <w:rFonts w:ascii="Times New Roman" w:hAnsi="Times New Roman"/>
        </w:rPr>
      </w:pPr>
      <w:r w:rsidRPr="0073554B">
        <w:rPr>
          <w:rFonts w:ascii="Times New Roman" w:hAnsi="Times New Roman"/>
        </w:rPr>
        <w:tab/>
      </w:r>
      <w:r w:rsidRPr="0073554B">
        <w:rPr>
          <w:rFonts w:ascii="Times New Roman" w:hAnsi="Times New Roman"/>
          <w:sz w:val="28"/>
          <w:szCs w:val="28"/>
        </w:rPr>
        <w:t>- другое</w:t>
      </w:r>
      <w:r w:rsidRPr="0073554B">
        <w:rPr>
          <w:rFonts w:ascii="Times New Roman" w:hAnsi="Times New Roman"/>
        </w:rPr>
        <w:t>_________________________________________________________</w:t>
      </w:r>
      <w:r w:rsidRPr="0073554B">
        <w:rPr>
          <w:rFonts w:ascii="Times New Roman" w:hAnsi="Times New Roman"/>
          <w:u w:val="single"/>
        </w:rPr>
        <w:t>_</w:t>
      </w:r>
      <w:r w:rsidRPr="0073554B">
        <w:rPr>
          <w:rFonts w:ascii="Times New Roman" w:hAnsi="Times New Roman"/>
        </w:rPr>
        <w:t>______</w:t>
      </w:r>
    </w:p>
    <w:p w:rsidR="0090669E" w:rsidRPr="0073554B" w:rsidRDefault="0090669E" w:rsidP="00AA5785">
      <w:pPr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  <w:r w:rsidRPr="0073554B">
        <w:rPr>
          <w:rFonts w:ascii="Times New Roman" w:hAnsi="Times New Roman"/>
          <w:sz w:val="20"/>
          <w:szCs w:val="20"/>
        </w:rPr>
        <w:t>(указать, что именно)</w:t>
      </w:r>
    </w:p>
    <w:p w:rsidR="0090669E" w:rsidRPr="0073554B" w:rsidRDefault="0090669E" w:rsidP="0073554B">
      <w:pPr>
        <w:spacing w:line="240" w:lineRule="exact"/>
        <w:jc w:val="both"/>
        <w:rPr>
          <w:rFonts w:ascii="Times New Roman" w:hAnsi="Times New Roman"/>
          <w:sz w:val="20"/>
          <w:szCs w:val="20"/>
        </w:rPr>
      </w:pPr>
    </w:p>
    <w:p w:rsidR="0090669E" w:rsidRPr="0073554B" w:rsidRDefault="0090669E" w:rsidP="0073554B">
      <w:pPr>
        <w:spacing w:line="240" w:lineRule="exact"/>
        <w:jc w:val="both"/>
        <w:rPr>
          <w:rFonts w:ascii="Times New Roman" w:hAnsi="Times New Roman"/>
          <w:sz w:val="20"/>
          <w:szCs w:val="20"/>
        </w:rPr>
      </w:pPr>
    </w:p>
    <w:p w:rsidR="0090669E" w:rsidRPr="0073554B" w:rsidRDefault="0090669E" w:rsidP="00AA5785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73554B">
        <w:rPr>
          <w:rFonts w:ascii="Times New Roman" w:hAnsi="Times New Roman"/>
          <w:sz w:val="20"/>
          <w:szCs w:val="20"/>
        </w:rPr>
        <w:t>________________</w:t>
      </w:r>
      <w:r>
        <w:rPr>
          <w:rFonts w:ascii="Times New Roman" w:hAnsi="Times New Roman"/>
          <w:sz w:val="20"/>
          <w:szCs w:val="20"/>
        </w:rPr>
        <w:t>___</w:t>
      </w:r>
      <w:r w:rsidRPr="0073554B">
        <w:rPr>
          <w:rFonts w:ascii="Times New Roman" w:hAnsi="Times New Roman"/>
          <w:sz w:val="20"/>
          <w:szCs w:val="20"/>
        </w:rPr>
        <w:t xml:space="preserve">   20    г.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____________________            </w:t>
      </w:r>
    </w:p>
    <w:p w:rsidR="0090669E" w:rsidRPr="0073554B" w:rsidRDefault="0090669E" w:rsidP="00AA5785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73554B">
        <w:rPr>
          <w:rFonts w:ascii="Times New Roman" w:hAnsi="Times New Roman"/>
          <w:sz w:val="20"/>
          <w:szCs w:val="20"/>
        </w:rPr>
        <w:t xml:space="preserve">(дата подачи запроса)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73554B">
        <w:rPr>
          <w:rFonts w:ascii="Times New Roman" w:hAnsi="Times New Roman"/>
          <w:sz w:val="20"/>
          <w:szCs w:val="20"/>
        </w:rPr>
        <w:t>(подпись заявителя)</w:t>
      </w:r>
    </w:p>
    <w:p w:rsidR="0090669E" w:rsidRPr="0073554B" w:rsidRDefault="0090669E" w:rsidP="0073554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0669E" w:rsidRPr="0073554B" w:rsidRDefault="0090669E" w:rsidP="0073554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73554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90669E" w:rsidRPr="00597021" w:rsidRDefault="0090669E" w:rsidP="00AA5785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br w:type="page"/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Приложение № 2</w:t>
      </w:r>
    </w:p>
    <w:p w:rsidR="0090669E" w:rsidRPr="00597021" w:rsidRDefault="0090669E" w:rsidP="0073554B">
      <w:pPr>
        <w:spacing w:after="0" w:line="240" w:lineRule="exact"/>
        <w:ind w:left="4956"/>
        <w:jc w:val="center"/>
        <w:outlineLvl w:val="0"/>
        <w:rPr>
          <w:rFonts w:ascii="Times New Roman" w:hAnsi="Times New Roman"/>
        </w:rPr>
      </w:pPr>
    </w:p>
    <w:p w:rsidR="0090669E" w:rsidRPr="00597021" w:rsidRDefault="0090669E" w:rsidP="00321091">
      <w:pPr>
        <w:spacing w:after="0" w:line="240" w:lineRule="exact"/>
        <w:ind w:left="4680"/>
        <w:outlineLvl w:val="0"/>
        <w:rPr>
          <w:rFonts w:ascii="Times New Roman" w:hAnsi="Times New Roman"/>
        </w:rPr>
      </w:pPr>
      <w:r w:rsidRPr="00597021">
        <w:rPr>
          <w:rFonts w:ascii="Times New Roman" w:hAnsi="Times New Roman"/>
        </w:rPr>
        <w:t>к Административному регламенту</w:t>
      </w:r>
    </w:p>
    <w:p w:rsidR="0090669E" w:rsidRPr="00597021" w:rsidRDefault="0090669E" w:rsidP="00321091">
      <w:pPr>
        <w:spacing w:after="0" w:line="240" w:lineRule="exact"/>
        <w:ind w:left="4680"/>
        <w:outlineLvl w:val="0"/>
        <w:rPr>
          <w:rFonts w:ascii="Times New Roman" w:hAnsi="Times New Roman"/>
        </w:rPr>
      </w:pPr>
      <w:r w:rsidRPr="00597021">
        <w:rPr>
          <w:rFonts w:ascii="Times New Roman" w:hAnsi="Times New Roman"/>
        </w:rPr>
        <w:t xml:space="preserve">предоставления архивным </w:t>
      </w:r>
      <w:r>
        <w:rPr>
          <w:rFonts w:ascii="Times New Roman" w:hAnsi="Times New Roman"/>
        </w:rPr>
        <w:t>сектором</w:t>
      </w:r>
    </w:p>
    <w:p w:rsidR="0090669E" w:rsidRPr="00597021" w:rsidRDefault="0090669E" w:rsidP="00321091">
      <w:pPr>
        <w:spacing w:after="0" w:line="240" w:lineRule="exact"/>
        <w:ind w:left="4680"/>
        <w:outlineLvl w:val="0"/>
        <w:rPr>
          <w:rFonts w:ascii="Times New Roman" w:hAnsi="Times New Roman"/>
        </w:rPr>
      </w:pPr>
      <w:r w:rsidRPr="00597021">
        <w:rPr>
          <w:rFonts w:ascii="Times New Roman" w:hAnsi="Times New Roman"/>
        </w:rPr>
        <w:t xml:space="preserve">администрации </w:t>
      </w:r>
      <w:r>
        <w:rPr>
          <w:rFonts w:ascii="Times New Roman" w:hAnsi="Times New Roman"/>
        </w:rPr>
        <w:t>Верхнебуреинского</w:t>
      </w:r>
    </w:p>
    <w:p w:rsidR="0090669E" w:rsidRPr="00597021" w:rsidRDefault="0090669E" w:rsidP="00321091">
      <w:pPr>
        <w:spacing w:after="0" w:line="240" w:lineRule="exact"/>
        <w:ind w:left="4680"/>
        <w:outlineLvl w:val="0"/>
        <w:rPr>
          <w:rFonts w:ascii="Times New Roman" w:hAnsi="Times New Roman"/>
        </w:rPr>
      </w:pPr>
      <w:r w:rsidRPr="00597021">
        <w:rPr>
          <w:rFonts w:ascii="Times New Roman" w:hAnsi="Times New Roman"/>
        </w:rPr>
        <w:t>муниципального района</w:t>
      </w:r>
    </w:p>
    <w:p w:rsidR="0090669E" w:rsidRPr="00597021" w:rsidRDefault="0090669E" w:rsidP="00321091">
      <w:pPr>
        <w:spacing w:after="0" w:line="240" w:lineRule="exact"/>
        <w:ind w:left="4680"/>
        <w:outlineLvl w:val="0"/>
        <w:rPr>
          <w:rFonts w:ascii="Times New Roman" w:hAnsi="Times New Roman"/>
        </w:rPr>
      </w:pPr>
      <w:r w:rsidRPr="00597021">
        <w:rPr>
          <w:rFonts w:ascii="Times New Roman" w:hAnsi="Times New Roman"/>
        </w:rPr>
        <w:t>муниципальной услуги</w:t>
      </w:r>
    </w:p>
    <w:p w:rsidR="0090669E" w:rsidRPr="00597021" w:rsidRDefault="0090669E" w:rsidP="00321091">
      <w:pPr>
        <w:spacing w:after="0" w:line="240" w:lineRule="exact"/>
        <w:ind w:left="4680"/>
        <w:outlineLvl w:val="0"/>
        <w:rPr>
          <w:rFonts w:ascii="Times New Roman" w:hAnsi="Times New Roman"/>
        </w:rPr>
      </w:pPr>
      <w:r w:rsidRPr="00597021">
        <w:rPr>
          <w:rFonts w:ascii="Times New Roman" w:hAnsi="Times New Roman"/>
        </w:rPr>
        <w:t>«Информационное обеспечение</w:t>
      </w:r>
    </w:p>
    <w:p w:rsidR="0090669E" w:rsidRPr="00597021" w:rsidRDefault="0090669E" w:rsidP="00321091">
      <w:pPr>
        <w:spacing w:after="0" w:line="240" w:lineRule="exact"/>
        <w:ind w:left="4680"/>
        <w:outlineLvl w:val="0"/>
        <w:rPr>
          <w:rFonts w:ascii="Times New Roman" w:hAnsi="Times New Roman"/>
        </w:rPr>
      </w:pPr>
      <w:r w:rsidRPr="00597021">
        <w:rPr>
          <w:rFonts w:ascii="Times New Roman" w:hAnsi="Times New Roman"/>
        </w:rPr>
        <w:t>граждан и юридических лиц  на</w:t>
      </w:r>
    </w:p>
    <w:p w:rsidR="0090669E" w:rsidRPr="00597021" w:rsidRDefault="0090669E" w:rsidP="00321091">
      <w:pPr>
        <w:spacing w:after="0" w:line="240" w:lineRule="exact"/>
        <w:ind w:left="4680"/>
        <w:outlineLvl w:val="0"/>
        <w:rPr>
          <w:rFonts w:ascii="Times New Roman" w:hAnsi="Times New Roman"/>
        </w:rPr>
      </w:pPr>
      <w:r w:rsidRPr="00597021">
        <w:rPr>
          <w:rFonts w:ascii="Times New Roman" w:hAnsi="Times New Roman"/>
        </w:rPr>
        <w:t>основе документов Архивного фонда Российской Федерации и других</w:t>
      </w:r>
    </w:p>
    <w:p w:rsidR="0090669E" w:rsidRPr="00597021" w:rsidRDefault="0090669E" w:rsidP="00321091">
      <w:pPr>
        <w:spacing w:after="0" w:line="240" w:lineRule="exact"/>
        <w:ind w:left="4680"/>
        <w:outlineLvl w:val="0"/>
        <w:rPr>
          <w:rFonts w:ascii="Times New Roman" w:hAnsi="Times New Roman"/>
        </w:rPr>
      </w:pPr>
      <w:r w:rsidRPr="00597021">
        <w:rPr>
          <w:rFonts w:ascii="Times New Roman" w:hAnsi="Times New Roman"/>
        </w:rPr>
        <w:t>архивных документов»</w:t>
      </w:r>
    </w:p>
    <w:p w:rsidR="0090669E" w:rsidRPr="00597021" w:rsidRDefault="0090669E" w:rsidP="00321091">
      <w:pPr>
        <w:spacing w:line="240" w:lineRule="exact"/>
        <w:ind w:left="4680"/>
        <w:outlineLvl w:val="0"/>
        <w:rPr>
          <w:rFonts w:ascii="Times New Roman" w:hAnsi="Times New Roman"/>
        </w:rPr>
      </w:pPr>
    </w:p>
    <w:p w:rsidR="0090669E" w:rsidRPr="00597021" w:rsidRDefault="0090669E" w:rsidP="0073554B">
      <w:pPr>
        <w:tabs>
          <w:tab w:val="left" w:pos="7655"/>
        </w:tabs>
        <w:jc w:val="center"/>
        <w:rPr>
          <w:rFonts w:ascii="Times New Roman" w:hAnsi="Times New Roman"/>
          <w:b/>
          <w:i/>
        </w:rPr>
      </w:pPr>
      <w:r w:rsidRPr="00597021">
        <w:rPr>
          <w:rFonts w:ascii="Times New Roman" w:hAnsi="Times New Roman"/>
          <w:b/>
          <w:i/>
        </w:rPr>
        <w:t xml:space="preserve">АНКЕТА – ЗАЯВЛЕНИЕ </w:t>
      </w:r>
      <w:r w:rsidRPr="00597021">
        <w:rPr>
          <w:rFonts w:ascii="Times New Roman" w:hAnsi="Times New Roman"/>
          <w:b/>
          <w:i/>
          <w:u w:val="single"/>
        </w:rPr>
        <w:t>(</w:t>
      </w:r>
      <w:r>
        <w:rPr>
          <w:rFonts w:ascii="Times New Roman" w:hAnsi="Times New Roman"/>
          <w:b/>
          <w:i/>
          <w:u w:val="single"/>
        </w:rPr>
        <w:t>тематический</w:t>
      </w:r>
      <w:r w:rsidRPr="00597021">
        <w:rPr>
          <w:rFonts w:ascii="Times New Roman" w:hAnsi="Times New Roman"/>
          <w:b/>
          <w:i/>
          <w:u w:val="single"/>
        </w:rPr>
        <w:t xml:space="preserve"> запрос</w:t>
      </w:r>
      <w:r w:rsidRPr="00597021">
        <w:rPr>
          <w:rFonts w:ascii="Times New Roman" w:hAnsi="Times New Roman"/>
          <w:b/>
          <w:i/>
        </w:rPr>
        <w:t>)</w:t>
      </w:r>
    </w:p>
    <w:p w:rsidR="0090669E" w:rsidRPr="00597021" w:rsidRDefault="0090669E" w:rsidP="0073554B">
      <w:pPr>
        <w:spacing w:line="260" w:lineRule="exact"/>
        <w:jc w:val="center"/>
        <w:rPr>
          <w:rFonts w:ascii="Times New Roman" w:hAnsi="Times New Roman"/>
          <w:i/>
        </w:rPr>
      </w:pPr>
      <w:r w:rsidRPr="00597021">
        <w:rPr>
          <w:rFonts w:ascii="Times New Roman" w:hAnsi="Times New Roman"/>
          <w:b/>
          <w:i/>
        </w:rPr>
        <w:t>для наведения справки по архивным документам</w:t>
      </w:r>
    </w:p>
    <w:p w:rsidR="0090669E" w:rsidRDefault="0090669E" w:rsidP="0073554B">
      <w:pPr>
        <w:pStyle w:val="30"/>
        <w:shd w:val="clear" w:color="auto" w:fill="auto"/>
        <w:spacing w:before="0"/>
        <w:ind w:right="120"/>
      </w:pPr>
      <w:r>
        <w:t>для оформления архивной справки, архивной выписки, архивной копии (нужное</w:t>
      </w:r>
      <w:r>
        <w:br/>
        <w:t>подчеркнуть) по документам архивного сектора администрации Верхнебуреинского</w:t>
      </w:r>
    </w:p>
    <w:p w:rsidR="0090669E" w:rsidRDefault="0090669E" w:rsidP="0073554B">
      <w:pPr>
        <w:pStyle w:val="30"/>
        <w:shd w:val="clear" w:color="auto" w:fill="auto"/>
        <w:spacing w:before="0" w:after="60"/>
        <w:ind w:right="120"/>
      </w:pPr>
      <w:r>
        <w:t>муниципального района Хабаровского края</w:t>
      </w:r>
    </w:p>
    <w:p w:rsidR="0090669E" w:rsidRDefault="0090669E" w:rsidP="0073554B">
      <w:pPr>
        <w:pStyle w:val="20"/>
        <w:shd w:val="clear" w:color="auto" w:fill="auto"/>
        <w:spacing w:after="0" w:line="235" w:lineRule="exact"/>
        <w:ind w:left="180" w:right="380" w:firstLine="680"/>
        <w:jc w:val="both"/>
      </w:pPr>
      <w:r>
        <w:t>Информация о персональных данных хранится и обрабатывается с соблюдением российского законодательства о персональных данных. Заполняя данную анкету, Вы даете согласие на обработку персональных данных</w:t>
      </w:r>
      <w:r>
        <w:rPr>
          <w:vertAlign w:val="superscript"/>
        </w:rPr>
        <w:t>1</w:t>
      </w:r>
      <w:r>
        <w:t>.</w:t>
      </w:r>
    </w:p>
    <w:tbl>
      <w:tblPr>
        <w:tblpPr w:leftFromText="180" w:rightFromText="180" w:vertAnchor="text" w:horzAnchor="margin" w:tblpY="16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5141"/>
        <w:gridCol w:w="4598"/>
      </w:tblGrid>
      <w:tr w:rsidR="0090669E" w:rsidRPr="001C2C3E" w:rsidTr="00D75BE3">
        <w:trPr>
          <w:trHeight w:hRule="exact" w:val="1123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69E" w:rsidRDefault="0090669E" w:rsidP="00D75BE3">
            <w:pPr>
              <w:pStyle w:val="20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212pt"/>
              </w:rPr>
              <w:t>Фамилия, имя, отчество лица, запрашивающего архивную справку, данные паспорта (серия, номер, кем выдан, дата выдачи), доверенность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69E" w:rsidRPr="001C2C3E" w:rsidRDefault="0090669E" w:rsidP="00D75BE3">
            <w:pPr>
              <w:rPr>
                <w:sz w:val="10"/>
                <w:szCs w:val="10"/>
              </w:rPr>
            </w:pPr>
          </w:p>
        </w:tc>
      </w:tr>
      <w:tr w:rsidR="0090669E" w:rsidRPr="001C2C3E" w:rsidTr="00D75BE3">
        <w:trPr>
          <w:trHeight w:hRule="exact" w:val="1214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669E" w:rsidRDefault="0090669E" w:rsidP="00D75BE3">
            <w:pPr>
              <w:pStyle w:val="20"/>
              <w:shd w:val="clear" w:color="auto" w:fill="auto"/>
              <w:spacing w:after="0" w:line="240" w:lineRule="exact"/>
              <w:jc w:val="both"/>
            </w:pPr>
            <w:r>
              <w:rPr>
                <w:rStyle w:val="212pt"/>
              </w:rPr>
              <w:t>Фамилия, имя, отчество, год рождения лица, о котором запрашивается архивная справка (указать все случаи изменения фамилии, имени, отчества), указать статус (пенсионер, безработный, служащий, работник, студент)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69E" w:rsidRPr="001C2C3E" w:rsidRDefault="0090669E" w:rsidP="00D75BE3">
            <w:pPr>
              <w:rPr>
                <w:sz w:val="10"/>
                <w:szCs w:val="10"/>
              </w:rPr>
            </w:pPr>
          </w:p>
        </w:tc>
      </w:tr>
      <w:tr w:rsidR="0090669E" w:rsidRPr="001C2C3E" w:rsidTr="00D75BE3">
        <w:trPr>
          <w:trHeight w:hRule="exact" w:val="816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69E" w:rsidRDefault="0090669E" w:rsidP="00D75BE3">
            <w:pPr>
              <w:pStyle w:val="20"/>
              <w:shd w:val="clear" w:color="auto" w:fill="auto"/>
              <w:spacing w:after="0" w:line="240" w:lineRule="exact"/>
              <w:ind w:left="460" w:hanging="220"/>
              <w:jc w:val="left"/>
            </w:pPr>
            <w:r>
              <w:rPr>
                <w:rStyle w:val="212pt"/>
              </w:rPr>
              <w:t>На чье имя выписывать архивную справку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69E" w:rsidRPr="001C2C3E" w:rsidRDefault="0090669E" w:rsidP="00D75BE3">
            <w:pPr>
              <w:rPr>
                <w:sz w:val="10"/>
                <w:szCs w:val="10"/>
              </w:rPr>
            </w:pPr>
          </w:p>
        </w:tc>
      </w:tr>
      <w:tr w:rsidR="0090669E" w:rsidRPr="001C2C3E" w:rsidTr="00D75BE3">
        <w:trPr>
          <w:trHeight w:hRule="exact" w:val="4272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669E" w:rsidRDefault="0090669E" w:rsidP="00D75BE3">
            <w:pPr>
              <w:pStyle w:val="20"/>
              <w:shd w:val="clear" w:color="auto" w:fill="auto"/>
              <w:spacing w:after="60" w:line="274" w:lineRule="exact"/>
              <w:jc w:val="both"/>
            </w:pPr>
            <w:r>
              <w:rPr>
                <w:rStyle w:val="212pt"/>
              </w:rPr>
              <w:t>Тема запроса (обращения) (нужное подчеркнуть), хронологические рамки запрашиваемой информации:</w:t>
            </w:r>
          </w:p>
          <w:p w:rsidR="0090669E" w:rsidRDefault="0090669E" w:rsidP="00D75BE3">
            <w:pPr>
              <w:pStyle w:val="20"/>
              <w:shd w:val="clear" w:color="auto" w:fill="auto"/>
              <w:spacing w:before="60" w:after="0" w:line="274" w:lineRule="exact"/>
              <w:ind w:firstLine="120"/>
              <w:jc w:val="both"/>
            </w:pPr>
            <w:r>
              <w:rPr>
                <w:rStyle w:val="212pt"/>
              </w:rPr>
              <w:t>1. трудовой стаж (нахождение в декретном отпуске; в отпуске по уходу за ребенком; в долгосрочных командировках; в учебных отпусках);</w:t>
            </w:r>
          </w:p>
          <w:p w:rsidR="0090669E" w:rsidRDefault="0090669E" w:rsidP="0073554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both"/>
            </w:pPr>
            <w:r>
              <w:rPr>
                <w:rStyle w:val="212pt"/>
              </w:rPr>
              <w:t>зарплата;</w:t>
            </w:r>
          </w:p>
          <w:p w:rsidR="0090669E" w:rsidRDefault="0090669E" w:rsidP="0073554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both"/>
            </w:pPr>
            <w:r>
              <w:rPr>
                <w:rStyle w:val="212pt"/>
              </w:rPr>
              <w:t>награждение;</w:t>
            </w:r>
          </w:p>
          <w:p w:rsidR="0090669E" w:rsidRDefault="0090669E" w:rsidP="0073554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both"/>
            </w:pPr>
            <w:r>
              <w:rPr>
                <w:rStyle w:val="212pt"/>
              </w:rPr>
              <w:t>район Крайнего Севера (РКС, МПКС);</w:t>
            </w:r>
          </w:p>
          <w:p w:rsidR="0090669E" w:rsidRDefault="0090669E" w:rsidP="0073554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both"/>
            </w:pPr>
            <w:r>
              <w:rPr>
                <w:rStyle w:val="212pt"/>
              </w:rPr>
              <w:t>применение репрессии;</w:t>
            </w:r>
          </w:p>
          <w:p w:rsidR="0090669E" w:rsidRDefault="0090669E" w:rsidP="0073554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both"/>
            </w:pPr>
            <w:r>
              <w:rPr>
                <w:rStyle w:val="212pt"/>
              </w:rPr>
              <w:t>приватизация жилья, отвод земли;</w:t>
            </w:r>
          </w:p>
          <w:p w:rsidR="0090669E" w:rsidRDefault="0090669E" w:rsidP="0073554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30"/>
              </w:tabs>
              <w:spacing w:after="0" w:line="274" w:lineRule="exact"/>
              <w:jc w:val="both"/>
            </w:pPr>
            <w:r>
              <w:rPr>
                <w:rStyle w:val="212pt"/>
              </w:rPr>
              <w:t>переименование улицы;</w:t>
            </w:r>
          </w:p>
          <w:p w:rsidR="0090669E" w:rsidRDefault="0090669E" w:rsidP="0073554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70"/>
              </w:tabs>
              <w:spacing w:after="0" w:line="274" w:lineRule="exact"/>
              <w:ind w:left="460" w:hanging="220"/>
              <w:jc w:val="left"/>
            </w:pPr>
            <w:r>
              <w:rPr>
                <w:rStyle w:val="212pt"/>
              </w:rPr>
              <w:t>выделение жилой площади и т.д.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69E" w:rsidRPr="001C2C3E" w:rsidRDefault="0090669E" w:rsidP="00D75BE3">
            <w:pPr>
              <w:rPr>
                <w:sz w:val="10"/>
                <w:szCs w:val="10"/>
              </w:rPr>
            </w:pPr>
          </w:p>
        </w:tc>
      </w:tr>
      <w:tr w:rsidR="0090669E" w:rsidRPr="001C2C3E" w:rsidTr="00D75BE3">
        <w:trPr>
          <w:trHeight w:hRule="exact" w:val="845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69E" w:rsidRDefault="0090669E" w:rsidP="00D75BE3">
            <w:pPr>
              <w:pStyle w:val="20"/>
              <w:shd w:val="clear" w:color="auto" w:fill="auto"/>
              <w:spacing w:after="0" w:line="278" w:lineRule="exact"/>
              <w:ind w:left="140"/>
              <w:jc w:val="left"/>
            </w:pPr>
            <w:r>
              <w:rPr>
                <w:rStyle w:val="212pt"/>
              </w:rPr>
              <w:t>Для какой цели запрашивается архивная справка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69E" w:rsidRPr="001C2C3E" w:rsidRDefault="0090669E" w:rsidP="00D75BE3">
            <w:pPr>
              <w:rPr>
                <w:sz w:val="10"/>
                <w:szCs w:val="10"/>
              </w:rPr>
            </w:pPr>
          </w:p>
        </w:tc>
      </w:tr>
      <w:tr w:rsidR="0090669E" w:rsidRPr="001C2C3E" w:rsidTr="00D75BE3">
        <w:trPr>
          <w:trHeight w:hRule="exact" w:val="1118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69E" w:rsidRDefault="0090669E" w:rsidP="00D75BE3">
            <w:pPr>
              <w:pStyle w:val="20"/>
              <w:shd w:val="clear" w:color="auto" w:fill="auto"/>
              <w:spacing w:after="0" w:line="274" w:lineRule="exact"/>
              <w:jc w:val="both"/>
            </w:pPr>
            <w:r>
              <w:rPr>
                <w:rStyle w:val="212pt"/>
              </w:rPr>
              <w:t>Выслать по почте или передать при личном посещении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69E" w:rsidRPr="001C2C3E" w:rsidRDefault="0090669E" w:rsidP="00D75BE3">
            <w:pPr>
              <w:rPr>
                <w:sz w:val="10"/>
                <w:szCs w:val="10"/>
              </w:rPr>
            </w:pPr>
          </w:p>
        </w:tc>
      </w:tr>
      <w:tr w:rsidR="0090669E" w:rsidRPr="001C2C3E" w:rsidTr="00D75BE3">
        <w:trPr>
          <w:trHeight w:hRule="exact" w:val="1138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69E" w:rsidRDefault="0090669E" w:rsidP="00D75BE3">
            <w:pPr>
              <w:pStyle w:val="20"/>
              <w:shd w:val="clear" w:color="auto" w:fill="auto"/>
              <w:spacing w:after="0" w:line="278" w:lineRule="exact"/>
              <w:jc w:val="both"/>
            </w:pPr>
            <w:r>
              <w:rPr>
                <w:rStyle w:val="212pt"/>
              </w:rPr>
              <w:t>Адрес, по которому направить справку, телефон (домашний, рабочий, сотовый)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69E" w:rsidRPr="001C2C3E" w:rsidRDefault="0090669E" w:rsidP="00D75BE3">
            <w:pPr>
              <w:rPr>
                <w:sz w:val="10"/>
                <w:szCs w:val="10"/>
              </w:rPr>
            </w:pPr>
          </w:p>
        </w:tc>
      </w:tr>
    </w:tbl>
    <w:p w:rsidR="0090669E" w:rsidRDefault="0090669E" w:rsidP="0073554B">
      <w:pPr>
        <w:pStyle w:val="30"/>
        <w:shd w:val="clear" w:color="auto" w:fill="auto"/>
        <w:spacing w:before="0" w:after="60"/>
        <w:ind w:right="120"/>
      </w:pPr>
    </w:p>
    <w:p w:rsidR="0090669E" w:rsidRDefault="0090669E" w:rsidP="0073554B">
      <w:pPr>
        <w:pStyle w:val="30"/>
        <w:shd w:val="clear" w:color="auto" w:fill="auto"/>
        <w:spacing w:before="0" w:after="60"/>
        <w:ind w:right="120"/>
        <w:jc w:val="both"/>
      </w:pPr>
    </w:p>
    <w:p w:rsidR="0090669E" w:rsidRDefault="0090669E" w:rsidP="0073554B">
      <w:pPr>
        <w:framePr w:w="9739" w:wrap="notBeside" w:vAnchor="text" w:hAnchor="text" w:xAlign="center" w:y="1"/>
        <w:rPr>
          <w:sz w:val="2"/>
          <w:szCs w:val="2"/>
        </w:rPr>
      </w:pPr>
    </w:p>
    <w:p w:rsidR="0090669E" w:rsidRDefault="0090669E" w:rsidP="0073554B">
      <w:pPr>
        <w:rPr>
          <w:sz w:val="2"/>
          <w:szCs w:val="2"/>
        </w:rPr>
      </w:pPr>
    </w:p>
    <w:p w:rsidR="0090669E" w:rsidRPr="0005380F" w:rsidRDefault="0090669E" w:rsidP="0073554B">
      <w:pPr>
        <w:pStyle w:val="30"/>
        <w:shd w:val="clear" w:color="auto" w:fill="auto"/>
        <w:tabs>
          <w:tab w:val="left" w:pos="5467"/>
        </w:tabs>
        <w:spacing w:before="636" w:line="240" w:lineRule="exact"/>
        <w:jc w:val="left"/>
        <w:rPr>
          <w:u w:val="single"/>
        </w:rPr>
      </w:pPr>
      <w:r>
        <w:t>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   20   г.</w:t>
      </w:r>
      <w:r>
        <w:tab/>
        <w:t xml:space="preserve">Подпись  </w:t>
      </w:r>
      <w:r>
        <w:rPr>
          <w:u w:val="single"/>
        </w:rPr>
        <w:t xml:space="preserve">  ____________________</w:t>
      </w:r>
      <w:bookmarkStart w:id="0" w:name="_GoBack"/>
      <w:bookmarkEnd w:id="0"/>
    </w:p>
    <w:p w:rsidR="0090669E" w:rsidRDefault="0090669E" w:rsidP="0073554B">
      <w:pPr>
        <w:pStyle w:val="40"/>
        <w:shd w:val="clear" w:color="auto" w:fill="auto"/>
        <w:tabs>
          <w:tab w:val="left" w:pos="7073"/>
        </w:tabs>
        <w:spacing w:line="150" w:lineRule="exact"/>
        <w:ind w:left="1260"/>
      </w:pPr>
      <w:r>
        <w:t>(Дата)</w:t>
      </w:r>
      <w:r>
        <w:tab/>
        <w:t>(подпись пользователя)</w:t>
      </w:r>
    </w:p>
    <w:p w:rsidR="0090669E" w:rsidRPr="00AE1894" w:rsidRDefault="0090669E" w:rsidP="00AE1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0669E" w:rsidRPr="00AE1894" w:rsidSect="00321091">
      <w:headerReference w:type="even" r:id="rId10"/>
      <w:headerReference w:type="default" r:id="rId11"/>
      <w:pgSz w:w="11906" w:h="16838"/>
      <w:pgMar w:top="1134" w:right="567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69E" w:rsidRDefault="0090669E">
      <w:r>
        <w:separator/>
      </w:r>
    </w:p>
  </w:endnote>
  <w:endnote w:type="continuationSeparator" w:id="0">
    <w:p w:rsidR="0090669E" w:rsidRDefault="00906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69E" w:rsidRDefault="0090669E">
      <w:r>
        <w:separator/>
      </w:r>
    </w:p>
  </w:footnote>
  <w:footnote w:type="continuationSeparator" w:id="0">
    <w:p w:rsidR="0090669E" w:rsidRDefault="009066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69E" w:rsidRDefault="0090669E" w:rsidP="00766A1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669E" w:rsidRDefault="009066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69E" w:rsidRDefault="0090669E" w:rsidP="00766A1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0669E" w:rsidRDefault="009066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5168"/>
    <w:multiLevelType w:val="multilevel"/>
    <w:tmpl w:val="A0E879B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1">
    <w:nsid w:val="0E2D7E63"/>
    <w:multiLevelType w:val="multilevel"/>
    <w:tmpl w:val="EB94410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2">
    <w:nsid w:val="57E35E22"/>
    <w:multiLevelType w:val="multilevel"/>
    <w:tmpl w:val="03E6E1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894"/>
    <w:rsid w:val="00003303"/>
    <w:rsid w:val="0004363C"/>
    <w:rsid w:val="0005380F"/>
    <w:rsid w:val="000E5567"/>
    <w:rsid w:val="00122C94"/>
    <w:rsid w:val="00183DF9"/>
    <w:rsid w:val="00194162"/>
    <w:rsid w:val="001C2C3E"/>
    <w:rsid w:val="00312674"/>
    <w:rsid w:val="00321091"/>
    <w:rsid w:val="003A3BBE"/>
    <w:rsid w:val="00504A8B"/>
    <w:rsid w:val="00597021"/>
    <w:rsid w:val="0073554B"/>
    <w:rsid w:val="007550C5"/>
    <w:rsid w:val="00766A12"/>
    <w:rsid w:val="00813DC0"/>
    <w:rsid w:val="008C4E41"/>
    <w:rsid w:val="0090669E"/>
    <w:rsid w:val="0090759C"/>
    <w:rsid w:val="00A10DB5"/>
    <w:rsid w:val="00AA5785"/>
    <w:rsid w:val="00AE1894"/>
    <w:rsid w:val="00C70DDB"/>
    <w:rsid w:val="00CB3B38"/>
    <w:rsid w:val="00CC30D7"/>
    <w:rsid w:val="00D75BE3"/>
    <w:rsid w:val="00DD3C5C"/>
    <w:rsid w:val="00E610DA"/>
    <w:rsid w:val="00EF188A"/>
    <w:rsid w:val="00FC28DC"/>
    <w:rsid w:val="00FC38E8"/>
    <w:rsid w:val="00FC507D"/>
    <w:rsid w:val="00FD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63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416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550C5"/>
    <w:rPr>
      <w:rFonts w:cs="Times New Roman"/>
      <w:color w:val="0563C1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73554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73554B"/>
    <w:rPr>
      <w:rFonts w:ascii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aliases w:val="Не полужирный"/>
    <w:basedOn w:val="2"/>
    <w:uiPriority w:val="99"/>
    <w:rsid w:val="0073554B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73554B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73554B"/>
    <w:pPr>
      <w:widowControl w:val="0"/>
      <w:shd w:val="clear" w:color="auto" w:fill="FFFFFF"/>
      <w:spacing w:after="180" w:line="240" w:lineRule="atLeast"/>
      <w:jc w:val="center"/>
    </w:pPr>
    <w:rPr>
      <w:rFonts w:ascii="Times New Roman" w:eastAsia="Times New Roman" w:hAnsi="Times New Roman"/>
      <w:b/>
      <w:bCs/>
    </w:rPr>
  </w:style>
  <w:style w:type="paragraph" w:customStyle="1" w:styleId="30">
    <w:name w:val="Основной текст (3)"/>
    <w:basedOn w:val="Normal"/>
    <w:link w:val="3"/>
    <w:uiPriority w:val="99"/>
    <w:rsid w:val="0073554B"/>
    <w:pPr>
      <w:widowControl w:val="0"/>
      <w:shd w:val="clear" w:color="auto" w:fill="FFFFFF"/>
      <w:spacing w:before="180" w:after="0" w:line="235" w:lineRule="exact"/>
      <w:jc w:val="center"/>
    </w:pPr>
    <w:rPr>
      <w:rFonts w:ascii="Times New Roman" w:eastAsia="Times New Roman" w:hAnsi="Times New Roman"/>
    </w:rPr>
  </w:style>
  <w:style w:type="paragraph" w:customStyle="1" w:styleId="40">
    <w:name w:val="Основной текст (4)"/>
    <w:basedOn w:val="Normal"/>
    <w:link w:val="4"/>
    <w:uiPriority w:val="99"/>
    <w:rsid w:val="0073554B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/>
      <w:sz w:val="15"/>
      <w:szCs w:val="15"/>
    </w:rPr>
  </w:style>
  <w:style w:type="paragraph" w:styleId="Header">
    <w:name w:val="header"/>
    <w:basedOn w:val="Normal"/>
    <w:link w:val="HeaderChar"/>
    <w:uiPriority w:val="99"/>
    <w:rsid w:val="00AA57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2C94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AA578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21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bradm.khabkra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rchive.kh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omza.khabkra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201</TotalTime>
  <Pages>6</Pages>
  <Words>1317</Words>
  <Characters>7513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</dc:creator>
  <cp:keywords/>
  <dc:description/>
  <cp:lastModifiedBy>Org4</cp:lastModifiedBy>
  <cp:revision>7</cp:revision>
  <cp:lastPrinted>2017-02-06T04:18:00Z</cp:lastPrinted>
  <dcterms:created xsi:type="dcterms:W3CDTF">2017-02-03T02:14:00Z</dcterms:created>
  <dcterms:modified xsi:type="dcterms:W3CDTF">2017-02-07T23:58:00Z</dcterms:modified>
</cp:coreProperties>
</file>