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68" w:rsidRPr="00C57893" w:rsidRDefault="00542D68" w:rsidP="00C578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7893">
        <w:rPr>
          <w:rFonts w:ascii="Times New Roman" w:hAnsi="Times New Roman"/>
          <w:sz w:val="28"/>
          <w:szCs w:val="28"/>
        </w:rPr>
        <w:t>Администрация</w:t>
      </w:r>
    </w:p>
    <w:p w:rsidR="00542D68" w:rsidRPr="00C57893" w:rsidRDefault="00542D68" w:rsidP="00C578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7893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542D68" w:rsidRPr="00C57893" w:rsidRDefault="00542D68" w:rsidP="00C578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D68" w:rsidRPr="00C57893" w:rsidRDefault="00542D68" w:rsidP="00C578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7893">
        <w:rPr>
          <w:rFonts w:ascii="Times New Roman" w:hAnsi="Times New Roman"/>
          <w:sz w:val="28"/>
          <w:szCs w:val="28"/>
        </w:rPr>
        <w:t>ПОСТАНОВЛЕНИЕ</w:t>
      </w:r>
    </w:p>
    <w:p w:rsidR="00542D68" w:rsidRPr="00C57893" w:rsidRDefault="00542D68" w:rsidP="00C578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D68" w:rsidRPr="00C57893" w:rsidRDefault="00542D68" w:rsidP="00C578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D68" w:rsidRPr="00C57893" w:rsidRDefault="00542D68" w:rsidP="00C578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D68" w:rsidRPr="00C57893" w:rsidRDefault="00542D68" w:rsidP="00C578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14</w:t>
      </w:r>
      <w:r w:rsidRPr="00C57893">
        <w:rPr>
          <w:rFonts w:ascii="Times New Roman" w:hAnsi="Times New Roman"/>
          <w:sz w:val="28"/>
          <w:szCs w:val="28"/>
          <w:u w:val="single"/>
        </w:rPr>
        <w:t xml:space="preserve">.02.2017  № </w:t>
      </w:r>
      <w:r>
        <w:rPr>
          <w:rFonts w:ascii="Times New Roman" w:hAnsi="Times New Roman"/>
          <w:sz w:val="28"/>
          <w:szCs w:val="28"/>
          <w:u w:val="single"/>
        </w:rPr>
        <w:t>70</w:t>
      </w:r>
    </w:p>
    <w:p w:rsidR="00542D68" w:rsidRPr="00C57893" w:rsidRDefault="00542D68" w:rsidP="00C578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7893">
        <w:rPr>
          <w:rFonts w:ascii="Times New Roman" w:hAnsi="Times New Roman"/>
          <w:sz w:val="28"/>
          <w:szCs w:val="28"/>
        </w:rPr>
        <w:t>п. Чегдомын</w:t>
      </w:r>
      <w:r w:rsidRPr="00C57893">
        <w:rPr>
          <w:rFonts w:ascii="Times New Roman" w:hAnsi="Times New Roman"/>
          <w:sz w:val="28"/>
          <w:szCs w:val="28"/>
        </w:rPr>
        <w:tab/>
      </w:r>
    </w:p>
    <w:p w:rsidR="00542D68" w:rsidRDefault="00542D68" w:rsidP="00376F9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2D68" w:rsidRDefault="00542D68" w:rsidP="00376F9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2D68" w:rsidRPr="009A7A2A" w:rsidRDefault="00542D68" w:rsidP="00376F9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7A2A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утверждении Поряд</w:t>
      </w:r>
      <w:r w:rsidRPr="009A7A2A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9A7A2A">
        <w:rPr>
          <w:rFonts w:ascii="Times New Roman" w:hAnsi="Times New Roman" w:cs="Times New Roman"/>
          <w:b w:val="0"/>
          <w:sz w:val="28"/>
          <w:szCs w:val="28"/>
        </w:rPr>
        <w:t>предоставления питания обучающихся в муниципальных общеобразовательных организациях Верхнебуреинского муниципального района Хабаровского края</w:t>
      </w:r>
    </w:p>
    <w:p w:rsidR="00542D68" w:rsidRDefault="00542D68" w:rsidP="00376F99">
      <w:pPr>
        <w:spacing w:after="0" w:line="240" w:lineRule="exact"/>
        <w:jc w:val="both"/>
        <w:rPr>
          <w:sz w:val="28"/>
          <w:szCs w:val="28"/>
        </w:rPr>
      </w:pPr>
    </w:p>
    <w:p w:rsidR="00542D68" w:rsidRDefault="00542D68" w:rsidP="00376F99">
      <w:pPr>
        <w:spacing w:after="0" w:line="240" w:lineRule="exact"/>
        <w:jc w:val="both"/>
        <w:rPr>
          <w:sz w:val="28"/>
          <w:szCs w:val="28"/>
        </w:rPr>
      </w:pPr>
    </w:p>
    <w:p w:rsidR="00542D68" w:rsidRDefault="00542D68" w:rsidP="00C0178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7A2A">
        <w:rPr>
          <w:rFonts w:ascii="Times New Roman" w:hAnsi="Times New Roman"/>
          <w:sz w:val="28"/>
          <w:szCs w:val="28"/>
        </w:rPr>
        <w:t>В целях оптимизации процесса обеспечения бесплатным горячим питанием обучающихся в муниципальных общеобразовательных организациях Верхнебуреинского муниципального района, на основании Постановления Правительства Хабаровского края от 05.07.2013 №184-пр «О дополнительной компенсации на питание детям из малоимущих и многодетных семей, обучающимся в муниципальных общеобразовательных учреждениях края», администрация района</w:t>
      </w:r>
    </w:p>
    <w:p w:rsidR="00542D68" w:rsidRPr="009A7A2A" w:rsidRDefault="00542D68" w:rsidP="00376F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2A">
        <w:rPr>
          <w:rFonts w:ascii="Times New Roman" w:hAnsi="Times New Roman"/>
          <w:sz w:val="28"/>
          <w:szCs w:val="28"/>
        </w:rPr>
        <w:t>ПОСТАНОВЛЯЕТ:</w:t>
      </w:r>
    </w:p>
    <w:p w:rsidR="00542D68" w:rsidRPr="006C1AE0" w:rsidRDefault="00542D68" w:rsidP="00413942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C1AE0">
        <w:rPr>
          <w:rFonts w:ascii="Times New Roman" w:hAnsi="Times New Roman"/>
          <w:sz w:val="28"/>
          <w:szCs w:val="28"/>
        </w:rPr>
        <w:t>Утвердить прилагаемый Порядок предоставления питания обучающимся в муниципальных общеобразовательных организациях Верхнебуреинского муниципального района Хабаровского края.</w:t>
      </w:r>
    </w:p>
    <w:p w:rsidR="00542D68" w:rsidRPr="006C1AE0" w:rsidRDefault="00542D68" w:rsidP="00C0178D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C1AE0">
        <w:rPr>
          <w:rFonts w:ascii="Times New Roman" w:hAnsi="Times New Roman"/>
          <w:sz w:val="28"/>
          <w:szCs w:val="28"/>
        </w:rPr>
        <w:t xml:space="preserve">Считать утратившим силу постановление администрации района от </w:t>
      </w:r>
      <w:r>
        <w:rPr>
          <w:rFonts w:ascii="Times New Roman" w:hAnsi="Times New Roman"/>
          <w:sz w:val="28"/>
          <w:szCs w:val="28"/>
        </w:rPr>
        <w:t>23.05.2016 №336</w:t>
      </w:r>
      <w:r w:rsidRPr="006C1AE0">
        <w:rPr>
          <w:rFonts w:ascii="Times New Roman" w:hAnsi="Times New Roman"/>
          <w:sz w:val="28"/>
          <w:szCs w:val="28"/>
        </w:rPr>
        <w:t xml:space="preserve"> «Об утверждении Порядка предоставления бесплатного питания отдельным категориям обучающихся в муниципальных общеобразовательных организациях Верхнебуреинского муниципального района Хабаровского края».</w:t>
      </w:r>
    </w:p>
    <w:p w:rsidR="00542D68" w:rsidRPr="006C1AE0" w:rsidRDefault="00542D68" w:rsidP="00C0178D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C1AE0">
        <w:rPr>
          <w:rFonts w:ascii="Times New Roman" w:hAnsi="Times New Roman"/>
          <w:sz w:val="28"/>
          <w:szCs w:val="28"/>
        </w:rPr>
        <w:t>Контроль  за исполнением настоящего постановления возложить на заместителя главы администрации района Вольф К.А.</w:t>
      </w:r>
    </w:p>
    <w:p w:rsidR="00542D68" w:rsidRPr="006C1AE0" w:rsidRDefault="00542D68" w:rsidP="00C0178D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C1AE0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542D68" w:rsidRDefault="00542D68" w:rsidP="009A7A2A">
      <w:pPr>
        <w:ind w:firstLine="720"/>
        <w:jc w:val="both"/>
        <w:rPr>
          <w:sz w:val="28"/>
          <w:szCs w:val="28"/>
        </w:rPr>
      </w:pPr>
    </w:p>
    <w:p w:rsidR="00542D68" w:rsidRDefault="00542D68" w:rsidP="00376F9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542D68" w:rsidRPr="006C1AE0" w:rsidRDefault="00542D68" w:rsidP="00376F9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   А.В. Лещук</w:t>
      </w:r>
    </w:p>
    <w:p w:rsidR="00542D68" w:rsidRDefault="00542D68" w:rsidP="0090682C">
      <w:pPr>
        <w:pStyle w:val="ConsPlusNormal"/>
        <w:jc w:val="right"/>
      </w:pPr>
    </w:p>
    <w:p w:rsidR="00542D68" w:rsidRDefault="00542D68" w:rsidP="0090682C">
      <w:pPr>
        <w:pStyle w:val="ConsPlusNormal"/>
        <w:jc w:val="right"/>
      </w:pPr>
    </w:p>
    <w:p w:rsidR="00542D68" w:rsidRDefault="00542D68" w:rsidP="0090682C">
      <w:pPr>
        <w:pStyle w:val="ConsPlusNormal"/>
        <w:jc w:val="right"/>
      </w:pPr>
    </w:p>
    <w:p w:rsidR="00542D68" w:rsidRDefault="00542D68" w:rsidP="0090682C">
      <w:pPr>
        <w:pStyle w:val="ConsPlusNormal"/>
        <w:jc w:val="right"/>
      </w:pPr>
    </w:p>
    <w:p w:rsidR="00542D68" w:rsidRDefault="00542D68" w:rsidP="0090682C">
      <w:pPr>
        <w:pStyle w:val="ConsPlusNormal"/>
        <w:jc w:val="right"/>
      </w:pPr>
    </w:p>
    <w:p w:rsidR="00542D68" w:rsidRDefault="00542D68" w:rsidP="0090682C">
      <w:pPr>
        <w:pStyle w:val="ConsPlusNormal"/>
        <w:jc w:val="right"/>
      </w:pPr>
    </w:p>
    <w:p w:rsidR="00542D68" w:rsidRDefault="00542D68" w:rsidP="0090682C">
      <w:pPr>
        <w:pStyle w:val="ConsPlusNormal"/>
        <w:jc w:val="right"/>
      </w:pPr>
    </w:p>
    <w:p w:rsidR="00542D68" w:rsidRDefault="00542D68" w:rsidP="0090682C">
      <w:pPr>
        <w:pStyle w:val="ConsPlusNormal"/>
        <w:jc w:val="right"/>
      </w:pPr>
    </w:p>
    <w:p w:rsidR="00542D68" w:rsidRDefault="00542D68" w:rsidP="0090682C">
      <w:pPr>
        <w:pStyle w:val="ConsPlusNormal"/>
        <w:jc w:val="right"/>
      </w:pPr>
    </w:p>
    <w:tbl>
      <w:tblPr>
        <w:tblW w:w="0" w:type="auto"/>
        <w:tblLook w:val="01E0"/>
      </w:tblPr>
      <w:tblGrid>
        <w:gridCol w:w="5508"/>
        <w:gridCol w:w="3892"/>
      </w:tblGrid>
      <w:tr w:rsidR="00542D68" w:rsidTr="00CA2AE1">
        <w:tc>
          <w:tcPr>
            <w:tcW w:w="5508" w:type="dxa"/>
          </w:tcPr>
          <w:p w:rsidR="00542D68" w:rsidRPr="00CA2AE1" w:rsidRDefault="00542D68" w:rsidP="00CA2AE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542D68" w:rsidRPr="00CA2AE1" w:rsidRDefault="00542D68" w:rsidP="00CA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AE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42D68" w:rsidRPr="00CA2AE1" w:rsidRDefault="00542D68" w:rsidP="00CA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68" w:rsidRPr="00CA2AE1" w:rsidRDefault="00542D68" w:rsidP="00CA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AE1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542D68" w:rsidRPr="00CA2AE1" w:rsidRDefault="00542D68" w:rsidP="00CA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AE1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542D68" w:rsidRDefault="00542D68" w:rsidP="00CA2AE1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542D68" w:rsidRPr="00C57893" w:rsidRDefault="00542D68" w:rsidP="00CA2A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893">
              <w:rPr>
                <w:rFonts w:ascii="Times New Roman" w:hAnsi="Times New Roman" w:cs="Times New Roman"/>
                <w:sz w:val="28"/>
                <w:szCs w:val="28"/>
              </w:rPr>
              <w:t>от 14.02.2017  № 70</w:t>
            </w:r>
          </w:p>
          <w:p w:rsidR="00542D68" w:rsidRPr="00CA2AE1" w:rsidRDefault="00542D68" w:rsidP="00CA2A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D68" w:rsidRDefault="00542D68" w:rsidP="00376F99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42D68" w:rsidRPr="00376F99" w:rsidRDefault="00542D68" w:rsidP="0090682C">
      <w:pPr>
        <w:pStyle w:val="ConsPlusNormal"/>
        <w:jc w:val="both"/>
        <w:rPr>
          <w:sz w:val="28"/>
          <w:szCs w:val="28"/>
        </w:rPr>
      </w:pPr>
    </w:p>
    <w:p w:rsidR="00542D68" w:rsidRPr="00376F99" w:rsidRDefault="00542D68" w:rsidP="009068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</w:p>
    <w:p w:rsidR="00542D68" w:rsidRDefault="00542D68" w:rsidP="009068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2D68" w:rsidRPr="00F30377" w:rsidRDefault="00542D68" w:rsidP="009068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42D68" w:rsidRPr="00F30377" w:rsidRDefault="00542D68" w:rsidP="00376F9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30377">
        <w:rPr>
          <w:rFonts w:ascii="Times New Roman" w:hAnsi="Times New Roman" w:cs="Times New Roman"/>
          <w:sz w:val="28"/>
          <w:szCs w:val="28"/>
        </w:rPr>
        <w:t>предоставления питания обучающихся в муниципальных общеобразовательных организациях Верхнебуреинского муниципального района Хабаровского края</w:t>
      </w:r>
    </w:p>
    <w:p w:rsidR="00542D68" w:rsidRDefault="00542D68" w:rsidP="0090682C">
      <w:pPr>
        <w:pStyle w:val="ConsPlusNormal"/>
        <w:jc w:val="both"/>
      </w:pPr>
    </w:p>
    <w:p w:rsidR="00542D68" w:rsidRDefault="00542D68" w:rsidP="0090682C">
      <w:pPr>
        <w:pStyle w:val="ConsPlusNormal"/>
        <w:jc w:val="both"/>
      </w:pPr>
    </w:p>
    <w:p w:rsidR="00542D68" w:rsidRPr="00376F99" w:rsidRDefault="00542D68" w:rsidP="009068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F99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542D68" w:rsidRPr="00376F99" w:rsidRDefault="00542D68" w:rsidP="0090682C">
      <w:pPr>
        <w:pStyle w:val="ConsPlusNormal"/>
        <w:jc w:val="both"/>
        <w:rPr>
          <w:b/>
        </w:rPr>
      </w:pPr>
    </w:p>
    <w:p w:rsidR="00542D68" w:rsidRPr="008844E7" w:rsidRDefault="00542D68" w:rsidP="00C0178D">
      <w:pPr>
        <w:pStyle w:val="ListParagraph"/>
        <w:numPr>
          <w:ilvl w:val="1"/>
          <w:numId w:val="2"/>
        </w:numPr>
        <w:tabs>
          <w:tab w:val="left" w:pos="900"/>
          <w:tab w:val="left" w:pos="1080"/>
          <w:tab w:val="left" w:pos="16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4E7">
        <w:rPr>
          <w:rFonts w:ascii="Times New Roman" w:hAnsi="Times New Roman"/>
          <w:sz w:val="28"/>
          <w:szCs w:val="28"/>
        </w:rPr>
        <w:t>Порядок предоставления бесплатного питания отдельным категориям обучающихся в муниципальных общеобразовательных организациях Верхнебуреинского района Хабаровского края (далее – Порядок) разработан в целях исполнения Постановления Правительства Хабаровского края от 05.07.2013 № 184-пр  «О дополнительной компенсации на питание детям из малоимущих и многодетных семей, обучающи</w:t>
      </w:r>
      <w:r>
        <w:rPr>
          <w:rFonts w:ascii="Times New Roman" w:hAnsi="Times New Roman"/>
          <w:sz w:val="28"/>
          <w:szCs w:val="28"/>
        </w:rPr>
        <w:t>м</w:t>
      </w:r>
      <w:r w:rsidRPr="008844E7">
        <w:rPr>
          <w:rFonts w:ascii="Times New Roman" w:hAnsi="Times New Roman"/>
          <w:sz w:val="28"/>
          <w:szCs w:val="28"/>
        </w:rPr>
        <w:t>ся в муниципальных общеобразовательных учреждениях края».</w:t>
      </w:r>
    </w:p>
    <w:p w:rsidR="00542D68" w:rsidRPr="007F69CB" w:rsidRDefault="00542D68" w:rsidP="009068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69CB">
        <w:rPr>
          <w:rFonts w:ascii="Times New Roman" w:hAnsi="Times New Roman"/>
          <w:sz w:val="28"/>
          <w:szCs w:val="28"/>
        </w:rPr>
        <w:t xml:space="preserve">Настоящий Порядок определяет </w:t>
      </w:r>
      <w:r>
        <w:rPr>
          <w:rFonts w:ascii="Times New Roman" w:hAnsi="Times New Roman"/>
          <w:sz w:val="28"/>
          <w:szCs w:val="28"/>
        </w:rPr>
        <w:t xml:space="preserve">основные организационные принципы питания обучающихся в общеобразовательных учреждениях за счет средств </w:t>
      </w:r>
      <w:bookmarkStart w:id="1" w:name="_GoBack"/>
      <w:r>
        <w:rPr>
          <w:rFonts w:ascii="Times New Roman" w:hAnsi="Times New Roman"/>
          <w:sz w:val="28"/>
          <w:szCs w:val="28"/>
        </w:rPr>
        <w:t xml:space="preserve">районного и краевого бюджетов, родительской платы, </w:t>
      </w:r>
      <w:r w:rsidRPr="006C1AE0">
        <w:rPr>
          <w:rFonts w:ascii="Times New Roman" w:hAnsi="Times New Roman"/>
          <w:sz w:val="28"/>
          <w:szCs w:val="28"/>
        </w:rPr>
        <w:t xml:space="preserve">регулирует </w:t>
      </w:r>
      <w:bookmarkEnd w:id="1"/>
      <w:r w:rsidRPr="006C1AE0">
        <w:rPr>
          <w:rFonts w:ascii="Times New Roman" w:hAnsi="Times New Roman"/>
          <w:sz w:val="28"/>
          <w:szCs w:val="28"/>
        </w:rPr>
        <w:t>взаимоотношения между учреждениями образования и родителями (законными представителями) обучающихся по вопросам питания</w:t>
      </w:r>
      <w:r w:rsidRPr="007F69CB">
        <w:rPr>
          <w:rFonts w:ascii="Times New Roman" w:hAnsi="Times New Roman"/>
          <w:sz w:val="28"/>
          <w:szCs w:val="28"/>
        </w:rPr>
        <w:t xml:space="preserve"> в муниципальных общеобразовательных организациях Верхнебуреинского муниципального </w:t>
      </w:r>
      <w:r>
        <w:rPr>
          <w:rFonts w:ascii="Times New Roman" w:hAnsi="Times New Roman"/>
          <w:sz w:val="28"/>
          <w:szCs w:val="28"/>
        </w:rPr>
        <w:t>района Хабаровского края (</w:t>
      </w:r>
      <w:r w:rsidRPr="007F69CB">
        <w:rPr>
          <w:rFonts w:ascii="Times New Roman" w:hAnsi="Times New Roman"/>
          <w:sz w:val="28"/>
          <w:szCs w:val="28"/>
        </w:rPr>
        <w:t>далее – общеобразовательные учреждения).</w:t>
      </w:r>
    </w:p>
    <w:p w:rsidR="00542D68" w:rsidRPr="007F69CB" w:rsidRDefault="00542D68" w:rsidP="00906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9CB">
        <w:rPr>
          <w:rFonts w:ascii="Times New Roman" w:hAnsi="Times New Roman" w:cs="Times New Roman"/>
          <w:sz w:val="28"/>
          <w:szCs w:val="28"/>
        </w:rPr>
        <w:t>1.2. Каждый обучающийся общеобразовательных учреждений в дни учебных занятий имеет право на ежедневное получение горячего питания.</w:t>
      </w:r>
    </w:p>
    <w:p w:rsidR="00542D68" w:rsidRPr="007F69CB" w:rsidRDefault="00542D68" w:rsidP="00906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9CB">
        <w:rPr>
          <w:rFonts w:ascii="Times New Roman" w:hAnsi="Times New Roman" w:cs="Times New Roman"/>
          <w:sz w:val="28"/>
          <w:szCs w:val="28"/>
        </w:rPr>
        <w:t xml:space="preserve">1.3. Питание </w:t>
      </w:r>
      <w:r>
        <w:rPr>
          <w:rFonts w:ascii="Times New Roman" w:hAnsi="Times New Roman" w:cs="Times New Roman"/>
          <w:sz w:val="28"/>
          <w:szCs w:val="28"/>
        </w:rPr>
        <w:t xml:space="preserve">детей из малоимущих и многодетных семей </w:t>
      </w:r>
      <w:r w:rsidRPr="007F69CB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 xml:space="preserve">ихся </w:t>
      </w:r>
      <w:r w:rsidRPr="007F69CB">
        <w:rPr>
          <w:rFonts w:ascii="Times New Roman" w:hAnsi="Times New Roman" w:cs="Times New Roman"/>
          <w:sz w:val="28"/>
          <w:szCs w:val="28"/>
        </w:rPr>
        <w:t>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9CB">
        <w:rPr>
          <w:rFonts w:ascii="Times New Roman" w:hAnsi="Times New Roman" w:cs="Times New Roman"/>
          <w:sz w:val="28"/>
          <w:szCs w:val="28"/>
        </w:rPr>
        <w:t>осуществляется за счет средств районного и краевого бюджетов только в дни учебных занятий без права получения денежных компенсаций за пропущенные дни и отказа от предполагаемых завтраков (обедов).</w:t>
      </w:r>
    </w:p>
    <w:p w:rsidR="00542D68" w:rsidRPr="007F69CB" w:rsidRDefault="00542D68" w:rsidP="00413942">
      <w:pPr>
        <w:pStyle w:val="ConsPlu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  <w:t xml:space="preserve">Общеобразовательные учреждения </w:t>
      </w:r>
      <w:r w:rsidRPr="007F69CB">
        <w:rPr>
          <w:rFonts w:ascii="Times New Roman" w:hAnsi="Times New Roman" w:cs="Times New Roman"/>
          <w:sz w:val="28"/>
          <w:szCs w:val="28"/>
        </w:rPr>
        <w:t>обеспечивают необходимые условия для организации питания.</w:t>
      </w:r>
    </w:p>
    <w:p w:rsidR="00542D68" w:rsidRPr="007F69CB" w:rsidRDefault="00542D68" w:rsidP="00413942">
      <w:pPr>
        <w:pStyle w:val="ConsPlu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</w:r>
      <w:r w:rsidRPr="007F69CB">
        <w:rPr>
          <w:rFonts w:ascii="Times New Roman" w:hAnsi="Times New Roman" w:cs="Times New Roman"/>
          <w:sz w:val="28"/>
          <w:szCs w:val="28"/>
        </w:rPr>
        <w:t>Ответственность за организацию питания обучающих</w:t>
      </w:r>
      <w:r>
        <w:rPr>
          <w:rFonts w:ascii="Times New Roman" w:hAnsi="Times New Roman" w:cs="Times New Roman"/>
          <w:sz w:val="28"/>
          <w:szCs w:val="28"/>
        </w:rPr>
        <w:t xml:space="preserve">ся возлагается на руководителей </w:t>
      </w:r>
      <w:r w:rsidRPr="007F69CB">
        <w:rPr>
          <w:rFonts w:ascii="Times New Roman" w:hAnsi="Times New Roman" w:cs="Times New Roman"/>
          <w:sz w:val="28"/>
          <w:szCs w:val="28"/>
        </w:rPr>
        <w:t>общеобразовательных учреждений.</w:t>
      </w:r>
    </w:p>
    <w:p w:rsidR="00542D68" w:rsidRPr="007F69CB" w:rsidRDefault="00542D68" w:rsidP="00413942">
      <w:pPr>
        <w:pStyle w:val="ConsPlu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ab/>
      </w:r>
      <w:r w:rsidRPr="007F69CB">
        <w:rPr>
          <w:rFonts w:ascii="Times New Roman" w:hAnsi="Times New Roman" w:cs="Times New Roman"/>
          <w:sz w:val="28"/>
          <w:szCs w:val="28"/>
        </w:rPr>
        <w:t>Организация и качество питания должны соответствовать санитарно-эпидемиологическим требованиям.</w:t>
      </w:r>
    </w:p>
    <w:p w:rsidR="00542D68" w:rsidRDefault="00542D68" w:rsidP="00413942">
      <w:pPr>
        <w:pStyle w:val="ConsPlu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ab/>
      </w:r>
      <w:r w:rsidRPr="007F69CB">
        <w:rPr>
          <w:rFonts w:ascii="Times New Roman" w:hAnsi="Times New Roman" w:cs="Times New Roman"/>
          <w:sz w:val="28"/>
          <w:szCs w:val="28"/>
        </w:rPr>
        <w:t>Координацию работы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9CB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9CB">
        <w:rPr>
          <w:rFonts w:ascii="Times New Roman" w:hAnsi="Times New Roman" w:cs="Times New Roman"/>
          <w:sz w:val="28"/>
          <w:szCs w:val="28"/>
        </w:rPr>
        <w:t xml:space="preserve">в общеобразовательных учреждениях осуществляет управление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7F69C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42D68" w:rsidRDefault="00542D68" w:rsidP="00413942">
      <w:pPr>
        <w:pStyle w:val="ConsPlu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ab/>
      </w:r>
      <w:r w:rsidRPr="007F69CB">
        <w:rPr>
          <w:rFonts w:ascii="Times New Roman" w:hAnsi="Times New Roman" w:cs="Times New Roman"/>
          <w:sz w:val="28"/>
          <w:szCs w:val="28"/>
        </w:rPr>
        <w:t xml:space="preserve">Координацию работы по </w:t>
      </w:r>
      <w:r>
        <w:rPr>
          <w:rFonts w:ascii="Times New Roman" w:hAnsi="Times New Roman" w:cs="Times New Roman"/>
          <w:sz w:val="28"/>
          <w:szCs w:val="28"/>
        </w:rPr>
        <w:t xml:space="preserve">финансовой отчетности </w:t>
      </w:r>
      <w:r w:rsidRPr="007F69CB">
        <w:rPr>
          <w:rFonts w:ascii="Times New Roman" w:hAnsi="Times New Roman" w:cs="Times New Roman"/>
          <w:sz w:val="28"/>
          <w:szCs w:val="28"/>
        </w:rPr>
        <w:t xml:space="preserve">в общеобразовательных учреждениях осуществляет </w:t>
      </w: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«Централизованная бухгалтерия образования».</w:t>
      </w:r>
    </w:p>
    <w:p w:rsidR="00542D68" w:rsidRPr="007F69CB" w:rsidRDefault="00542D68" w:rsidP="00906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D68" w:rsidRPr="00376F99" w:rsidRDefault="00542D68" w:rsidP="00376F9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F99">
        <w:rPr>
          <w:rFonts w:ascii="Times New Roman" w:hAnsi="Times New Roman" w:cs="Times New Roman"/>
          <w:b/>
          <w:sz w:val="28"/>
          <w:szCs w:val="28"/>
        </w:rPr>
        <w:t>2. Организация питания</w:t>
      </w:r>
    </w:p>
    <w:p w:rsidR="00542D68" w:rsidRPr="00376F99" w:rsidRDefault="00542D68" w:rsidP="00376F9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F99">
        <w:rPr>
          <w:rFonts w:ascii="Times New Roman" w:hAnsi="Times New Roman" w:cs="Times New Roman"/>
          <w:b/>
          <w:sz w:val="28"/>
          <w:szCs w:val="28"/>
        </w:rPr>
        <w:t xml:space="preserve">в общеобразовательном учреждении </w:t>
      </w:r>
    </w:p>
    <w:p w:rsidR="00542D68" w:rsidRPr="00411F87" w:rsidRDefault="00542D68" w:rsidP="00376F9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42D68" w:rsidRPr="00411F87" w:rsidRDefault="00542D68" w:rsidP="00906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F87">
        <w:rPr>
          <w:rFonts w:ascii="Times New Roman" w:hAnsi="Times New Roman" w:cs="Times New Roman"/>
          <w:sz w:val="28"/>
          <w:szCs w:val="28"/>
        </w:rPr>
        <w:t xml:space="preserve">2.1. В компетенцию руководителя </w:t>
      </w:r>
      <w:r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Pr="00411F87">
        <w:rPr>
          <w:rFonts w:ascii="Times New Roman" w:hAnsi="Times New Roman" w:cs="Times New Roman"/>
          <w:sz w:val="28"/>
          <w:szCs w:val="28"/>
        </w:rPr>
        <w:t xml:space="preserve"> по организации питания входит:</w:t>
      </w:r>
    </w:p>
    <w:p w:rsidR="00542D68" w:rsidRPr="00411F87" w:rsidRDefault="00542D68" w:rsidP="0090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F87">
        <w:rPr>
          <w:rFonts w:ascii="Times New Roman" w:hAnsi="Times New Roman" w:cs="Times New Roman"/>
          <w:sz w:val="28"/>
          <w:szCs w:val="28"/>
        </w:rPr>
        <w:t>2.1.1. Издание приказа об организации питания с указанием списочного состава учащихся, имеющих право получения бесплатного питания.</w:t>
      </w:r>
    </w:p>
    <w:p w:rsidR="00542D68" w:rsidRPr="00411F87" w:rsidRDefault="00542D68" w:rsidP="00413942">
      <w:pPr>
        <w:pStyle w:val="ConsPlusNormal"/>
        <w:tabs>
          <w:tab w:val="left" w:pos="12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>
        <w:rPr>
          <w:rFonts w:ascii="Times New Roman" w:hAnsi="Times New Roman" w:cs="Times New Roman"/>
          <w:sz w:val="28"/>
          <w:szCs w:val="28"/>
        </w:rPr>
        <w:tab/>
      </w:r>
      <w:r w:rsidRPr="00411F87">
        <w:rPr>
          <w:rFonts w:ascii="Times New Roman" w:hAnsi="Times New Roman" w:cs="Times New Roman"/>
          <w:sz w:val="28"/>
          <w:szCs w:val="28"/>
        </w:rPr>
        <w:t>Контроль за соблюдением требований санитарного законодательства к организации питания, обучающихся в общеобразо</w:t>
      </w:r>
      <w:r>
        <w:rPr>
          <w:rFonts w:ascii="Times New Roman" w:hAnsi="Times New Roman" w:cs="Times New Roman"/>
          <w:sz w:val="28"/>
          <w:szCs w:val="28"/>
        </w:rPr>
        <w:t>вательных учреждениях</w:t>
      </w:r>
      <w:r w:rsidRPr="00411F87">
        <w:rPr>
          <w:rFonts w:ascii="Times New Roman" w:hAnsi="Times New Roman" w:cs="Times New Roman"/>
          <w:sz w:val="28"/>
          <w:szCs w:val="28"/>
        </w:rPr>
        <w:t>.</w:t>
      </w:r>
    </w:p>
    <w:p w:rsidR="00542D68" w:rsidRPr="00411F87" w:rsidRDefault="00542D68" w:rsidP="0090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F87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11F87">
        <w:rPr>
          <w:rFonts w:ascii="Times New Roman" w:hAnsi="Times New Roman" w:cs="Times New Roman"/>
          <w:sz w:val="28"/>
          <w:szCs w:val="28"/>
        </w:rPr>
        <w:t>. Заключение договоров о полной материальной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с ответственным лицом по организации питания</w:t>
      </w:r>
      <w:r w:rsidRPr="00411F87">
        <w:rPr>
          <w:rFonts w:ascii="Times New Roman" w:hAnsi="Times New Roman" w:cs="Times New Roman"/>
          <w:sz w:val="28"/>
          <w:szCs w:val="28"/>
        </w:rPr>
        <w:t>.</w:t>
      </w:r>
    </w:p>
    <w:p w:rsidR="00542D68" w:rsidRPr="00411F87" w:rsidRDefault="00542D68" w:rsidP="00413942">
      <w:pPr>
        <w:pStyle w:val="ConsPlusNormal"/>
        <w:tabs>
          <w:tab w:val="left" w:pos="12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F87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411F87">
        <w:rPr>
          <w:rFonts w:ascii="Times New Roman" w:hAnsi="Times New Roman" w:cs="Times New Roman"/>
          <w:sz w:val="28"/>
          <w:szCs w:val="28"/>
        </w:rPr>
        <w:t>Обеспечение школьной столовой достаточным количеством посуды, специальной одеждой, санитарно-гигиеническими средствами, ветошью, кухонным, разделочным оборудованием и уборочным инвентарем и т.д.</w:t>
      </w:r>
    </w:p>
    <w:p w:rsidR="00542D68" w:rsidRPr="00411F87" w:rsidRDefault="00542D68" w:rsidP="0090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F87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1F87">
        <w:rPr>
          <w:rFonts w:ascii="Times New Roman" w:hAnsi="Times New Roman" w:cs="Times New Roman"/>
          <w:sz w:val="28"/>
          <w:szCs w:val="28"/>
        </w:rPr>
        <w:t>. Утверждение порядка (графика) питания.</w:t>
      </w:r>
    </w:p>
    <w:p w:rsidR="00542D68" w:rsidRPr="00411F87" w:rsidRDefault="00542D68" w:rsidP="0090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F87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11F87">
        <w:rPr>
          <w:rFonts w:ascii="Times New Roman" w:hAnsi="Times New Roman" w:cs="Times New Roman"/>
          <w:sz w:val="28"/>
          <w:szCs w:val="28"/>
        </w:rPr>
        <w:t>. Утверждение положения о школьном питании.</w:t>
      </w:r>
    </w:p>
    <w:p w:rsidR="00542D68" w:rsidRPr="00411F87" w:rsidRDefault="00542D68" w:rsidP="00413942">
      <w:pPr>
        <w:pStyle w:val="ConsPlu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Pr="00411F87">
        <w:rPr>
          <w:rFonts w:ascii="Times New Roman" w:hAnsi="Times New Roman" w:cs="Times New Roman"/>
          <w:sz w:val="28"/>
          <w:szCs w:val="28"/>
        </w:rPr>
        <w:t>Приказом руководителя общеобразовательного учреждения определяется ответственное лицо по организации питания - работник, в функции которого входит и осуществление контроля:</w:t>
      </w:r>
    </w:p>
    <w:p w:rsidR="00542D68" w:rsidRPr="00411F87" w:rsidRDefault="00542D68" w:rsidP="00413942">
      <w:pPr>
        <w:pStyle w:val="ConsPlusNormal"/>
        <w:tabs>
          <w:tab w:val="left" w:pos="12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ab/>
      </w:r>
      <w:r w:rsidRPr="00411F87">
        <w:rPr>
          <w:rFonts w:ascii="Times New Roman" w:hAnsi="Times New Roman" w:cs="Times New Roman"/>
          <w:sz w:val="28"/>
          <w:szCs w:val="28"/>
        </w:rPr>
        <w:t>За по</w:t>
      </w:r>
      <w:r>
        <w:rPr>
          <w:rFonts w:ascii="Times New Roman" w:hAnsi="Times New Roman" w:cs="Times New Roman"/>
          <w:sz w:val="28"/>
          <w:szCs w:val="28"/>
        </w:rPr>
        <w:t xml:space="preserve">сещением столовой обучающимися, в том числе </w:t>
      </w:r>
      <w:r w:rsidRPr="00411F87">
        <w:rPr>
          <w:rFonts w:ascii="Times New Roman" w:hAnsi="Times New Roman" w:cs="Times New Roman"/>
          <w:sz w:val="28"/>
          <w:szCs w:val="28"/>
        </w:rPr>
        <w:t>получающими питание за счет бюджетных средств, учетом количества фактически отпущенных бесплатных завтраков (обедов).</w:t>
      </w:r>
    </w:p>
    <w:p w:rsidR="00542D68" w:rsidRPr="00411F87" w:rsidRDefault="00542D68" w:rsidP="00413942">
      <w:pPr>
        <w:pStyle w:val="ConsPlusNormal"/>
        <w:tabs>
          <w:tab w:val="left" w:pos="12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>
        <w:rPr>
          <w:rFonts w:ascii="Times New Roman" w:hAnsi="Times New Roman" w:cs="Times New Roman"/>
          <w:sz w:val="28"/>
          <w:szCs w:val="28"/>
        </w:rPr>
        <w:tab/>
      </w:r>
      <w:r w:rsidRPr="00411F87">
        <w:rPr>
          <w:rFonts w:ascii="Times New Roman" w:hAnsi="Times New Roman" w:cs="Times New Roman"/>
          <w:sz w:val="28"/>
          <w:szCs w:val="28"/>
        </w:rPr>
        <w:t>За своевременное предоставление информации заведующему производством или повару о количестве учащи</w:t>
      </w:r>
      <w:r>
        <w:rPr>
          <w:rFonts w:ascii="Times New Roman" w:hAnsi="Times New Roman" w:cs="Times New Roman"/>
          <w:sz w:val="28"/>
          <w:szCs w:val="28"/>
        </w:rPr>
        <w:t>хся, питающихся в каждом классе с отметкой в ведомости по предоставлению бесплатного питания (далее – Ведомость) по форме согласно приложению №3 к настоящему Порядку.</w:t>
      </w:r>
    </w:p>
    <w:p w:rsidR="00542D68" w:rsidRPr="00411F87" w:rsidRDefault="00542D68" w:rsidP="0090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F87">
        <w:rPr>
          <w:rFonts w:ascii="Times New Roman" w:hAnsi="Times New Roman" w:cs="Times New Roman"/>
          <w:sz w:val="28"/>
          <w:szCs w:val="28"/>
        </w:rPr>
        <w:t>2.2.3. За санитарным состоянием пищеблока и обеденного зала.</w:t>
      </w:r>
    </w:p>
    <w:p w:rsidR="00542D68" w:rsidRPr="00411F87" w:rsidRDefault="00542D68" w:rsidP="00413942">
      <w:pPr>
        <w:pStyle w:val="ConsPlu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</w:r>
      <w:r w:rsidRPr="00411F87">
        <w:rPr>
          <w:rFonts w:ascii="Times New Roman" w:hAnsi="Times New Roman" w:cs="Times New Roman"/>
          <w:sz w:val="28"/>
          <w:szCs w:val="28"/>
        </w:rPr>
        <w:t>В общеобразовательном учреждении в соответствии с действующими санитарно-эпидемиологическими требованиями должны быть созданы следующие условия для организации питания обучающихся:</w:t>
      </w:r>
    </w:p>
    <w:p w:rsidR="00542D68" w:rsidRPr="00411F87" w:rsidRDefault="00542D68" w:rsidP="00413942">
      <w:pPr>
        <w:pStyle w:val="ConsPlusNormal"/>
        <w:tabs>
          <w:tab w:val="left" w:pos="12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</w:t>
      </w:r>
      <w:r>
        <w:rPr>
          <w:rFonts w:ascii="Times New Roman" w:hAnsi="Times New Roman" w:cs="Times New Roman"/>
          <w:sz w:val="28"/>
          <w:szCs w:val="28"/>
        </w:rPr>
        <w:tab/>
      </w:r>
      <w:r w:rsidRPr="00411F87">
        <w:rPr>
          <w:rFonts w:ascii="Times New Roman" w:hAnsi="Times New Roman" w:cs="Times New Roman"/>
          <w:sz w:val="28"/>
          <w:szCs w:val="28"/>
        </w:rPr>
        <w:t>Предусмотрены производственные помещения, полностью оснащенные необходимым оборудованием (торгово-технологическим, холодильным, весоизмерительным), инвентарем в соответствии с требованиями санитарных норм и правил.</w:t>
      </w:r>
    </w:p>
    <w:p w:rsidR="00542D68" w:rsidRPr="00411F87" w:rsidRDefault="00542D68" w:rsidP="0090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F87">
        <w:rPr>
          <w:rFonts w:ascii="Times New Roman" w:hAnsi="Times New Roman" w:cs="Times New Roman"/>
          <w:sz w:val="28"/>
          <w:szCs w:val="28"/>
        </w:rPr>
        <w:t>2.3.2. Оборудовано помещение для приема пищи.</w:t>
      </w:r>
    </w:p>
    <w:p w:rsidR="00542D68" w:rsidRPr="00411F87" w:rsidRDefault="00542D68" w:rsidP="0090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F87">
        <w:rPr>
          <w:rFonts w:ascii="Times New Roman" w:hAnsi="Times New Roman" w:cs="Times New Roman"/>
          <w:sz w:val="28"/>
          <w:szCs w:val="28"/>
        </w:rPr>
        <w:t>2.3.3. Разработан и утвержден порядок питания обучающихся (режим работы столовой, буфетов, время перемен для принятия пищи, график отпуска питания), порядок оформления заявок (составление списков детей имеющих право на питание за счет бюджетных средств).</w:t>
      </w:r>
    </w:p>
    <w:p w:rsidR="00542D68" w:rsidRDefault="00542D68" w:rsidP="0090682C">
      <w:pPr>
        <w:pStyle w:val="ConsPlusNormal"/>
        <w:jc w:val="both"/>
      </w:pPr>
    </w:p>
    <w:p w:rsidR="00542D68" w:rsidRPr="00376F99" w:rsidRDefault="00542D68" w:rsidP="00376F9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F99">
        <w:rPr>
          <w:rFonts w:ascii="Times New Roman" w:hAnsi="Times New Roman" w:cs="Times New Roman"/>
          <w:b/>
          <w:sz w:val="28"/>
          <w:szCs w:val="28"/>
        </w:rPr>
        <w:t xml:space="preserve">3. Организация питания учащихся за счет средств районного и краевого бюджетов в общеобразовательном учреждении </w:t>
      </w:r>
    </w:p>
    <w:p w:rsidR="00542D68" w:rsidRDefault="00542D68" w:rsidP="0090682C">
      <w:pPr>
        <w:pStyle w:val="ConsPlusNormal"/>
        <w:jc w:val="center"/>
      </w:pPr>
    </w:p>
    <w:p w:rsidR="00542D68" w:rsidRPr="00411F87" w:rsidRDefault="00542D68" w:rsidP="00906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F87">
        <w:rPr>
          <w:rFonts w:ascii="Times New Roman" w:hAnsi="Times New Roman" w:cs="Times New Roman"/>
          <w:sz w:val="28"/>
          <w:szCs w:val="28"/>
        </w:rPr>
        <w:t>3.1. Право на получение бесплатного питания имеют учащиеся из малоимущих и многодетных семей, обучающиеся в общеобразовательных учреждениях.</w:t>
      </w:r>
    </w:p>
    <w:p w:rsidR="00542D68" w:rsidRPr="00411F87" w:rsidRDefault="00542D68" w:rsidP="00906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F87">
        <w:rPr>
          <w:rFonts w:ascii="Times New Roman" w:hAnsi="Times New Roman" w:cs="Times New Roman"/>
          <w:sz w:val="28"/>
          <w:szCs w:val="28"/>
        </w:rPr>
        <w:t>3.2. Расходы на питание детей из малоимущих и многодетных семей, осуществляемые за счет средств районного и краевого бюджетов, производятся по фактическому количеству учащихся, пользующихся организованным питанием.</w:t>
      </w:r>
    </w:p>
    <w:p w:rsidR="00542D68" w:rsidRPr="00411F87" w:rsidRDefault="00542D68" w:rsidP="0090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F87">
        <w:rPr>
          <w:rFonts w:ascii="Times New Roman" w:hAnsi="Times New Roman" w:cs="Times New Roman"/>
          <w:sz w:val="28"/>
          <w:szCs w:val="28"/>
        </w:rPr>
        <w:t xml:space="preserve">3.3. Объем средств на льготное питание устанавливается приказом управления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411F87">
        <w:rPr>
          <w:rFonts w:ascii="Times New Roman" w:hAnsi="Times New Roman" w:cs="Times New Roman"/>
          <w:sz w:val="28"/>
          <w:szCs w:val="28"/>
        </w:rPr>
        <w:t xml:space="preserve"> муниципального района на текущий календарный год в соответствии с утвержденными бюджетными назначениями на питание учащихся.</w:t>
      </w:r>
    </w:p>
    <w:p w:rsidR="00542D68" w:rsidRPr="00411F87" w:rsidRDefault="00542D68" w:rsidP="00413942">
      <w:pPr>
        <w:pStyle w:val="ConsPlusNormal"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</w:r>
      <w:r w:rsidRPr="00411F87">
        <w:rPr>
          <w:rFonts w:ascii="Times New Roman" w:hAnsi="Times New Roman" w:cs="Times New Roman"/>
          <w:sz w:val="28"/>
          <w:szCs w:val="28"/>
        </w:rPr>
        <w:t xml:space="preserve">Питание детей из малоимущих и многодетных семей предоставляется по письменному заявлению родителей (законных представителей) на имя руководителя </w:t>
      </w:r>
      <w:r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Pr="00411F87">
        <w:rPr>
          <w:rFonts w:ascii="Times New Roman" w:hAnsi="Times New Roman" w:cs="Times New Roman"/>
          <w:sz w:val="28"/>
          <w:szCs w:val="28"/>
        </w:rPr>
        <w:t>, в котором родитель сообщает сведения, необходимые для отнесения ребенка (детей) к категории учащихся, обеспечиваемых питанием за счет средств бюджетов, предоставляет документы, подтверждающие право получения бесплатного питания.</w:t>
      </w:r>
    </w:p>
    <w:p w:rsidR="00542D68" w:rsidRPr="00411F87" w:rsidRDefault="00542D68" w:rsidP="0090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F87">
        <w:rPr>
          <w:rFonts w:ascii="Times New Roman" w:hAnsi="Times New Roman" w:cs="Times New Roman"/>
          <w:sz w:val="28"/>
          <w:szCs w:val="28"/>
        </w:rPr>
        <w:t>3.4.1. Для определения права обучающегося на получение бесплатного питания как учащемуся, проживающему в малоимущей семье, необходимо представить следующие документы:</w:t>
      </w:r>
    </w:p>
    <w:p w:rsidR="00542D68" w:rsidRPr="00411F87" w:rsidRDefault="00542D68" w:rsidP="0090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F87">
        <w:rPr>
          <w:rFonts w:ascii="Times New Roman" w:hAnsi="Times New Roman" w:cs="Times New Roman"/>
          <w:sz w:val="28"/>
          <w:szCs w:val="28"/>
        </w:rPr>
        <w:t>- ксерокопии документов, удостоверяющих личности родителей (законного представителя), - ксерокопии 3 и 5 страниц паспорта;</w:t>
      </w:r>
    </w:p>
    <w:p w:rsidR="00542D68" w:rsidRPr="00411F87" w:rsidRDefault="00542D68" w:rsidP="0090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F87">
        <w:rPr>
          <w:rFonts w:ascii="Times New Roman" w:hAnsi="Times New Roman" w:cs="Times New Roman"/>
          <w:sz w:val="28"/>
          <w:szCs w:val="28"/>
        </w:rPr>
        <w:t>- копии свидетельств о рождении всех детей в данной семье;</w:t>
      </w:r>
    </w:p>
    <w:p w:rsidR="00542D68" w:rsidRPr="00411F87" w:rsidRDefault="00542D68" w:rsidP="0090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F87">
        <w:rPr>
          <w:rFonts w:ascii="Times New Roman" w:hAnsi="Times New Roman" w:cs="Times New Roman"/>
          <w:sz w:val="28"/>
          <w:szCs w:val="28"/>
        </w:rPr>
        <w:t xml:space="preserve">- копию свидетельства о браке (расторжении брака, установлении отцовства) или ксерокопию справки из органов ЗАГС - </w:t>
      </w:r>
      <w:hyperlink r:id="rId7" w:history="1">
        <w:r w:rsidRPr="00376F99">
          <w:rPr>
            <w:rFonts w:ascii="Times New Roman" w:hAnsi="Times New Roman" w:cs="Times New Roman"/>
            <w:sz w:val="28"/>
            <w:szCs w:val="28"/>
          </w:rPr>
          <w:t>ф. N 25</w:t>
        </w:r>
      </w:hyperlink>
      <w:r w:rsidRPr="00376F99">
        <w:rPr>
          <w:rFonts w:ascii="Times New Roman" w:hAnsi="Times New Roman" w:cs="Times New Roman"/>
          <w:sz w:val="28"/>
          <w:szCs w:val="28"/>
        </w:rPr>
        <w:t xml:space="preserve"> </w:t>
      </w:r>
      <w:r w:rsidRPr="00411F87">
        <w:rPr>
          <w:rFonts w:ascii="Times New Roman" w:hAnsi="Times New Roman" w:cs="Times New Roman"/>
          <w:sz w:val="28"/>
          <w:szCs w:val="28"/>
        </w:rPr>
        <w:t>(для одинокой матери);</w:t>
      </w:r>
    </w:p>
    <w:p w:rsidR="00542D68" w:rsidRPr="00411F87" w:rsidRDefault="00542D68" w:rsidP="0090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F87">
        <w:rPr>
          <w:rFonts w:ascii="Times New Roman" w:hAnsi="Times New Roman" w:cs="Times New Roman"/>
          <w:sz w:val="28"/>
          <w:szCs w:val="28"/>
        </w:rPr>
        <w:t>- справки о доходах каждого члена семьи за предшествующий месяцу обращения квартал. При отсутствии доходов представляются документы, подтверждающие уважительные причины отсутствия доходов;</w:t>
      </w:r>
    </w:p>
    <w:p w:rsidR="00542D68" w:rsidRPr="00411F87" w:rsidRDefault="00542D68" w:rsidP="0090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F87">
        <w:rPr>
          <w:rFonts w:ascii="Times New Roman" w:hAnsi="Times New Roman" w:cs="Times New Roman"/>
          <w:sz w:val="28"/>
          <w:szCs w:val="28"/>
        </w:rPr>
        <w:t>- справки об учебе совершеннолетних детей по очной форме в образовательных организациях.</w:t>
      </w:r>
    </w:p>
    <w:p w:rsidR="00542D68" w:rsidRPr="00411F87" w:rsidRDefault="00542D68" w:rsidP="0090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F87">
        <w:rPr>
          <w:rFonts w:ascii="Times New Roman" w:hAnsi="Times New Roman" w:cs="Times New Roman"/>
          <w:sz w:val="28"/>
          <w:szCs w:val="28"/>
        </w:rPr>
        <w:t>В состав семьи, учитываемый при определении величины среднедушевого дохода семьи, включаются:</w:t>
      </w:r>
    </w:p>
    <w:p w:rsidR="00542D68" w:rsidRPr="00411F87" w:rsidRDefault="00542D68" w:rsidP="0090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F87">
        <w:rPr>
          <w:rFonts w:ascii="Times New Roman" w:hAnsi="Times New Roman" w:cs="Times New Roman"/>
          <w:sz w:val="28"/>
          <w:szCs w:val="28"/>
        </w:rPr>
        <w:t>- родители (родитель, законный представитель) и проживающие совместно с ними или с одним из них их несовершеннолетние дети, дети, находящиеся под опекой (попечительством), падчерицы и пасынки, а также совершеннолетние дети, обучающиеся по очной форме в образовательных организациях, в возрасте до 23 лет, за исключением детей, находящихся на полном государственном обеспечении.</w:t>
      </w:r>
    </w:p>
    <w:p w:rsidR="00542D68" w:rsidRPr="00411F87" w:rsidRDefault="00542D68" w:rsidP="0090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F87">
        <w:rPr>
          <w:rFonts w:ascii="Times New Roman" w:hAnsi="Times New Roman" w:cs="Times New Roman"/>
          <w:sz w:val="28"/>
          <w:szCs w:val="28"/>
        </w:rPr>
        <w:t>Не включаются:</w:t>
      </w:r>
    </w:p>
    <w:p w:rsidR="00542D68" w:rsidRPr="00411F87" w:rsidRDefault="00542D68" w:rsidP="0090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F87">
        <w:rPr>
          <w:rFonts w:ascii="Times New Roman" w:hAnsi="Times New Roman" w:cs="Times New Roman"/>
          <w:sz w:val="28"/>
          <w:szCs w:val="28"/>
        </w:rPr>
        <w:t>- совершеннолетние дети, за исключением детей в возрасте до 23 лет, обучающихся по очной форме в образовательных учреждениях;</w:t>
      </w:r>
    </w:p>
    <w:p w:rsidR="00542D68" w:rsidRPr="00411F87" w:rsidRDefault="00542D68" w:rsidP="0090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11F87">
        <w:rPr>
          <w:rFonts w:ascii="Times New Roman" w:hAnsi="Times New Roman" w:cs="Times New Roman"/>
          <w:sz w:val="28"/>
          <w:szCs w:val="28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42D68" w:rsidRPr="00411F87" w:rsidRDefault="00542D68" w:rsidP="0090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11F87">
        <w:rPr>
          <w:rFonts w:ascii="Times New Roman" w:hAnsi="Times New Roman" w:cs="Times New Roman"/>
          <w:sz w:val="28"/>
          <w:szCs w:val="28"/>
        </w:rPr>
        <w:t>родители (родитель, законный представитель), проходящие (проходящий) военную службу по призыву либо обучающиеся в военном образовательном учреждении профессионального образования до заключения контракта о прохождении военной службы;</w:t>
      </w:r>
    </w:p>
    <w:p w:rsidR="00542D68" w:rsidRPr="00411F87" w:rsidRDefault="00542D68" w:rsidP="0090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11F87">
        <w:rPr>
          <w:rFonts w:ascii="Times New Roman" w:hAnsi="Times New Roman" w:cs="Times New Roman"/>
          <w:sz w:val="28"/>
          <w:szCs w:val="28"/>
        </w:rPr>
        <w:t>родители (родитель, законный представитель), отсутствующие в семье в связи с их розыском органами внутренних дел,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</w:t>
      </w:r>
    </w:p>
    <w:p w:rsidR="00542D68" w:rsidRPr="00411F87" w:rsidRDefault="00542D68" w:rsidP="0090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11F87">
        <w:rPr>
          <w:rFonts w:ascii="Times New Roman" w:hAnsi="Times New Roman" w:cs="Times New Roman"/>
          <w:sz w:val="28"/>
          <w:szCs w:val="28"/>
        </w:rPr>
        <w:t>родители (родитель), уклоняющиеся (уклоняющийся) от уплаты алиментов и постоянно проживающие (проживающий) на территории иностранных государств, с которыми у Российской Федерации отсутствуют договоры о правовой помощи.</w:t>
      </w:r>
    </w:p>
    <w:p w:rsidR="00542D68" w:rsidRPr="00411F87" w:rsidRDefault="00542D68" w:rsidP="0090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F87">
        <w:rPr>
          <w:rFonts w:ascii="Times New Roman" w:hAnsi="Times New Roman" w:cs="Times New Roman"/>
          <w:sz w:val="28"/>
          <w:szCs w:val="28"/>
        </w:rPr>
        <w:t>3.4.2. Для определения права обучающегося на получение бесплатного питания как учащемуся, проживающему в многодетной семье (семья, имеющая трех и более несовершеннолетних детей), необходимо представить следующие документы:</w:t>
      </w:r>
    </w:p>
    <w:p w:rsidR="00542D68" w:rsidRPr="00411F87" w:rsidRDefault="00542D68" w:rsidP="0090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11F87">
        <w:rPr>
          <w:rFonts w:ascii="Times New Roman" w:hAnsi="Times New Roman" w:cs="Times New Roman"/>
          <w:sz w:val="28"/>
          <w:szCs w:val="28"/>
        </w:rPr>
        <w:t>ксерокопии документов, удостоверяющих личности родителей (законного представителя), - ксерокопии 3 и 5 страниц паспорта;</w:t>
      </w:r>
    </w:p>
    <w:p w:rsidR="00542D68" w:rsidRPr="00411F87" w:rsidRDefault="00542D68" w:rsidP="0090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F87">
        <w:rPr>
          <w:rFonts w:ascii="Times New Roman" w:hAnsi="Times New Roman" w:cs="Times New Roman"/>
          <w:sz w:val="28"/>
          <w:szCs w:val="28"/>
        </w:rPr>
        <w:t>- копии свидетельств о рождении всех несовершеннолетних детей в данной семье;</w:t>
      </w:r>
    </w:p>
    <w:p w:rsidR="00542D68" w:rsidRPr="00411F87" w:rsidRDefault="00542D68" w:rsidP="0090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F87">
        <w:rPr>
          <w:rFonts w:ascii="Times New Roman" w:hAnsi="Times New Roman" w:cs="Times New Roman"/>
          <w:sz w:val="28"/>
          <w:szCs w:val="28"/>
        </w:rPr>
        <w:t>- справку о составе семьи.</w:t>
      </w:r>
    </w:p>
    <w:p w:rsidR="00542D68" w:rsidRPr="00411F87" w:rsidRDefault="00542D68" w:rsidP="00413942">
      <w:pPr>
        <w:pStyle w:val="ConsPlu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ab/>
      </w:r>
      <w:r w:rsidRPr="00411F87">
        <w:rPr>
          <w:rFonts w:ascii="Times New Roman" w:hAnsi="Times New Roman" w:cs="Times New Roman"/>
          <w:sz w:val="28"/>
          <w:szCs w:val="28"/>
        </w:rPr>
        <w:t xml:space="preserve">Заявления о предоставлении бесплатного питания учащемуся оформляются по </w:t>
      </w:r>
      <w:hyperlink w:anchor="P152" w:history="1">
        <w:r w:rsidRPr="00376F9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376F99">
        <w:rPr>
          <w:rFonts w:ascii="Times New Roman" w:hAnsi="Times New Roman" w:cs="Times New Roman"/>
          <w:sz w:val="28"/>
          <w:szCs w:val="28"/>
        </w:rPr>
        <w:t>, ус</w:t>
      </w:r>
      <w:r w:rsidRPr="00411F87">
        <w:rPr>
          <w:rFonts w:ascii="Times New Roman" w:hAnsi="Times New Roman" w:cs="Times New Roman"/>
          <w:sz w:val="28"/>
          <w:szCs w:val="28"/>
        </w:rPr>
        <w:t>тановленной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411F87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>
        <w:rPr>
          <w:rFonts w:ascii="Times New Roman" w:hAnsi="Times New Roman" w:cs="Times New Roman"/>
          <w:sz w:val="28"/>
          <w:szCs w:val="28"/>
        </w:rPr>
        <w:t>орядку</w:t>
      </w:r>
      <w:r w:rsidRPr="00411F87">
        <w:rPr>
          <w:rFonts w:ascii="Times New Roman" w:hAnsi="Times New Roman" w:cs="Times New Roman"/>
          <w:sz w:val="28"/>
          <w:szCs w:val="28"/>
        </w:rPr>
        <w:t>, и подаются ежегодно родителями (законным</w:t>
      </w:r>
      <w:r>
        <w:rPr>
          <w:rFonts w:ascii="Times New Roman" w:hAnsi="Times New Roman" w:cs="Times New Roman"/>
          <w:sz w:val="28"/>
          <w:szCs w:val="28"/>
        </w:rPr>
        <w:t xml:space="preserve">и представителями) руководителю </w:t>
      </w:r>
      <w:r w:rsidRPr="00411F87">
        <w:rPr>
          <w:rFonts w:ascii="Times New Roman" w:hAnsi="Times New Roman" w:cs="Times New Roman"/>
          <w:sz w:val="28"/>
          <w:szCs w:val="28"/>
        </w:rPr>
        <w:t>общеобразовательного учреждения до 20 августа текущего года.</w:t>
      </w:r>
    </w:p>
    <w:p w:rsidR="00542D68" w:rsidRPr="00411F87" w:rsidRDefault="00542D68" w:rsidP="00413942">
      <w:pPr>
        <w:pStyle w:val="ConsPlu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ab/>
      </w:r>
      <w:r w:rsidRPr="00411F87">
        <w:rPr>
          <w:rFonts w:ascii="Times New Roman" w:hAnsi="Times New Roman" w:cs="Times New Roman"/>
          <w:sz w:val="28"/>
          <w:szCs w:val="28"/>
        </w:rPr>
        <w:t>На основании заявлений родителей и документов, подтверждающих право получения бесплатного питания, общеобразовательно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1F87">
        <w:rPr>
          <w:rFonts w:ascii="Times New Roman" w:hAnsi="Times New Roman" w:cs="Times New Roman"/>
          <w:sz w:val="28"/>
          <w:szCs w:val="28"/>
        </w:rPr>
        <w:t xml:space="preserve"> учре</w:t>
      </w:r>
      <w:r>
        <w:rPr>
          <w:rFonts w:ascii="Times New Roman" w:hAnsi="Times New Roman" w:cs="Times New Roman"/>
          <w:sz w:val="28"/>
          <w:szCs w:val="28"/>
        </w:rPr>
        <w:t>ждение</w:t>
      </w:r>
      <w:r w:rsidRPr="00411F87">
        <w:rPr>
          <w:rFonts w:ascii="Times New Roman" w:hAnsi="Times New Roman" w:cs="Times New Roman"/>
          <w:sz w:val="28"/>
          <w:szCs w:val="28"/>
        </w:rPr>
        <w:t xml:space="preserve"> составляет Реестр учащихся из многодетных</w:t>
      </w:r>
      <w:r>
        <w:rPr>
          <w:rFonts w:ascii="Times New Roman" w:hAnsi="Times New Roman" w:cs="Times New Roman"/>
          <w:sz w:val="28"/>
          <w:szCs w:val="28"/>
        </w:rPr>
        <w:t xml:space="preserve"> и малоимущих</w:t>
      </w:r>
      <w:r w:rsidRPr="00411F87">
        <w:rPr>
          <w:rFonts w:ascii="Times New Roman" w:hAnsi="Times New Roman" w:cs="Times New Roman"/>
          <w:sz w:val="28"/>
          <w:szCs w:val="28"/>
        </w:rPr>
        <w:t xml:space="preserve"> семей по предоставлению бесплатного питания общеобразовательном учреждении (далее - Реестр)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№2 к настоящему Порядку.</w:t>
      </w:r>
    </w:p>
    <w:p w:rsidR="00542D68" w:rsidRPr="00411F87" w:rsidRDefault="00542D68" w:rsidP="00413942">
      <w:pPr>
        <w:pStyle w:val="ConsPlu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ab/>
      </w:r>
      <w:r w:rsidRPr="00411F87">
        <w:rPr>
          <w:rFonts w:ascii="Times New Roman" w:hAnsi="Times New Roman" w:cs="Times New Roman"/>
          <w:sz w:val="28"/>
          <w:szCs w:val="28"/>
        </w:rPr>
        <w:t xml:space="preserve">Реестры </w:t>
      </w:r>
      <w:r>
        <w:rPr>
          <w:rFonts w:ascii="Times New Roman" w:hAnsi="Times New Roman" w:cs="Times New Roman"/>
          <w:sz w:val="28"/>
          <w:szCs w:val="28"/>
        </w:rPr>
        <w:t xml:space="preserve">утверждаются руководителем </w:t>
      </w:r>
      <w:r w:rsidRPr="00411F87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и направляются в управление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411F8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42D68" w:rsidRPr="00411F87" w:rsidRDefault="00542D68" w:rsidP="00906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F87">
        <w:rPr>
          <w:rFonts w:ascii="Times New Roman" w:hAnsi="Times New Roman" w:cs="Times New Roman"/>
          <w:sz w:val="28"/>
          <w:szCs w:val="28"/>
        </w:rPr>
        <w:t>3.8. Заявления родителей (законных представителей), поданные после 20 августа, рассматриваются руководителем общеобразовательного учреждения в течение 10 дней с момента регистрации заявления.</w:t>
      </w:r>
    </w:p>
    <w:p w:rsidR="00542D68" w:rsidRPr="00411F87" w:rsidRDefault="00542D68" w:rsidP="00906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F87">
        <w:rPr>
          <w:rFonts w:ascii="Times New Roman" w:hAnsi="Times New Roman" w:cs="Times New Roman"/>
          <w:sz w:val="28"/>
          <w:szCs w:val="28"/>
        </w:rPr>
        <w:t xml:space="preserve">3.9. По мере поступления заявлений о предоставлении бесплатного питания учащимся из малоимущих и многодетных семей </w:t>
      </w:r>
      <w:r>
        <w:rPr>
          <w:rFonts w:ascii="Times New Roman" w:hAnsi="Times New Roman" w:cs="Times New Roman"/>
          <w:sz w:val="28"/>
          <w:szCs w:val="28"/>
        </w:rPr>
        <w:t>общеобразовательное</w:t>
      </w:r>
      <w:r w:rsidRPr="00411F87">
        <w:rPr>
          <w:rFonts w:ascii="Times New Roman" w:hAnsi="Times New Roman" w:cs="Times New Roman"/>
          <w:sz w:val="28"/>
          <w:szCs w:val="28"/>
        </w:rPr>
        <w:t xml:space="preserve"> учре</w:t>
      </w:r>
      <w:r>
        <w:rPr>
          <w:rFonts w:ascii="Times New Roman" w:hAnsi="Times New Roman" w:cs="Times New Roman"/>
          <w:sz w:val="28"/>
          <w:szCs w:val="28"/>
        </w:rPr>
        <w:t>ждение</w:t>
      </w:r>
      <w:r w:rsidRPr="00411F87">
        <w:rPr>
          <w:rFonts w:ascii="Times New Roman" w:hAnsi="Times New Roman" w:cs="Times New Roman"/>
          <w:sz w:val="28"/>
          <w:szCs w:val="28"/>
        </w:rPr>
        <w:t xml:space="preserve"> формирует дополнительный Реестр. На основании утвержденного дополнительного Реестра руководителем общеобразовательного учреждения издается приказ о предоставлении питания.</w:t>
      </w:r>
    </w:p>
    <w:p w:rsidR="00542D68" w:rsidRPr="00411F87" w:rsidRDefault="00542D68" w:rsidP="00906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F87">
        <w:rPr>
          <w:rFonts w:ascii="Times New Roman" w:hAnsi="Times New Roman" w:cs="Times New Roman"/>
          <w:sz w:val="28"/>
          <w:szCs w:val="28"/>
        </w:rPr>
        <w:t>3.10. Руководитель общеобразовательного учреждения вправе принять решение о прекращении предоставления учащемуся бесплатного питания в случае получения достоверных сведений об отсутствии или утрате права учащимся на получение бесплатного питания, подтвержденных проведением соответствующей проверки. Решение о прекращении предоставления учащемуся бесплатного питания оформляется соответствующим приказом с приложением подтверждающих документов.</w:t>
      </w:r>
    </w:p>
    <w:p w:rsidR="00542D68" w:rsidRPr="00411F87" w:rsidRDefault="00542D68" w:rsidP="0090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F87">
        <w:rPr>
          <w:rFonts w:ascii="Times New Roman" w:hAnsi="Times New Roman" w:cs="Times New Roman"/>
          <w:sz w:val="28"/>
          <w:szCs w:val="28"/>
        </w:rPr>
        <w:t>3.11. Контроль за организацией бесплатного питания возлагается на руководителя общеобразовательного учреждения. Руководитель общеобразовательного учреждения несет персональную ответственность за организацию бесплатного питания учащихся.</w:t>
      </w:r>
    </w:p>
    <w:p w:rsidR="00542D68" w:rsidRDefault="00542D68" w:rsidP="00CE2F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42D68" w:rsidRPr="00376F99" w:rsidRDefault="00542D68" w:rsidP="00376F9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F99">
        <w:rPr>
          <w:rFonts w:ascii="Times New Roman" w:hAnsi="Times New Roman" w:cs="Times New Roman"/>
          <w:b/>
          <w:sz w:val="28"/>
          <w:szCs w:val="28"/>
        </w:rPr>
        <w:t xml:space="preserve">4. Организация питания в общеобразовательном учреждении </w:t>
      </w:r>
    </w:p>
    <w:p w:rsidR="00542D68" w:rsidRPr="00376F99" w:rsidRDefault="00542D68" w:rsidP="00376F9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F99">
        <w:rPr>
          <w:rFonts w:ascii="Times New Roman" w:hAnsi="Times New Roman" w:cs="Times New Roman"/>
          <w:b/>
          <w:sz w:val="28"/>
          <w:szCs w:val="28"/>
        </w:rPr>
        <w:t>за счет средств родительской платы</w:t>
      </w:r>
    </w:p>
    <w:p w:rsidR="00542D68" w:rsidRPr="00CE2FF3" w:rsidRDefault="00542D68" w:rsidP="00CE2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D68" w:rsidRPr="00CE2FF3" w:rsidRDefault="00542D68" w:rsidP="00CE2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E2FF3">
        <w:rPr>
          <w:rFonts w:ascii="Times New Roman" w:hAnsi="Times New Roman" w:cs="Times New Roman"/>
          <w:sz w:val="28"/>
          <w:szCs w:val="28"/>
        </w:rPr>
        <w:t>.1. Руководители общеобразовательных учреждений организуют сбор родительской платы за организованное питание обучающихся.</w:t>
      </w:r>
    </w:p>
    <w:p w:rsidR="00542D68" w:rsidRPr="00CE2FF3" w:rsidRDefault="00542D68" w:rsidP="00CE2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E2F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2FF3">
        <w:rPr>
          <w:rFonts w:ascii="Times New Roman" w:hAnsi="Times New Roman" w:cs="Times New Roman"/>
          <w:sz w:val="28"/>
          <w:szCs w:val="28"/>
        </w:rPr>
        <w:t xml:space="preserve">. Руководители общеобразовательных учреждений организующих питание за счет родительской платы обязаны обеспечить сдачу денежных средств в кассу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«Централизованной бухгалтерии образования»</w:t>
      </w:r>
      <w:r w:rsidRPr="00CE2FF3">
        <w:rPr>
          <w:rFonts w:ascii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hAnsi="Times New Roman" w:cs="Times New Roman"/>
          <w:sz w:val="28"/>
          <w:szCs w:val="28"/>
        </w:rPr>
        <w:t>23 числа текущего месяца.</w:t>
      </w:r>
    </w:p>
    <w:p w:rsidR="00542D68" w:rsidRDefault="00542D68" w:rsidP="00CE2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E2F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E2FF3">
        <w:rPr>
          <w:rFonts w:ascii="Times New Roman" w:hAnsi="Times New Roman" w:cs="Times New Roman"/>
          <w:sz w:val="28"/>
          <w:szCs w:val="28"/>
        </w:rPr>
        <w:t>. Размер платы, взимаемый с родителей (законных представителей), за питание обучающихся определяется по согласованию с Управляющим Советом общеобразовательного учреждения и утверждается локальным актом общеобразовательного учреждения.</w:t>
      </w:r>
    </w:p>
    <w:p w:rsidR="00542D68" w:rsidRDefault="00542D68" w:rsidP="00413942">
      <w:pPr>
        <w:pStyle w:val="ConsPlusNormal"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</w:r>
      <w:r w:rsidRPr="00411F87">
        <w:rPr>
          <w:rFonts w:ascii="Times New Roman" w:hAnsi="Times New Roman" w:cs="Times New Roman"/>
          <w:sz w:val="28"/>
          <w:szCs w:val="28"/>
        </w:rPr>
        <w:t>Приказом руководителя общеобразовательного учреждения определяется ответственное лицо по организации питания - работник, в функции которого входит и осуществление контроля:</w:t>
      </w:r>
    </w:p>
    <w:p w:rsidR="00542D68" w:rsidRDefault="00542D68" w:rsidP="00224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11F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11F87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За посещением столовой обучающимися.</w:t>
      </w:r>
    </w:p>
    <w:p w:rsidR="00542D68" w:rsidRDefault="00542D68" w:rsidP="00413942">
      <w:pPr>
        <w:pStyle w:val="ConsPlusNormal"/>
        <w:tabs>
          <w:tab w:val="left" w:pos="12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11F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11F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411F87">
        <w:rPr>
          <w:rFonts w:ascii="Times New Roman" w:hAnsi="Times New Roman" w:cs="Times New Roman"/>
          <w:sz w:val="28"/>
          <w:szCs w:val="28"/>
        </w:rPr>
        <w:t>За своевременное предоставление информации заведующему производством или повару о количестве учащи</w:t>
      </w:r>
      <w:r>
        <w:rPr>
          <w:rFonts w:ascii="Times New Roman" w:hAnsi="Times New Roman" w:cs="Times New Roman"/>
          <w:sz w:val="28"/>
          <w:szCs w:val="28"/>
        </w:rPr>
        <w:t>хся, питающихся в каждом классе.</w:t>
      </w:r>
    </w:p>
    <w:p w:rsidR="00542D68" w:rsidRDefault="00542D68" w:rsidP="00224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 За предоставление отчета по питанию в Муниципальное казенное учреждение «Централизованную бухгалтерию образования» для учета средств на питание учащихся.</w:t>
      </w:r>
    </w:p>
    <w:p w:rsidR="00542D68" w:rsidRPr="00411F87" w:rsidRDefault="00542D68" w:rsidP="00224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4.4.4. За сбор платы, взимаемой с родителей (законных представителей) за питание школьников и ведет соответствующую ведомость.</w:t>
      </w:r>
    </w:p>
    <w:p w:rsidR="00542D68" w:rsidRPr="00CE2FF3" w:rsidRDefault="00542D68" w:rsidP="00367F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4.4.5</w:t>
      </w:r>
      <w:r w:rsidRPr="00411F87">
        <w:rPr>
          <w:rFonts w:ascii="Times New Roman" w:hAnsi="Times New Roman" w:cs="Times New Roman"/>
          <w:sz w:val="28"/>
          <w:szCs w:val="28"/>
        </w:rPr>
        <w:t>. За санитарным состоянием пищеблока и обеденного зала.</w:t>
      </w:r>
    </w:p>
    <w:p w:rsidR="00542D68" w:rsidRPr="00CE2FF3" w:rsidRDefault="00542D68" w:rsidP="00413942">
      <w:pPr>
        <w:pStyle w:val="ConsPlusNormal"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E2F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CE2FF3">
        <w:rPr>
          <w:rFonts w:ascii="Times New Roman" w:hAnsi="Times New Roman" w:cs="Times New Roman"/>
          <w:sz w:val="28"/>
          <w:szCs w:val="28"/>
        </w:rPr>
        <w:t>В случае отсутствия учащегося в общеобразовательном учреждении, родитель (законный представитель) до 8 часов текущего дня телефонным звонком или письменным обращением  ставит в известность классного руководителя о снятии ребенка с питания, а классный руководитель сообщает об этом работникам пищеблока. Неиспользованные денежные средства идут в зачет будущих платежей.</w:t>
      </w:r>
    </w:p>
    <w:p w:rsidR="00542D68" w:rsidRDefault="00542D68" w:rsidP="00413942">
      <w:pPr>
        <w:pStyle w:val="ConsPlusNormal"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ab/>
      </w:r>
      <w:r w:rsidRPr="00CE2FF3">
        <w:rPr>
          <w:rFonts w:ascii="Times New Roman" w:hAnsi="Times New Roman" w:cs="Times New Roman"/>
          <w:sz w:val="28"/>
          <w:szCs w:val="28"/>
        </w:rPr>
        <w:t>Руководители  общеобразовательных учреждений обязаны организовать работу по обеспечению стопроцентного охвата учащихся горячим питанием.</w:t>
      </w:r>
    </w:p>
    <w:p w:rsidR="00542D68" w:rsidRDefault="00542D68" w:rsidP="00CE2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D68" w:rsidRDefault="00542D68" w:rsidP="00CE2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D68" w:rsidRPr="00CE2FF3" w:rsidRDefault="00542D68" w:rsidP="00376F9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542D68" w:rsidRPr="00CE2FF3" w:rsidRDefault="00542D68" w:rsidP="00A33ED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D68" w:rsidRPr="00376F99" w:rsidRDefault="00542D68" w:rsidP="00376F99">
      <w:pPr>
        <w:spacing w:after="0" w:line="240" w:lineRule="exact"/>
        <w:ind w:left="524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br w:type="page"/>
      </w:r>
      <w:r w:rsidRPr="00376F99">
        <w:rPr>
          <w:rFonts w:ascii="Times New Roman" w:hAnsi="Times New Roman"/>
          <w:sz w:val="24"/>
          <w:szCs w:val="24"/>
        </w:rPr>
        <w:t>Приложение №1</w:t>
      </w:r>
    </w:p>
    <w:p w:rsidR="00542D68" w:rsidRPr="00376F99" w:rsidRDefault="00542D68" w:rsidP="00376F99">
      <w:pPr>
        <w:tabs>
          <w:tab w:val="left" w:pos="5954"/>
        </w:tabs>
        <w:spacing w:after="0" w:line="240" w:lineRule="exact"/>
        <w:ind w:left="5954"/>
        <w:jc w:val="both"/>
        <w:rPr>
          <w:rFonts w:ascii="Times New Roman" w:hAnsi="Times New Roman"/>
          <w:sz w:val="24"/>
          <w:szCs w:val="24"/>
        </w:rPr>
      </w:pPr>
      <w:r w:rsidRPr="00376F99">
        <w:rPr>
          <w:rFonts w:ascii="Times New Roman" w:hAnsi="Times New Roman"/>
          <w:sz w:val="24"/>
          <w:szCs w:val="24"/>
        </w:rPr>
        <w:t>к Порядку предоставления</w:t>
      </w:r>
    </w:p>
    <w:p w:rsidR="00542D68" w:rsidRPr="00376F99" w:rsidRDefault="00542D68" w:rsidP="00376F99">
      <w:pPr>
        <w:tabs>
          <w:tab w:val="left" w:pos="5954"/>
        </w:tabs>
        <w:spacing w:after="0" w:line="240" w:lineRule="exact"/>
        <w:ind w:left="5954"/>
        <w:jc w:val="both"/>
        <w:rPr>
          <w:rFonts w:ascii="Times New Roman" w:hAnsi="Times New Roman"/>
          <w:sz w:val="24"/>
          <w:szCs w:val="24"/>
        </w:rPr>
      </w:pPr>
      <w:r w:rsidRPr="00376F99">
        <w:rPr>
          <w:rFonts w:ascii="Times New Roman" w:hAnsi="Times New Roman"/>
          <w:sz w:val="24"/>
          <w:szCs w:val="24"/>
        </w:rPr>
        <w:t xml:space="preserve"> питания обучающихся в </w:t>
      </w:r>
    </w:p>
    <w:p w:rsidR="00542D68" w:rsidRPr="00376F99" w:rsidRDefault="00542D68" w:rsidP="00376F99">
      <w:pPr>
        <w:tabs>
          <w:tab w:val="left" w:pos="5954"/>
        </w:tabs>
        <w:spacing w:after="0" w:line="240" w:lineRule="exact"/>
        <w:ind w:left="5954"/>
        <w:jc w:val="both"/>
        <w:rPr>
          <w:rFonts w:ascii="Times New Roman" w:hAnsi="Times New Roman"/>
          <w:sz w:val="24"/>
          <w:szCs w:val="24"/>
        </w:rPr>
      </w:pPr>
      <w:r w:rsidRPr="00376F99">
        <w:rPr>
          <w:rFonts w:ascii="Times New Roman" w:hAnsi="Times New Roman"/>
          <w:sz w:val="24"/>
          <w:szCs w:val="24"/>
        </w:rPr>
        <w:t>муниципальных</w:t>
      </w:r>
    </w:p>
    <w:p w:rsidR="00542D68" w:rsidRPr="00376F99" w:rsidRDefault="00542D68" w:rsidP="00376F99">
      <w:pPr>
        <w:tabs>
          <w:tab w:val="left" w:pos="5954"/>
        </w:tabs>
        <w:spacing w:after="0" w:line="240" w:lineRule="exact"/>
        <w:ind w:left="5954"/>
        <w:jc w:val="both"/>
        <w:rPr>
          <w:rFonts w:ascii="Times New Roman" w:hAnsi="Times New Roman"/>
          <w:sz w:val="24"/>
          <w:szCs w:val="24"/>
        </w:rPr>
      </w:pPr>
      <w:r w:rsidRPr="00376F99">
        <w:rPr>
          <w:rFonts w:ascii="Times New Roman" w:hAnsi="Times New Roman"/>
          <w:sz w:val="24"/>
          <w:szCs w:val="24"/>
        </w:rPr>
        <w:t>общеобразовательных</w:t>
      </w:r>
    </w:p>
    <w:p w:rsidR="00542D68" w:rsidRPr="00376F99" w:rsidRDefault="00542D68" w:rsidP="00376F99">
      <w:pPr>
        <w:tabs>
          <w:tab w:val="left" w:pos="5954"/>
        </w:tabs>
        <w:spacing w:after="0" w:line="240" w:lineRule="exact"/>
        <w:ind w:left="5954"/>
        <w:jc w:val="both"/>
        <w:rPr>
          <w:rFonts w:ascii="Times New Roman" w:hAnsi="Times New Roman"/>
          <w:sz w:val="24"/>
          <w:szCs w:val="24"/>
        </w:rPr>
      </w:pPr>
      <w:r w:rsidRPr="00376F99">
        <w:rPr>
          <w:rFonts w:ascii="Times New Roman" w:hAnsi="Times New Roman"/>
          <w:sz w:val="24"/>
          <w:szCs w:val="24"/>
        </w:rPr>
        <w:t xml:space="preserve">организациях Верхнебуреинского </w:t>
      </w:r>
    </w:p>
    <w:p w:rsidR="00542D68" w:rsidRPr="00376F99" w:rsidRDefault="00542D68" w:rsidP="00376F99">
      <w:pPr>
        <w:tabs>
          <w:tab w:val="left" w:pos="5954"/>
        </w:tabs>
        <w:spacing w:after="0" w:line="240" w:lineRule="exact"/>
        <w:ind w:left="5954"/>
        <w:jc w:val="both"/>
        <w:rPr>
          <w:rFonts w:ascii="Times New Roman" w:hAnsi="Times New Roman"/>
          <w:sz w:val="24"/>
          <w:szCs w:val="24"/>
        </w:rPr>
      </w:pPr>
      <w:r w:rsidRPr="00376F99">
        <w:rPr>
          <w:rFonts w:ascii="Times New Roman" w:hAnsi="Times New Roman"/>
          <w:sz w:val="24"/>
          <w:szCs w:val="24"/>
        </w:rPr>
        <w:t>муниципального района</w:t>
      </w:r>
    </w:p>
    <w:p w:rsidR="00542D68" w:rsidRPr="00376F99" w:rsidRDefault="00542D68" w:rsidP="00376F99">
      <w:pPr>
        <w:tabs>
          <w:tab w:val="left" w:pos="5954"/>
        </w:tabs>
        <w:spacing w:after="0" w:line="240" w:lineRule="exact"/>
        <w:ind w:left="5954"/>
        <w:jc w:val="both"/>
        <w:rPr>
          <w:rFonts w:ascii="Times New Roman" w:hAnsi="Times New Roman"/>
          <w:sz w:val="24"/>
          <w:szCs w:val="24"/>
        </w:rPr>
      </w:pPr>
      <w:r w:rsidRPr="00376F99">
        <w:rPr>
          <w:rFonts w:ascii="Times New Roman" w:hAnsi="Times New Roman"/>
          <w:sz w:val="24"/>
          <w:szCs w:val="24"/>
        </w:rPr>
        <w:t>Хабаровского края</w:t>
      </w:r>
    </w:p>
    <w:p w:rsidR="00542D68" w:rsidRPr="00376F99" w:rsidRDefault="00542D68" w:rsidP="00376F99">
      <w:pPr>
        <w:tabs>
          <w:tab w:val="left" w:pos="5954"/>
        </w:tabs>
        <w:spacing w:after="0" w:line="240" w:lineRule="exact"/>
        <w:ind w:left="5954"/>
        <w:jc w:val="both"/>
        <w:rPr>
          <w:rFonts w:ascii="Times New Roman" w:hAnsi="Times New Roman"/>
          <w:sz w:val="24"/>
          <w:szCs w:val="24"/>
        </w:rPr>
      </w:pPr>
    </w:p>
    <w:p w:rsidR="00542D68" w:rsidRPr="00DE4CE8" w:rsidRDefault="00542D68" w:rsidP="00376F99">
      <w:pPr>
        <w:tabs>
          <w:tab w:val="left" w:pos="3828"/>
        </w:tabs>
        <w:spacing w:after="0" w:line="240" w:lineRule="auto"/>
        <w:ind w:left="382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 w:rsidRPr="00DE4CE8">
        <w:rPr>
          <w:rFonts w:ascii="Times New Roman" w:hAnsi="Times New Roman"/>
          <w:sz w:val="24"/>
          <w:szCs w:val="24"/>
        </w:rPr>
        <w:t>Руководителю муниципальной</w:t>
      </w:r>
      <w:r>
        <w:rPr>
          <w:rFonts w:ascii="Times New Roman" w:hAnsi="Times New Roman"/>
          <w:sz w:val="24"/>
          <w:szCs w:val="24"/>
        </w:rPr>
        <w:t xml:space="preserve"> общеобразовательной организации </w:t>
      </w:r>
      <w:r w:rsidRPr="00DE4CE8">
        <w:rPr>
          <w:rFonts w:ascii="Times New Roman" w:hAnsi="Times New Roman"/>
          <w:sz w:val="24"/>
          <w:szCs w:val="24"/>
        </w:rPr>
        <w:t>_________________</w:t>
      </w:r>
      <w:r w:rsidRPr="00DE4CE8">
        <w:rPr>
          <w:rFonts w:ascii="Times New Roman" w:hAnsi="Times New Roman"/>
          <w:sz w:val="24"/>
          <w:szCs w:val="24"/>
        </w:rPr>
        <w:softHyphen/>
      </w:r>
      <w:r w:rsidRPr="00DE4CE8">
        <w:rPr>
          <w:rFonts w:ascii="Times New Roman" w:hAnsi="Times New Roman"/>
          <w:sz w:val="24"/>
          <w:szCs w:val="24"/>
        </w:rPr>
        <w:softHyphen/>
      </w:r>
      <w:r w:rsidRPr="00DE4CE8">
        <w:rPr>
          <w:rFonts w:ascii="Times New Roman" w:hAnsi="Times New Roman"/>
          <w:sz w:val="24"/>
          <w:szCs w:val="24"/>
        </w:rPr>
        <w:softHyphen/>
        <w:t>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542D68" w:rsidRPr="00DE4CE8" w:rsidRDefault="00542D68" w:rsidP="00C31F8B">
      <w:pPr>
        <w:tabs>
          <w:tab w:val="left" w:pos="3686"/>
        </w:tabs>
        <w:spacing w:after="0" w:line="240" w:lineRule="auto"/>
        <w:ind w:left="3686" w:hanging="425"/>
        <w:jc w:val="both"/>
        <w:rPr>
          <w:rFonts w:ascii="Times New Roman" w:hAnsi="Times New Roman"/>
          <w:sz w:val="24"/>
          <w:szCs w:val="24"/>
        </w:rPr>
      </w:pPr>
      <w:r w:rsidRPr="00DE4CE8">
        <w:rPr>
          <w:rFonts w:ascii="Times New Roman" w:hAnsi="Times New Roman"/>
          <w:sz w:val="24"/>
          <w:szCs w:val="24"/>
        </w:rPr>
        <w:t xml:space="preserve">         Ф.И.О. заявителя</w:t>
      </w:r>
    </w:p>
    <w:p w:rsidR="00542D68" w:rsidRPr="00DE4CE8" w:rsidRDefault="00542D68" w:rsidP="00C31F8B">
      <w:pPr>
        <w:tabs>
          <w:tab w:val="left" w:pos="4253"/>
        </w:tabs>
        <w:spacing w:after="0" w:line="240" w:lineRule="auto"/>
        <w:ind w:left="4252" w:hanging="425"/>
        <w:jc w:val="both"/>
        <w:rPr>
          <w:rFonts w:ascii="Times New Roman" w:hAnsi="Times New Roman"/>
          <w:sz w:val="24"/>
          <w:szCs w:val="24"/>
        </w:rPr>
      </w:pPr>
      <w:r w:rsidRPr="00DE4CE8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542D68" w:rsidRPr="00DE4CE8" w:rsidRDefault="00542D68" w:rsidP="00C31F8B">
      <w:pPr>
        <w:tabs>
          <w:tab w:val="left" w:pos="4253"/>
        </w:tabs>
        <w:spacing w:after="0" w:line="240" w:lineRule="auto"/>
        <w:ind w:left="4252" w:hanging="42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DE4CE8">
        <w:rPr>
          <w:rFonts w:ascii="Times New Roman" w:hAnsi="Times New Roman"/>
          <w:sz w:val="16"/>
          <w:szCs w:val="16"/>
        </w:rPr>
        <w:t>(родителя, законного представителя обучающегося)</w:t>
      </w:r>
    </w:p>
    <w:p w:rsidR="00542D68" w:rsidRPr="00DE4CE8" w:rsidRDefault="00542D68" w:rsidP="00C31F8B">
      <w:pPr>
        <w:tabs>
          <w:tab w:val="left" w:pos="4253"/>
        </w:tabs>
        <w:spacing w:after="0" w:line="240" w:lineRule="auto"/>
        <w:ind w:left="4252" w:hanging="425"/>
        <w:jc w:val="both"/>
        <w:rPr>
          <w:rFonts w:ascii="Times New Roman" w:hAnsi="Times New Roman"/>
          <w:sz w:val="24"/>
          <w:szCs w:val="24"/>
        </w:rPr>
      </w:pPr>
      <w:r w:rsidRPr="00DE4CE8">
        <w:rPr>
          <w:rFonts w:ascii="Times New Roman" w:hAnsi="Times New Roman"/>
          <w:sz w:val="24"/>
          <w:szCs w:val="24"/>
        </w:rPr>
        <w:t xml:space="preserve"> зарегистрированного по адресу:</w:t>
      </w:r>
    </w:p>
    <w:p w:rsidR="00542D68" w:rsidRPr="00DE4CE8" w:rsidRDefault="00542D68" w:rsidP="00C31F8B">
      <w:pPr>
        <w:tabs>
          <w:tab w:val="left" w:pos="4253"/>
        </w:tabs>
        <w:spacing w:after="0" w:line="240" w:lineRule="auto"/>
        <w:ind w:left="4252" w:hanging="425"/>
        <w:jc w:val="both"/>
        <w:rPr>
          <w:rFonts w:ascii="Times New Roman" w:hAnsi="Times New Roman"/>
          <w:sz w:val="24"/>
          <w:szCs w:val="24"/>
        </w:rPr>
      </w:pPr>
      <w:r w:rsidRPr="00DE4CE8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542D68" w:rsidRPr="00DE4CE8" w:rsidRDefault="00542D68" w:rsidP="00C31F8B">
      <w:pPr>
        <w:tabs>
          <w:tab w:val="left" w:pos="4253"/>
        </w:tabs>
        <w:spacing w:after="0" w:line="240" w:lineRule="auto"/>
        <w:ind w:left="425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___</w:t>
      </w:r>
      <w:r w:rsidRPr="00DE4CE8">
        <w:rPr>
          <w:rFonts w:ascii="Times New Roman" w:hAnsi="Times New Roman"/>
          <w:sz w:val="24"/>
          <w:szCs w:val="24"/>
        </w:rPr>
        <w:t>_______________________________________</w:t>
      </w:r>
    </w:p>
    <w:p w:rsidR="00542D68" w:rsidRPr="00DE4CE8" w:rsidRDefault="00542D68" w:rsidP="00C31F8B">
      <w:pPr>
        <w:tabs>
          <w:tab w:val="left" w:pos="4253"/>
        </w:tabs>
        <w:spacing w:after="0" w:line="240" w:lineRule="auto"/>
        <w:ind w:left="4252" w:hanging="425"/>
        <w:jc w:val="both"/>
        <w:rPr>
          <w:rFonts w:ascii="Times New Roman" w:hAnsi="Times New Roman"/>
          <w:sz w:val="24"/>
          <w:szCs w:val="24"/>
        </w:rPr>
      </w:pPr>
      <w:r w:rsidRPr="00DE4CE8">
        <w:rPr>
          <w:rFonts w:ascii="Times New Roman" w:hAnsi="Times New Roman"/>
          <w:sz w:val="24"/>
          <w:szCs w:val="24"/>
        </w:rPr>
        <w:t>фактически проживающего по адресу:</w:t>
      </w:r>
    </w:p>
    <w:p w:rsidR="00542D68" w:rsidRPr="00DE4CE8" w:rsidRDefault="00542D68" w:rsidP="00C31F8B">
      <w:pPr>
        <w:tabs>
          <w:tab w:val="left" w:pos="4253"/>
        </w:tabs>
        <w:spacing w:after="0" w:line="240" w:lineRule="auto"/>
        <w:ind w:left="4252" w:hanging="425"/>
        <w:jc w:val="both"/>
        <w:rPr>
          <w:rFonts w:ascii="Times New Roman" w:hAnsi="Times New Roman"/>
          <w:sz w:val="24"/>
          <w:szCs w:val="24"/>
        </w:rPr>
      </w:pPr>
      <w:r w:rsidRPr="00DE4CE8">
        <w:rPr>
          <w:rFonts w:ascii="Times New Roman" w:hAnsi="Times New Roman"/>
          <w:sz w:val="24"/>
          <w:szCs w:val="24"/>
        </w:rPr>
        <w:softHyphen/>
      </w:r>
      <w:r w:rsidRPr="00DE4CE8">
        <w:rPr>
          <w:rFonts w:ascii="Times New Roman" w:hAnsi="Times New Roman"/>
          <w:sz w:val="24"/>
          <w:szCs w:val="24"/>
        </w:rPr>
        <w:softHyphen/>
      </w:r>
      <w:r w:rsidRPr="00DE4CE8">
        <w:rPr>
          <w:rFonts w:ascii="Times New Roman" w:hAnsi="Times New Roman"/>
          <w:sz w:val="24"/>
          <w:szCs w:val="24"/>
        </w:rPr>
        <w:softHyphen/>
      </w:r>
      <w:r w:rsidRPr="00DE4CE8">
        <w:rPr>
          <w:rFonts w:ascii="Times New Roman" w:hAnsi="Times New Roman"/>
          <w:sz w:val="24"/>
          <w:szCs w:val="24"/>
        </w:rPr>
        <w:softHyphen/>
      </w:r>
      <w:r w:rsidRPr="00DE4CE8">
        <w:rPr>
          <w:rFonts w:ascii="Times New Roman" w:hAnsi="Times New Roman"/>
          <w:sz w:val="24"/>
          <w:szCs w:val="24"/>
        </w:rPr>
        <w:softHyphen/>
      </w:r>
      <w:r w:rsidRPr="00DE4CE8">
        <w:rPr>
          <w:rFonts w:ascii="Times New Roman" w:hAnsi="Times New Roman"/>
          <w:sz w:val="24"/>
          <w:szCs w:val="24"/>
        </w:rPr>
        <w:softHyphen/>
      </w:r>
      <w:r w:rsidRPr="00DE4CE8">
        <w:rPr>
          <w:rFonts w:ascii="Times New Roman" w:hAnsi="Times New Roman"/>
          <w:sz w:val="24"/>
          <w:szCs w:val="24"/>
        </w:rPr>
        <w:softHyphen/>
      </w:r>
      <w:r w:rsidRPr="00DE4CE8">
        <w:rPr>
          <w:rFonts w:ascii="Times New Roman" w:hAnsi="Times New Roman"/>
          <w:sz w:val="24"/>
          <w:szCs w:val="24"/>
        </w:rPr>
        <w:softHyphen/>
      </w:r>
      <w:r w:rsidRPr="00DE4CE8">
        <w:rPr>
          <w:rFonts w:ascii="Times New Roman" w:hAnsi="Times New Roman"/>
          <w:sz w:val="24"/>
          <w:szCs w:val="24"/>
        </w:rPr>
        <w:softHyphen/>
      </w:r>
      <w:r w:rsidRPr="00DE4CE8">
        <w:rPr>
          <w:rFonts w:ascii="Times New Roman" w:hAnsi="Times New Roman"/>
          <w:sz w:val="24"/>
          <w:szCs w:val="24"/>
        </w:rPr>
        <w:softHyphen/>
      </w:r>
      <w:r w:rsidRPr="00DE4CE8">
        <w:rPr>
          <w:rFonts w:ascii="Times New Roman" w:hAnsi="Times New Roman"/>
          <w:sz w:val="24"/>
          <w:szCs w:val="24"/>
        </w:rPr>
        <w:softHyphen/>
      </w:r>
      <w:r w:rsidRPr="00DE4CE8">
        <w:rPr>
          <w:rFonts w:ascii="Times New Roman" w:hAnsi="Times New Roman"/>
          <w:sz w:val="24"/>
          <w:szCs w:val="24"/>
        </w:rPr>
        <w:softHyphen/>
        <w:t>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542D68" w:rsidRPr="00DE4CE8" w:rsidRDefault="00542D68" w:rsidP="00C31F8B">
      <w:pPr>
        <w:tabs>
          <w:tab w:val="left" w:pos="4253"/>
        </w:tabs>
        <w:spacing w:after="0" w:line="240" w:lineRule="auto"/>
        <w:ind w:left="4252" w:hanging="425"/>
        <w:jc w:val="both"/>
        <w:rPr>
          <w:rFonts w:ascii="Times New Roman" w:hAnsi="Times New Roman"/>
          <w:sz w:val="24"/>
          <w:szCs w:val="24"/>
        </w:rPr>
      </w:pPr>
      <w:r w:rsidRPr="00DE4CE8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DE4CE8">
        <w:rPr>
          <w:rFonts w:ascii="Times New Roman" w:hAnsi="Times New Roman"/>
          <w:sz w:val="24"/>
          <w:szCs w:val="24"/>
        </w:rPr>
        <w:t>.</w:t>
      </w:r>
    </w:p>
    <w:p w:rsidR="00542D68" w:rsidRPr="00DE4CE8" w:rsidRDefault="00542D68" w:rsidP="00C31F8B">
      <w:pPr>
        <w:tabs>
          <w:tab w:val="left" w:pos="4253"/>
        </w:tabs>
        <w:spacing w:after="0" w:line="240" w:lineRule="auto"/>
        <w:ind w:left="4252" w:hanging="425"/>
        <w:jc w:val="both"/>
        <w:rPr>
          <w:rFonts w:ascii="Times New Roman" w:hAnsi="Times New Roman"/>
          <w:sz w:val="24"/>
          <w:szCs w:val="24"/>
        </w:rPr>
      </w:pPr>
      <w:r w:rsidRPr="00DE4CE8">
        <w:rPr>
          <w:rFonts w:ascii="Times New Roman" w:hAnsi="Times New Roman"/>
          <w:sz w:val="24"/>
          <w:szCs w:val="24"/>
        </w:rPr>
        <w:t>контактный телефон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</w:t>
      </w:r>
      <w:r w:rsidRPr="00DE4CE8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542D68" w:rsidRDefault="00542D68" w:rsidP="00C31F8B">
      <w:pPr>
        <w:tabs>
          <w:tab w:val="left" w:pos="4253"/>
        </w:tabs>
        <w:spacing w:after="0" w:line="240" w:lineRule="auto"/>
        <w:ind w:left="4252" w:hanging="425"/>
        <w:jc w:val="both"/>
        <w:rPr>
          <w:rFonts w:ascii="Times New Roman" w:hAnsi="Times New Roman"/>
          <w:sz w:val="20"/>
          <w:szCs w:val="20"/>
        </w:rPr>
      </w:pPr>
    </w:p>
    <w:p w:rsidR="00542D68" w:rsidRDefault="00542D68" w:rsidP="00C31F8B">
      <w:pPr>
        <w:tabs>
          <w:tab w:val="left" w:pos="4253"/>
        </w:tabs>
        <w:spacing w:after="0" w:line="240" w:lineRule="auto"/>
        <w:ind w:left="4252" w:hanging="425"/>
        <w:jc w:val="both"/>
        <w:rPr>
          <w:rFonts w:ascii="Times New Roman" w:hAnsi="Times New Roman"/>
          <w:sz w:val="20"/>
          <w:szCs w:val="20"/>
        </w:rPr>
      </w:pPr>
    </w:p>
    <w:p w:rsidR="00542D68" w:rsidRPr="00DE4CE8" w:rsidRDefault="00542D68" w:rsidP="00C31F8B">
      <w:pPr>
        <w:tabs>
          <w:tab w:val="left" w:pos="4253"/>
        </w:tabs>
        <w:spacing w:after="0" w:line="240" w:lineRule="auto"/>
        <w:ind w:left="4252" w:hanging="425"/>
        <w:jc w:val="both"/>
        <w:rPr>
          <w:rFonts w:ascii="Times New Roman" w:hAnsi="Times New Roman"/>
          <w:sz w:val="24"/>
          <w:szCs w:val="24"/>
        </w:rPr>
      </w:pPr>
      <w:r w:rsidRPr="00DE4CE8">
        <w:rPr>
          <w:rFonts w:ascii="Times New Roman" w:hAnsi="Times New Roman"/>
          <w:sz w:val="24"/>
          <w:szCs w:val="24"/>
        </w:rPr>
        <w:t>Заявление</w:t>
      </w:r>
    </w:p>
    <w:p w:rsidR="00542D68" w:rsidRPr="00DE4CE8" w:rsidRDefault="00542D68" w:rsidP="00C31F8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E4CE8">
        <w:rPr>
          <w:rFonts w:ascii="Times New Roman" w:hAnsi="Times New Roman"/>
          <w:sz w:val="24"/>
          <w:szCs w:val="24"/>
        </w:rPr>
        <w:t xml:space="preserve">Прошу предоставить бесплатное питание сыну/дочери/опекаемому </w:t>
      </w:r>
    </w:p>
    <w:p w:rsidR="00542D68" w:rsidRPr="00DE4CE8" w:rsidRDefault="00542D68" w:rsidP="00C31F8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E4CE8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______________________________,</w:t>
      </w:r>
    </w:p>
    <w:p w:rsidR="00542D68" w:rsidRPr="00DE4CE8" w:rsidRDefault="00542D68" w:rsidP="00C31F8B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</w:t>
      </w:r>
      <w:r w:rsidRPr="00DE4CE8">
        <w:rPr>
          <w:rFonts w:ascii="Times New Roman" w:hAnsi="Times New Roman"/>
          <w:sz w:val="16"/>
          <w:szCs w:val="16"/>
        </w:rPr>
        <w:t>(фамилии, имя, отчество)</w:t>
      </w:r>
    </w:p>
    <w:p w:rsidR="00542D68" w:rsidRPr="00DE4CE8" w:rsidRDefault="00542D68" w:rsidP="00C31F8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E4CE8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_________________,</w:t>
      </w:r>
    </w:p>
    <w:p w:rsidR="00542D68" w:rsidRDefault="00542D68" w:rsidP="00C31F8B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DE4CE8">
        <w:rPr>
          <w:rFonts w:ascii="Times New Roman" w:hAnsi="Times New Roman"/>
          <w:sz w:val="16"/>
          <w:szCs w:val="16"/>
        </w:rPr>
        <w:t xml:space="preserve">                                              (№ и дата выдачи свидетельства о рождении, паспорта) </w:t>
      </w:r>
    </w:p>
    <w:p w:rsidR="00542D68" w:rsidRPr="00DE4CE8" w:rsidRDefault="00542D68" w:rsidP="00C31F8B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p w:rsidR="00542D68" w:rsidRPr="00DE4CE8" w:rsidRDefault="00542D68" w:rsidP="00C31F8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E4CE8">
        <w:rPr>
          <w:rFonts w:ascii="Times New Roman" w:hAnsi="Times New Roman"/>
          <w:sz w:val="24"/>
          <w:szCs w:val="24"/>
        </w:rPr>
        <w:t xml:space="preserve">учащемуся (учащейся) __________, класса муниципальной общеобразовательной </w:t>
      </w:r>
    </w:p>
    <w:p w:rsidR="00542D68" w:rsidRPr="00DE4CE8" w:rsidRDefault="00542D68" w:rsidP="00C31F8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E4CE8">
        <w:rPr>
          <w:rFonts w:ascii="Times New Roman" w:hAnsi="Times New Roman"/>
          <w:sz w:val="24"/>
          <w:szCs w:val="24"/>
        </w:rPr>
        <w:t>организации 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DE4CE8">
        <w:rPr>
          <w:rFonts w:ascii="Times New Roman" w:hAnsi="Times New Roman"/>
          <w:sz w:val="24"/>
          <w:szCs w:val="24"/>
        </w:rPr>
        <w:t>.</w:t>
      </w:r>
    </w:p>
    <w:p w:rsidR="00542D68" w:rsidRPr="00DE4CE8" w:rsidRDefault="00542D68" w:rsidP="00C31F8B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DE4CE8">
        <w:rPr>
          <w:rFonts w:ascii="Times New Roman" w:hAnsi="Times New Roman"/>
          <w:sz w:val="16"/>
          <w:szCs w:val="16"/>
        </w:rPr>
        <w:t>( полное наименование учреждения)</w:t>
      </w:r>
    </w:p>
    <w:p w:rsidR="00542D68" w:rsidRPr="00DE4CE8" w:rsidRDefault="00542D68" w:rsidP="00C31F8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E4CE8">
        <w:rPr>
          <w:rFonts w:ascii="Times New Roman" w:hAnsi="Times New Roman"/>
          <w:sz w:val="24"/>
          <w:szCs w:val="24"/>
        </w:rPr>
        <w:t xml:space="preserve"> С порядком предоставления бесплатного питания ознакомлен.</w:t>
      </w:r>
    </w:p>
    <w:p w:rsidR="00542D68" w:rsidRPr="00DE4CE8" w:rsidRDefault="00542D68" w:rsidP="00C31F8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E4CE8">
        <w:rPr>
          <w:rFonts w:ascii="Times New Roman" w:hAnsi="Times New Roman"/>
          <w:sz w:val="24"/>
          <w:szCs w:val="24"/>
        </w:rPr>
        <w:t>Несу полную ответственность за подлинность и достоверность предоставленных сведений.</w:t>
      </w:r>
    </w:p>
    <w:p w:rsidR="00542D68" w:rsidRDefault="00542D68" w:rsidP="00C31F8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E4CE8">
        <w:rPr>
          <w:rFonts w:ascii="Times New Roman" w:hAnsi="Times New Roman"/>
          <w:sz w:val="24"/>
          <w:szCs w:val="24"/>
        </w:rPr>
        <w:t>Согласен (не согласен) (нужное подчеркнуть) на обработк</w:t>
      </w:r>
      <w:r>
        <w:rPr>
          <w:rFonts w:ascii="Times New Roman" w:hAnsi="Times New Roman"/>
          <w:sz w:val="24"/>
          <w:szCs w:val="24"/>
        </w:rPr>
        <w:t xml:space="preserve">у предоставленных  персональных </w:t>
      </w:r>
      <w:r w:rsidRPr="00DE4CE8">
        <w:rPr>
          <w:rFonts w:ascii="Times New Roman" w:hAnsi="Times New Roman"/>
          <w:sz w:val="24"/>
          <w:szCs w:val="24"/>
        </w:rPr>
        <w:t>данных нес</w:t>
      </w:r>
      <w:r>
        <w:rPr>
          <w:rFonts w:ascii="Times New Roman" w:hAnsi="Times New Roman"/>
          <w:sz w:val="24"/>
          <w:szCs w:val="24"/>
        </w:rPr>
        <w:t>овершеннолетнего</w:t>
      </w:r>
      <w:r w:rsidRPr="00DE4CE8">
        <w:rPr>
          <w:rFonts w:ascii="Times New Roman" w:hAnsi="Times New Roman"/>
          <w:sz w:val="24"/>
          <w:szCs w:val="24"/>
        </w:rPr>
        <w:t>_________________________________</w:t>
      </w:r>
    </w:p>
    <w:p w:rsidR="00542D68" w:rsidRPr="00C0178D" w:rsidRDefault="00542D68" w:rsidP="00C31F8B">
      <w:pPr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(фамилия, имя, отчество)</w:t>
      </w:r>
    </w:p>
    <w:p w:rsidR="00542D68" w:rsidRPr="00C31F8B" w:rsidRDefault="00542D68" w:rsidP="00C31F8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E4CE8">
        <w:rPr>
          <w:rFonts w:ascii="Times New Roman" w:hAnsi="Times New Roman"/>
          <w:sz w:val="24"/>
          <w:szCs w:val="24"/>
        </w:rPr>
        <w:t>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в целях оказания мер социальной поддержки.</w:t>
      </w:r>
    </w:p>
    <w:p w:rsidR="00542D68" w:rsidRPr="00DE4CE8" w:rsidRDefault="00542D68" w:rsidP="00C31F8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E4CE8">
        <w:rPr>
          <w:rFonts w:ascii="Times New Roman" w:hAnsi="Times New Roman"/>
          <w:sz w:val="24"/>
          <w:szCs w:val="24"/>
        </w:rPr>
        <w:t>Приложение:</w:t>
      </w:r>
    </w:p>
    <w:p w:rsidR="00542D68" w:rsidRPr="00DE4CE8" w:rsidRDefault="00542D68" w:rsidP="00C0178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E4CE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542D68" w:rsidRDefault="00542D68" w:rsidP="00C31F8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E4CE8">
        <w:rPr>
          <w:rFonts w:ascii="Times New Roman" w:hAnsi="Times New Roman"/>
          <w:sz w:val="24"/>
          <w:szCs w:val="24"/>
        </w:rPr>
        <w:t>____________________________________</w:t>
      </w:r>
    </w:p>
    <w:p w:rsidR="00542D68" w:rsidRPr="00DE4CE8" w:rsidRDefault="00542D68" w:rsidP="00C31F8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542D68" w:rsidRPr="00DE4CE8" w:rsidRDefault="00542D68" w:rsidP="00C31F8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42D68" w:rsidRPr="00DE4CE8" w:rsidRDefault="00542D68" w:rsidP="00C31F8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E4CE8">
        <w:rPr>
          <w:rFonts w:ascii="Times New Roman" w:hAnsi="Times New Roman"/>
          <w:sz w:val="24"/>
          <w:szCs w:val="24"/>
        </w:rPr>
        <w:t>«____»</w:t>
      </w:r>
      <w:r>
        <w:rPr>
          <w:rFonts w:ascii="Times New Roman" w:hAnsi="Times New Roman"/>
          <w:sz w:val="24"/>
          <w:szCs w:val="24"/>
        </w:rPr>
        <w:t xml:space="preserve"> __________</w:t>
      </w:r>
      <w:r w:rsidRPr="00DE4CE8">
        <w:rPr>
          <w:rFonts w:ascii="Times New Roman" w:hAnsi="Times New Roman"/>
          <w:sz w:val="24"/>
          <w:szCs w:val="24"/>
        </w:rPr>
        <w:t xml:space="preserve">20___г.    </w:t>
      </w:r>
      <w:r>
        <w:rPr>
          <w:rFonts w:ascii="Times New Roman" w:hAnsi="Times New Roman"/>
          <w:sz w:val="24"/>
          <w:szCs w:val="24"/>
        </w:rPr>
        <w:t>____________/_____________</w:t>
      </w:r>
      <w:r w:rsidRPr="00DE4CE8">
        <w:rPr>
          <w:rFonts w:ascii="Times New Roman" w:hAnsi="Times New Roman"/>
          <w:sz w:val="24"/>
          <w:szCs w:val="24"/>
        </w:rPr>
        <w:t xml:space="preserve">___/ </w:t>
      </w:r>
    </w:p>
    <w:p w:rsidR="00542D68" w:rsidRDefault="00542D68" w:rsidP="00C31F8B">
      <w:pPr>
        <w:tabs>
          <w:tab w:val="left" w:pos="7830"/>
        </w:tabs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C535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(подпись)                           (Ф.И.О.)</w:t>
      </w:r>
      <w:r>
        <w:rPr>
          <w:rFonts w:ascii="Times New Roman" w:hAnsi="Times New Roman"/>
          <w:sz w:val="16"/>
          <w:szCs w:val="16"/>
        </w:rPr>
        <w:tab/>
      </w:r>
    </w:p>
    <w:p w:rsidR="00542D68" w:rsidRDefault="00542D68" w:rsidP="00C31F8B">
      <w:pPr>
        <w:rPr>
          <w:rFonts w:ascii="Times New Roman" w:hAnsi="Times New Roman"/>
          <w:sz w:val="16"/>
          <w:szCs w:val="16"/>
        </w:rPr>
      </w:pPr>
    </w:p>
    <w:p w:rsidR="00542D68" w:rsidRDefault="00542D68" w:rsidP="00C31F8B">
      <w:pPr>
        <w:tabs>
          <w:tab w:val="left" w:pos="6663"/>
        </w:tabs>
        <w:spacing w:after="0" w:line="240" w:lineRule="auto"/>
        <w:ind w:left="6804"/>
        <w:jc w:val="both"/>
        <w:rPr>
          <w:rFonts w:ascii="Times New Roman" w:hAnsi="Times New Roman"/>
          <w:sz w:val="20"/>
          <w:szCs w:val="20"/>
        </w:rPr>
      </w:pPr>
    </w:p>
    <w:p w:rsidR="00542D68" w:rsidRDefault="00542D68" w:rsidP="00C31F8B">
      <w:pPr>
        <w:tabs>
          <w:tab w:val="left" w:pos="6663"/>
        </w:tabs>
        <w:spacing w:after="0" w:line="240" w:lineRule="auto"/>
        <w:ind w:left="6804"/>
        <w:jc w:val="both"/>
        <w:rPr>
          <w:rFonts w:ascii="Times New Roman" w:hAnsi="Times New Roman"/>
          <w:sz w:val="20"/>
          <w:szCs w:val="20"/>
        </w:rPr>
      </w:pPr>
    </w:p>
    <w:p w:rsidR="00542D68" w:rsidRPr="008844E7" w:rsidRDefault="00542D68" w:rsidP="00C81423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 w:rsidRPr="008844E7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>2</w:t>
      </w:r>
    </w:p>
    <w:p w:rsidR="00542D68" w:rsidRPr="008844E7" w:rsidRDefault="00542D68" w:rsidP="00C81423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 w:rsidRPr="008844E7">
        <w:rPr>
          <w:rFonts w:ascii="Times New Roman" w:hAnsi="Times New Roman"/>
          <w:sz w:val="20"/>
          <w:szCs w:val="20"/>
        </w:rPr>
        <w:t>к Порядку предоставления</w:t>
      </w:r>
    </w:p>
    <w:p w:rsidR="00542D68" w:rsidRPr="008844E7" w:rsidRDefault="00542D68" w:rsidP="00C81423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 w:rsidRPr="008844E7">
        <w:rPr>
          <w:rFonts w:ascii="Times New Roman" w:hAnsi="Times New Roman"/>
          <w:sz w:val="20"/>
          <w:szCs w:val="20"/>
        </w:rPr>
        <w:t xml:space="preserve">питания обучающихся в </w:t>
      </w:r>
    </w:p>
    <w:p w:rsidR="00542D68" w:rsidRPr="008844E7" w:rsidRDefault="00542D68" w:rsidP="00C81423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 w:rsidRPr="008844E7">
        <w:rPr>
          <w:rFonts w:ascii="Times New Roman" w:hAnsi="Times New Roman"/>
          <w:sz w:val="20"/>
          <w:szCs w:val="20"/>
        </w:rPr>
        <w:t>муниципальных</w:t>
      </w:r>
    </w:p>
    <w:p w:rsidR="00542D68" w:rsidRPr="008844E7" w:rsidRDefault="00542D68" w:rsidP="00C81423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 w:rsidRPr="008844E7">
        <w:rPr>
          <w:rFonts w:ascii="Times New Roman" w:hAnsi="Times New Roman"/>
          <w:sz w:val="20"/>
          <w:szCs w:val="20"/>
        </w:rPr>
        <w:t>общеобразовательных</w:t>
      </w:r>
    </w:p>
    <w:p w:rsidR="00542D68" w:rsidRPr="008844E7" w:rsidRDefault="00542D68" w:rsidP="00C81423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 w:rsidRPr="008844E7">
        <w:rPr>
          <w:rFonts w:ascii="Times New Roman" w:hAnsi="Times New Roman"/>
          <w:sz w:val="20"/>
          <w:szCs w:val="20"/>
        </w:rPr>
        <w:t xml:space="preserve">организациях Верхнебуреинского </w:t>
      </w:r>
    </w:p>
    <w:p w:rsidR="00542D68" w:rsidRDefault="00542D68" w:rsidP="00C81423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 w:rsidRPr="008844E7">
        <w:rPr>
          <w:rFonts w:ascii="Times New Roman" w:hAnsi="Times New Roman"/>
          <w:sz w:val="20"/>
          <w:szCs w:val="20"/>
        </w:rPr>
        <w:t>муниципального района</w:t>
      </w:r>
    </w:p>
    <w:p w:rsidR="00542D68" w:rsidRDefault="00542D68" w:rsidP="00C81423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8844E7">
        <w:rPr>
          <w:rFonts w:ascii="Times New Roman" w:hAnsi="Times New Roman"/>
          <w:sz w:val="20"/>
          <w:szCs w:val="20"/>
        </w:rPr>
        <w:t>Хабаровского края</w:t>
      </w:r>
    </w:p>
    <w:p w:rsidR="00542D68" w:rsidRDefault="00542D68" w:rsidP="00C81423">
      <w:pPr>
        <w:tabs>
          <w:tab w:val="left" w:pos="5954"/>
          <w:tab w:val="left" w:pos="7275"/>
        </w:tabs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</w:p>
    <w:p w:rsidR="00542D68" w:rsidRDefault="00542D68" w:rsidP="00C31F8B">
      <w:pPr>
        <w:tabs>
          <w:tab w:val="left" w:pos="7275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542D68" w:rsidRDefault="00542D68" w:rsidP="00C31F8B">
      <w:pPr>
        <w:tabs>
          <w:tab w:val="left" w:pos="7275"/>
        </w:tabs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</w:p>
    <w:p w:rsidR="00542D68" w:rsidRDefault="00542D68" w:rsidP="00C81423">
      <w:pPr>
        <w:tabs>
          <w:tab w:val="left" w:pos="7275"/>
        </w:tabs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</w:p>
    <w:p w:rsidR="00542D68" w:rsidRPr="00A33EDA" w:rsidRDefault="00542D68" w:rsidP="00C81423">
      <w:pPr>
        <w:tabs>
          <w:tab w:val="left" w:pos="727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A33EDA">
        <w:rPr>
          <w:rFonts w:ascii="Times New Roman" w:hAnsi="Times New Roman"/>
          <w:sz w:val="24"/>
          <w:szCs w:val="24"/>
        </w:rPr>
        <w:t>«УТВЕРЖДАЮ»</w:t>
      </w:r>
    </w:p>
    <w:p w:rsidR="00542D68" w:rsidRPr="00A33EDA" w:rsidRDefault="00542D68" w:rsidP="00C81423">
      <w:pPr>
        <w:tabs>
          <w:tab w:val="left" w:pos="5529"/>
        </w:tabs>
        <w:spacing w:after="0" w:line="240" w:lineRule="auto"/>
        <w:ind w:left="5103" w:hanging="142"/>
        <w:rPr>
          <w:rFonts w:ascii="Times New Roman" w:hAnsi="Times New Roman"/>
          <w:sz w:val="24"/>
          <w:szCs w:val="24"/>
        </w:rPr>
      </w:pPr>
      <w:r w:rsidRPr="00A33EDA">
        <w:rPr>
          <w:rFonts w:ascii="Times New Roman" w:hAnsi="Times New Roman"/>
          <w:sz w:val="24"/>
          <w:szCs w:val="24"/>
        </w:rPr>
        <w:t xml:space="preserve">  Руководитель общеобразовательной     организации</w:t>
      </w:r>
    </w:p>
    <w:p w:rsidR="00542D68" w:rsidRDefault="00542D68" w:rsidP="00C81423">
      <w:pPr>
        <w:tabs>
          <w:tab w:val="left" w:pos="5529"/>
        </w:tabs>
        <w:spacing w:after="0" w:line="240" w:lineRule="auto"/>
        <w:ind w:left="5103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___________/_________________________</w:t>
      </w:r>
    </w:p>
    <w:p w:rsidR="00542D68" w:rsidRDefault="00542D68" w:rsidP="00C81423">
      <w:pPr>
        <w:tabs>
          <w:tab w:val="left" w:pos="5529"/>
        </w:tabs>
        <w:spacing w:after="0" w:line="240" w:lineRule="auto"/>
        <w:ind w:left="5103" w:hanging="14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(фамилия, имя, отчество)</w:t>
      </w:r>
    </w:p>
    <w:p w:rsidR="00542D68" w:rsidRDefault="00542D68" w:rsidP="00C81423">
      <w:pPr>
        <w:tabs>
          <w:tab w:val="left" w:pos="5529"/>
        </w:tabs>
        <w:spacing w:after="0" w:line="240" w:lineRule="auto"/>
        <w:ind w:left="5103" w:hanging="142"/>
        <w:rPr>
          <w:rFonts w:ascii="Times New Roman" w:hAnsi="Times New Roman"/>
          <w:sz w:val="16"/>
          <w:szCs w:val="16"/>
        </w:rPr>
      </w:pPr>
    </w:p>
    <w:p w:rsidR="00542D68" w:rsidRDefault="00542D68" w:rsidP="00C81423">
      <w:pPr>
        <w:tabs>
          <w:tab w:val="left" w:pos="5529"/>
        </w:tabs>
        <w:spacing w:after="0" w:line="240" w:lineRule="auto"/>
        <w:ind w:left="5103" w:hanging="142"/>
        <w:rPr>
          <w:rFonts w:ascii="Times New Roman" w:hAnsi="Times New Roman"/>
          <w:sz w:val="24"/>
          <w:szCs w:val="24"/>
        </w:rPr>
      </w:pPr>
      <w:r w:rsidRPr="00A33ED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</w:t>
      </w:r>
      <w:r w:rsidRPr="00A33EDA">
        <w:rPr>
          <w:rFonts w:ascii="Times New Roman" w:hAnsi="Times New Roman"/>
          <w:sz w:val="24"/>
          <w:szCs w:val="24"/>
        </w:rPr>
        <w:t>» ______________</w:t>
      </w:r>
      <w:r>
        <w:rPr>
          <w:rFonts w:ascii="Times New Roman" w:hAnsi="Times New Roman"/>
          <w:sz w:val="24"/>
          <w:szCs w:val="24"/>
        </w:rPr>
        <w:t xml:space="preserve"> 20___г.</w:t>
      </w:r>
    </w:p>
    <w:p w:rsidR="00542D68" w:rsidRDefault="00542D68" w:rsidP="00C81423">
      <w:pPr>
        <w:tabs>
          <w:tab w:val="left" w:pos="5529"/>
        </w:tabs>
        <w:spacing w:after="0" w:line="240" w:lineRule="auto"/>
        <w:ind w:left="5103" w:hanging="142"/>
        <w:rPr>
          <w:rFonts w:ascii="Times New Roman" w:hAnsi="Times New Roman"/>
          <w:sz w:val="24"/>
          <w:szCs w:val="24"/>
        </w:rPr>
      </w:pPr>
    </w:p>
    <w:p w:rsidR="00542D68" w:rsidRDefault="00542D68" w:rsidP="00C31F8B">
      <w:pPr>
        <w:tabs>
          <w:tab w:val="left" w:pos="5529"/>
        </w:tabs>
        <w:spacing w:after="0" w:line="240" w:lineRule="auto"/>
        <w:ind w:left="5529" w:hanging="142"/>
        <w:rPr>
          <w:rFonts w:ascii="Times New Roman" w:hAnsi="Times New Roman"/>
          <w:sz w:val="24"/>
          <w:szCs w:val="24"/>
        </w:rPr>
      </w:pPr>
    </w:p>
    <w:p w:rsidR="00542D68" w:rsidRDefault="00542D68" w:rsidP="00C31F8B">
      <w:pPr>
        <w:tabs>
          <w:tab w:val="left" w:pos="5529"/>
        </w:tabs>
        <w:spacing w:after="0" w:line="240" w:lineRule="auto"/>
        <w:ind w:left="5529" w:hanging="142"/>
        <w:rPr>
          <w:rFonts w:ascii="Times New Roman" w:hAnsi="Times New Roman"/>
          <w:sz w:val="24"/>
          <w:szCs w:val="24"/>
        </w:rPr>
      </w:pPr>
    </w:p>
    <w:p w:rsidR="00542D68" w:rsidRDefault="00542D68" w:rsidP="00C31F8B">
      <w:pPr>
        <w:tabs>
          <w:tab w:val="left" w:pos="0"/>
        </w:tabs>
        <w:spacing w:after="0" w:line="240" w:lineRule="auto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542D68" w:rsidRDefault="00542D68" w:rsidP="00C31F8B">
      <w:pPr>
        <w:tabs>
          <w:tab w:val="left" w:pos="0"/>
        </w:tabs>
        <w:spacing w:after="0" w:line="240" w:lineRule="auto"/>
        <w:ind w:hanging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</w:t>
      </w:r>
    </w:p>
    <w:p w:rsidR="00542D68" w:rsidRDefault="00542D68" w:rsidP="00C31F8B">
      <w:pPr>
        <w:tabs>
          <w:tab w:val="left" w:pos="0"/>
        </w:tabs>
        <w:spacing w:after="0" w:line="240" w:lineRule="auto"/>
        <w:ind w:hanging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обучающихся по предоставлению бесплатного питания</w:t>
      </w:r>
    </w:p>
    <w:p w:rsidR="00542D68" w:rsidRDefault="00542D68" w:rsidP="00C31F8B">
      <w:pPr>
        <w:tabs>
          <w:tab w:val="left" w:pos="0"/>
        </w:tabs>
        <w:spacing w:after="0" w:line="240" w:lineRule="auto"/>
        <w:ind w:hanging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муниципальной общеобразовательной организации</w:t>
      </w:r>
    </w:p>
    <w:p w:rsidR="00542D68" w:rsidRDefault="00542D68" w:rsidP="00C31F8B">
      <w:pPr>
        <w:tabs>
          <w:tab w:val="left" w:pos="0"/>
        </w:tabs>
        <w:spacing w:after="0" w:line="240" w:lineRule="auto"/>
        <w:ind w:hanging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542D68" w:rsidRPr="00A33EDA" w:rsidRDefault="00542D68" w:rsidP="00C31F8B">
      <w:pPr>
        <w:tabs>
          <w:tab w:val="left" w:pos="0"/>
        </w:tabs>
        <w:spacing w:after="0" w:line="240" w:lineRule="auto"/>
        <w:ind w:hanging="142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(полное наименование учреждения)</w:t>
      </w:r>
    </w:p>
    <w:p w:rsidR="00542D68" w:rsidRDefault="00542D68" w:rsidP="00C31F8B">
      <w:pPr>
        <w:tabs>
          <w:tab w:val="left" w:pos="5529"/>
        </w:tabs>
        <w:spacing w:after="0" w:line="240" w:lineRule="auto"/>
        <w:ind w:left="5529" w:hanging="142"/>
        <w:rPr>
          <w:rFonts w:ascii="Times New Roman" w:hAnsi="Times New Roman"/>
          <w:sz w:val="24"/>
          <w:szCs w:val="24"/>
        </w:rPr>
      </w:pPr>
    </w:p>
    <w:p w:rsidR="00542D68" w:rsidRDefault="00542D68" w:rsidP="00C31F8B">
      <w:pPr>
        <w:tabs>
          <w:tab w:val="left" w:pos="5529"/>
        </w:tabs>
        <w:spacing w:after="0" w:line="240" w:lineRule="auto"/>
        <w:ind w:left="5529" w:hanging="14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4"/>
        <w:gridCol w:w="1101"/>
        <w:gridCol w:w="1316"/>
        <w:gridCol w:w="1034"/>
        <w:gridCol w:w="657"/>
        <w:gridCol w:w="1281"/>
        <w:gridCol w:w="1316"/>
        <w:gridCol w:w="993"/>
        <w:gridCol w:w="1318"/>
      </w:tblGrid>
      <w:tr w:rsidR="00542D68" w:rsidRPr="003553F7" w:rsidTr="003553F7">
        <w:tc>
          <w:tcPr>
            <w:tcW w:w="1063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3F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063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3F7">
              <w:rPr>
                <w:rFonts w:ascii="Times New Roman" w:hAnsi="Times New Roman"/>
                <w:sz w:val="20"/>
                <w:szCs w:val="20"/>
              </w:rPr>
              <w:t>Дата подачи пакета документов</w:t>
            </w:r>
          </w:p>
        </w:tc>
        <w:tc>
          <w:tcPr>
            <w:tcW w:w="1063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3F7">
              <w:rPr>
                <w:rFonts w:ascii="Times New Roman" w:hAnsi="Times New Roman"/>
                <w:sz w:val="20"/>
                <w:szCs w:val="20"/>
              </w:rPr>
              <w:t>Ф.И.О. обучающегося</w:t>
            </w:r>
          </w:p>
        </w:tc>
        <w:tc>
          <w:tcPr>
            <w:tcW w:w="1063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3F7">
              <w:rPr>
                <w:rFonts w:ascii="Times New Roman" w:hAnsi="Times New Roman"/>
                <w:sz w:val="20"/>
                <w:szCs w:val="20"/>
              </w:rPr>
              <w:t>Домашний адрес</w:t>
            </w:r>
          </w:p>
        </w:tc>
        <w:tc>
          <w:tcPr>
            <w:tcW w:w="1063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3F7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064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3F7">
              <w:rPr>
                <w:rFonts w:ascii="Times New Roman" w:hAnsi="Times New Roman"/>
                <w:sz w:val="20"/>
                <w:szCs w:val="20"/>
              </w:rPr>
              <w:t>№ и дата выдачи свидетельства о рождении</w:t>
            </w:r>
          </w:p>
        </w:tc>
        <w:tc>
          <w:tcPr>
            <w:tcW w:w="1064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3F7">
              <w:rPr>
                <w:rFonts w:ascii="Times New Roman" w:hAnsi="Times New Roman"/>
                <w:sz w:val="20"/>
                <w:szCs w:val="20"/>
              </w:rPr>
              <w:t xml:space="preserve">Категория обучающегося </w:t>
            </w:r>
          </w:p>
        </w:tc>
        <w:tc>
          <w:tcPr>
            <w:tcW w:w="1064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3F7">
              <w:rPr>
                <w:rFonts w:ascii="Times New Roman" w:hAnsi="Times New Roman"/>
                <w:sz w:val="20"/>
                <w:szCs w:val="20"/>
              </w:rPr>
              <w:t>Ф.И.О. родителей</w:t>
            </w:r>
          </w:p>
        </w:tc>
        <w:tc>
          <w:tcPr>
            <w:tcW w:w="1064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3F7">
              <w:rPr>
                <w:rFonts w:ascii="Times New Roman" w:hAnsi="Times New Roman"/>
                <w:sz w:val="20"/>
                <w:szCs w:val="20"/>
              </w:rPr>
              <w:t>Наименование документа, №, дата выдачи (основание)</w:t>
            </w:r>
          </w:p>
        </w:tc>
      </w:tr>
      <w:tr w:rsidR="00542D68" w:rsidRPr="003553F7" w:rsidTr="003553F7">
        <w:tc>
          <w:tcPr>
            <w:tcW w:w="1063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68" w:rsidRPr="003553F7" w:rsidTr="003553F7">
        <w:tc>
          <w:tcPr>
            <w:tcW w:w="1063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2D68" w:rsidRDefault="00542D68" w:rsidP="00C31F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2D68" w:rsidRDefault="00542D68" w:rsidP="00C31F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2D68" w:rsidRDefault="00542D68" w:rsidP="00C31F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Ответственное лицо ____________/_______________________</w:t>
      </w:r>
    </w:p>
    <w:p w:rsidR="00542D68" w:rsidRDefault="00542D68" w:rsidP="00C31F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42D68" w:rsidRPr="000B3BA7" w:rsidRDefault="00542D68" w:rsidP="00C31F8B">
      <w:pPr>
        <w:rPr>
          <w:rFonts w:ascii="Times New Roman" w:hAnsi="Times New Roman"/>
          <w:sz w:val="16"/>
          <w:szCs w:val="16"/>
        </w:rPr>
      </w:pPr>
      <w:r w:rsidRPr="000B3BA7">
        <w:rPr>
          <w:rFonts w:ascii="Times New Roman" w:hAnsi="Times New Roman"/>
          <w:sz w:val="16"/>
          <w:szCs w:val="16"/>
        </w:rPr>
        <w:t>(фамилия, имя, отчество)</w:t>
      </w:r>
    </w:p>
    <w:p w:rsidR="00542D68" w:rsidRDefault="00542D68" w:rsidP="00C31F8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542D68" w:rsidRDefault="00542D68" w:rsidP="00C31F8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542D68" w:rsidRDefault="00542D68" w:rsidP="00C31F8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542D68" w:rsidRDefault="00542D68" w:rsidP="00C31F8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542D68" w:rsidRDefault="00542D68" w:rsidP="00C31F8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542D68" w:rsidRDefault="00542D68" w:rsidP="00C31F8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542D68" w:rsidRDefault="00542D68" w:rsidP="00C31F8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542D68" w:rsidRDefault="00542D68" w:rsidP="00C31F8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542D68" w:rsidRDefault="00542D68" w:rsidP="00C31F8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542D68" w:rsidRDefault="00542D68" w:rsidP="00C31F8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542D68" w:rsidRDefault="00542D68" w:rsidP="00C31F8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542D68" w:rsidRDefault="00542D68" w:rsidP="00C31F8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542D68" w:rsidRDefault="00542D68" w:rsidP="00C31F8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542D68" w:rsidRDefault="00542D68" w:rsidP="00C31F8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542D68" w:rsidRDefault="00542D68" w:rsidP="00C31F8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542D68" w:rsidRDefault="00542D68" w:rsidP="00C81423">
      <w:pPr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</w:p>
    <w:p w:rsidR="00542D68" w:rsidRPr="005E4E39" w:rsidRDefault="00542D68" w:rsidP="00C81423">
      <w:pPr>
        <w:spacing w:after="0" w:line="240" w:lineRule="auto"/>
        <w:ind w:left="5954"/>
        <w:rPr>
          <w:rFonts w:ascii="Times New Roman" w:hAnsi="Times New Roman"/>
          <w:sz w:val="16"/>
          <w:szCs w:val="16"/>
        </w:rPr>
      </w:pPr>
      <w:r w:rsidRPr="008844E7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>3</w:t>
      </w:r>
    </w:p>
    <w:p w:rsidR="00542D68" w:rsidRPr="008844E7" w:rsidRDefault="00542D68" w:rsidP="00C81423">
      <w:pPr>
        <w:tabs>
          <w:tab w:val="left" w:pos="6663"/>
        </w:tabs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 w:rsidRPr="008844E7">
        <w:rPr>
          <w:rFonts w:ascii="Times New Roman" w:hAnsi="Times New Roman"/>
          <w:sz w:val="20"/>
          <w:szCs w:val="20"/>
        </w:rPr>
        <w:t>к Порядку предоставления</w:t>
      </w:r>
    </w:p>
    <w:p w:rsidR="00542D68" w:rsidRPr="008844E7" w:rsidRDefault="00542D68" w:rsidP="00C81423">
      <w:pPr>
        <w:tabs>
          <w:tab w:val="left" w:pos="6663"/>
        </w:tabs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 w:rsidRPr="008844E7">
        <w:rPr>
          <w:rFonts w:ascii="Times New Roman" w:hAnsi="Times New Roman"/>
          <w:sz w:val="20"/>
          <w:szCs w:val="20"/>
        </w:rPr>
        <w:t xml:space="preserve">питания обучающихся в </w:t>
      </w:r>
    </w:p>
    <w:p w:rsidR="00542D68" w:rsidRPr="008844E7" w:rsidRDefault="00542D68" w:rsidP="00C81423">
      <w:pPr>
        <w:tabs>
          <w:tab w:val="left" w:pos="6663"/>
        </w:tabs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 w:rsidRPr="008844E7">
        <w:rPr>
          <w:rFonts w:ascii="Times New Roman" w:hAnsi="Times New Roman"/>
          <w:sz w:val="20"/>
          <w:szCs w:val="20"/>
        </w:rPr>
        <w:t>муниципальных</w:t>
      </w:r>
    </w:p>
    <w:p w:rsidR="00542D68" w:rsidRPr="008844E7" w:rsidRDefault="00542D68" w:rsidP="00C81423">
      <w:pPr>
        <w:tabs>
          <w:tab w:val="left" w:pos="6663"/>
        </w:tabs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 w:rsidRPr="008844E7">
        <w:rPr>
          <w:rFonts w:ascii="Times New Roman" w:hAnsi="Times New Roman"/>
          <w:sz w:val="20"/>
          <w:szCs w:val="20"/>
        </w:rPr>
        <w:t>общеобразовательных</w:t>
      </w:r>
    </w:p>
    <w:p w:rsidR="00542D68" w:rsidRPr="008844E7" w:rsidRDefault="00542D68" w:rsidP="00C81423">
      <w:pPr>
        <w:tabs>
          <w:tab w:val="left" w:pos="6663"/>
        </w:tabs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 w:rsidRPr="008844E7">
        <w:rPr>
          <w:rFonts w:ascii="Times New Roman" w:hAnsi="Times New Roman"/>
          <w:sz w:val="20"/>
          <w:szCs w:val="20"/>
        </w:rPr>
        <w:t xml:space="preserve">организациях Верхнебуреинского </w:t>
      </w:r>
    </w:p>
    <w:p w:rsidR="00542D68" w:rsidRDefault="00542D68" w:rsidP="00C81423">
      <w:pPr>
        <w:tabs>
          <w:tab w:val="left" w:pos="6663"/>
        </w:tabs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 w:rsidRPr="008844E7">
        <w:rPr>
          <w:rFonts w:ascii="Times New Roman" w:hAnsi="Times New Roman"/>
          <w:sz w:val="20"/>
          <w:szCs w:val="20"/>
        </w:rPr>
        <w:t>муниципального района</w:t>
      </w:r>
    </w:p>
    <w:p w:rsidR="00542D68" w:rsidRDefault="00542D68" w:rsidP="00C81423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8844E7">
        <w:rPr>
          <w:rFonts w:ascii="Times New Roman" w:hAnsi="Times New Roman"/>
          <w:sz w:val="20"/>
          <w:szCs w:val="20"/>
        </w:rPr>
        <w:t>Хабаровского края</w:t>
      </w:r>
    </w:p>
    <w:p w:rsidR="00542D68" w:rsidRDefault="00542D68" w:rsidP="00C31F8B">
      <w:pPr>
        <w:tabs>
          <w:tab w:val="left" w:pos="7275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542D68" w:rsidRDefault="00542D68" w:rsidP="00C31F8B">
      <w:pPr>
        <w:tabs>
          <w:tab w:val="left" w:pos="7275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542D68" w:rsidRDefault="00542D68" w:rsidP="00C31F8B">
      <w:pPr>
        <w:tabs>
          <w:tab w:val="left" w:pos="7275"/>
        </w:tabs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</w:p>
    <w:p w:rsidR="00542D68" w:rsidRPr="00AF3E16" w:rsidRDefault="00542D68" w:rsidP="00C81423">
      <w:pPr>
        <w:tabs>
          <w:tab w:val="left" w:pos="7275"/>
        </w:tabs>
        <w:spacing w:after="0" w:line="240" w:lineRule="auto"/>
        <w:ind w:left="5103"/>
        <w:jc w:val="both"/>
        <w:rPr>
          <w:rFonts w:ascii="Times New Roman" w:hAnsi="Times New Roman"/>
        </w:rPr>
      </w:pPr>
      <w:r w:rsidRPr="00AF3E16">
        <w:rPr>
          <w:rFonts w:ascii="Times New Roman" w:hAnsi="Times New Roman"/>
        </w:rPr>
        <w:t>«УТВЕРЖДАЮ»</w:t>
      </w:r>
    </w:p>
    <w:p w:rsidR="00542D68" w:rsidRPr="00AF3E16" w:rsidRDefault="00542D68" w:rsidP="00C81423">
      <w:pPr>
        <w:tabs>
          <w:tab w:val="left" w:pos="5529"/>
        </w:tabs>
        <w:spacing w:after="0" w:line="240" w:lineRule="auto"/>
        <w:ind w:left="5103" w:hanging="142"/>
        <w:rPr>
          <w:rFonts w:ascii="Times New Roman" w:hAnsi="Times New Roman"/>
        </w:rPr>
      </w:pPr>
      <w:r w:rsidRPr="00AF3E16">
        <w:rPr>
          <w:rFonts w:ascii="Times New Roman" w:hAnsi="Times New Roman"/>
        </w:rPr>
        <w:t xml:space="preserve">  Руководитель общеобразовательной     организации</w:t>
      </w:r>
    </w:p>
    <w:p w:rsidR="00542D68" w:rsidRPr="00AF3E16" w:rsidRDefault="00542D68" w:rsidP="00C81423">
      <w:pPr>
        <w:tabs>
          <w:tab w:val="left" w:pos="5529"/>
        </w:tabs>
        <w:spacing w:after="0" w:line="240" w:lineRule="auto"/>
        <w:ind w:left="5103" w:hanging="142"/>
        <w:rPr>
          <w:rFonts w:ascii="Times New Roman" w:hAnsi="Times New Roman"/>
        </w:rPr>
      </w:pPr>
      <w:r w:rsidRPr="00AF3E16">
        <w:rPr>
          <w:rFonts w:ascii="Times New Roman" w:hAnsi="Times New Roman"/>
        </w:rPr>
        <w:t xml:space="preserve">     ___________/_________________________</w:t>
      </w:r>
    </w:p>
    <w:p w:rsidR="00542D68" w:rsidRDefault="00542D68" w:rsidP="00C81423">
      <w:pPr>
        <w:tabs>
          <w:tab w:val="left" w:pos="5529"/>
        </w:tabs>
        <w:spacing w:after="0" w:line="240" w:lineRule="auto"/>
        <w:ind w:left="5103" w:hanging="14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(фамилия, имя, отчество)</w:t>
      </w:r>
    </w:p>
    <w:p w:rsidR="00542D68" w:rsidRDefault="00542D68" w:rsidP="00C81423">
      <w:pPr>
        <w:tabs>
          <w:tab w:val="left" w:pos="5529"/>
        </w:tabs>
        <w:spacing w:after="0" w:line="240" w:lineRule="auto"/>
        <w:ind w:left="5103" w:hanging="142"/>
        <w:rPr>
          <w:rFonts w:ascii="Times New Roman" w:hAnsi="Times New Roman"/>
          <w:sz w:val="16"/>
          <w:szCs w:val="16"/>
        </w:rPr>
      </w:pPr>
    </w:p>
    <w:p w:rsidR="00542D68" w:rsidRPr="00AF3E16" w:rsidRDefault="00542D68" w:rsidP="00C81423">
      <w:pPr>
        <w:tabs>
          <w:tab w:val="left" w:pos="5529"/>
        </w:tabs>
        <w:spacing w:after="0" w:line="240" w:lineRule="auto"/>
        <w:ind w:left="5103" w:hanging="142"/>
        <w:rPr>
          <w:rFonts w:ascii="Times New Roman" w:hAnsi="Times New Roman"/>
        </w:rPr>
      </w:pPr>
      <w:r w:rsidRPr="00AF3E16">
        <w:rPr>
          <w:rFonts w:ascii="Times New Roman" w:hAnsi="Times New Roman"/>
        </w:rPr>
        <w:t>«___» ______________ 20___г.</w:t>
      </w:r>
    </w:p>
    <w:p w:rsidR="00542D68" w:rsidRDefault="00542D68" w:rsidP="00C31F8B">
      <w:pPr>
        <w:tabs>
          <w:tab w:val="left" w:pos="5529"/>
        </w:tabs>
        <w:spacing w:after="0" w:line="240" w:lineRule="auto"/>
        <w:ind w:left="5529" w:hanging="142"/>
        <w:rPr>
          <w:rFonts w:ascii="Times New Roman" w:hAnsi="Times New Roman"/>
          <w:sz w:val="24"/>
          <w:szCs w:val="24"/>
        </w:rPr>
      </w:pPr>
    </w:p>
    <w:p w:rsidR="00542D68" w:rsidRDefault="00542D68" w:rsidP="00C31F8B">
      <w:pPr>
        <w:tabs>
          <w:tab w:val="left" w:pos="0"/>
        </w:tabs>
        <w:spacing w:after="0" w:line="240" w:lineRule="auto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542D68" w:rsidRPr="00AF3E16" w:rsidRDefault="00542D68" w:rsidP="00C31F8B">
      <w:pPr>
        <w:tabs>
          <w:tab w:val="left" w:pos="0"/>
        </w:tabs>
        <w:spacing w:after="0" w:line="240" w:lineRule="auto"/>
        <w:ind w:hanging="142"/>
        <w:jc w:val="center"/>
        <w:rPr>
          <w:rFonts w:ascii="Times New Roman" w:hAnsi="Times New Roman"/>
        </w:rPr>
      </w:pPr>
      <w:r w:rsidRPr="00AF3E16">
        <w:rPr>
          <w:rFonts w:ascii="Times New Roman" w:hAnsi="Times New Roman"/>
        </w:rPr>
        <w:t>Ведомость</w:t>
      </w:r>
    </w:p>
    <w:p w:rsidR="00542D68" w:rsidRPr="00AF3E16" w:rsidRDefault="00542D68" w:rsidP="00C31F8B">
      <w:pPr>
        <w:tabs>
          <w:tab w:val="left" w:pos="0"/>
        </w:tabs>
        <w:spacing w:after="0" w:line="240" w:lineRule="auto"/>
        <w:ind w:hanging="142"/>
        <w:jc w:val="center"/>
        <w:rPr>
          <w:rFonts w:ascii="Times New Roman" w:hAnsi="Times New Roman"/>
        </w:rPr>
      </w:pPr>
      <w:r w:rsidRPr="00AF3E16">
        <w:rPr>
          <w:rFonts w:ascii="Times New Roman" w:hAnsi="Times New Roman"/>
        </w:rPr>
        <w:t>По предоставлению бесплатного питания (завтраки/обеды)</w:t>
      </w:r>
    </w:p>
    <w:p w:rsidR="00542D68" w:rsidRPr="00AF3E16" w:rsidRDefault="00542D68" w:rsidP="00C31F8B">
      <w:pPr>
        <w:tabs>
          <w:tab w:val="left" w:pos="0"/>
        </w:tabs>
        <w:spacing w:after="0" w:line="240" w:lineRule="auto"/>
        <w:ind w:hanging="142"/>
        <w:jc w:val="center"/>
        <w:rPr>
          <w:rFonts w:ascii="Times New Roman" w:hAnsi="Times New Roman"/>
        </w:rPr>
      </w:pPr>
      <w:r w:rsidRPr="00AF3E16">
        <w:rPr>
          <w:rFonts w:ascii="Times New Roman" w:hAnsi="Times New Roman"/>
        </w:rPr>
        <w:t>за _________________20___года</w:t>
      </w:r>
    </w:p>
    <w:p w:rsidR="00542D68" w:rsidRPr="000B3BA7" w:rsidRDefault="00542D68" w:rsidP="00413942">
      <w:pPr>
        <w:tabs>
          <w:tab w:val="left" w:pos="0"/>
        </w:tabs>
        <w:spacing w:after="0" w:line="240" w:lineRule="auto"/>
        <w:ind w:hanging="14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(месяц)</w:t>
      </w:r>
    </w:p>
    <w:p w:rsidR="00542D68" w:rsidRDefault="00542D68" w:rsidP="00C31F8B">
      <w:pPr>
        <w:tabs>
          <w:tab w:val="left" w:pos="5529"/>
        </w:tabs>
        <w:spacing w:after="0" w:line="240" w:lineRule="auto"/>
        <w:ind w:left="5529" w:hanging="14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1784"/>
        <w:gridCol w:w="816"/>
        <w:gridCol w:w="342"/>
        <w:gridCol w:w="342"/>
        <w:gridCol w:w="342"/>
        <w:gridCol w:w="342"/>
        <w:gridCol w:w="26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843"/>
      </w:tblGrid>
      <w:tr w:rsidR="00542D68" w:rsidRPr="003553F7" w:rsidTr="003553F7">
        <w:tc>
          <w:tcPr>
            <w:tcW w:w="445" w:type="dxa"/>
            <w:vMerge w:val="restart"/>
            <w:vAlign w:val="center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vMerge w:val="restart"/>
            <w:vAlign w:val="center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F7">
              <w:rPr>
                <w:rFonts w:ascii="Times New Roman" w:hAnsi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709" w:type="dxa"/>
            <w:vMerge w:val="restart"/>
            <w:vAlign w:val="center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F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25" w:type="dxa"/>
            <w:tcBorders>
              <w:right w:val="nil"/>
            </w:tcBorders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15"/>
            <w:tcBorders>
              <w:left w:val="nil"/>
            </w:tcBorders>
            <w:vAlign w:val="center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F7">
              <w:rPr>
                <w:rFonts w:ascii="Times New Roman" w:hAnsi="Times New Roman"/>
                <w:sz w:val="24"/>
                <w:szCs w:val="24"/>
              </w:rPr>
              <w:t>Учебные дни месяца</w:t>
            </w:r>
          </w:p>
        </w:tc>
        <w:tc>
          <w:tcPr>
            <w:tcW w:w="851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3F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542D68" w:rsidRPr="003553F7" w:rsidTr="003553F7">
        <w:tc>
          <w:tcPr>
            <w:tcW w:w="445" w:type="dxa"/>
            <w:vMerge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68" w:rsidRPr="003553F7" w:rsidTr="003553F7">
        <w:tc>
          <w:tcPr>
            <w:tcW w:w="2287" w:type="dxa"/>
            <w:gridSpan w:val="2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3F7">
              <w:rPr>
                <w:rFonts w:ascii="Times New Roman" w:hAnsi="Times New Roman"/>
              </w:rPr>
              <w:t>Ступень начального общего образования</w:t>
            </w:r>
          </w:p>
        </w:tc>
        <w:tc>
          <w:tcPr>
            <w:tcW w:w="709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68" w:rsidRPr="003553F7" w:rsidTr="003553F7">
        <w:tc>
          <w:tcPr>
            <w:tcW w:w="44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68" w:rsidRPr="003553F7" w:rsidTr="003553F7">
        <w:tc>
          <w:tcPr>
            <w:tcW w:w="44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68" w:rsidRPr="003553F7" w:rsidTr="003553F7">
        <w:tc>
          <w:tcPr>
            <w:tcW w:w="2287" w:type="dxa"/>
            <w:gridSpan w:val="2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3F7">
              <w:rPr>
                <w:rFonts w:ascii="Times New Roman" w:hAnsi="Times New Roman"/>
              </w:rPr>
              <w:t>Всего</w:t>
            </w:r>
          </w:p>
        </w:tc>
        <w:tc>
          <w:tcPr>
            <w:tcW w:w="709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68" w:rsidRPr="003553F7" w:rsidTr="003553F7">
        <w:tc>
          <w:tcPr>
            <w:tcW w:w="2287" w:type="dxa"/>
            <w:gridSpan w:val="2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3F7">
              <w:rPr>
                <w:rFonts w:ascii="Times New Roman" w:hAnsi="Times New Roman"/>
              </w:rPr>
              <w:t>Ступень основного общего образования</w:t>
            </w:r>
          </w:p>
        </w:tc>
        <w:tc>
          <w:tcPr>
            <w:tcW w:w="709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68" w:rsidRPr="003553F7" w:rsidTr="003553F7">
        <w:tc>
          <w:tcPr>
            <w:tcW w:w="44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68" w:rsidRPr="003553F7" w:rsidTr="003553F7">
        <w:tc>
          <w:tcPr>
            <w:tcW w:w="44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68" w:rsidRPr="003553F7" w:rsidTr="003553F7">
        <w:tc>
          <w:tcPr>
            <w:tcW w:w="2287" w:type="dxa"/>
            <w:gridSpan w:val="2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3F7">
              <w:rPr>
                <w:rFonts w:ascii="Times New Roman" w:hAnsi="Times New Roman"/>
              </w:rPr>
              <w:t>Всего</w:t>
            </w:r>
          </w:p>
        </w:tc>
        <w:tc>
          <w:tcPr>
            <w:tcW w:w="709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68" w:rsidRPr="003553F7" w:rsidTr="003553F7">
        <w:tc>
          <w:tcPr>
            <w:tcW w:w="2287" w:type="dxa"/>
            <w:gridSpan w:val="2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3F7">
              <w:rPr>
                <w:rFonts w:ascii="Times New Roman" w:hAnsi="Times New Roman"/>
              </w:rPr>
              <w:t>Ступень среднего (полного) общего образования</w:t>
            </w:r>
          </w:p>
        </w:tc>
        <w:tc>
          <w:tcPr>
            <w:tcW w:w="709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68" w:rsidRPr="003553F7" w:rsidTr="003553F7">
        <w:tc>
          <w:tcPr>
            <w:tcW w:w="44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68" w:rsidRPr="003553F7" w:rsidTr="003553F7">
        <w:tc>
          <w:tcPr>
            <w:tcW w:w="44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68" w:rsidRPr="003553F7" w:rsidTr="003553F7">
        <w:tc>
          <w:tcPr>
            <w:tcW w:w="2287" w:type="dxa"/>
            <w:gridSpan w:val="2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3F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D68" w:rsidRPr="003553F7" w:rsidRDefault="00542D68" w:rsidP="003553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2D68" w:rsidRPr="00066232" w:rsidRDefault="00542D68" w:rsidP="00C31F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066232">
        <w:rPr>
          <w:rFonts w:ascii="Times New Roman" w:hAnsi="Times New Roman"/>
        </w:rPr>
        <w:t>Всего обучающихся, получивших бесплатное питание, ____ чел., в том числе:</w:t>
      </w:r>
    </w:p>
    <w:p w:rsidR="00542D68" w:rsidRPr="00066232" w:rsidRDefault="00542D68" w:rsidP="00C31F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066232">
        <w:rPr>
          <w:rFonts w:ascii="Times New Roman" w:hAnsi="Times New Roman"/>
        </w:rPr>
        <w:t>- ступени начального общего образования __________чел.,</w:t>
      </w:r>
    </w:p>
    <w:p w:rsidR="00542D68" w:rsidRPr="00066232" w:rsidRDefault="00542D68" w:rsidP="00C31F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066232">
        <w:rPr>
          <w:rFonts w:ascii="Times New Roman" w:hAnsi="Times New Roman"/>
        </w:rPr>
        <w:t>- ступени основного общего образования __________чел.,</w:t>
      </w:r>
    </w:p>
    <w:p w:rsidR="00542D68" w:rsidRPr="00066232" w:rsidRDefault="00542D68" w:rsidP="00C31F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066232">
        <w:rPr>
          <w:rFonts w:ascii="Times New Roman" w:hAnsi="Times New Roman"/>
        </w:rPr>
        <w:t>- ступени среднего (полного) общего образования _________чел.</w:t>
      </w:r>
    </w:p>
    <w:p w:rsidR="00542D68" w:rsidRPr="00066232" w:rsidRDefault="00542D68" w:rsidP="00C31F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066232">
        <w:rPr>
          <w:rFonts w:ascii="Times New Roman" w:hAnsi="Times New Roman"/>
        </w:rPr>
        <w:t>На общую сумму ____________руб.</w:t>
      </w:r>
    </w:p>
    <w:p w:rsidR="00542D68" w:rsidRPr="00066232" w:rsidRDefault="00542D68" w:rsidP="00C31F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542D68" w:rsidRPr="00066232" w:rsidRDefault="00542D68" w:rsidP="00C31F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066232">
        <w:rPr>
          <w:rFonts w:ascii="Times New Roman" w:hAnsi="Times New Roman"/>
        </w:rPr>
        <w:t>Ответственное лицо    _____________     ____________________</w:t>
      </w:r>
    </w:p>
    <w:p w:rsidR="00542D68" w:rsidRPr="00066232" w:rsidRDefault="00542D68" w:rsidP="00C31F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66232">
        <w:rPr>
          <w:rFonts w:ascii="Times New Roman" w:hAnsi="Times New Roman"/>
          <w:sz w:val="16"/>
          <w:szCs w:val="16"/>
        </w:rPr>
        <w:t xml:space="preserve">                                                              (подпись)                                     (Ф.И.О.)</w:t>
      </w:r>
    </w:p>
    <w:p w:rsidR="00542D68" w:rsidRPr="00066232" w:rsidRDefault="00542D68" w:rsidP="00C31F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066232">
        <w:rPr>
          <w:rFonts w:ascii="Times New Roman" w:hAnsi="Times New Roman"/>
        </w:rPr>
        <w:t>Юридическое лицо</w:t>
      </w:r>
    </w:p>
    <w:p w:rsidR="00542D68" w:rsidRPr="00066232" w:rsidRDefault="00542D68" w:rsidP="00C31F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066232">
        <w:rPr>
          <w:rFonts w:ascii="Times New Roman" w:hAnsi="Times New Roman"/>
        </w:rPr>
        <w:t>(индивидуальный предприниматель), оказывающее услуги по предоставлению</w:t>
      </w:r>
    </w:p>
    <w:p w:rsidR="00542D68" w:rsidRDefault="00542D68" w:rsidP="00C31F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066232">
        <w:rPr>
          <w:rFonts w:ascii="Times New Roman" w:hAnsi="Times New Roman"/>
        </w:rPr>
        <w:t xml:space="preserve"> бесплатного питания</w:t>
      </w:r>
    </w:p>
    <w:p w:rsidR="00542D68" w:rsidRDefault="00542D68" w:rsidP="00C31F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______________     _____________________</w:t>
      </w:r>
    </w:p>
    <w:p w:rsidR="00542D68" w:rsidRPr="00066232" w:rsidRDefault="00542D68" w:rsidP="00C31F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М.П.                                 </w:t>
      </w:r>
      <w:r>
        <w:rPr>
          <w:rFonts w:ascii="Times New Roman" w:hAnsi="Times New Roman"/>
          <w:sz w:val="16"/>
          <w:szCs w:val="16"/>
        </w:rPr>
        <w:t xml:space="preserve">(подпись)                                     </w:t>
      </w:r>
      <w:r w:rsidRPr="00066232">
        <w:rPr>
          <w:rFonts w:ascii="Times New Roman" w:hAnsi="Times New Roman"/>
          <w:sz w:val="16"/>
          <w:szCs w:val="16"/>
        </w:rPr>
        <w:t>(Ф.И.О.)</w:t>
      </w:r>
    </w:p>
    <w:sectPr w:rsidR="00542D68" w:rsidRPr="00066232" w:rsidSect="00413942">
      <w:headerReference w:type="even" r:id="rId8"/>
      <w:headerReference w:type="default" r:id="rId9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D68" w:rsidRDefault="00542D68" w:rsidP="003D0BC9">
      <w:pPr>
        <w:spacing w:after="0" w:line="240" w:lineRule="auto"/>
      </w:pPr>
      <w:r>
        <w:separator/>
      </w:r>
    </w:p>
  </w:endnote>
  <w:endnote w:type="continuationSeparator" w:id="0">
    <w:p w:rsidR="00542D68" w:rsidRDefault="00542D68" w:rsidP="003D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D68" w:rsidRDefault="00542D68" w:rsidP="003D0BC9">
      <w:pPr>
        <w:spacing w:after="0" w:line="240" w:lineRule="auto"/>
      </w:pPr>
      <w:r>
        <w:separator/>
      </w:r>
    </w:p>
  </w:footnote>
  <w:footnote w:type="continuationSeparator" w:id="0">
    <w:p w:rsidR="00542D68" w:rsidRDefault="00542D68" w:rsidP="003D0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68" w:rsidRDefault="00542D68" w:rsidP="007B50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D68" w:rsidRDefault="00542D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68" w:rsidRDefault="00542D68" w:rsidP="007B50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542D68" w:rsidRDefault="00542D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7BD"/>
    <w:multiLevelType w:val="multilevel"/>
    <w:tmpl w:val="621C32EE"/>
    <w:lvl w:ilvl="0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052C0BD0"/>
    <w:multiLevelType w:val="multilevel"/>
    <w:tmpl w:val="4E6E26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20B32598"/>
    <w:multiLevelType w:val="multilevel"/>
    <w:tmpl w:val="4E6E26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BC9"/>
    <w:rsid w:val="00060EC2"/>
    <w:rsid w:val="000628DC"/>
    <w:rsid w:val="00066232"/>
    <w:rsid w:val="000A4E4B"/>
    <w:rsid w:val="000B3BA7"/>
    <w:rsid w:val="000F5A59"/>
    <w:rsid w:val="00185D92"/>
    <w:rsid w:val="00187DD2"/>
    <w:rsid w:val="0019047C"/>
    <w:rsid w:val="001C539E"/>
    <w:rsid w:val="00204656"/>
    <w:rsid w:val="002073D9"/>
    <w:rsid w:val="002249C8"/>
    <w:rsid w:val="002B65A3"/>
    <w:rsid w:val="002C5357"/>
    <w:rsid w:val="002D3D6F"/>
    <w:rsid w:val="0033197A"/>
    <w:rsid w:val="00331F12"/>
    <w:rsid w:val="003454DD"/>
    <w:rsid w:val="00345B8E"/>
    <w:rsid w:val="00355305"/>
    <w:rsid w:val="003553F7"/>
    <w:rsid w:val="00360661"/>
    <w:rsid w:val="00365D37"/>
    <w:rsid w:val="00367F8D"/>
    <w:rsid w:val="00376F99"/>
    <w:rsid w:val="003C30B2"/>
    <w:rsid w:val="003D0BC9"/>
    <w:rsid w:val="003D24ED"/>
    <w:rsid w:val="003D34F4"/>
    <w:rsid w:val="003E2987"/>
    <w:rsid w:val="00402EE5"/>
    <w:rsid w:val="00411F87"/>
    <w:rsid w:val="00413942"/>
    <w:rsid w:val="0042352B"/>
    <w:rsid w:val="004A1A1A"/>
    <w:rsid w:val="004D0890"/>
    <w:rsid w:val="004F481B"/>
    <w:rsid w:val="00515D8B"/>
    <w:rsid w:val="0053712F"/>
    <w:rsid w:val="00542D68"/>
    <w:rsid w:val="00581D7E"/>
    <w:rsid w:val="005947D8"/>
    <w:rsid w:val="005964A5"/>
    <w:rsid w:val="005B0C06"/>
    <w:rsid w:val="005D7F03"/>
    <w:rsid w:val="005E4E39"/>
    <w:rsid w:val="00624FBA"/>
    <w:rsid w:val="00633D47"/>
    <w:rsid w:val="00662AA6"/>
    <w:rsid w:val="006A7B3A"/>
    <w:rsid w:val="006B0176"/>
    <w:rsid w:val="006C1AE0"/>
    <w:rsid w:val="006D3D08"/>
    <w:rsid w:val="00790E66"/>
    <w:rsid w:val="00792A03"/>
    <w:rsid w:val="007B5043"/>
    <w:rsid w:val="007E4865"/>
    <w:rsid w:val="007F69CB"/>
    <w:rsid w:val="00804AE1"/>
    <w:rsid w:val="0084568A"/>
    <w:rsid w:val="008636F6"/>
    <w:rsid w:val="00866052"/>
    <w:rsid w:val="0087755F"/>
    <w:rsid w:val="00880D99"/>
    <w:rsid w:val="008844E7"/>
    <w:rsid w:val="008F55D6"/>
    <w:rsid w:val="0090682C"/>
    <w:rsid w:val="00912DE1"/>
    <w:rsid w:val="00971B31"/>
    <w:rsid w:val="009A7A2A"/>
    <w:rsid w:val="009B1951"/>
    <w:rsid w:val="009B3300"/>
    <w:rsid w:val="009C20A1"/>
    <w:rsid w:val="009C2BAC"/>
    <w:rsid w:val="009F0BE6"/>
    <w:rsid w:val="00A034DE"/>
    <w:rsid w:val="00A248C5"/>
    <w:rsid w:val="00A26619"/>
    <w:rsid w:val="00A33EDA"/>
    <w:rsid w:val="00A4641F"/>
    <w:rsid w:val="00A70635"/>
    <w:rsid w:val="00A84654"/>
    <w:rsid w:val="00AF3E16"/>
    <w:rsid w:val="00B040F9"/>
    <w:rsid w:val="00B37D81"/>
    <w:rsid w:val="00B51A09"/>
    <w:rsid w:val="00B5577F"/>
    <w:rsid w:val="00B95804"/>
    <w:rsid w:val="00C0178D"/>
    <w:rsid w:val="00C22BB3"/>
    <w:rsid w:val="00C3193C"/>
    <w:rsid w:val="00C31F8B"/>
    <w:rsid w:val="00C57893"/>
    <w:rsid w:val="00C81423"/>
    <w:rsid w:val="00C82886"/>
    <w:rsid w:val="00CA2AE1"/>
    <w:rsid w:val="00CE2FF3"/>
    <w:rsid w:val="00CE425C"/>
    <w:rsid w:val="00D00D80"/>
    <w:rsid w:val="00D26C7C"/>
    <w:rsid w:val="00D31035"/>
    <w:rsid w:val="00D31ACF"/>
    <w:rsid w:val="00DE4CE8"/>
    <w:rsid w:val="00E053F4"/>
    <w:rsid w:val="00E163FF"/>
    <w:rsid w:val="00E31530"/>
    <w:rsid w:val="00E43603"/>
    <w:rsid w:val="00EB3F04"/>
    <w:rsid w:val="00ED31A6"/>
    <w:rsid w:val="00EF2E59"/>
    <w:rsid w:val="00F30377"/>
    <w:rsid w:val="00F8071E"/>
    <w:rsid w:val="00F877E4"/>
    <w:rsid w:val="00F924F8"/>
    <w:rsid w:val="00FA6CCD"/>
    <w:rsid w:val="00FC02CF"/>
    <w:rsid w:val="00FE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D0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0BC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D0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0BC9"/>
    <w:rPr>
      <w:rFonts w:cs="Times New Roman"/>
    </w:rPr>
  </w:style>
  <w:style w:type="paragraph" w:styleId="ListParagraph">
    <w:name w:val="List Paragraph"/>
    <w:basedOn w:val="Normal"/>
    <w:uiPriority w:val="99"/>
    <w:qFormat/>
    <w:rsid w:val="003D0BC9"/>
    <w:pPr>
      <w:ind w:left="720"/>
      <w:contextualSpacing/>
    </w:pPr>
  </w:style>
  <w:style w:type="table" w:styleId="TableGrid">
    <w:name w:val="Table Grid"/>
    <w:basedOn w:val="TableNormal"/>
    <w:uiPriority w:val="99"/>
    <w:rsid w:val="00A33E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0682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90682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A7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B3A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rsid w:val="004139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64AD6F45CB30906852376F4DB365DAB21C6E437E411986CDE33D06E4BE39E63E2E60828C4D1D57h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596</TotalTime>
  <Pages>10</Pages>
  <Words>2861</Words>
  <Characters>16312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027024PaulsNG</dc:creator>
  <cp:keywords/>
  <dc:description/>
  <cp:lastModifiedBy>Org4</cp:lastModifiedBy>
  <cp:revision>32</cp:revision>
  <cp:lastPrinted>2017-02-14T03:11:00Z</cp:lastPrinted>
  <dcterms:created xsi:type="dcterms:W3CDTF">2016-03-21T06:06:00Z</dcterms:created>
  <dcterms:modified xsi:type="dcterms:W3CDTF">2017-02-15T00:58:00Z</dcterms:modified>
</cp:coreProperties>
</file>