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  <w:r w:rsidRPr="0098138C">
        <w:rPr>
          <w:sz w:val="28"/>
          <w:szCs w:val="28"/>
        </w:rPr>
        <w:t>Администрация</w:t>
      </w: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  <w:r w:rsidRPr="0098138C">
        <w:rPr>
          <w:sz w:val="28"/>
          <w:szCs w:val="28"/>
        </w:rPr>
        <w:t>Верхнебуреинского муниципального района</w:t>
      </w: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  <w:r w:rsidRPr="0098138C">
        <w:rPr>
          <w:sz w:val="28"/>
          <w:szCs w:val="28"/>
        </w:rPr>
        <w:t>ПОСТАНОВЛЕНИЕ</w:t>
      </w: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</w:p>
    <w:p w:rsidR="00130D25" w:rsidRPr="0098138C" w:rsidRDefault="00130D25" w:rsidP="0098138C">
      <w:pPr>
        <w:spacing w:line="240" w:lineRule="exact"/>
        <w:jc w:val="center"/>
        <w:rPr>
          <w:sz w:val="28"/>
          <w:szCs w:val="28"/>
        </w:rPr>
      </w:pPr>
    </w:p>
    <w:p w:rsidR="00130D25" w:rsidRPr="0098138C" w:rsidRDefault="00130D25" w:rsidP="0098138C">
      <w:pPr>
        <w:spacing w:line="240" w:lineRule="exact"/>
        <w:rPr>
          <w:sz w:val="28"/>
          <w:szCs w:val="28"/>
        </w:rPr>
      </w:pPr>
      <w:r w:rsidRPr="0098138C">
        <w:rPr>
          <w:sz w:val="28"/>
          <w:szCs w:val="28"/>
          <w:u w:val="single"/>
        </w:rPr>
        <w:t>10.03.2017  № 12</w:t>
      </w:r>
      <w:r>
        <w:rPr>
          <w:sz w:val="28"/>
          <w:szCs w:val="28"/>
          <w:u w:val="single"/>
        </w:rPr>
        <w:t>7</w:t>
      </w:r>
    </w:p>
    <w:p w:rsidR="00130D25" w:rsidRPr="0098138C" w:rsidRDefault="00130D25" w:rsidP="0098138C">
      <w:pPr>
        <w:spacing w:line="240" w:lineRule="exact"/>
        <w:rPr>
          <w:sz w:val="28"/>
          <w:szCs w:val="28"/>
        </w:rPr>
      </w:pPr>
      <w:r w:rsidRPr="0098138C">
        <w:rPr>
          <w:sz w:val="28"/>
          <w:szCs w:val="28"/>
        </w:rPr>
        <w:t>п. Чегдомын</w:t>
      </w:r>
      <w:r w:rsidRPr="0098138C">
        <w:rPr>
          <w:sz w:val="28"/>
          <w:szCs w:val="28"/>
        </w:rPr>
        <w:tab/>
      </w:r>
    </w:p>
    <w:p w:rsidR="00130D25" w:rsidRPr="0098138C" w:rsidRDefault="00130D25" w:rsidP="008E0A05">
      <w:pPr>
        <w:widowControl w:val="0"/>
        <w:rPr>
          <w:sz w:val="28"/>
          <w:szCs w:val="28"/>
          <w:highlight w:val="yellow"/>
        </w:rPr>
      </w:pPr>
    </w:p>
    <w:p w:rsidR="00130D25" w:rsidRPr="0098138C" w:rsidRDefault="00130D25" w:rsidP="00D267AC">
      <w:pPr>
        <w:shd w:val="clear" w:color="auto" w:fill="FFFFFF"/>
        <w:tabs>
          <w:tab w:val="left" w:pos="9130"/>
        </w:tabs>
        <w:spacing w:line="240" w:lineRule="exact"/>
        <w:jc w:val="both"/>
        <w:rPr>
          <w:bCs/>
          <w:sz w:val="28"/>
          <w:szCs w:val="28"/>
        </w:rPr>
      </w:pPr>
    </w:p>
    <w:p w:rsidR="00130D25" w:rsidRPr="00D267AC" w:rsidRDefault="00130D25" w:rsidP="00D267AC">
      <w:pPr>
        <w:shd w:val="clear" w:color="auto" w:fill="FFFFFF"/>
        <w:tabs>
          <w:tab w:val="left" w:pos="9130"/>
        </w:tabs>
        <w:spacing w:line="240" w:lineRule="exact"/>
        <w:jc w:val="both"/>
        <w:rPr>
          <w:bCs/>
          <w:sz w:val="28"/>
          <w:szCs w:val="28"/>
        </w:rPr>
      </w:pPr>
      <w:r w:rsidRPr="00D267AC">
        <w:rPr>
          <w:bCs/>
          <w:sz w:val="28"/>
          <w:szCs w:val="28"/>
        </w:rPr>
        <w:t>О проведении учебных сборов по основам военной службы с юношами 10-х классов общеобразовательных учреждений Верхнебуреинского муниципального района, студентами КГБПОУ «Чегдомынского горно-технологического техникума» в 2017 году</w:t>
      </w:r>
    </w:p>
    <w:p w:rsidR="00130D25" w:rsidRPr="00D267AC" w:rsidRDefault="00130D25" w:rsidP="008F65E4">
      <w:pPr>
        <w:shd w:val="clear" w:color="auto" w:fill="FFFFFF"/>
        <w:tabs>
          <w:tab w:val="left" w:pos="9130"/>
        </w:tabs>
        <w:jc w:val="both"/>
        <w:rPr>
          <w:sz w:val="28"/>
          <w:szCs w:val="28"/>
        </w:rPr>
      </w:pPr>
    </w:p>
    <w:p w:rsidR="00130D25" w:rsidRPr="00D267AC" w:rsidRDefault="00130D25" w:rsidP="00795227">
      <w:pPr>
        <w:shd w:val="clear" w:color="auto" w:fill="FFFFFF"/>
        <w:tabs>
          <w:tab w:val="left" w:pos="9130"/>
        </w:tabs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 xml:space="preserve">В соответствии с требованиями п. 1 ст. 13 Федерального закона от 28.03.1998 № 53-ФЗ "О воинской обязанности и военной службе", п. 17 Постановления Правительства Российской Федерации от 31.12.1999 № 1441 "Об утверждении Положения </w:t>
      </w:r>
      <w:r w:rsidRPr="00D267AC">
        <w:rPr>
          <w:smallCaps/>
          <w:sz w:val="28"/>
          <w:szCs w:val="28"/>
        </w:rPr>
        <w:t xml:space="preserve">о </w:t>
      </w:r>
      <w:r w:rsidRPr="00D267AC">
        <w:rPr>
          <w:sz w:val="28"/>
          <w:szCs w:val="28"/>
        </w:rPr>
        <w:t>подготовке граждан Российской Федерации к военной службе", на основании приказов Минобороны РФ и Министерства образования и науки РФ от 10.08.2009 № 847/287 «О совершенствовании деятельности по организации обучения граждан Российской Федерации начальным знаниям в области обороны и их подготовки по основам военной службы», от 24.02.2010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 администрация района</w:t>
      </w:r>
    </w:p>
    <w:p w:rsidR="00130D25" w:rsidRPr="00D267AC" w:rsidRDefault="00130D25" w:rsidP="00D267AC">
      <w:pPr>
        <w:shd w:val="clear" w:color="auto" w:fill="FFFFFF"/>
        <w:tabs>
          <w:tab w:val="left" w:pos="9254"/>
        </w:tabs>
        <w:rPr>
          <w:sz w:val="28"/>
          <w:szCs w:val="28"/>
        </w:rPr>
      </w:pPr>
      <w:r w:rsidRPr="00D267AC">
        <w:rPr>
          <w:sz w:val="28"/>
          <w:szCs w:val="28"/>
        </w:rPr>
        <w:t>ПОСТАНОВЛЯЕТ:</w:t>
      </w:r>
    </w:p>
    <w:p w:rsidR="00130D25" w:rsidRPr="00D267AC" w:rsidRDefault="00130D25" w:rsidP="00C015DD">
      <w:pPr>
        <w:shd w:val="clear" w:color="auto" w:fill="FFFFFF"/>
        <w:tabs>
          <w:tab w:val="left" w:pos="9254"/>
        </w:tabs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1. Провести с 29.05.2017 года по 02.06.2017 года учебные сборы по основам военной службы с обучающимися 10-х классов общеобразовательных учреждений Верхнебуреинского муниципального района, студентами КГБПОУ «Чегдомынского горно-технологического техникума», изучающими курс «Основы безопасности жизнедеятельности», на базе образовательных организаций МБОУ СОШ № 10 п.Чегдомын, МБОУ "Многопрофильный лицей" п.Чегдомын, МБУ ДО ДЮСШ п.Чегдомын.</w:t>
      </w:r>
    </w:p>
    <w:p w:rsidR="00130D25" w:rsidRPr="00D267AC" w:rsidRDefault="00130D25" w:rsidP="003E37E0">
      <w:pPr>
        <w:ind w:firstLine="567"/>
        <w:jc w:val="both"/>
        <w:rPr>
          <w:sz w:val="28"/>
          <w:szCs w:val="28"/>
        </w:rPr>
      </w:pPr>
      <w:r w:rsidRPr="00D267AC">
        <w:rPr>
          <w:spacing w:val="-8"/>
          <w:sz w:val="28"/>
          <w:szCs w:val="28"/>
        </w:rPr>
        <w:t xml:space="preserve">2. Утвердить программу проведения </w:t>
      </w:r>
      <w:r w:rsidRPr="00D267AC">
        <w:rPr>
          <w:sz w:val="28"/>
          <w:szCs w:val="28"/>
        </w:rPr>
        <w:t>учебных сборов по основам военной службы</w:t>
      </w:r>
      <w:r w:rsidRPr="00D267AC">
        <w:rPr>
          <w:spacing w:val="-8"/>
          <w:sz w:val="28"/>
          <w:szCs w:val="28"/>
        </w:rPr>
        <w:t xml:space="preserve"> </w:t>
      </w:r>
      <w:r w:rsidRPr="00D267AC">
        <w:rPr>
          <w:sz w:val="28"/>
          <w:szCs w:val="28"/>
        </w:rPr>
        <w:t>по 35 часовой программе согласно приложению 1 к настоящему постановлению.</w:t>
      </w:r>
    </w:p>
    <w:p w:rsidR="00130D25" w:rsidRPr="00D267AC" w:rsidRDefault="00130D25" w:rsidP="009E4449">
      <w:pPr>
        <w:tabs>
          <w:tab w:val="left" w:pos="900"/>
        </w:tabs>
        <w:ind w:firstLine="567"/>
        <w:jc w:val="both"/>
        <w:rPr>
          <w:spacing w:val="-8"/>
          <w:sz w:val="28"/>
          <w:szCs w:val="28"/>
        </w:rPr>
      </w:pPr>
      <w:r w:rsidRPr="00D267A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267AC">
        <w:rPr>
          <w:sz w:val="28"/>
          <w:szCs w:val="28"/>
        </w:rPr>
        <w:t xml:space="preserve">Утвердить распределение обучающихся 10-х классов общеобразовательных учреждений Верхнебуреинского муниципального района, студентов КГБПОУ «Чегдомынского горно-технологического техникума» по учебным взводам </w:t>
      </w:r>
      <w:r w:rsidRPr="00D267AC">
        <w:rPr>
          <w:color w:val="000000"/>
          <w:sz w:val="28"/>
          <w:szCs w:val="28"/>
        </w:rPr>
        <w:t>согласно приложению 2 к настоящему постановлению.</w:t>
      </w:r>
    </w:p>
    <w:p w:rsidR="00130D25" w:rsidRPr="00D267AC" w:rsidRDefault="00130D25" w:rsidP="009E4449">
      <w:pPr>
        <w:tabs>
          <w:tab w:val="left" w:pos="900"/>
        </w:tabs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267AC">
        <w:rPr>
          <w:sz w:val="28"/>
          <w:szCs w:val="28"/>
        </w:rPr>
        <w:t>Утвердить смету расходов на проведение учебных сборов по основам военной службы согласно приложению 3 к настоящему постановлению.</w:t>
      </w:r>
    </w:p>
    <w:p w:rsidR="00130D25" w:rsidRPr="00D267AC" w:rsidRDefault="00130D25" w:rsidP="009E4449">
      <w:pPr>
        <w:tabs>
          <w:tab w:val="left" w:pos="90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5.</w:t>
      </w:r>
      <w:r>
        <w:rPr>
          <w:spacing w:val="-8"/>
          <w:sz w:val="28"/>
          <w:szCs w:val="28"/>
        </w:rPr>
        <w:tab/>
      </w:r>
      <w:r w:rsidRPr="00D267AC">
        <w:rPr>
          <w:spacing w:val="-8"/>
          <w:sz w:val="28"/>
          <w:szCs w:val="28"/>
        </w:rPr>
        <w:t>Руководителю управления образования Верхнебуреинского муниципального района (Гермаш Т.С.):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pacing w:val="-8"/>
          <w:sz w:val="28"/>
          <w:szCs w:val="28"/>
        </w:rPr>
        <w:t>5.1</w:t>
      </w:r>
      <w:r>
        <w:rPr>
          <w:spacing w:val="-8"/>
          <w:sz w:val="28"/>
          <w:szCs w:val="28"/>
        </w:rPr>
        <w:t>.</w:t>
      </w:r>
      <w:r w:rsidRPr="00D267AC">
        <w:rPr>
          <w:spacing w:val="-8"/>
          <w:sz w:val="28"/>
          <w:szCs w:val="28"/>
        </w:rPr>
        <w:t xml:space="preserve"> </w:t>
      </w:r>
      <w:r w:rsidRPr="00D267AC">
        <w:rPr>
          <w:sz w:val="28"/>
          <w:szCs w:val="28"/>
        </w:rPr>
        <w:t>обеспечить общее руководство, организацию и проведение учебных сборов по основам военной службы;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D267AC">
        <w:rPr>
          <w:sz w:val="28"/>
          <w:szCs w:val="28"/>
        </w:rPr>
        <w:t xml:space="preserve"> определить командный состав учебных сборов по основам военной службы из числа преподавателей основ безопасности жизнедеятельности, учителей физической культуры муниципальных общеобразовательных учреждений района, а так же из числа специалистов управления образования администрации Верхнебуреинского муниципального района Хабаровского края в срок до 01.05.2017;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D267AC">
        <w:rPr>
          <w:sz w:val="28"/>
          <w:szCs w:val="28"/>
        </w:rPr>
        <w:t xml:space="preserve"> на основании сведений, предоставленных руководителями общеобразовательных учреждений о состоянии здоровья обучающихся, в срок до 01.05.2017 определить состав обучающихся (юношей) 10-х классов, привлекаемых на учебные сборы по основам военной службы;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D267AC">
        <w:rPr>
          <w:sz w:val="28"/>
          <w:szCs w:val="28"/>
        </w:rPr>
        <w:t xml:space="preserve"> обеспечить организованный подвоз участников учебных сборов по основам военной службы к месту проведения сборов, их размещение и питание, организацию учебного процесса, проведение досуга, мероприятий по военно-патриотическому воспитанию и спортивно-массовой работе.</w:t>
      </w:r>
    </w:p>
    <w:p w:rsidR="00130D25" w:rsidRPr="00D267AC" w:rsidRDefault="00130D25" w:rsidP="009E4449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267AC">
        <w:rPr>
          <w:sz w:val="28"/>
          <w:szCs w:val="28"/>
        </w:rPr>
        <w:t>Рекомендовать директору КГБПОУ «Чегдомынского горно-технологического техникума» (Михно М.В.):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D267AC">
        <w:rPr>
          <w:sz w:val="28"/>
          <w:szCs w:val="28"/>
        </w:rPr>
        <w:t xml:space="preserve"> в срок до 01.05.2017 организовать прохождение юношами медицинского обследования с последующим предоставлением в управление образования администрации Верхнебуреинского муниципального района заверенных печатью и подписью медицинского работника списков студентов, допущенных по состоянию здоровья к прохождению сборов по основам военной службы;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6.2</w:t>
      </w:r>
      <w:r>
        <w:rPr>
          <w:sz w:val="28"/>
          <w:szCs w:val="28"/>
        </w:rPr>
        <w:t>.</w:t>
      </w:r>
      <w:r w:rsidRPr="00D267AC">
        <w:rPr>
          <w:sz w:val="28"/>
          <w:szCs w:val="28"/>
        </w:rPr>
        <w:t xml:space="preserve"> обеспечить своевременный подвоз и явку студентов к месту проведения учебных сборов по основам военной службы для прохождения обучения;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7. Главному врачу КГБУЗ "Верхнебуреинская центральная районная больница"  (Музыко Е.В.):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7.1 обеспечить присутствие медицинского работника на время проведения занятий и сдачи нормативов по физической подготовке по графику, согласованному с управлением образования;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7.2. назначить медицинского работника для проведения занятий по медицинской подготовке с участниками сборов согласно утвержденной программе учебных сборов.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8. Рекомендовать начальнику Военного комиссариата Хабаровского края по Верхнебуреинскому району Мартюшову В.В. оказать практическую и методическую помощь в проведении занятий по вопросам обучения граждан начальным знаниям в области обороны и их подготовке по основам военной службы в ходе учебных сборов.</w:t>
      </w:r>
    </w:p>
    <w:p w:rsidR="00130D25" w:rsidRPr="00D267AC" w:rsidRDefault="00130D25" w:rsidP="00C015DD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9. Рекомендовать начальнику ОМВД России по Верхнебуреинскому району С.А. Игнатьеву обеспечить организацию и проведение занятий по огневой подготовке с демонстрацией (показом) стрелкового оружия, состоящего на вооружении полиции, по графику, согласованному с управлением образования.</w:t>
      </w:r>
    </w:p>
    <w:p w:rsidR="00130D25" w:rsidRPr="00D267AC" w:rsidRDefault="00130D25" w:rsidP="009E444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D267AC">
        <w:rPr>
          <w:sz w:val="28"/>
          <w:szCs w:val="28"/>
        </w:rPr>
        <w:t>Рекомендовать председателю Верхнебуреинского отделения Всероссийской организации ветеранов «Боевое братство» О.Б. Качуровскому оказать практическую и методическую помощь в проведении занятий по вопросам обучения граждан начальным знаниям в области обороны и их подготовке по основам военной службы в ходе учебных сборов.</w:t>
      </w:r>
    </w:p>
    <w:p w:rsidR="00130D25" w:rsidRPr="00D267AC" w:rsidRDefault="00130D25" w:rsidP="00C015DD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11. Редактору газеты «Рабочее слово»  Г.В. Малеевой  организовать публикацию статей о ходе проведения учебных сборов по основам военной службы.</w:t>
      </w:r>
    </w:p>
    <w:p w:rsidR="00130D25" w:rsidRPr="00D267AC" w:rsidRDefault="00130D25" w:rsidP="009E444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267AC">
        <w:rPr>
          <w:sz w:val="28"/>
          <w:szCs w:val="28"/>
        </w:rPr>
        <w:t>Финансовому управлению (Коваленко И.С.) обеспечить финансирование в пределах утвержденных бюджетных ассигнований по отрасли образование на 2017 год согласно приложению 3 к настоящему постановлению.</w:t>
      </w:r>
    </w:p>
    <w:p w:rsidR="00130D25" w:rsidRPr="00D267AC" w:rsidRDefault="00130D25" w:rsidP="00684768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13. Контроль  за исполнением настоящего постановления возложить на заместителя главы администрации главы района Вольф</w:t>
      </w:r>
      <w:r>
        <w:rPr>
          <w:sz w:val="28"/>
          <w:szCs w:val="28"/>
        </w:rPr>
        <w:t xml:space="preserve"> К.А</w:t>
      </w:r>
      <w:r w:rsidRPr="00D267AC">
        <w:rPr>
          <w:sz w:val="28"/>
          <w:szCs w:val="28"/>
        </w:rPr>
        <w:t>.</w:t>
      </w:r>
    </w:p>
    <w:p w:rsidR="00130D25" w:rsidRDefault="00130D25" w:rsidP="00684768">
      <w:pPr>
        <w:ind w:firstLine="567"/>
        <w:jc w:val="both"/>
        <w:rPr>
          <w:sz w:val="28"/>
          <w:szCs w:val="28"/>
        </w:rPr>
      </w:pPr>
      <w:r w:rsidRPr="00D267AC">
        <w:rPr>
          <w:sz w:val="28"/>
          <w:szCs w:val="28"/>
        </w:rPr>
        <w:t>14. Постановление вступает в силу со дня его подписания.</w:t>
      </w:r>
    </w:p>
    <w:p w:rsidR="00130D25" w:rsidRDefault="00130D25" w:rsidP="00D267AC">
      <w:pPr>
        <w:jc w:val="both"/>
        <w:rPr>
          <w:sz w:val="28"/>
          <w:szCs w:val="28"/>
        </w:rPr>
      </w:pPr>
    </w:p>
    <w:p w:rsidR="00130D25" w:rsidRDefault="00130D25" w:rsidP="00D267AC">
      <w:pPr>
        <w:jc w:val="both"/>
        <w:rPr>
          <w:sz w:val="28"/>
          <w:szCs w:val="28"/>
        </w:rPr>
      </w:pPr>
    </w:p>
    <w:p w:rsidR="00130D25" w:rsidRDefault="00130D25" w:rsidP="00D267AC">
      <w:pPr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А.В. Лещук</w:t>
      </w: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</w:pPr>
    </w:p>
    <w:p w:rsidR="00130D25" w:rsidRDefault="00130D25" w:rsidP="00D267AC">
      <w:pPr>
        <w:spacing w:line="240" w:lineRule="exact"/>
        <w:jc w:val="both"/>
        <w:rPr>
          <w:sz w:val="28"/>
          <w:szCs w:val="28"/>
        </w:rPr>
        <w:sectPr w:rsidR="00130D25" w:rsidSect="00D267AC">
          <w:headerReference w:type="even" r:id="rId7"/>
          <w:headerReference w:type="default" r:id="rId8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</w:p>
    <w:p w:rsidR="00130D25" w:rsidRPr="008F3F82" w:rsidRDefault="00130D25" w:rsidP="00D267AC">
      <w:pPr>
        <w:spacing w:line="240" w:lineRule="exact"/>
        <w:ind w:left="11624"/>
        <w:jc w:val="right"/>
      </w:pPr>
      <w:r w:rsidRPr="008F3F82">
        <w:t xml:space="preserve">Приложение № </w:t>
      </w:r>
      <w:r>
        <w:t>1</w:t>
      </w:r>
      <w:r w:rsidRPr="008F3F82">
        <w:t xml:space="preserve"> 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11624"/>
        <w:jc w:val="right"/>
      </w:pPr>
    </w:p>
    <w:p w:rsidR="00130D25" w:rsidRDefault="00130D25" w:rsidP="00D267AC">
      <w:pPr>
        <w:widowControl w:val="0"/>
        <w:shd w:val="clear" w:color="auto" w:fill="FFFFFF"/>
        <w:spacing w:line="240" w:lineRule="exact"/>
        <w:ind w:left="11624"/>
        <w:jc w:val="right"/>
      </w:pPr>
      <w:r w:rsidRPr="008F3F82">
        <w:t>УТВЕРЖДЕН</w:t>
      </w:r>
      <w:r>
        <w:t>А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11624"/>
        <w:jc w:val="right"/>
      </w:pP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11624"/>
        <w:jc w:val="right"/>
      </w:pPr>
      <w:r w:rsidRPr="008F3F82">
        <w:t xml:space="preserve">постановлением </w:t>
      </w:r>
    </w:p>
    <w:p w:rsidR="00130D25" w:rsidRDefault="00130D25" w:rsidP="00D267AC">
      <w:pPr>
        <w:widowControl w:val="0"/>
        <w:shd w:val="clear" w:color="auto" w:fill="FFFFFF"/>
        <w:spacing w:line="240" w:lineRule="exact"/>
        <w:ind w:left="11624"/>
        <w:jc w:val="right"/>
      </w:pPr>
      <w:r w:rsidRPr="008F3F82">
        <w:t>администрации района</w:t>
      </w:r>
    </w:p>
    <w:p w:rsidR="00130D25" w:rsidRPr="008F3F82" w:rsidRDefault="00130D25" w:rsidP="0098138C">
      <w:pPr>
        <w:widowControl w:val="0"/>
        <w:shd w:val="clear" w:color="auto" w:fill="FFFFFF"/>
        <w:spacing w:line="240" w:lineRule="exact"/>
        <w:ind w:left="11624"/>
      </w:pPr>
      <w:r>
        <w:t xml:space="preserve">          от 10.03.2017  № 127</w:t>
      </w:r>
    </w:p>
    <w:p w:rsidR="00130D25" w:rsidRDefault="00130D25" w:rsidP="00D267AC">
      <w:pPr>
        <w:shd w:val="clear" w:color="auto" w:fill="FFFFFF"/>
        <w:spacing w:line="240" w:lineRule="exact"/>
        <w:jc w:val="right"/>
        <w:rPr>
          <w:b/>
          <w:bCs/>
        </w:rPr>
      </w:pPr>
    </w:p>
    <w:p w:rsidR="00130D25" w:rsidRDefault="00130D25" w:rsidP="0005657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Программа</w:t>
      </w:r>
      <w:r w:rsidRPr="001A2B09">
        <w:rPr>
          <w:b/>
          <w:bCs/>
        </w:rPr>
        <w:t xml:space="preserve"> </w:t>
      </w:r>
    </w:p>
    <w:p w:rsidR="00130D25" w:rsidRDefault="00130D25" w:rsidP="00D267AC">
      <w:pPr>
        <w:shd w:val="clear" w:color="auto" w:fill="FFFFFF"/>
        <w:spacing w:line="240" w:lineRule="exact"/>
        <w:jc w:val="center"/>
        <w:rPr>
          <w:b/>
          <w:bCs/>
        </w:rPr>
      </w:pPr>
      <w:r w:rsidRPr="001A2B09">
        <w:rPr>
          <w:b/>
          <w:bCs/>
        </w:rPr>
        <w:t>проведения учебных сборов по основам военной службы с юношами 10-х классов общеобразовательных учреждений Верхнебуреинского муниципального района, студентами КГБПОУ «Чегдомынского горно</w:t>
      </w:r>
      <w:r>
        <w:rPr>
          <w:b/>
          <w:bCs/>
        </w:rPr>
        <w:t>-</w:t>
      </w:r>
      <w:r w:rsidRPr="001A2B09">
        <w:rPr>
          <w:b/>
          <w:bCs/>
        </w:rPr>
        <w:t xml:space="preserve">технологического техникума» </w:t>
      </w:r>
    </w:p>
    <w:p w:rsidR="00130D25" w:rsidRDefault="00130D25" w:rsidP="00D267AC">
      <w:pPr>
        <w:shd w:val="clear" w:color="auto" w:fill="FFFFFF"/>
        <w:spacing w:line="240" w:lineRule="exact"/>
        <w:jc w:val="center"/>
        <w:rPr>
          <w:b/>
          <w:bCs/>
        </w:rPr>
      </w:pPr>
      <w:r w:rsidRPr="001A2B09">
        <w:rPr>
          <w:b/>
          <w:bCs/>
        </w:rPr>
        <w:t>в 2017 году</w:t>
      </w:r>
    </w:p>
    <w:p w:rsidR="00130D25" w:rsidRDefault="00130D25" w:rsidP="00D267AC">
      <w:pPr>
        <w:spacing w:line="240" w:lineRule="exact"/>
      </w:pPr>
    </w:p>
    <w:tbl>
      <w:tblPr>
        <w:tblW w:w="15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678"/>
        <w:gridCol w:w="850"/>
        <w:gridCol w:w="3402"/>
        <w:gridCol w:w="2094"/>
        <w:gridCol w:w="3600"/>
      </w:tblGrid>
      <w:tr w:rsidR="00130D25" w:rsidRPr="007D6102">
        <w:trPr>
          <w:tblHeader/>
          <w:jc w:val="center"/>
        </w:trPr>
        <w:tc>
          <w:tcPr>
            <w:tcW w:w="567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№ п/п</w:t>
            </w:r>
          </w:p>
        </w:tc>
        <w:tc>
          <w:tcPr>
            <w:tcW w:w="4678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Тема, содержание и вид занятий</w:t>
            </w:r>
          </w:p>
        </w:tc>
        <w:tc>
          <w:tcPr>
            <w:tcW w:w="850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Кол-во</w:t>
            </w:r>
          </w:p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часов</w:t>
            </w:r>
          </w:p>
        </w:tc>
        <w:tc>
          <w:tcPr>
            <w:tcW w:w="3402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>
              <w:t>Ответственный за проведение мероприятия</w:t>
            </w:r>
          </w:p>
        </w:tc>
        <w:tc>
          <w:tcPr>
            <w:tcW w:w="2094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Место проведения</w:t>
            </w:r>
          </w:p>
        </w:tc>
        <w:tc>
          <w:tcPr>
            <w:tcW w:w="3600" w:type="dxa"/>
            <w:vAlign w:val="center"/>
          </w:tcPr>
          <w:p w:rsidR="00130D25" w:rsidRPr="007D6102" w:rsidRDefault="00130D25" w:rsidP="00C416D7">
            <w:pPr>
              <w:pStyle w:val="a"/>
              <w:widowControl w:val="0"/>
              <w:jc w:val="center"/>
            </w:pPr>
            <w:r w:rsidRPr="007D6102">
              <w:t>Материальное обеспечение</w:t>
            </w:r>
          </w:p>
        </w:tc>
      </w:tr>
    </w:tbl>
    <w:p w:rsidR="00130D25" w:rsidRPr="007D6102" w:rsidRDefault="00130D25" w:rsidP="006E2B55">
      <w:pPr>
        <w:spacing w:line="120" w:lineRule="auto"/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678"/>
        <w:gridCol w:w="850"/>
        <w:gridCol w:w="3402"/>
        <w:gridCol w:w="2078"/>
        <w:gridCol w:w="3600"/>
      </w:tblGrid>
      <w:tr w:rsidR="00130D25" w:rsidRPr="004778C2">
        <w:trPr>
          <w:tblHeader/>
          <w:jc w:val="center"/>
        </w:trPr>
        <w:tc>
          <w:tcPr>
            <w:tcW w:w="567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1</w:t>
            </w:r>
          </w:p>
        </w:tc>
        <w:tc>
          <w:tcPr>
            <w:tcW w:w="4678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2</w:t>
            </w:r>
          </w:p>
        </w:tc>
        <w:tc>
          <w:tcPr>
            <w:tcW w:w="850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3</w:t>
            </w:r>
          </w:p>
        </w:tc>
        <w:tc>
          <w:tcPr>
            <w:tcW w:w="3402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4</w:t>
            </w:r>
          </w:p>
        </w:tc>
        <w:tc>
          <w:tcPr>
            <w:tcW w:w="2078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5</w:t>
            </w:r>
          </w:p>
        </w:tc>
        <w:tc>
          <w:tcPr>
            <w:tcW w:w="3600" w:type="dxa"/>
            <w:vAlign w:val="center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6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0A0767" w:rsidRDefault="00130D25" w:rsidP="001E29B0">
            <w:pPr>
              <w:pStyle w:val="a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ОСНОВЫ ОБЕСПЕЧЕНИЧБЕЗОПАСНОСТИ ВОЕННОЙ СЛУЖБЫ – 1 ЧАС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</w:p>
        </w:tc>
        <w:tc>
          <w:tcPr>
            <w:tcW w:w="4678" w:type="dxa"/>
          </w:tcPr>
          <w:p w:rsidR="00130D25" w:rsidRPr="001E29B0" w:rsidRDefault="00130D25" w:rsidP="00DC1EA1">
            <w:pPr>
              <w:pStyle w:val="a"/>
              <w:widowControl w:val="0"/>
              <w:ind w:left="158"/>
            </w:pPr>
            <w:r w:rsidRPr="001E29B0">
              <w:rPr>
                <w:b/>
                <w:bCs/>
              </w:rPr>
              <w:t>Вводное занятие</w:t>
            </w:r>
            <w:r w:rsidRPr="001E29B0">
              <w:t xml:space="preserve"> с участниками сбора по порядку организации его проведения и требований, предъявляемых к обучающимся</w:t>
            </w:r>
          </w:p>
          <w:p w:rsidR="00130D25" w:rsidRPr="000A0767" w:rsidRDefault="00130D25" w:rsidP="00DC1EA1">
            <w:pPr>
              <w:pStyle w:val="a"/>
              <w:widowControl w:val="0"/>
              <w:ind w:left="158"/>
            </w:pPr>
            <w:r w:rsidRPr="001E29B0">
              <w:t>Основные мероприятия по обеспечению безопасности военной службы</w:t>
            </w:r>
          </w:p>
        </w:tc>
        <w:tc>
          <w:tcPr>
            <w:tcW w:w="850" w:type="dxa"/>
          </w:tcPr>
          <w:p w:rsidR="00130D25" w:rsidRPr="000A0767" w:rsidRDefault="00130D25" w:rsidP="00273881">
            <w:pPr>
              <w:pStyle w:val="a"/>
              <w:widowControl w:val="0"/>
              <w:ind w:left="114" w:firstLine="44"/>
              <w:jc w:val="center"/>
            </w:pPr>
            <w:r w:rsidRPr="000A0767">
              <w:t>1</w:t>
            </w:r>
          </w:p>
        </w:tc>
        <w:tc>
          <w:tcPr>
            <w:tcW w:w="3402" w:type="dxa"/>
          </w:tcPr>
          <w:p w:rsidR="00130D25" w:rsidRPr="000A0767" w:rsidRDefault="00130D25" w:rsidP="000A0767">
            <w:pPr>
              <w:pStyle w:val="a"/>
              <w:widowControl w:val="0"/>
              <w:ind w:left="114" w:firstLine="44"/>
              <w:jc w:val="center"/>
            </w:pPr>
            <w:r w:rsidRPr="000A0767">
              <w:t>Управление образования</w:t>
            </w:r>
            <w:r>
              <w:t xml:space="preserve"> (ответственный специалист за организацию и проведение учебных сборов), </w:t>
            </w:r>
            <w:r w:rsidRPr="000A0767">
              <w:t>представитель отдела Военного комиссариата Хабаровского края по Верхнебуреинскому району</w:t>
            </w:r>
          </w:p>
        </w:tc>
        <w:tc>
          <w:tcPr>
            <w:tcW w:w="2078" w:type="dxa"/>
          </w:tcPr>
          <w:p w:rsidR="00130D25" w:rsidRPr="000A0767" w:rsidRDefault="00130D25" w:rsidP="000A0767">
            <w:pPr>
              <w:pStyle w:val="a"/>
              <w:widowControl w:val="0"/>
              <w:ind w:left="114" w:firstLine="44"/>
              <w:jc w:val="center"/>
            </w:pPr>
            <w:r w:rsidRPr="000A0767">
              <w:t>МБОУ СОШ № 10</w:t>
            </w:r>
          </w:p>
        </w:tc>
        <w:tc>
          <w:tcPr>
            <w:tcW w:w="3600" w:type="dxa"/>
          </w:tcPr>
          <w:p w:rsidR="00130D25" w:rsidRPr="000A0767" w:rsidRDefault="00130D25" w:rsidP="000A0767">
            <w:pPr>
              <w:pStyle w:val="a"/>
              <w:widowControl w:val="0"/>
              <w:ind w:left="114" w:firstLine="44"/>
              <w:jc w:val="center"/>
            </w:pPr>
            <w:r w:rsidRPr="000A0767">
              <w:t>плакаты, схемы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0A0767" w:rsidRDefault="00130D25" w:rsidP="00E43CEA">
            <w:pPr>
              <w:pStyle w:val="a"/>
              <w:widowControl w:val="0"/>
              <w:ind w:left="114"/>
              <w:jc w:val="both"/>
              <w:rPr>
                <w:b/>
                <w:bCs/>
              </w:rPr>
            </w:pPr>
            <w:r w:rsidRPr="000A0767">
              <w:rPr>
                <w:b/>
                <w:bCs/>
              </w:rPr>
              <w:t>ТАКТИЧЕСКАЯ ПОДГОТОВКА</w:t>
            </w:r>
            <w:r>
              <w:rPr>
                <w:b/>
                <w:bCs/>
              </w:rPr>
              <w:t xml:space="preserve"> – 4 ЧАСА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1</w:t>
            </w:r>
          </w:p>
        </w:tc>
        <w:tc>
          <w:tcPr>
            <w:tcW w:w="4678" w:type="dxa"/>
          </w:tcPr>
          <w:p w:rsidR="00130D25" w:rsidRDefault="00130D25" w:rsidP="00DC1EA1">
            <w:pPr>
              <w:pStyle w:val="a"/>
              <w:widowControl w:val="0"/>
              <w:ind w:left="158"/>
            </w:pPr>
            <w:r w:rsidRPr="000A0767">
              <w:t>Движени</w:t>
            </w:r>
            <w:r>
              <w:t>е</w:t>
            </w:r>
            <w:r w:rsidRPr="000A0767">
              <w:t xml:space="preserve"> солдата в бою. </w:t>
            </w:r>
          </w:p>
          <w:p w:rsidR="00130D25" w:rsidRPr="000A0767" w:rsidRDefault="00130D25" w:rsidP="006A112F">
            <w:pPr>
              <w:pStyle w:val="a"/>
              <w:widowControl w:val="0"/>
              <w:ind w:left="158"/>
            </w:pPr>
            <w:r w:rsidRPr="000A0767">
              <w:t>Передвижени</w:t>
            </w:r>
            <w:r>
              <w:t>е</w:t>
            </w:r>
            <w:r w:rsidRPr="000A0767">
              <w:t xml:space="preserve"> на поле боя</w:t>
            </w:r>
          </w:p>
        </w:tc>
        <w:tc>
          <w:tcPr>
            <w:tcW w:w="850" w:type="dxa"/>
          </w:tcPr>
          <w:p w:rsidR="00130D25" w:rsidRPr="000A0767" w:rsidRDefault="00130D25" w:rsidP="00C416D7">
            <w:pPr>
              <w:pStyle w:val="a"/>
              <w:widowControl w:val="0"/>
              <w:ind w:left="114"/>
              <w:jc w:val="center"/>
            </w:pPr>
            <w:r w:rsidRPr="000A0767">
              <w:t>2</w:t>
            </w:r>
          </w:p>
        </w:tc>
        <w:tc>
          <w:tcPr>
            <w:tcW w:w="3402" w:type="dxa"/>
            <w:vMerge w:val="restart"/>
          </w:tcPr>
          <w:p w:rsidR="00130D25" w:rsidRPr="000A0767" w:rsidRDefault="00130D25" w:rsidP="000A0767">
            <w:pPr>
              <w:pStyle w:val="a"/>
              <w:widowControl w:val="0"/>
              <w:ind w:left="114"/>
              <w:jc w:val="center"/>
            </w:pPr>
            <w:r w:rsidRPr="000A0767"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отдела Военного комиссариата Хабаровского края по Верхнебуреинскому району</w:t>
            </w:r>
          </w:p>
        </w:tc>
        <w:tc>
          <w:tcPr>
            <w:tcW w:w="2078" w:type="dxa"/>
          </w:tcPr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МБОУ СОШ № 10</w:t>
            </w:r>
          </w:p>
          <w:p w:rsidR="00130D25" w:rsidRDefault="00130D25" w:rsidP="007B2F0F">
            <w:pPr>
              <w:pStyle w:val="a"/>
              <w:widowControl w:val="0"/>
              <w:ind w:left="114"/>
              <w:jc w:val="center"/>
            </w:pPr>
            <w:r>
              <w:t>учебный класс,</w:t>
            </w:r>
          </w:p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тактическое поле (участок местности)</w:t>
            </w:r>
          </w:p>
        </w:tc>
        <w:tc>
          <w:tcPr>
            <w:tcW w:w="3600" w:type="dxa"/>
          </w:tcPr>
          <w:p w:rsidR="00130D25" w:rsidRPr="000A0767" w:rsidRDefault="00130D25" w:rsidP="000A0767">
            <w:pPr>
              <w:pStyle w:val="a"/>
              <w:widowControl w:val="0"/>
              <w:ind w:left="114"/>
              <w:jc w:val="center"/>
            </w:pPr>
            <w:r w:rsidRPr="000A0767">
              <w:t xml:space="preserve">план проведения занятия, Боевой устав по подготовке и ведению общевойскового боя (часть </w:t>
            </w:r>
            <w:r w:rsidRPr="000A0767">
              <w:rPr>
                <w:lang w:val="en-US"/>
              </w:rPr>
              <w:t>III</w:t>
            </w:r>
            <w:r w:rsidRPr="000A0767">
              <w:t>), экипировка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2</w:t>
            </w:r>
          </w:p>
        </w:tc>
        <w:tc>
          <w:tcPr>
            <w:tcW w:w="4678" w:type="dxa"/>
          </w:tcPr>
          <w:p w:rsidR="00130D25" w:rsidRPr="000A0767" w:rsidRDefault="00130D25" w:rsidP="00DC1EA1">
            <w:pPr>
              <w:pStyle w:val="a"/>
              <w:widowControl w:val="0"/>
              <w:ind w:left="158"/>
            </w:pPr>
            <w:r w:rsidRPr="000A0767"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850" w:type="dxa"/>
          </w:tcPr>
          <w:p w:rsidR="00130D25" w:rsidRPr="000A0767" w:rsidRDefault="00130D25" w:rsidP="00C416D7">
            <w:pPr>
              <w:pStyle w:val="a"/>
              <w:widowControl w:val="0"/>
              <w:ind w:left="114"/>
              <w:jc w:val="center"/>
            </w:pPr>
            <w:r w:rsidRPr="000A0767">
              <w:t>1</w:t>
            </w:r>
          </w:p>
        </w:tc>
        <w:tc>
          <w:tcPr>
            <w:tcW w:w="3402" w:type="dxa"/>
            <w:vMerge/>
          </w:tcPr>
          <w:p w:rsidR="00130D25" w:rsidRPr="000A0767" w:rsidRDefault="00130D25" w:rsidP="00C416D7">
            <w:pPr>
              <w:pStyle w:val="a"/>
              <w:widowControl w:val="0"/>
              <w:ind w:left="114"/>
            </w:pPr>
          </w:p>
        </w:tc>
        <w:tc>
          <w:tcPr>
            <w:tcW w:w="2078" w:type="dxa"/>
          </w:tcPr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МБОУ СОШ № 10</w:t>
            </w:r>
          </w:p>
          <w:p w:rsidR="00130D25" w:rsidRDefault="00130D25" w:rsidP="007B2F0F">
            <w:pPr>
              <w:pStyle w:val="a"/>
              <w:widowControl w:val="0"/>
              <w:ind w:left="114"/>
              <w:jc w:val="center"/>
            </w:pPr>
            <w:r>
              <w:t>учебный класс,</w:t>
            </w:r>
          </w:p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тактическое поле (участок местности)</w:t>
            </w:r>
          </w:p>
        </w:tc>
        <w:tc>
          <w:tcPr>
            <w:tcW w:w="3600" w:type="dxa"/>
          </w:tcPr>
          <w:p w:rsidR="00130D25" w:rsidRPr="000A0767" w:rsidRDefault="00130D25" w:rsidP="000A0767">
            <w:pPr>
              <w:pStyle w:val="a"/>
              <w:widowControl w:val="0"/>
              <w:ind w:left="114"/>
              <w:jc w:val="center"/>
            </w:pPr>
            <w:r w:rsidRPr="000A0767">
              <w:t xml:space="preserve">план проведения занятия, Боевой устав по подготовке и ведению общевойскового боя (часть </w:t>
            </w:r>
            <w:r w:rsidRPr="000A0767">
              <w:rPr>
                <w:lang w:val="en-US"/>
              </w:rPr>
              <w:t>III</w:t>
            </w:r>
            <w:r w:rsidRPr="000A0767">
              <w:t>), флажки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0A0767" w:rsidRDefault="00130D25" w:rsidP="00C416D7">
            <w:pPr>
              <w:pStyle w:val="a"/>
              <w:widowControl w:val="0"/>
              <w:jc w:val="center"/>
            </w:pPr>
            <w:r w:rsidRPr="000A0767">
              <w:t>3</w:t>
            </w:r>
          </w:p>
        </w:tc>
        <w:tc>
          <w:tcPr>
            <w:tcW w:w="4678" w:type="dxa"/>
          </w:tcPr>
          <w:p w:rsidR="00130D25" w:rsidRPr="000A0767" w:rsidRDefault="00130D25" w:rsidP="00DC1EA1">
            <w:pPr>
              <w:pStyle w:val="a"/>
              <w:widowControl w:val="0"/>
              <w:ind w:left="158"/>
            </w:pPr>
            <w:r w:rsidRPr="000A0767"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850" w:type="dxa"/>
          </w:tcPr>
          <w:p w:rsidR="00130D25" w:rsidRPr="000A0767" w:rsidRDefault="00130D25" w:rsidP="00C416D7">
            <w:pPr>
              <w:pStyle w:val="a"/>
              <w:widowControl w:val="0"/>
              <w:ind w:left="114"/>
              <w:jc w:val="center"/>
            </w:pPr>
            <w:r w:rsidRPr="000A0767">
              <w:t>1</w:t>
            </w:r>
          </w:p>
        </w:tc>
        <w:tc>
          <w:tcPr>
            <w:tcW w:w="3402" w:type="dxa"/>
            <w:vMerge/>
          </w:tcPr>
          <w:p w:rsidR="00130D25" w:rsidRPr="000A0767" w:rsidRDefault="00130D25" w:rsidP="00C416D7">
            <w:pPr>
              <w:pStyle w:val="a"/>
              <w:widowControl w:val="0"/>
              <w:spacing w:line="252" w:lineRule="auto"/>
              <w:ind w:left="113"/>
            </w:pPr>
          </w:p>
        </w:tc>
        <w:tc>
          <w:tcPr>
            <w:tcW w:w="2078" w:type="dxa"/>
          </w:tcPr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МБОУ СОШ № 10</w:t>
            </w:r>
          </w:p>
          <w:p w:rsidR="00130D25" w:rsidRDefault="00130D25" w:rsidP="007B2F0F">
            <w:pPr>
              <w:pStyle w:val="a"/>
              <w:widowControl w:val="0"/>
              <w:ind w:left="114"/>
              <w:jc w:val="center"/>
            </w:pPr>
            <w:r>
              <w:t>учебный класс,</w:t>
            </w:r>
          </w:p>
          <w:p w:rsidR="00130D25" w:rsidRPr="00D57667" w:rsidRDefault="00130D25" w:rsidP="007B2F0F">
            <w:pPr>
              <w:pStyle w:val="a"/>
              <w:widowControl w:val="0"/>
              <w:ind w:left="114"/>
              <w:jc w:val="center"/>
            </w:pPr>
            <w:r w:rsidRPr="00D57667">
              <w:t>тактическое поле (участок местности)</w:t>
            </w:r>
          </w:p>
        </w:tc>
        <w:tc>
          <w:tcPr>
            <w:tcW w:w="3600" w:type="dxa"/>
          </w:tcPr>
          <w:p w:rsidR="00130D25" w:rsidRPr="000A0767" w:rsidRDefault="00130D25" w:rsidP="000A0767">
            <w:pPr>
              <w:pStyle w:val="a"/>
              <w:widowControl w:val="0"/>
              <w:ind w:left="114"/>
              <w:jc w:val="center"/>
            </w:pPr>
            <w:r w:rsidRPr="000A0767">
              <w:t xml:space="preserve">план проведения занятия, Боевой устав по подготовке и ведению общевойскового боя (часть </w:t>
            </w:r>
            <w:r w:rsidRPr="000A0767">
              <w:rPr>
                <w:lang w:val="en-US"/>
              </w:rPr>
              <w:t>III</w:t>
            </w:r>
            <w:r w:rsidRPr="000A0767">
              <w:t>), флажки, секундомеры, малые саперные лопатки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E43CEA" w:rsidRDefault="00130D25" w:rsidP="00E43CEA">
            <w:pPr>
              <w:pStyle w:val="a"/>
              <w:widowControl w:val="0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ОГНЕВАЯ ПОДГОТОВКА – 9 ЧАСОВ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EE2E32" w:rsidRDefault="00130D25" w:rsidP="00C416D7">
            <w:pPr>
              <w:pStyle w:val="a"/>
              <w:widowControl w:val="0"/>
              <w:jc w:val="center"/>
            </w:pPr>
            <w:r w:rsidRPr="00EE2E32">
              <w:t>1</w:t>
            </w:r>
          </w:p>
        </w:tc>
        <w:tc>
          <w:tcPr>
            <w:tcW w:w="4678" w:type="dxa"/>
          </w:tcPr>
          <w:p w:rsidR="00130D25" w:rsidRPr="00EE2E32" w:rsidRDefault="00130D25" w:rsidP="00DC1EA1">
            <w:pPr>
              <w:pStyle w:val="a"/>
              <w:widowControl w:val="0"/>
              <w:ind w:left="158"/>
            </w:pPr>
            <w:r w:rsidRPr="00EE2E32"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850" w:type="dxa"/>
          </w:tcPr>
          <w:p w:rsidR="00130D25" w:rsidRPr="00EE2E32" w:rsidRDefault="00130D25" w:rsidP="00C416D7">
            <w:pPr>
              <w:pStyle w:val="a"/>
              <w:widowControl w:val="0"/>
              <w:ind w:left="114"/>
              <w:jc w:val="center"/>
            </w:pPr>
            <w:r w:rsidRPr="00EE2E32">
              <w:t>3</w:t>
            </w:r>
          </w:p>
        </w:tc>
        <w:tc>
          <w:tcPr>
            <w:tcW w:w="3402" w:type="dxa"/>
            <w:vMerge w:val="restart"/>
          </w:tcPr>
          <w:p w:rsidR="00130D25" w:rsidRPr="00EE2E32" w:rsidRDefault="00130D25" w:rsidP="00EE2E32">
            <w:pPr>
              <w:pStyle w:val="a"/>
              <w:widowControl w:val="0"/>
              <w:ind w:left="113"/>
              <w:jc w:val="center"/>
            </w:pPr>
            <w:r w:rsidRPr="00EE2E32"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тренеры-преподаватели ДЮСШ,</w:t>
            </w:r>
          </w:p>
          <w:p w:rsidR="00130D25" w:rsidRPr="00EE2E32" w:rsidRDefault="00130D25" w:rsidP="00EE2E32">
            <w:pPr>
              <w:pStyle w:val="a"/>
              <w:widowControl w:val="0"/>
              <w:ind w:left="113"/>
              <w:jc w:val="center"/>
            </w:pPr>
            <w:r w:rsidRPr="00EE2E32">
              <w:t>представитель ОМВД России по Верхнебуреинскому району</w:t>
            </w:r>
          </w:p>
        </w:tc>
        <w:tc>
          <w:tcPr>
            <w:tcW w:w="2078" w:type="dxa"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  <w:r w:rsidRPr="00EE2E32">
              <w:t>стрелковый тир</w:t>
            </w:r>
            <w:r>
              <w:t xml:space="preserve"> ДЮСШ</w:t>
            </w:r>
          </w:p>
        </w:tc>
        <w:tc>
          <w:tcPr>
            <w:tcW w:w="3600" w:type="dxa"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  <w:r w:rsidRPr="00EE2E32">
              <w:t>план проведения занятия, учебные автоматы, учебные патроны, плакаты и схемы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EE2E32" w:rsidRDefault="00130D25" w:rsidP="00C416D7">
            <w:pPr>
              <w:pStyle w:val="a"/>
              <w:widowControl w:val="0"/>
              <w:jc w:val="center"/>
            </w:pPr>
            <w:r w:rsidRPr="00EE2E32">
              <w:t>2</w:t>
            </w:r>
          </w:p>
        </w:tc>
        <w:tc>
          <w:tcPr>
            <w:tcW w:w="4678" w:type="dxa"/>
          </w:tcPr>
          <w:p w:rsidR="00130D25" w:rsidRPr="00EE2E32" w:rsidRDefault="00130D25" w:rsidP="00DC1EA1">
            <w:pPr>
              <w:pStyle w:val="a"/>
              <w:widowControl w:val="0"/>
              <w:ind w:left="158"/>
            </w:pPr>
            <w:r w:rsidRPr="00EE2E32"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850" w:type="dxa"/>
          </w:tcPr>
          <w:p w:rsidR="00130D25" w:rsidRPr="00EE2E32" w:rsidRDefault="00130D25" w:rsidP="00C416D7">
            <w:pPr>
              <w:pStyle w:val="a"/>
              <w:widowControl w:val="0"/>
              <w:ind w:left="114"/>
              <w:jc w:val="center"/>
            </w:pPr>
            <w:r w:rsidRPr="00EE2E32">
              <w:t>3</w:t>
            </w:r>
          </w:p>
        </w:tc>
        <w:tc>
          <w:tcPr>
            <w:tcW w:w="3402" w:type="dxa"/>
            <w:vMerge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EE2E32" w:rsidRDefault="00130D25" w:rsidP="00C61293">
            <w:pPr>
              <w:pStyle w:val="a"/>
              <w:widowControl w:val="0"/>
              <w:ind w:left="114"/>
              <w:jc w:val="center"/>
            </w:pPr>
            <w:r>
              <w:t>стрелковый тир ДЮСШ</w:t>
            </w:r>
          </w:p>
        </w:tc>
        <w:tc>
          <w:tcPr>
            <w:tcW w:w="3600" w:type="dxa"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  <w:r w:rsidRPr="00EE2E32">
              <w:t>план проведения занятия, курс стрельб из стрелкового оружия, боевых машин и танков Вооруженных Сил РФ, плакаты и схемы, учебно-тренировочные средства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EE2E32" w:rsidRDefault="00130D25" w:rsidP="00C416D7">
            <w:pPr>
              <w:pStyle w:val="a"/>
              <w:widowControl w:val="0"/>
              <w:jc w:val="center"/>
            </w:pPr>
            <w:r w:rsidRPr="00EE2E32">
              <w:t>3</w:t>
            </w:r>
          </w:p>
        </w:tc>
        <w:tc>
          <w:tcPr>
            <w:tcW w:w="4678" w:type="dxa"/>
          </w:tcPr>
          <w:p w:rsidR="00130D25" w:rsidRPr="00EE2E32" w:rsidRDefault="00130D25" w:rsidP="00DC1EA1">
            <w:pPr>
              <w:pStyle w:val="a"/>
              <w:widowControl w:val="0"/>
              <w:ind w:left="158"/>
            </w:pPr>
            <w:r w:rsidRPr="00EE2E32">
              <w:t>Выполнение упражнений начальных стрельб</w:t>
            </w:r>
          </w:p>
        </w:tc>
        <w:tc>
          <w:tcPr>
            <w:tcW w:w="850" w:type="dxa"/>
          </w:tcPr>
          <w:p w:rsidR="00130D25" w:rsidRPr="00EE2E32" w:rsidRDefault="00130D25" w:rsidP="00C416D7">
            <w:pPr>
              <w:pStyle w:val="a"/>
              <w:widowControl w:val="0"/>
              <w:ind w:left="114"/>
              <w:jc w:val="center"/>
            </w:pPr>
            <w:r w:rsidRPr="00EE2E32">
              <w:t>3</w:t>
            </w:r>
          </w:p>
        </w:tc>
        <w:tc>
          <w:tcPr>
            <w:tcW w:w="3402" w:type="dxa"/>
            <w:vMerge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  <w:r w:rsidRPr="00EE2E32">
              <w:t>стрелковый тир</w:t>
            </w:r>
            <w:r>
              <w:t xml:space="preserve"> ДЮСШ</w:t>
            </w:r>
          </w:p>
        </w:tc>
        <w:tc>
          <w:tcPr>
            <w:tcW w:w="3600" w:type="dxa"/>
          </w:tcPr>
          <w:p w:rsidR="00130D25" w:rsidRPr="00EE2E32" w:rsidRDefault="00130D25" w:rsidP="00EE2E32">
            <w:pPr>
              <w:pStyle w:val="a"/>
              <w:widowControl w:val="0"/>
              <w:ind w:left="114"/>
              <w:jc w:val="center"/>
            </w:pPr>
            <w:r w:rsidRPr="00EE2E32">
              <w:t>план проведения занятия, курс стрельб из стрелкового оружия, боевых машин и танков Вооруженных Сил РФ, плакаты и схемы, автоматы, патроны, экипировка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D57667" w:rsidRDefault="00130D25" w:rsidP="00C416D7">
            <w:pPr>
              <w:pStyle w:val="a"/>
              <w:widowControl w:val="0"/>
              <w:ind w:left="114"/>
              <w:rPr>
                <w:b/>
                <w:bCs/>
              </w:rPr>
            </w:pPr>
            <w:r w:rsidRPr="00D57667">
              <w:rPr>
                <w:b/>
                <w:bCs/>
              </w:rPr>
              <w:t xml:space="preserve">РАДИАЦИОННАЯ, ХИМИЧЕСКАЯ И БИОЛОГИЧЕСКАЯ ЗАЩИТА </w:t>
            </w:r>
            <w:r>
              <w:rPr>
                <w:b/>
                <w:bCs/>
              </w:rPr>
              <w:t>–</w:t>
            </w:r>
            <w:r w:rsidRPr="00D57667">
              <w:rPr>
                <w:b/>
                <w:bCs/>
              </w:rPr>
              <w:t xml:space="preserve"> 2 ЧАСА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D57667" w:rsidRDefault="00130D25" w:rsidP="00C416D7">
            <w:pPr>
              <w:pStyle w:val="a"/>
              <w:widowControl w:val="0"/>
              <w:jc w:val="center"/>
            </w:pPr>
            <w:r w:rsidRPr="00D57667">
              <w:t>1</w:t>
            </w:r>
          </w:p>
        </w:tc>
        <w:tc>
          <w:tcPr>
            <w:tcW w:w="4678" w:type="dxa"/>
          </w:tcPr>
          <w:p w:rsidR="00130D25" w:rsidRPr="00D57667" w:rsidRDefault="00130D25" w:rsidP="00C416D7">
            <w:pPr>
              <w:pStyle w:val="a"/>
              <w:widowControl w:val="0"/>
              <w:ind w:left="114" w:firstLine="398"/>
            </w:pPr>
            <w:r w:rsidRPr="00D57667"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850" w:type="dxa"/>
          </w:tcPr>
          <w:p w:rsidR="00130D25" w:rsidRPr="00D57667" w:rsidRDefault="00130D25" w:rsidP="00C416D7">
            <w:pPr>
              <w:pStyle w:val="a"/>
              <w:widowControl w:val="0"/>
              <w:ind w:left="114"/>
              <w:jc w:val="center"/>
            </w:pPr>
            <w:r w:rsidRPr="00D57667">
              <w:t>2</w:t>
            </w:r>
          </w:p>
        </w:tc>
        <w:tc>
          <w:tcPr>
            <w:tcW w:w="3402" w:type="dxa"/>
          </w:tcPr>
          <w:p w:rsidR="00130D25" w:rsidRPr="00D57667" w:rsidRDefault="00130D25" w:rsidP="005A2C06">
            <w:pPr>
              <w:pStyle w:val="a"/>
              <w:widowControl w:val="0"/>
              <w:ind w:left="114"/>
              <w:jc w:val="center"/>
            </w:pPr>
            <w:r w:rsidRPr="00D57667"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отдела Военного комиссариата Хабаровского края по Верхнебуреинскому району</w:t>
            </w:r>
          </w:p>
        </w:tc>
        <w:tc>
          <w:tcPr>
            <w:tcW w:w="2078" w:type="dxa"/>
          </w:tcPr>
          <w:p w:rsidR="00130D25" w:rsidRPr="00D57667" w:rsidRDefault="00130D25" w:rsidP="005A2C06">
            <w:pPr>
              <w:pStyle w:val="a"/>
              <w:widowControl w:val="0"/>
              <w:ind w:left="114"/>
              <w:jc w:val="center"/>
            </w:pPr>
            <w:r w:rsidRPr="00D57667">
              <w:t>МБОУ СОШ № 10</w:t>
            </w:r>
          </w:p>
          <w:p w:rsidR="00130D25" w:rsidRDefault="00130D25" w:rsidP="005A2C06">
            <w:pPr>
              <w:pStyle w:val="a"/>
              <w:widowControl w:val="0"/>
              <w:ind w:left="114"/>
              <w:jc w:val="center"/>
            </w:pPr>
            <w:r>
              <w:t>учебный класс,</w:t>
            </w:r>
          </w:p>
          <w:p w:rsidR="00130D25" w:rsidRPr="00D57667" w:rsidRDefault="00130D25" w:rsidP="005A2C06">
            <w:pPr>
              <w:pStyle w:val="a"/>
              <w:widowControl w:val="0"/>
              <w:ind w:left="114"/>
              <w:jc w:val="center"/>
            </w:pPr>
            <w:r w:rsidRPr="00D57667">
              <w:t>тактическое поле (участок местности)</w:t>
            </w:r>
          </w:p>
        </w:tc>
        <w:tc>
          <w:tcPr>
            <w:tcW w:w="3600" w:type="dxa"/>
          </w:tcPr>
          <w:p w:rsidR="00130D25" w:rsidRPr="00D57667" w:rsidRDefault="00130D25" w:rsidP="005A2C06">
            <w:pPr>
              <w:pStyle w:val="a"/>
              <w:widowControl w:val="0"/>
              <w:ind w:left="114"/>
              <w:jc w:val="center"/>
            </w:pPr>
            <w:r w:rsidRPr="00D57667">
              <w:t>пан проведения занятия, сборник нормативов, общевойсковые защитные костюмы общевойсковые противогазы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5A2C06" w:rsidRDefault="00130D25" w:rsidP="00C416D7">
            <w:pPr>
              <w:pStyle w:val="a"/>
              <w:widowControl w:val="0"/>
              <w:ind w:left="114"/>
              <w:rPr>
                <w:b/>
                <w:bCs/>
              </w:rPr>
            </w:pPr>
            <w:r w:rsidRPr="005A2C06">
              <w:rPr>
                <w:b/>
                <w:bCs/>
              </w:rPr>
              <w:t xml:space="preserve">ОБЩЕВОИНСКИЕ УСТАВЫ </w:t>
            </w:r>
            <w:r>
              <w:rPr>
                <w:b/>
                <w:bCs/>
              </w:rPr>
              <w:t>–</w:t>
            </w:r>
            <w:r w:rsidRPr="005A2C06">
              <w:rPr>
                <w:b/>
                <w:bCs/>
              </w:rPr>
              <w:t xml:space="preserve"> 8 ЧАСОВ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1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850" w:type="dxa"/>
          </w:tcPr>
          <w:p w:rsidR="00130D25" w:rsidRPr="005A2C06" w:rsidRDefault="00130D25" w:rsidP="00C416D7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 w:val="restart"/>
          </w:tcPr>
          <w:p w:rsidR="00130D25" w:rsidRPr="005A2C06" w:rsidRDefault="00130D25" w:rsidP="005A2C06">
            <w:pPr>
              <w:pStyle w:val="a"/>
              <w:widowControl w:val="0"/>
              <w:ind w:left="114"/>
              <w:jc w:val="center"/>
            </w:pPr>
            <w:r w:rsidRPr="005A2C06"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отдела Военного комиссариата Хабаровского края по Верхнебуреинскому району</w:t>
            </w:r>
          </w:p>
        </w:tc>
        <w:tc>
          <w:tcPr>
            <w:tcW w:w="2078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занятий, Устав внутренней службы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2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Распределение времени и внутренний порядок. Распорядок дня и регламент служебного времени</w:t>
            </w:r>
          </w:p>
        </w:tc>
        <w:tc>
          <w:tcPr>
            <w:tcW w:w="850" w:type="dxa"/>
          </w:tcPr>
          <w:p w:rsidR="00130D25" w:rsidRPr="005A2C06" w:rsidRDefault="00130D25" w:rsidP="00C416D7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Устав внутренней службы Вооруженных Сил РФ, документация дежурного по роте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3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850" w:type="dxa"/>
          </w:tcPr>
          <w:p w:rsidR="00130D25" w:rsidRPr="005A2C06" w:rsidRDefault="00130D25" w:rsidP="00C416D7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Устав внутренней службы Вооруженных Сил РФ, документация дежурного по роте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4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850" w:type="dxa"/>
          </w:tcPr>
          <w:p w:rsidR="00130D25" w:rsidRPr="005A2C06" w:rsidRDefault="00130D25" w:rsidP="00C416D7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Устав внутренней службы Вооруженных Сил РФ, документация дежурного по роте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5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spacing w:line="252" w:lineRule="auto"/>
              <w:ind w:left="158"/>
            </w:pPr>
            <w:r w:rsidRPr="005A2C06">
              <w:t>Комната для хранения оружия, ее оборудование. Порядок хранения оружия и боеприпасов. Допуск личного состава в комнату для хранения оружия. Порядок выдачи оружия и боеприпасов</w:t>
            </w:r>
          </w:p>
        </w:tc>
        <w:tc>
          <w:tcPr>
            <w:tcW w:w="850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Устав внутренней службы Вооруженных Сил РФ, документация дежурного по роте, оборудование комнаты для хранения оружия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6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Несение караульной службы –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850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1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Устав гарнизонной и караульной служб Вооруженных Сил РФ, оборудование поста, экипировка часового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A2C06" w:rsidRDefault="00130D25" w:rsidP="00C416D7">
            <w:pPr>
              <w:pStyle w:val="a"/>
              <w:widowControl w:val="0"/>
              <w:jc w:val="center"/>
            </w:pPr>
            <w:r w:rsidRPr="005A2C06">
              <w:t>7</w:t>
            </w:r>
          </w:p>
        </w:tc>
        <w:tc>
          <w:tcPr>
            <w:tcW w:w="4678" w:type="dxa"/>
          </w:tcPr>
          <w:p w:rsidR="00130D25" w:rsidRPr="005A2C06" w:rsidRDefault="00130D25" w:rsidP="002B4A7D">
            <w:pPr>
              <w:pStyle w:val="a"/>
              <w:widowControl w:val="0"/>
              <w:ind w:left="158"/>
            </w:pPr>
            <w:r w:rsidRPr="005A2C06"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850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2</w:t>
            </w:r>
          </w:p>
        </w:tc>
        <w:tc>
          <w:tcPr>
            <w:tcW w:w="3402" w:type="dxa"/>
            <w:vMerge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</w:p>
        </w:tc>
        <w:tc>
          <w:tcPr>
            <w:tcW w:w="2078" w:type="dxa"/>
          </w:tcPr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МБОУ СОШ № 10</w:t>
            </w:r>
          </w:p>
          <w:p w:rsidR="00130D25" w:rsidRPr="005A2C06" w:rsidRDefault="00130D25" w:rsidP="007B2F0F">
            <w:pPr>
              <w:pStyle w:val="a"/>
              <w:widowControl w:val="0"/>
              <w:ind w:left="114"/>
              <w:jc w:val="center"/>
            </w:pPr>
            <w:r w:rsidRPr="005A2C06">
              <w:t>(учебный класс)</w:t>
            </w:r>
          </w:p>
        </w:tc>
        <w:tc>
          <w:tcPr>
            <w:tcW w:w="3600" w:type="dxa"/>
          </w:tcPr>
          <w:p w:rsidR="00130D25" w:rsidRPr="005A2C06" w:rsidRDefault="00130D25" w:rsidP="000A5B06">
            <w:pPr>
              <w:pStyle w:val="a"/>
              <w:widowControl w:val="0"/>
              <w:ind w:left="114"/>
              <w:jc w:val="center"/>
            </w:pPr>
            <w:r w:rsidRPr="005A2C06">
              <w:t>план проведения занятия, Дисциплинарный устав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6107BB" w:rsidRDefault="00130D25" w:rsidP="00C416D7">
            <w:pPr>
              <w:pStyle w:val="a"/>
              <w:widowControl w:val="0"/>
              <w:ind w:left="114"/>
              <w:rPr>
                <w:b/>
                <w:bCs/>
              </w:rPr>
            </w:pPr>
            <w:r w:rsidRPr="006107BB">
              <w:rPr>
                <w:b/>
                <w:bCs/>
              </w:rPr>
              <w:t xml:space="preserve">СТРОЕВАЯ ПОДГОТОВКА </w:t>
            </w:r>
            <w:r>
              <w:rPr>
                <w:b/>
                <w:bCs/>
              </w:rPr>
              <w:t>–</w:t>
            </w:r>
            <w:r w:rsidRPr="006107BB">
              <w:rPr>
                <w:b/>
                <w:bCs/>
              </w:rPr>
              <w:t xml:space="preserve"> 4 ЧАСА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6107BB" w:rsidRDefault="00130D25" w:rsidP="00C416D7">
            <w:pPr>
              <w:pStyle w:val="a"/>
              <w:widowControl w:val="0"/>
              <w:jc w:val="center"/>
            </w:pPr>
            <w:r w:rsidRPr="006107BB">
              <w:t>1</w:t>
            </w:r>
          </w:p>
        </w:tc>
        <w:tc>
          <w:tcPr>
            <w:tcW w:w="4678" w:type="dxa"/>
          </w:tcPr>
          <w:p w:rsidR="00130D25" w:rsidRPr="006107BB" w:rsidRDefault="00130D25" w:rsidP="002B4A7D">
            <w:pPr>
              <w:pStyle w:val="a"/>
              <w:widowControl w:val="0"/>
              <w:ind w:left="158"/>
            </w:pPr>
            <w:r w:rsidRPr="006107BB">
              <w:t>Строевые приемы и движения без оружия. Выполнение команд: «Становись», «Равняйсь», «Смирно», «Вольно», «Заправиться», «Отставить», «Головные уборы снять (одеть)». Повороты на месте. Движение строевым шагом</w:t>
            </w:r>
          </w:p>
        </w:tc>
        <w:tc>
          <w:tcPr>
            <w:tcW w:w="850" w:type="dxa"/>
          </w:tcPr>
          <w:p w:rsidR="00130D25" w:rsidRPr="006107BB" w:rsidRDefault="00130D25" w:rsidP="007B2F0F">
            <w:pPr>
              <w:pStyle w:val="a"/>
              <w:widowControl w:val="0"/>
              <w:ind w:left="114"/>
              <w:jc w:val="center"/>
            </w:pPr>
            <w:r w:rsidRPr="006107BB">
              <w:t>1</w:t>
            </w:r>
          </w:p>
        </w:tc>
        <w:tc>
          <w:tcPr>
            <w:tcW w:w="3402" w:type="dxa"/>
            <w:vMerge w:val="restart"/>
          </w:tcPr>
          <w:p w:rsidR="00130D25" w:rsidRPr="004778C2" w:rsidRDefault="00130D25" w:rsidP="00E17804">
            <w:pPr>
              <w:pStyle w:val="a"/>
              <w:widowControl w:val="0"/>
              <w:ind w:left="114"/>
              <w:jc w:val="center"/>
              <w:rPr>
                <w:highlight w:val="yellow"/>
              </w:rPr>
            </w:pPr>
            <w:r w:rsidRPr="00D57667"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отдела Военного комиссариата Хабаровского края по Верхнебуреинскому району</w:t>
            </w:r>
            <w:r>
              <w:t xml:space="preserve">, представитель </w:t>
            </w:r>
            <w:r w:rsidRPr="007F6984">
              <w:t>Верхнебуреинского отделения Всероссийской организации ветеранов «Боевое братство»</w:t>
            </w:r>
          </w:p>
        </w:tc>
        <w:tc>
          <w:tcPr>
            <w:tcW w:w="2078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МБОУ «Многопрофильный лицей»</w:t>
            </w:r>
          </w:p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(строевая площадка)</w:t>
            </w:r>
          </w:p>
        </w:tc>
        <w:tc>
          <w:tcPr>
            <w:tcW w:w="3600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план проведения занятия, Строевой устав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6107BB" w:rsidRDefault="00130D25" w:rsidP="00C416D7">
            <w:pPr>
              <w:pStyle w:val="a"/>
              <w:widowControl w:val="0"/>
              <w:jc w:val="center"/>
            </w:pPr>
            <w:r w:rsidRPr="006107BB">
              <w:t>2</w:t>
            </w:r>
          </w:p>
        </w:tc>
        <w:tc>
          <w:tcPr>
            <w:tcW w:w="4678" w:type="dxa"/>
          </w:tcPr>
          <w:p w:rsidR="00130D25" w:rsidRPr="006107BB" w:rsidRDefault="00130D25" w:rsidP="002B4A7D">
            <w:pPr>
              <w:pStyle w:val="a"/>
              <w:widowControl w:val="0"/>
              <w:ind w:left="158"/>
            </w:pPr>
            <w:r w:rsidRPr="006107BB"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850" w:type="dxa"/>
          </w:tcPr>
          <w:p w:rsidR="00130D25" w:rsidRPr="006107BB" w:rsidRDefault="00130D25" w:rsidP="007B2F0F">
            <w:pPr>
              <w:pStyle w:val="a"/>
              <w:widowControl w:val="0"/>
              <w:ind w:left="114"/>
              <w:jc w:val="center"/>
            </w:pPr>
            <w:r w:rsidRPr="006107BB">
              <w:t>1</w:t>
            </w:r>
          </w:p>
        </w:tc>
        <w:tc>
          <w:tcPr>
            <w:tcW w:w="3402" w:type="dxa"/>
            <w:vMerge/>
          </w:tcPr>
          <w:p w:rsidR="00130D25" w:rsidRPr="004778C2" w:rsidRDefault="00130D25" w:rsidP="007B2F0F">
            <w:pPr>
              <w:pStyle w:val="a"/>
              <w:widowControl w:val="0"/>
              <w:ind w:left="114"/>
              <w:rPr>
                <w:highlight w:val="yellow"/>
              </w:rPr>
            </w:pPr>
          </w:p>
        </w:tc>
        <w:tc>
          <w:tcPr>
            <w:tcW w:w="2078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МБОУ «Многопрофильный лицей»</w:t>
            </w:r>
          </w:p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(строевая площадка)</w:t>
            </w:r>
          </w:p>
        </w:tc>
        <w:tc>
          <w:tcPr>
            <w:tcW w:w="3600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план проведения занятия, Строевой устав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6107BB" w:rsidRDefault="00130D25" w:rsidP="00C416D7">
            <w:pPr>
              <w:pStyle w:val="a"/>
              <w:widowControl w:val="0"/>
              <w:jc w:val="center"/>
            </w:pPr>
            <w:r w:rsidRPr="006107BB">
              <w:t>3</w:t>
            </w:r>
          </w:p>
        </w:tc>
        <w:tc>
          <w:tcPr>
            <w:tcW w:w="4678" w:type="dxa"/>
          </w:tcPr>
          <w:p w:rsidR="00130D25" w:rsidRPr="006107BB" w:rsidRDefault="00130D25" w:rsidP="002B4A7D">
            <w:pPr>
              <w:pStyle w:val="a"/>
              <w:widowControl w:val="0"/>
              <w:ind w:left="158"/>
            </w:pPr>
            <w:r w:rsidRPr="006107BB"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850" w:type="dxa"/>
          </w:tcPr>
          <w:p w:rsidR="00130D25" w:rsidRPr="006107BB" w:rsidRDefault="00130D25" w:rsidP="007B2F0F">
            <w:pPr>
              <w:pStyle w:val="a"/>
              <w:widowControl w:val="0"/>
              <w:ind w:left="114"/>
              <w:jc w:val="center"/>
            </w:pPr>
            <w:r w:rsidRPr="006107BB">
              <w:t>1</w:t>
            </w:r>
          </w:p>
        </w:tc>
        <w:tc>
          <w:tcPr>
            <w:tcW w:w="3402" w:type="dxa"/>
            <w:vMerge/>
          </w:tcPr>
          <w:p w:rsidR="00130D25" w:rsidRPr="004778C2" w:rsidRDefault="00130D25" w:rsidP="007B2F0F">
            <w:pPr>
              <w:pStyle w:val="a"/>
              <w:widowControl w:val="0"/>
              <w:ind w:left="114"/>
              <w:rPr>
                <w:highlight w:val="yellow"/>
              </w:rPr>
            </w:pPr>
          </w:p>
        </w:tc>
        <w:tc>
          <w:tcPr>
            <w:tcW w:w="2078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МБОУ «Многопрофильный лицей»</w:t>
            </w:r>
          </w:p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(строевая площадка)</w:t>
            </w:r>
          </w:p>
        </w:tc>
        <w:tc>
          <w:tcPr>
            <w:tcW w:w="3600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план проведения занятия, Строевой устав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6107BB" w:rsidRDefault="00130D25" w:rsidP="00C416D7">
            <w:pPr>
              <w:pStyle w:val="a"/>
              <w:widowControl w:val="0"/>
              <w:jc w:val="center"/>
            </w:pPr>
            <w:r w:rsidRPr="006107BB">
              <w:t>4</w:t>
            </w:r>
          </w:p>
        </w:tc>
        <w:tc>
          <w:tcPr>
            <w:tcW w:w="4678" w:type="dxa"/>
          </w:tcPr>
          <w:p w:rsidR="00130D25" w:rsidRPr="006107BB" w:rsidRDefault="00130D25" w:rsidP="002B4A7D">
            <w:pPr>
              <w:pStyle w:val="a"/>
              <w:widowControl w:val="0"/>
              <w:ind w:left="158"/>
            </w:pPr>
            <w:r w:rsidRPr="006107BB">
              <w:t>Строи подразделений в пешем порядке. Развернутый и походный строй взвода</w:t>
            </w:r>
          </w:p>
        </w:tc>
        <w:tc>
          <w:tcPr>
            <w:tcW w:w="850" w:type="dxa"/>
          </w:tcPr>
          <w:p w:rsidR="00130D25" w:rsidRPr="006107BB" w:rsidRDefault="00130D25" w:rsidP="002B4A7D">
            <w:pPr>
              <w:pStyle w:val="a"/>
              <w:widowControl w:val="0"/>
              <w:ind w:left="114"/>
              <w:jc w:val="center"/>
            </w:pPr>
            <w:r w:rsidRPr="006107BB">
              <w:t>1</w:t>
            </w:r>
          </w:p>
        </w:tc>
        <w:tc>
          <w:tcPr>
            <w:tcW w:w="3402" w:type="dxa"/>
            <w:vMerge/>
          </w:tcPr>
          <w:p w:rsidR="00130D25" w:rsidRPr="004778C2" w:rsidRDefault="00130D25" w:rsidP="007B2F0F">
            <w:pPr>
              <w:pStyle w:val="a"/>
              <w:widowControl w:val="0"/>
              <w:ind w:left="114"/>
              <w:rPr>
                <w:highlight w:val="yellow"/>
              </w:rPr>
            </w:pPr>
          </w:p>
        </w:tc>
        <w:tc>
          <w:tcPr>
            <w:tcW w:w="2078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МБОУ «Многопрофильный лицей»</w:t>
            </w:r>
          </w:p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(строевая площадка)</w:t>
            </w:r>
          </w:p>
        </w:tc>
        <w:tc>
          <w:tcPr>
            <w:tcW w:w="3600" w:type="dxa"/>
          </w:tcPr>
          <w:p w:rsidR="00130D25" w:rsidRPr="00E17804" w:rsidRDefault="00130D25" w:rsidP="00E17804">
            <w:pPr>
              <w:pStyle w:val="a"/>
              <w:widowControl w:val="0"/>
              <w:ind w:left="114"/>
              <w:jc w:val="center"/>
            </w:pPr>
            <w:r w:rsidRPr="00E17804">
              <w:t>план проведения занятия, Строевой устав Вооруженных Сил РФ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512494" w:rsidRDefault="00130D25" w:rsidP="00C416D7">
            <w:pPr>
              <w:pStyle w:val="a"/>
              <w:widowControl w:val="0"/>
              <w:ind w:left="114"/>
              <w:rPr>
                <w:b/>
                <w:bCs/>
              </w:rPr>
            </w:pPr>
            <w:r w:rsidRPr="00512494">
              <w:rPr>
                <w:b/>
                <w:bCs/>
              </w:rPr>
              <w:t>ФИЗИЧЕСКАЯ ПОДГОТОВКА – 5 ЧАСОВ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12494" w:rsidRDefault="00130D25" w:rsidP="00C416D7">
            <w:pPr>
              <w:pStyle w:val="a"/>
              <w:widowControl w:val="0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130D25" w:rsidRPr="00512494" w:rsidRDefault="00130D25" w:rsidP="00A85D51">
            <w:pPr>
              <w:pStyle w:val="a"/>
              <w:widowControl w:val="0"/>
              <w:ind w:left="221" w:right="81"/>
            </w:pPr>
            <w:r w:rsidRPr="00512494">
              <w:t xml:space="preserve">Тренировка в беге на длинные дистанции (кросс на 3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12494">
                <w:t>5 км</w:t>
              </w:r>
            </w:smartTag>
            <w:r w:rsidRPr="00512494">
              <w:t>)</w:t>
            </w:r>
          </w:p>
        </w:tc>
        <w:tc>
          <w:tcPr>
            <w:tcW w:w="850" w:type="dxa"/>
          </w:tcPr>
          <w:p w:rsidR="00130D25" w:rsidRPr="00512494" w:rsidRDefault="00130D25" w:rsidP="00CC1D95">
            <w:pPr>
              <w:pStyle w:val="a"/>
              <w:widowControl w:val="0"/>
              <w:ind w:left="114"/>
              <w:jc w:val="center"/>
            </w:pPr>
            <w:r w:rsidRPr="00512494">
              <w:t>1</w:t>
            </w:r>
          </w:p>
        </w:tc>
        <w:tc>
          <w:tcPr>
            <w:tcW w:w="3402" w:type="dxa"/>
            <w:vMerge w:val="restart"/>
          </w:tcPr>
          <w:p w:rsidR="00130D25" w:rsidRPr="00512494" w:rsidRDefault="00130D25" w:rsidP="00512494">
            <w:pPr>
              <w:pStyle w:val="a"/>
              <w:widowControl w:val="0"/>
              <w:ind w:left="114"/>
              <w:jc w:val="center"/>
            </w:pPr>
            <w:r w:rsidRPr="00512494">
              <w:t>педагогический работник образовательного учреждения, осуществляющий работу по физической подготовке обучающихся, медицинский работник</w:t>
            </w:r>
          </w:p>
        </w:tc>
        <w:tc>
          <w:tcPr>
            <w:tcW w:w="2078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МБОУ «Многопрофильный лицей»</w:t>
            </w:r>
          </w:p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(спортивная площадка)</w:t>
            </w:r>
          </w:p>
        </w:tc>
        <w:tc>
          <w:tcPr>
            <w:tcW w:w="3600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план проведения занятия. Наставление по физической подготовке в Вооруженных Силах РФ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2494">
                <w:t>2009 г</w:t>
              </w:r>
            </w:smartTag>
            <w:r w:rsidRPr="00512494">
              <w:t>.), спортивный инвентарь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12494" w:rsidRDefault="00130D25" w:rsidP="00C416D7">
            <w:pPr>
              <w:pStyle w:val="a"/>
              <w:widowControl w:val="0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130D25" w:rsidRPr="00512494" w:rsidRDefault="00130D25" w:rsidP="00A85D51">
            <w:pPr>
              <w:pStyle w:val="a"/>
              <w:widowControl w:val="0"/>
              <w:ind w:left="221" w:right="81"/>
            </w:pPr>
            <w:r w:rsidRPr="00512494">
              <w:t>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850" w:type="dxa"/>
          </w:tcPr>
          <w:p w:rsidR="00130D25" w:rsidRPr="00512494" w:rsidRDefault="00130D25" w:rsidP="00CC1D95">
            <w:pPr>
              <w:pStyle w:val="a"/>
              <w:widowControl w:val="0"/>
              <w:ind w:left="114"/>
              <w:jc w:val="center"/>
            </w:pPr>
            <w:r w:rsidRPr="00512494">
              <w:t>1</w:t>
            </w:r>
          </w:p>
        </w:tc>
        <w:tc>
          <w:tcPr>
            <w:tcW w:w="3402" w:type="dxa"/>
            <w:vMerge/>
          </w:tcPr>
          <w:p w:rsidR="00130D25" w:rsidRPr="00512494" w:rsidRDefault="00130D25" w:rsidP="00CC1D95">
            <w:pPr>
              <w:pStyle w:val="a"/>
              <w:widowControl w:val="0"/>
              <w:ind w:left="114"/>
            </w:pPr>
          </w:p>
        </w:tc>
        <w:tc>
          <w:tcPr>
            <w:tcW w:w="2078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МБОУ «Многопрофильный лицей»</w:t>
            </w:r>
          </w:p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(спортивная площадка)</w:t>
            </w:r>
          </w:p>
        </w:tc>
        <w:tc>
          <w:tcPr>
            <w:tcW w:w="3600" w:type="dxa"/>
          </w:tcPr>
          <w:p w:rsidR="00130D25" w:rsidRPr="00512494" w:rsidRDefault="00130D25" w:rsidP="00A85D51">
            <w:pPr>
              <w:pStyle w:val="a"/>
              <w:widowControl w:val="0"/>
              <w:ind w:left="114" w:right="-28"/>
              <w:jc w:val="center"/>
            </w:pPr>
            <w:r w:rsidRPr="00512494">
              <w:t>план проведения занятия. Наставление по физической подготовке в Вооруженных Силах РФ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12494">
                <w:t>2009 г</w:t>
              </w:r>
            </w:smartTag>
            <w:r w:rsidRPr="00512494">
              <w:t>.), спортивный инвентарь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12494" w:rsidRDefault="00130D25" w:rsidP="00C416D7">
            <w:pPr>
              <w:pStyle w:val="a"/>
              <w:widowControl w:val="0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30D25" w:rsidRPr="00512494" w:rsidRDefault="00130D25" w:rsidP="00A85D51">
            <w:pPr>
              <w:pStyle w:val="a"/>
              <w:widowControl w:val="0"/>
              <w:ind w:left="221" w:right="81"/>
            </w:pPr>
            <w:r w:rsidRPr="00512494"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850" w:type="dxa"/>
          </w:tcPr>
          <w:p w:rsidR="00130D25" w:rsidRPr="00512494" w:rsidRDefault="00130D25" w:rsidP="00CC1D95">
            <w:pPr>
              <w:pStyle w:val="a"/>
              <w:widowControl w:val="0"/>
              <w:ind w:left="114"/>
              <w:jc w:val="center"/>
            </w:pPr>
            <w:r w:rsidRPr="00512494">
              <w:t>1</w:t>
            </w:r>
          </w:p>
        </w:tc>
        <w:tc>
          <w:tcPr>
            <w:tcW w:w="3402" w:type="dxa"/>
            <w:vMerge/>
          </w:tcPr>
          <w:p w:rsidR="00130D25" w:rsidRPr="00512494" w:rsidRDefault="00130D25" w:rsidP="00CC1D95">
            <w:pPr>
              <w:pStyle w:val="a"/>
              <w:widowControl w:val="0"/>
              <w:ind w:left="114"/>
            </w:pPr>
          </w:p>
        </w:tc>
        <w:tc>
          <w:tcPr>
            <w:tcW w:w="2078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МБОУ «Многопрофильный лицей»</w:t>
            </w:r>
          </w:p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(спортивная площадка)</w:t>
            </w:r>
          </w:p>
        </w:tc>
        <w:tc>
          <w:tcPr>
            <w:tcW w:w="3600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 xml:space="preserve">план проведения занятия, Наставление по </w:t>
            </w:r>
            <w:r>
              <w:t>_изической</w:t>
            </w:r>
            <w:r w:rsidRPr="00512494">
              <w:t xml:space="preserve"> подготовке в Вооруженных Силах РФ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12494">
                <w:t>2009 г</w:t>
              </w:r>
            </w:smartTag>
            <w:r w:rsidRPr="00512494">
              <w:t>.), спортивный инвентарь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12494" w:rsidRDefault="00130D25" w:rsidP="00C416D7">
            <w:pPr>
              <w:pStyle w:val="a"/>
              <w:widowControl w:val="0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130D25" w:rsidRPr="00512494" w:rsidRDefault="00130D25" w:rsidP="00A85D51">
            <w:pPr>
              <w:pStyle w:val="a"/>
              <w:widowControl w:val="0"/>
              <w:ind w:left="221" w:right="81"/>
            </w:pPr>
            <w:r w:rsidRPr="00512494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2494">
                <w:t>100 м</w:t>
              </w:r>
            </w:smartTag>
          </w:p>
        </w:tc>
        <w:tc>
          <w:tcPr>
            <w:tcW w:w="850" w:type="dxa"/>
          </w:tcPr>
          <w:p w:rsidR="00130D25" w:rsidRPr="00512494" w:rsidRDefault="00130D25" w:rsidP="00CC1D95">
            <w:pPr>
              <w:pStyle w:val="a"/>
              <w:widowControl w:val="0"/>
              <w:ind w:left="114"/>
              <w:jc w:val="center"/>
            </w:pPr>
            <w:r w:rsidRPr="00512494">
              <w:t>1</w:t>
            </w:r>
          </w:p>
        </w:tc>
        <w:tc>
          <w:tcPr>
            <w:tcW w:w="3402" w:type="dxa"/>
            <w:vMerge/>
          </w:tcPr>
          <w:p w:rsidR="00130D25" w:rsidRPr="00512494" w:rsidRDefault="00130D25" w:rsidP="00CC1D95">
            <w:pPr>
              <w:pStyle w:val="a"/>
              <w:widowControl w:val="0"/>
              <w:ind w:left="114"/>
            </w:pPr>
          </w:p>
        </w:tc>
        <w:tc>
          <w:tcPr>
            <w:tcW w:w="2078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МБОУ «Многопрофильный лицей»</w:t>
            </w:r>
          </w:p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(спортивная площадка)</w:t>
            </w:r>
          </w:p>
        </w:tc>
        <w:tc>
          <w:tcPr>
            <w:tcW w:w="3600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план проведения занятия, Наставление по физической подготовке в Вооруженных Силах РФ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12494">
                <w:t>2009 г</w:t>
              </w:r>
            </w:smartTag>
            <w:r w:rsidRPr="00512494">
              <w:t>.), спортивный инвентарь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512494" w:rsidRDefault="00130D25" w:rsidP="00C416D7">
            <w:pPr>
              <w:pStyle w:val="a"/>
              <w:widowControl w:val="0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130D25" w:rsidRPr="00512494" w:rsidRDefault="00130D25" w:rsidP="00A85D51">
            <w:pPr>
              <w:pStyle w:val="a"/>
              <w:widowControl w:val="0"/>
              <w:ind w:left="221" w:right="81"/>
            </w:pPr>
            <w:r w:rsidRPr="00512494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12494">
                <w:t>1 км</w:t>
              </w:r>
            </w:smartTag>
          </w:p>
        </w:tc>
        <w:tc>
          <w:tcPr>
            <w:tcW w:w="850" w:type="dxa"/>
          </w:tcPr>
          <w:p w:rsidR="00130D25" w:rsidRPr="00512494" w:rsidRDefault="00130D25" w:rsidP="00CC1D95">
            <w:pPr>
              <w:pStyle w:val="a"/>
              <w:widowControl w:val="0"/>
              <w:ind w:left="114"/>
              <w:jc w:val="center"/>
            </w:pPr>
            <w:r w:rsidRPr="00512494">
              <w:t>1</w:t>
            </w:r>
          </w:p>
        </w:tc>
        <w:tc>
          <w:tcPr>
            <w:tcW w:w="3402" w:type="dxa"/>
            <w:vMerge/>
          </w:tcPr>
          <w:p w:rsidR="00130D25" w:rsidRPr="00512494" w:rsidRDefault="00130D25" w:rsidP="00CC1D95">
            <w:pPr>
              <w:pStyle w:val="a"/>
              <w:widowControl w:val="0"/>
              <w:ind w:left="114"/>
            </w:pPr>
          </w:p>
        </w:tc>
        <w:tc>
          <w:tcPr>
            <w:tcW w:w="2078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МБОУ «Многопрофильный лицей»</w:t>
            </w:r>
          </w:p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(спортивная площадка)</w:t>
            </w:r>
          </w:p>
        </w:tc>
        <w:tc>
          <w:tcPr>
            <w:tcW w:w="3600" w:type="dxa"/>
          </w:tcPr>
          <w:p w:rsidR="00130D25" w:rsidRPr="00512494" w:rsidRDefault="00130D25" w:rsidP="00A85D51">
            <w:pPr>
              <w:pStyle w:val="a"/>
              <w:widowControl w:val="0"/>
              <w:ind w:left="114"/>
              <w:jc w:val="center"/>
            </w:pPr>
            <w:r w:rsidRPr="00512494">
              <w:t>план проведения занятия. Наставление по физической подготовке в Вооруженных Силах РФ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2494">
                <w:t>2009 г</w:t>
              </w:r>
            </w:smartTag>
            <w:r w:rsidRPr="00512494">
              <w:t>.), спортивный инвентарь</w:t>
            </w:r>
          </w:p>
        </w:tc>
      </w:tr>
      <w:tr w:rsidR="00130D25" w:rsidRPr="004778C2">
        <w:trPr>
          <w:jc w:val="center"/>
        </w:trPr>
        <w:tc>
          <w:tcPr>
            <w:tcW w:w="15175" w:type="dxa"/>
            <w:gridSpan w:val="6"/>
          </w:tcPr>
          <w:p w:rsidR="00130D25" w:rsidRPr="007B1F4B" w:rsidRDefault="00130D25" w:rsidP="00C416D7">
            <w:pPr>
              <w:pStyle w:val="a"/>
              <w:widowControl w:val="0"/>
              <w:ind w:left="114"/>
              <w:rPr>
                <w:b/>
                <w:bCs/>
              </w:rPr>
            </w:pPr>
            <w:r w:rsidRPr="007B1F4B">
              <w:rPr>
                <w:b/>
                <w:bCs/>
              </w:rPr>
              <w:t>ВОЕННО-МЕДИЦИНСКАЯ ПОДГОТОВКА – 2 ЧАСА</w:t>
            </w:r>
          </w:p>
        </w:tc>
      </w:tr>
      <w:tr w:rsidR="00130D25" w:rsidRPr="004778C2">
        <w:trPr>
          <w:jc w:val="center"/>
        </w:trPr>
        <w:tc>
          <w:tcPr>
            <w:tcW w:w="567" w:type="dxa"/>
          </w:tcPr>
          <w:p w:rsidR="00130D25" w:rsidRPr="007B1F4B" w:rsidRDefault="00130D25" w:rsidP="00C416D7">
            <w:pPr>
              <w:pStyle w:val="a"/>
              <w:widowControl w:val="0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130D25" w:rsidRPr="007B1F4B" w:rsidRDefault="00130D25" w:rsidP="007B1F4B">
            <w:pPr>
              <w:pStyle w:val="a"/>
              <w:widowControl w:val="0"/>
              <w:ind w:left="114"/>
            </w:pPr>
            <w:r w:rsidRPr="007B1F4B"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850" w:type="dxa"/>
          </w:tcPr>
          <w:p w:rsidR="00130D25" w:rsidRPr="007B1F4B" w:rsidRDefault="00130D25" w:rsidP="00CC1D95">
            <w:pPr>
              <w:pStyle w:val="a"/>
              <w:widowControl w:val="0"/>
              <w:ind w:left="114"/>
              <w:jc w:val="center"/>
            </w:pPr>
            <w:r w:rsidRPr="007B1F4B">
              <w:t>2</w:t>
            </w:r>
          </w:p>
        </w:tc>
        <w:tc>
          <w:tcPr>
            <w:tcW w:w="3402" w:type="dxa"/>
          </w:tcPr>
          <w:p w:rsidR="00130D25" w:rsidRPr="007B1F4B" w:rsidRDefault="00130D25" w:rsidP="007B1F4B">
            <w:pPr>
              <w:pStyle w:val="a"/>
              <w:widowControl w:val="0"/>
              <w:ind w:left="114"/>
              <w:jc w:val="center"/>
            </w:pPr>
            <w:r w:rsidRPr="007B1F4B">
              <w:t xml:space="preserve"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фельдшер (санитарный инструктор) КГБУЗ </w:t>
            </w:r>
            <w:r>
              <w:t>«</w:t>
            </w:r>
            <w:r w:rsidRPr="007B1F4B">
              <w:t>ВЦРБ</w:t>
            </w:r>
            <w:r>
              <w:t>»</w:t>
            </w:r>
          </w:p>
        </w:tc>
        <w:tc>
          <w:tcPr>
            <w:tcW w:w="2078" w:type="dxa"/>
          </w:tcPr>
          <w:p w:rsidR="00130D25" w:rsidRPr="007B1F4B" w:rsidRDefault="00130D25" w:rsidP="007B1F4B">
            <w:pPr>
              <w:pStyle w:val="a"/>
              <w:widowControl w:val="0"/>
              <w:ind w:left="114"/>
              <w:jc w:val="center"/>
            </w:pPr>
            <w:r w:rsidRPr="007B1F4B">
              <w:t>МБОУ СОШ № 10</w:t>
            </w:r>
          </w:p>
          <w:p w:rsidR="00130D25" w:rsidRPr="007B1F4B" w:rsidRDefault="00130D25" w:rsidP="007B1F4B">
            <w:pPr>
              <w:pStyle w:val="a"/>
              <w:widowControl w:val="0"/>
              <w:ind w:left="114"/>
              <w:jc w:val="center"/>
            </w:pPr>
            <w:r w:rsidRPr="007B1F4B">
              <w:t>(учебный класс)</w:t>
            </w:r>
          </w:p>
        </w:tc>
        <w:tc>
          <w:tcPr>
            <w:tcW w:w="3600" w:type="dxa"/>
          </w:tcPr>
          <w:p w:rsidR="00130D25" w:rsidRPr="007B1F4B" w:rsidRDefault="00130D25" w:rsidP="007B1F4B">
            <w:pPr>
              <w:pStyle w:val="a"/>
              <w:widowControl w:val="0"/>
              <w:ind w:left="114"/>
              <w:jc w:val="center"/>
            </w:pPr>
            <w:r w:rsidRPr="007B1F4B">
              <w:t>план проведения занятия, медицинская аптечка, медицинский инвентарь, подручные средства, плакаты</w:t>
            </w:r>
          </w:p>
        </w:tc>
      </w:tr>
    </w:tbl>
    <w:p w:rsidR="00130D25" w:rsidRPr="008F3F82" w:rsidRDefault="00130D25" w:rsidP="00D267AC">
      <w:pPr>
        <w:spacing w:line="240" w:lineRule="exact"/>
        <w:ind w:left="6379"/>
        <w:jc w:val="right"/>
      </w:pPr>
      <w:r w:rsidRPr="008F3F82">
        <w:t xml:space="preserve">Приложение № </w:t>
      </w:r>
      <w:r>
        <w:t>2</w:t>
      </w:r>
      <w:r w:rsidRPr="008F3F82">
        <w:t xml:space="preserve"> 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</w:p>
    <w:p w:rsidR="00130D25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>УТВЕРЖДЕН</w:t>
      </w:r>
      <w:r>
        <w:t>О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 xml:space="preserve">постановлением </w:t>
      </w:r>
    </w:p>
    <w:p w:rsidR="00130D25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>администрации района</w:t>
      </w:r>
    </w:p>
    <w:p w:rsidR="00130D25" w:rsidRPr="0098138C" w:rsidRDefault="00130D25" w:rsidP="0098138C">
      <w:pPr>
        <w:widowControl w:val="0"/>
        <w:shd w:val="clear" w:color="auto" w:fill="FFFFFF"/>
        <w:spacing w:line="240" w:lineRule="exact"/>
        <w:ind w:left="6379"/>
      </w:pPr>
      <w:r w:rsidRPr="0098138C">
        <w:t xml:space="preserve"> </w:t>
      </w:r>
      <w:r w:rsidRPr="0098138C">
        <w:rPr>
          <w:bCs/>
        </w:rPr>
        <w:t xml:space="preserve">                                                                                                от 10.03.2017  № 127</w:t>
      </w:r>
    </w:p>
    <w:p w:rsidR="00130D25" w:rsidRPr="00650F09" w:rsidRDefault="00130D25" w:rsidP="003E37E0">
      <w:pPr>
        <w:shd w:val="clear" w:color="auto" w:fill="FFFFFF"/>
        <w:jc w:val="center"/>
        <w:rPr>
          <w:b/>
          <w:bCs/>
        </w:rPr>
      </w:pPr>
      <w:r w:rsidRPr="00650F09">
        <w:rPr>
          <w:b/>
          <w:bCs/>
        </w:rPr>
        <w:t xml:space="preserve">Распределение </w:t>
      </w:r>
    </w:p>
    <w:p w:rsidR="00130D25" w:rsidRDefault="00130D25" w:rsidP="00D267AC">
      <w:pPr>
        <w:shd w:val="clear" w:color="auto" w:fill="FFFFFF"/>
        <w:spacing w:line="240" w:lineRule="exact"/>
        <w:jc w:val="center"/>
        <w:rPr>
          <w:b/>
          <w:bCs/>
        </w:rPr>
      </w:pPr>
      <w:r w:rsidRPr="00650F09">
        <w:rPr>
          <w:b/>
          <w:bCs/>
        </w:rPr>
        <w:t>обучающихся 10-х классов общеобразовательных учреждений Верхнебуреинского муниципального района, студентов КГБПОУ «Чегдомынского горно-технологического техникума» по учебным взводам при проведении  учебных сборов по основам военной службы в 2017 году</w:t>
      </w:r>
    </w:p>
    <w:p w:rsidR="00130D25" w:rsidRPr="00650F09" w:rsidRDefault="00130D25" w:rsidP="003E37E0">
      <w:pPr>
        <w:shd w:val="clear" w:color="auto" w:fill="FFFFFF"/>
        <w:jc w:val="center"/>
        <w:rPr>
          <w:b/>
          <w:bCs/>
        </w:rPr>
      </w:pPr>
    </w:p>
    <w:tbl>
      <w:tblPr>
        <w:tblW w:w="11393" w:type="dxa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4860"/>
        <w:gridCol w:w="1024"/>
        <w:gridCol w:w="2001"/>
      </w:tblGrid>
      <w:tr w:rsidR="00130D25" w:rsidRPr="00E37617" w:rsidTr="00D267AC">
        <w:trPr>
          <w:jc w:val="center"/>
        </w:trPr>
        <w:tc>
          <w:tcPr>
            <w:tcW w:w="3508" w:type="dxa"/>
          </w:tcPr>
          <w:p w:rsidR="00130D25" w:rsidRPr="00561BA7" w:rsidRDefault="00130D25" w:rsidP="00CC1D95">
            <w:pPr>
              <w:jc w:val="center"/>
            </w:pPr>
            <w:r w:rsidRPr="00561BA7">
              <w:t>№ взвода</w:t>
            </w:r>
          </w:p>
        </w:tc>
        <w:tc>
          <w:tcPr>
            <w:tcW w:w="4860" w:type="dxa"/>
          </w:tcPr>
          <w:p w:rsidR="00130D25" w:rsidRPr="00561BA7" w:rsidRDefault="00130D25" w:rsidP="00CC1D95">
            <w:pPr>
              <w:jc w:val="center"/>
            </w:pPr>
            <w:r w:rsidRPr="00561BA7">
              <w:t>Образовательные учреждения</w:t>
            </w:r>
          </w:p>
        </w:tc>
        <w:tc>
          <w:tcPr>
            <w:tcW w:w="3025" w:type="dxa"/>
            <w:gridSpan w:val="2"/>
          </w:tcPr>
          <w:p w:rsidR="00130D25" w:rsidRPr="00561BA7" w:rsidRDefault="00130D25" w:rsidP="00CC1D95">
            <w:pPr>
              <w:jc w:val="center"/>
            </w:pPr>
            <w:r w:rsidRPr="00561BA7">
              <w:t>Всего юношей</w:t>
            </w:r>
          </w:p>
        </w:tc>
      </w:tr>
      <w:tr w:rsidR="00130D25" w:rsidRPr="00E37617" w:rsidTr="00D267AC">
        <w:trPr>
          <w:jc w:val="center"/>
        </w:trPr>
        <w:tc>
          <w:tcPr>
            <w:tcW w:w="3508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1 учебный взвод</w:t>
            </w:r>
          </w:p>
        </w:tc>
        <w:tc>
          <w:tcPr>
            <w:tcW w:w="4860" w:type="dxa"/>
          </w:tcPr>
          <w:p w:rsidR="00130D25" w:rsidRPr="00561BA7" w:rsidRDefault="00130D25" w:rsidP="00CC1D95">
            <w:r w:rsidRPr="00561BA7">
              <w:t>КГБПОУ «Чегдомынский горно-технологический техникум»</w:t>
            </w:r>
          </w:p>
        </w:tc>
        <w:tc>
          <w:tcPr>
            <w:tcW w:w="1024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41</w:t>
            </w:r>
          </w:p>
        </w:tc>
        <w:tc>
          <w:tcPr>
            <w:tcW w:w="2001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41</w:t>
            </w:r>
          </w:p>
        </w:tc>
      </w:tr>
      <w:tr w:rsidR="00130D25" w:rsidRPr="00E37617" w:rsidTr="00D267AC">
        <w:trPr>
          <w:trHeight w:val="627"/>
          <w:jc w:val="center"/>
        </w:trPr>
        <w:tc>
          <w:tcPr>
            <w:tcW w:w="3508" w:type="dxa"/>
            <w:vMerge w:val="restart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2 учебный взвод</w:t>
            </w:r>
          </w:p>
        </w:tc>
        <w:tc>
          <w:tcPr>
            <w:tcW w:w="4860" w:type="dxa"/>
          </w:tcPr>
          <w:p w:rsidR="00130D25" w:rsidRPr="00561BA7" w:rsidRDefault="00130D25" w:rsidP="00CC1D95">
            <w:pPr>
              <w:rPr>
                <w:spacing w:val="-10"/>
              </w:rPr>
            </w:pPr>
            <w:r w:rsidRPr="00561BA7">
              <w:t>МБОУ «Многопрофильный лицей» п. Чегдомын</w:t>
            </w:r>
          </w:p>
        </w:tc>
        <w:tc>
          <w:tcPr>
            <w:tcW w:w="1024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15</w:t>
            </w:r>
          </w:p>
        </w:tc>
        <w:tc>
          <w:tcPr>
            <w:tcW w:w="2001" w:type="dxa"/>
            <w:vMerge w:val="restart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33</w:t>
            </w:r>
          </w:p>
        </w:tc>
      </w:tr>
      <w:tr w:rsidR="00130D25" w:rsidRPr="00E37617" w:rsidTr="00D267AC">
        <w:trPr>
          <w:trHeight w:val="627"/>
          <w:jc w:val="center"/>
        </w:trPr>
        <w:tc>
          <w:tcPr>
            <w:tcW w:w="3508" w:type="dxa"/>
            <w:vMerge/>
            <w:vAlign w:val="center"/>
          </w:tcPr>
          <w:p w:rsidR="00130D25" w:rsidRPr="00561BA7" w:rsidRDefault="00130D25" w:rsidP="00CC1D95">
            <w:pPr>
              <w:jc w:val="center"/>
            </w:pPr>
          </w:p>
        </w:tc>
        <w:tc>
          <w:tcPr>
            <w:tcW w:w="4860" w:type="dxa"/>
            <w:vAlign w:val="center"/>
          </w:tcPr>
          <w:p w:rsidR="00130D25" w:rsidRPr="00561BA7" w:rsidRDefault="00130D25" w:rsidP="00CC1D95">
            <w:r w:rsidRPr="00561BA7">
              <w:rPr>
                <w:spacing w:val="-10"/>
              </w:rPr>
              <w:t>МБОУ СОШ № 6 п. Чегдомын</w:t>
            </w:r>
          </w:p>
        </w:tc>
        <w:tc>
          <w:tcPr>
            <w:tcW w:w="1024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13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E37617" w:rsidTr="00D267AC">
        <w:trPr>
          <w:trHeight w:val="627"/>
          <w:jc w:val="center"/>
        </w:trPr>
        <w:tc>
          <w:tcPr>
            <w:tcW w:w="3508" w:type="dxa"/>
            <w:vMerge/>
            <w:vAlign w:val="center"/>
          </w:tcPr>
          <w:p w:rsidR="00130D25" w:rsidRPr="00561BA7" w:rsidRDefault="00130D25" w:rsidP="00CC1D95">
            <w:pPr>
              <w:jc w:val="center"/>
            </w:pPr>
          </w:p>
        </w:tc>
        <w:tc>
          <w:tcPr>
            <w:tcW w:w="4860" w:type="dxa"/>
            <w:vAlign w:val="center"/>
          </w:tcPr>
          <w:p w:rsidR="00130D25" w:rsidRPr="00561BA7" w:rsidRDefault="00130D25" w:rsidP="00CC1D95">
            <w:r w:rsidRPr="00561BA7">
              <w:rPr>
                <w:spacing w:val="-10"/>
              </w:rPr>
              <w:t>МБОУ СОШ № 10 п. Чегдомын</w:t>
            </w:r>
          </w:p>
        </w:tc>
        <w:tc>
          <w:tcPr>
            <w:tcW w:w="1024" w:type="dxa"/>
            <w:vAlign w:val="center"/>
          </w:tcPr>
          <w:p w:rsidR="00130D25" w:rsidRPr="00561BA7" w:rsidRDefault="00130D25" w:rsidP="00CC1D95">
            <w:pPr>
              <w:jc w:val="center"/>
            </w:pPr>
            <w:r w:rsidRPr="00561BA7">
              <w:t>5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E37617" w:rsidTr="00D267AC">
        <w:trPr>
          <w:trHeight w:val="499"/>
          <w:jc w:val="center"/>
        </w:trPr>
        <w:tc>
          <w:tcPr>
            <w:tcW w:w="3508" w:type="dxa"/>
            <w:vMerge w:val="restart"/>
            <w:vAlign w:val="center"/>
          </w:tcPr>
          <w:p w:rsidR="00130D25" w:rsidRPr="00912A10" w:rsidRDefault="00130D25" w:rsidP="00CC1D95">
            <w:pPr>
              <w:jc w:val="center"/>
            </w:pPr>
            <w:r w:rsidRPr="00912A10">
              <w:t>3 учебный взвод</w:t>
            </w:r>
          </w:p>
        </w:tc>
        <w:tc>
          <w:tcPr>
            <w:tcW w:w="4860" w:type="dxa"/>
          </w:tcPr>
          <w:p w:rsidR="00130D25" w:rsidRPr="00912A10" w:rsidRDefault="00130D25" w:rsidP="00CC1D95">
            <w:pPr>
              <w:rPr>
                <w:spacing w:val="-10"/>
              </w:rPr>
            </w:pPr>
            <w:r w:rsidRPr="00912A10">
              <w:rPr>
                <w:spacing w:val="-10"/>
              </w:rPr>
              <w:t>МБОУ СОШ № 9 п.Софийск</w:t>
            </w:r>
          </w:p>
        </w:tc>
        <w:tc>
          <w:tcPr>
            <w:tcW w:w="1024" w:type="dxa"/>
            <w:vAlign w:val="center"/>
          </w:tcPr>
          <w:p w:rsidR="00130D25" w:rsidRPr="009A16DF" w:rsidRDefault="00130D25" w:rsidP="00CC1D95">
            <w:pPr>
              <w:jc w:val="center"/>
            </w:pPr>
            <w:r w:rsidRPr="009A16DF">
              <w:t>2</w:t>
            </w:r>
          </w:p>
        </w:tc>
        <w:tc>
          <w:tcPr>
            <w:tcW w:w="2001" w:type="dxa"/>
            <w:vMerge w:val="restart"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  <w:r w:rsidRPr="008C0EB2">
              <w:t>30</w:t>
            </w:r>
          </w:p>
        </w:tc>
      </w:tr>
      <w:tr w:rsidR="00130D25" w:rsidRPr="00E37617" w:rsidTr="00D267AC">
        <w:trPr>
          <w:trHeight w:val="408"/>
          <w:jc w:val="center"/>
        </w:trPr>
        <w:tc>
          <w:tcPr>
            <w:tcW w:w="3508" w:type="dxa"/>
            <w:vMerge/>
            <w:vAlign w:val="center"/>
          </w:tcPr>
          <w:p w:rsidR="00130D25" w:rsidRPr="00912A10" w:rsidRDefault="00130D25" w:rsidP="00CC1D95">
            <w:pPr>
              <w:jc w:val="center"/>
            </w:pPr>
          </w:p>
        </w:tc>
        <w:tc>
          <w:tcPr>
            <w:tcW w:w="4860" w:type="dxa"/>
          </w:tcPr>
          <w:p w:rsidR="00130D25" w:rsidRPr="00912A10" w:rsidRDefault="00130D25" w:rsidP="00CC1D95">
            <w:pPr>
              <w:rPr>
                <w:spacing w:val="-10"/>
              </w:rPr>
            </w:pPr>
            <w:r w:rsidRPr="00912A10">
              <w:rPr>
                <w:spacing w:val="-10"/>
              </w:rPr>
              <w:t>МБОУ СОШ № 11 п.Новый Ургал</w:t>
            </w:r>
          </w:p>
        </w:tc>
        <w:tc>
          <w:tcPr>
            <w:tcW w:w="1024" w:type="dxa"/>
            <w:vAlign w:val="center"/>
          </w:tcPr>
          <w:p w:rsidR="00130D25" w:rsidRPr="009A16DF" w:rsidRDefault="00130D25" w:rsidP="00CC1D95">
            <w:pPr>
              <w:jc w:val="center"/>
            </w:pPr>
            <w:r w:rsidRPr="009A16DF">
              <w:t>22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E37617" w:rsidTr="00D267AC">
        <w:trPr>
          <w:trHeight w:val="696"/>
          <w:jc w:val="center"/>
        </w:trPr>
        <w:tc>
          <w:tcPr>
            <w:tcW w:w="3508" w:type="dxa"/>
            <w:vMerge/>
            <w:vAlign w:val="center"/>
          </w:tcPr>
          <w:p w:rsidR="00130D25" w:rsidRPr="00912A10" w:rsidRDefault="00130D25" w:rsidP="00CC1D95">
            <w:pPr>
              <w:jc w:val="center"/>
            </w:pPr>
          </w:p>
        </w:tc>
        <w:tc>
          <w:tcPr>
            <w:tcW w:w="4860" w:type="dxa"/>
            <w:vAlign w:val="center"/>
          </w:tcPr>
          <w:p w:rsidR="00130D25" w:rsidRPr="00912A10" w:rsidRDefault="00130D25" w:rsidP="00CC1D95">
            <w:pPr>
              <w:rPr>
                <w:spacing w:val="-10"/>
              </w:rPr>
            </w:pPr>
            <w:r w:rsidRPr="00912A10">
              <w:t>МБОУ СОШ № 17 п. Тырма</w:t>
            </w:r>
          </w:p>
        </w:tc>
        <w:tc>
          <w:tcPr>
            <w:tcW w:w="1024" w:type="dxa"/>
            <w:vAlign w:val="center"/>
          </w:tcPr>
          <w:p w:rsidR="00130D25" w:rsidRPr="009A16DF" w:rsidRDefault="00130D25" w:rsidP="00CC1D95">
            <w:pPr>
              <w:jc w:val="center"/>
            </w:pPr>
            <w:r w:rsidRPr="009A16DF">
              <w:t>3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E37617" w:rsidTr="00D267AC">
        <w:trPr>
          <w:trHeight w:val="425"/>
          <w:jc w:val="center"/>
        </w:trPr>
        <w:tc>
          <w:tcPr>
            <w:tcW w:w="3508" w:type="dxa"/>
            <w:vMerge/>
            <w:vAlign w:val="center"/>
          </w:tcPr>
          <w:p w:rsidR="00130D25" w:rsidRPr="00912A10" w:rsidRDefault="00130D25" w:rsidP="00CC1D95">
            <w:pPr>
              <w:jc w:val="center"/>
            </w:pPr>
          </w:p>
        </w:tc>
        <w:tc>
          <w:tcPr>
            <w:tcW w:w="4860" w:type="dxa"/>
          </w:tcPr>
          <w:p w:rsidR="00130D25" w:rsidRPr="00912A10" w:rsidRDefault="00130D25" w:rsidP="00CC1D95">
            <w:r w:rsidRPr="00912A10">
              <w:rPr>
                <w:spacing w:val="-10"/>
              </w:rPr>
              <w:t>МБОУ СОШ № 20 п.Сулук</w:t>
            </w:r>
          </w:p>
          <w:p w:rsidR="00130D25" w:rsidRPr="00912A10" w:rsidRDefault="00130D25" w:rsidP="00CC1D95">
            <w:pPr>
              <w:rPr>
                <w:spacing w:val="-10"/>
              </w:rPr>
            </w:pPr>
          </w:p>
        </w:tc>
        <w:tc>
          <w:tcPr>
            <w:tcW w:w="1024" w:type="dxa"/>
            <w:vAlign w:val="center"/>
          </w:tcPr>
          <w:p w:rsidR="00130D25" w:rsidRPr="009A16DF" w:rsidRDefault="00130D25" w:rsidP="00CC1D95">
            <w:pPr>
              <w:jc w:val="center"/>
            </w:pPr>
            <w:r w:rsidRPr="009A16DF">
              <w:t>2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E37617" w:rsidTr="00D267AC">
        <w:trPr>
          <w:trHeight w:val="433"/>
          <w:jc w:val="center"/>
        </w:trPr>
        <w:tc>
          <w:tcPr>
            <w:tcW w:w="3508" w:type="dxa"/>
            <w:vMerge/>
            <w:vAlign w:val="center"/>
          </w:tcPr>
          <w:p w:rsidR="00130D25" w:rsidRPr="00912A10" w:rsidRDefault="00130D25" w:rsidP="00CC1D95">
            <w:pPr>
              <w:jc w:val="center"/>
            </w:pPr>
          </w:p>
        </w:tc>
        <w:tc>
          <w:tcPr>
            <w:tcW w:w="4860" w:type="dxa"/>
          </w:tcPr>
          <w:p w:rsidR="00130D25" w:rsidRPr="00912A10" w:rsidRDefault="00130D25" w:rsidP="00CC1D95">
            <w:pPr>
              <w:rPr>
                <w:spacing w:val="-10"/>
              </w:rPr>
            </w:pPr>
            <w:r w:rsidRPr="00912A10">
              <w:t>МКОУ СОШ№22 п.Этыркэн</w:t>
            </w:r>
          </w:p>
        </w:tc>
        <w:tc>
          <w:tcPr>
            <w:tcW w:w="1024" w:type="dxa"/>
            <w:vAlign w:val="center"/>
          </w:tcPr>
          <w:p w:rsidR="00130D25" w:rsidRPr="009A16DF" w:rsidRDefault="00130D25" w:rsidP="00CC1D95">
            <w:pPr>
              <w:jc w:val="center"/>
            </w:pPr>
            <w:r w:rsidRPr="009A16DF">
              <w:t>1</w:t>
            </w:r>
          </w:p>
        </w:tc>
        <w:tc>
          <w:tcPr>
            <w:tcW w:w="2001" w:type="dxa"/>
            <w:vMerge/>
            <w:vAlign w:val="center"/>
          </w:tcPr>
          <w:p w:rsidR="00130D25" w:rsidRPr="00E37617" w:rsidRDefault="00130D25" w:rsidP="00CC1D95">
            <w:pPr>
              <w:jc w:val="center"/>
              <w:rPr>
                <w:highlight w:val="yellow"/>
              </w:rPr>
            </w:pPr>
          </w:p>
        </w:tc>
      </w:tr>
      <w:tr w:rsidR="00130D25" w:rsidRPr="005B24B2" w:rsidTr="00D267AC">
        <w:trPr>
          <w:jc w:val="center"/>
        </w:trPr>
        <w:tc>
          <w:tcPr>
            <w:tcW w:w="8368" w:type="dxa"/>
            <w:gridSpan w:val="2"/>
            <w:vAlign w:val="center"/>
          </w:tcPr>
          <w:p w:rsidR="00130D25" w:rsidRPr="003E37E0" w:rsidRDefault="00130D25" w:rsidP="00CC1D95">
            <w:pPr>
              <w:jc w:val="center"/>
              <w:rPr>
                <w:b/>
                <w:bCs/>
              </w:rPr>
            </w:pPr>
            <w:r w:rsidRPr="003E37E0">
              <w:rPr>
                <w:b/>
                <w:bCs/>
              </w:rPr>
              <w:t>Итого:</w:t>
            </w:r>
          </w:p>
        </w:tc>
        <w:tc>
          <w:tcPr>
            <w:tcW w:w="3025" w:type="dxa"/>
            <w:gridSpan w:val="2"/>
            <w:vAlign w:val="center"/>
          </w:tcPr>
          <w:p w:rsidR="00130D25" w:rsidRPr="003E37E0" w:rsidRDefault="00130D25" w:rsidP="00CC1D95">
            <w:pPr>
              <w:jc w:val="center"/>
              <w:rPr>
                <w:b/>
                <w:bCs/>
              </w:rPr>
            </w:pPr>
            <w:r w:rsidRPr="003E37E0">
              <w:rPr>
                <w:b/>
                <w:bCs/>
              </w:rPr>
              <w:t>104</w:t>
            </w:r>
          </w:p>
        </w:tc>
      </w:tr>
    </w:tbl>
    <w:p w:rsidR="00130D25" w:rsidRDefault="00130D25" w:rsidP="003E37E0">
      <w:pPr>
        <w:shd w:val="clear" w:color="auto" w:fill="FFFFFF"/>
        <w:jc w:val="center"/>
        <w:rPr>
          <w:b/>
          <w:bCs/>
        </w:rPr>
      </w:pPr>
    </w:p>
    <w:p w:rsidR="00130D25" w:rsidRPr="008F3F82" w:rsidRDefault="00130D25" w:rsidP="00D267AC">
      <w:pPr>
        <w:spacing w:line="240" w:lineRule="exact"/>
        <w:ind w:left="6379"/>
        <w:jc w:val="right"/>
      </w:pPr>
      <w:r w:rsidRPr="008F3F82">
        <w:t xml:space="preserve">Приложение № </w:t>
      </w:r>
      <w:r>
        <w:t>3</w:t>
      </w:r>
      <w:r w:rsidRPr="008F3F82">
        <w:t xml:space="preserve"> 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</w:p>
    <w:p w:rsidR="00130D25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>УТВЕРЖДЕН</w:t>
      </w:r>
      <w:r>
        <w:t>А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 xml:space="preserve">постановлением </w:t>
      </w:r>
    </w:p>
    <w:p w:rsidR="00130D25" w:rsidRPr="008F3F82" w:rsidRDefault="00130D25" w:rsidP="00D267AC">
      <w:pPr>
        <w:widowControl w:val="0"/>
        <w:shd w:val="clear" w:color="auto" w:fill="FFFFFF"/>
        <w:spacing w:line="240" w:lineRule="exact"/>
        <w:ind w:left="6379"/>
        <w:jc w:val="right"/>
      </w:pPr>
      <w:r w:rsidRPr="008F3F82">
        <w:t>администрации района</w:t>
      </w:r>
    </w:p>
    <w:p w:rsidR="00130D25" w:rsidRPr="0098138C" w:rsidRDefault="00130D25" w:rsidP="0098138C">
      <w:pPr>
        <w:spacing w:line="240" w:lineRule="exact"/>
      </w:pPr>
      <w:r w:rsidRPr="0098138C"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38C">
        <w:t>от 10.03.2017  № 127</w:t>
      </w:r>
    </w:p>
    <w:p w:rsidR="00130D25" w:rsidRPr="00407A76" w:rsidRDefault="00130D25" w:rsidP="008F65E4">
      <w:pPr>
        <w:jc w:val="center"/>
        <w:rPr>
          <w:b/>
          <w:bCs/>
        </w:rPr>
      </w:pPr>
      <w:r w:rsidRPr="00407A76">
        <w:rPr>
          <w:b/>
          <w:bCs/>
        </w:rPr>
        <w:t>СМЕТА</w:t>
      </w:r>
    </w:p>
    <w:p w:rsidR="00130D25" w:rsidRPr="00407A76" w:rsidRDefault="00130D25" w:rsidP="00D267AC">
      <w:pPr>
        <w:shd w:val="clear" w:color="auto" w:fill="FFFFFF"/>
        <w:tabs>
          <w:tab w:val="left" w:pos="9130"/>
        </w:tabs>
        <w:spacing w:line="240" w:lineRule="exact"/>
        <w:jc w:val="center"/>
        <w:rPr>
          <w:b/>
          <w:bCs/>
        </w:rPr>
      </w:pPr>
      <w:r w:rsidRPr="00407A76">
        <w:rPr>
          <w:b/>
          <w:bCs/>
        </w:rPr>
        <w:t>расходов на проведение учебных сборов по основам военной службы с юношами 10-х классов общеобразовательных учреждений Верхнебуреинского муниципального района, студентами КГБПОУ «Чегдомынского горно-технологического техникума» в 2017 году</w:t>
      </w:r>
    </w:p>
    <w:p w:rsidR="00130D25" w:rsidRPr="00FB4027" w:rsidRDefault="00130D25" w:rsidP="00D267AC">
      <w:pPr>
        <w:spacing w:line="240" w:lineRule="exact"/>
        <w:jc w:val="center"/>
        <w:rPr>
          <w:highlight w:val="yellow"/>
        </w:rPr>
      </w:pPr>
    </w:p>
    <w:p w:rsidR="00130D25" w:rsidRPr="00727EB4" w:rsidRDefault="00130D25" w:rsidP="00A46D39">
      <w:pPr>
        <w:widowControl w:val="0"/>
        <w:autoSpaceDE w:val="0"/>
        <w:autoSpaceDN w:val="0"/>
        <w:adjustRightInd w:val="0"/>
        <w:jc w:val="both"/>
      </w:pPr>
      <w:r w:rsidRPr="00727EB4">
        <w:t>1. Расход ГСМ для организации подвоза участников военных сборов к месту проживания, проведения сборов: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19"/>
        <w:gridCol w:w="1324"/>
        <w:gridCol w:w="1324"/>
        <w:gridCol w:w="1543"/>
        <w:gridCol w:w="1080"/>
        <w:gridCol w:w="1565"/>
      </w:tblGrid>
      <w:tr w:rsidR="00130D25" w:rsidRPr="00727EB4">
        <w:trPr>
          <w:trHeight w:val="855"/>
          <w:jc w:val="center"/>
        </w:trPr>
        <w:tc>
          <w:tcPr>
            <w:tcW w:w="3419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Вид транспортного средства, гос.номер, принадлежность к ОУ</w:t>
            </w:r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Общий пробег</w:t>
            </w:r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Расход топлива в литрах на 1км</w:t>
            </w:r>
          </w:p>
        </w:tc>
        <w:tc>
          <w:tcPr>
            <w:tcW w:w="1543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Количество к</w:t>
            </w:r>
            <w:r>
              <w:t>м</w:t>
            </w:r>
            <w:r w:rsidRPr="00727EB4">
              <w:t xml:space="preserve"> за весь период военных сборов</w:t>
            </w:r>
          </w:p>
        </w:tc>
        <w:tc>
          <w:tcPr>
            <w:tcW w:w="1080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727EB4">
                <w:t>1 литр</w:t>
              </w:r>
            </w:smartTag>
            <w:r w:rsidRPr="00727EB4">
              <w:t>, руб.</w:t>
            </w:r>
          </w:p>
        </w:tc>
        <w:tc>
          <w:tcPr>
            <w:tcW w:w="1565" w:type="dxa"/>
            <w:vAlign w:val="center"/>
          </w:tcPr>
          <w:p w:rsidR="00130D25" w:rsidRPr="00727EB4" w:rsidRDefault="00130D25" w:rsidP="00CC1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Общая стоимость, руб.</w:t>
            </w:r>
          </w:p>
        </w:tc>
      </w:tr>
      <w:tr w:rsidR="00130D25" w:rsidRPr="00727EB4">
        <w:trPr>
          <w:trHeight w:val="855"/>
          <w:jc w:val="center"/>
        </w:trPr>
        <w:tc>
          <w:tcPr>
            <w:tcW w:w="3419" w:type="dxa"/>
          </w:tcPr>
          <w:p w:rsidR="00130D25" w:rsidRPr="00727EB4" w:rsidRDefault="00130D25" w:rsidP="00A46D39">
            <w:pPr>
              <w:widowControl w:val="0"/>
              <w:autoSpaceDE w:val="0"/>
              <w:autoSpaceDN w:val="0"/>
              <w:adjustRightInd w:val="0"/>
            </w:pPr>
            <w:r w:rsidRPr="00727EB4">
              <w:t>Автобус ПАЗ - 32050, г/н В286НК27</w:t>
            </w:r>
          </w:p>
          <w:p w:rsidR="00130D25" w:rsidRPr="00727EB4" w:rsidRDefault="00130D25" w:rsidP="00A46D39">
            <w:pPr>
              <w:widowControl w:val="0"/>
              <w:autoSpaceDE w:val="0"/>
              <w:autoSpaceDN w:val="0"/>
              <w:adjustRightInd w:val="0"/>
            </w:pPr>
            <w:r w:rsidRPr="00727EB4">
              <w:t>(СОШ № 10)</w:t>
            </w:r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420 км"/>
              </w:smartTagPr>
              <w:r w:rsidRPr="00727EB4">
                <w:t>420 км</w:t>
              </w:r>
            </w:smartTag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0,3125</w:t>
            </w:r>
          </w:p>
        </w:tc>
        <w:tc>
          <w:tcPr>
            <w:tcW w:w="1543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200</w:t>
            </w:r>
          </w:p>
        </w:tc>
        <w:tc>
          <w:tcPr>
            <w:tcW w:w="1080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43,0</w:t>
            </w:r>
          </w:p>
        </w:tc>
        <w:tc>
          <w:tcPr>
            <w:tcW w:w="1565" w:type="dxa"/>
            <w:vAlign w:val="center"/>
          </w:tcPr>
          <w:p w:rsidR="00130D25" w:rsidRPr="00727EB4" w:rsidRDefault="00130D25" w:rsidP="00CC1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2687,5</w:t>
            </w:r>
            <w:r>
              <w:t>0</w:t>
            </w:r>
          </w:p>
        </w:tc>
      </w:tr>
      <w:tr w:rsidR="00130D25" w:rsidRPr="00FB4027">
        <w:trPr>
          <w:trHeight w:val="855"/>
          <w:jc w:val="center"/>
        </w:trPr>
        <w:tc>
          <w:tcPr>
            <w:tcW w:w="3419" w:type="dxa"/>
          </w:tcPr>
          <w:p w:rsidR="00130D25" w:rsidRPr="00727EB4" w:rsidRDefault="00130D25" w:rsidP="00A46D39">
            <w:pPr>
              <w:widowControl w:val="0"/>
              <w:autoSpaceDE w:val="0"/>
              <w:autoSpaceDN w:val="0"/>
              <w:adjustRightInd w:val="0"/>
            </w:pPr>
            <w:r w:rsidRPr="00727EB4">
              <w:t xml:space="preserve">Автобус ПАЗ -320608-110-70, </w:t>
            </w:r>
          </w:p>
          <w:p w:rsidR="00130D25" w:rsidRPr="00727EB4" w:rsidRDefault="00130D25" w:rsidP="00A46D39">
            <w:pPr>
              <w:widowControl w:val="0"/>
              <w:autoSpaceDE w:val="0"/>
              <w:autoSpaceDN w:val="0"/>
              <w:adjustRightInd w:val="0"/>
            </w:pPr>
            <w:r w:rsidRPr="00727EB4">
              <w:t>г/н В362ОУ27</w:t>
            </w:r>
          </w:p>
          <w:p w:rsidR="00130D25" w:rsidRPr="00727EB4" w:rsidRDefault="00130D25" w:rsidP="00A46D39">
            <w:pPr>
              <w:widowControl w:val="0"/>
              <w:autoSpaceDE w:val="0"/>
              <w:autoSpaceDN w:val="0"/>
              <w:adjustRightInd w:val="0"/>
            </w:pPr>
            <w:r w:rsidRPr="00727EB4">
              <w:t>(СОШ № 11)</w:t>
            </w:r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800 км"/>
              </w:smartTagPr>
              <w:r w:rsidRPr="00727EB4">
                <w:t>800 км</w:t>
              </w:r>
            </w:smartTag>
          </w:p>
        </w:tc>
        <w:tc>
          <w:tcPr>
            <w:tcW w:w="1324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0,3455</w:t>
            </w:r>
          </w:p>
        </w:tc>
        <w:tc>
          <w:tcPr>
            <w:tcW w:w="1543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350</w:t>
            </w:r>
          </w:p>
        </w:tc>
        <w:tc>
          <w:tcPr>
            <w:tcW w:w="1080" w:type="dxa"/>
            <w:vAlign w:val="center"/>
          </w:tcPr>
          <w:p w:rsidR="00130D25" w:rsidRPr="00727EB4" w:rsidRDefault="00130D25" w:rsidP="00305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43,0</w:t>
            </w:r>
          </w:p>
        </w:tc>
        <w:tc>
          <w:tcPr>
            <w:tcW w:w="1565" w:type="dxa"/>
            <w:vAlign w:val="center"/>
          </w:tcPr>
          <w:p w:rsidR="00130D25" w:rsidRPr="00727EB4" w:rsidRDefault="00130D25" w:rsidP="00CC1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EB4">
              <w:t>5199,80</w:t>
            </w:r>
          </w:p>
        </w:tc>
      </w:tr>
      <w:tr w:rsidR="00130D25" w:rsidRPr="00FB4027">
        <w:trPr>
          <w:trHeight w:val="289"/>
          <w:jc w:val="center"/>
        </w:trPr>
        <w:tc>
          <w:tcPr>
            <w:tcW w:w="8690" w:type="dxa"/>
            <w:gridSpan w:val="5"/>
            <w:vAlign w:val="center"/>
          </w:tcPr>
          <w:p w:rsidR="00130D25" w:rsidRPr="00924700" w:rsidRDefault="00130D25" w:rsidP="00727E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924700">
              <w:rPr>
                <w:b/>
                <w:bCs/>
              </w:rPr>
              <w:t>ИТОГО:</w:t>
            </w:r>
          </w:p>
        </w:tc>
        <w:tc>
          <w:tcPr>
            <w:tcW w:w="1565" w:type="dxa"/>
            <w:vAlign w:val="center"/>
          </w:tcPr>
          <w:p w:rsidR="00130D25" w:rsidRPr="00924700" w:rsidRDefault="00130D25" w:rsidP="00924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4700">
              <w:rPr>
                <w:b/>
                <w:bCs/>
              </w:rPr>
              <w:t>7887,30</w:t>
            </w:r>
          </w:p>
        </w:tc>
      </w:tr>
    </w:tbl>
    <w:p w:rsidR="00130D25" w:rsidRPr="00FB4027" w:rsidRDefault="00130D25" w:rsidP="008F65E4">
      <w:pPr>
        <w:ind w:left="360"/>
        <w:jc w:val="both"/>
        <w:rPr>
          <w:highlight w:val="yellow"/>
        </w:rPr>
      </w:pPr>
    </w:p>
    <w:p w:rsidR="00130D25" w:rsidRPr="00727EB4" w:rsidRDefault="00130D25" w:rsidP="00447B05">
      <w:pPr>
        <w:widowControl w:val="0"/>
        <w:autoSpaceDE w:val="0"/>
        <w:autoSpaceDN w:val="0"/>
        <w:adjustRightInd w:val="0"/>
        <w:jc w:val="both"/>
      </w:pPr>
      <w:r>
        <w:t>2</w:t>
      </w:r>
      <w:r w:rsidRPr="00727EB4">
        <w:t xml:space="preserve">. </w:t>
      </w:r>
      <w:r>
        <w:t>О</w:t>
      </w:r>
      <w:r w:rsidRPr="00727EB4">
        <w:t>рганизаци</w:t>
      </w:r>
      <w:r>
        <w:t>я</w:t>
      </w:r>
      <w:r w:rsidRPr="00727EB4">
        <w:t xml:space="preserve"> подвоза участников военных сборов </w:t>
      </w:r>
      <w:r>
        <w:t xml:space="preserve">автомобильным и железнодорожным транспортом </w:t>
      </w:r>
      <w:r w:rsidRPr="00727EB4">
        <w:t>к месту проведения сборов:</w:t>
      </w:r>
    </w:p>
    <w:p w:rsidR="00130D25" w:rsidRPr="00924700" w:rsidRDefault="00130D25" w:rsidP="00924700">
      <w:pPr>
        <w:numPr>
          <w:ilvl w:val="0"/>
          <w:numId w:val="11"/>
        </w:numPr>
        <w:jc w:val="both"/>
      </w:pPr>
      <w:r w:rsidRPr="00924700">
        <w:t>п.Тырма - п.Чегдомын - п.Тырма: 4 чел. х 752,40руб. х 2 = 6019,20руб.</w:t>
      </w:r>
    </w:p>
    <w:p w:rsidR="00130D25" w:rsidRPr="00924700" w:rsidRDefault="00130D25" w:rsidP="00924700">
      <w:pPr>
        <w:numPr>
          <w:ilvl w:val="0"/>
          <w:numId w:val="11"/>
        </w:numPr>
        <w:jc w:val="both"/>
      </w:pPr>
      <w:r w:rsidRPr="00924700">
        <w:t>п.Сулук - п.Новый Ургал - п.Сулук: 3 чел. х 657,30руб. х 2 = 3943,80руб.</w:t>
      </w:r>
    </w:p>
    <w:p w:rsidR="00130D25" w:rsidRDefault="00130D25" w:rsidP="00924700">
      <w:pPr>
        <w:numPr>
          <w:ilvl w:val="0"/>
          <w:numId w:val="11"/>
        </w:numPr>
        <w:jc w:val="both"/>
      </w:pPr>
      <w:r w:rsidRPr="00924700">
        <w:t xml:space="preserve">п.Этыркэн </w:t>
      </w:r>
      <w:r>
        <w:t>–</w:t>
      </w:r>
      <w:r w:rsidRPr="00924700">
        <w:t xml:space="preserve"> п</w:t>
      </w:r>
      <w:r>
        <w:t>.</w:t>
      </w:r>
      <w:r w:rsidRPr="00924700">
        <w:t>Новый Ургал - п.Этыркэн: 2 чел. х 657,30руб. х 2 = 2629,20руб.</w:t>
      </w:r>
    </w:p>
    <w:p w:rsidR="00130D25" w:rsidRPr="00924700" w:rsidRDefault="00130D25" w:rsidP="00924700">
      <w:pPr>
        <w:numPr>
          <w:ilvl w:val="0"/>
          <w:numId w:val="11"/>
        </w:numPr>
        <w:jc w:val="both"/>
      </w:pPr>
      <w:r w:rsidRPr="00924700">
        <w:t>п.</w:t>
      </w:r>
      <w:r>
        <w:t>Софийск</w:t>
      </w:r>
      <w:r w:rsidRPr="00924700">
        <w:t xml:space="preserve"> </w:t>
      </w:r>
      <w:r>
        <w:t>–</w:t>
      </w:r>
      <w:r w:rsidRPr="00924700">
        <w:t xml:space="preserve"> п</w:t>
      </w:r>
      <w:r>
        <w:t>.Чегдомын</w:t>
      </w:r>
      <w:r w:rsidRPr="00924700">
        <w:t xml:space="preserve"> - п.</w:t>
      </w:r>
      <w:r>
        <w:t xml:space="preserve">Софийск: 3 </w:t>
      </w:r>
      <w:r w:rsidRPr="00924700">
        <w:t xml:space="preserve">чел. х </w:t>
      </w:r>
      <w:r>
        <w:t>1500,00</w:t>
      </w:r>
      <w:r w:rsidRPr="00924700">
        <w:t xml:space="preserve">руб. х 2 = </w:t>
      </w:r>
      <w:r>
        <w:t>9000,00</w:t>
      </w:r>
      <w:r w:rsidRPr="00924700">
        <w:t>руб.</w:t>
      </w:r>
    </w:p>
    <w:p w:rsidR="00130D25" w:rsidRPr="00924700" w:rsidRDefault="00130D25" w:rsidP="00447B05">
      <w:pPr>
        <w:jc w:val="both"/>
      </w:pPr>
      <w:r w:rsidRPr="00F550A0">
        <w:rPr>
          <w:b/>
          <w:bCs/>
        </w:rPr>
        <w:t>Итого:</w:t>
      </w:r>
      <w:r w:rsidRPr="00924700">
        <w:t xml:space="preserve"> </w:t>
      </w:r>
      <w:r w:rsidRPr="00924700">
        <w:rPr>
          <w:b/>
          <w:bCs/>
        </w:rPr>
        <w:t>21592,20руб.</w:t>
      </w:r>
    </w:p>
    <w:p w:rsidR="00130D25" w:rsidRDefault="00130D25" w:rsidP="00447B05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130D25" w:rsidRPr="00F550A0" w:rsidRDefault="00130D25" w:rsidP="00447B05">
      <w:pPr>
        <w:widowControl w:val="0"/>
        <w:autoSpaceDE w:val="0"/>
        <w:autoSpaceDN w:val="0"/>
        <w:adjustRightInd w:val="0"/>
        <w:jc w:val="both"/>
      </w:pPr>
      <w:r w:rsidRPr="00F550A0">
        <w:t>3. Питание учащихся и сопровождающих школ №№ 9, 17, 20, 22:</w:t>
      </w:r>
    </w:p>
    <w:p w:rsidR="00130D25" w:rsidRPr="00F550A0" w:rsidRDefault="00130D25" w:rsidP="00B25A2C">
      <w:pPr>
        <w:numPr>
          <w:ilvl w:val="0"/>
          <w:numId w:val="12"/>
        </w:numPr>
        <w:jc w:val="both"/>
      </w:pPr>
      <w:r w:rsidRPr="00F550A0">
        <w:t>количество человек: 12</w:t>
      </w:r>
    </w:p>
    <w:p w:rsidR="00130D25" w:rsidRPr="00F550A0" w:rsidRDefault="00130D25" w:rsidP="00B25A2C">
      <w:pPr>
        <w:numPr>
          <w:ilvl w:val="0"/>
          <w:numId w:val="12"/>
        </w:numPr>
        <w:jc w:val="both"/>
      </w:pPr>
      <w:r w:rsidRPr="00F550A0">
        <w:t>завтрак: 80,00 руб. * 5 дней * 12 чел. = 4800,00руб.</w:t>
      </w:r>
    </w:p>
    <w:p w:rsidR="00130D25" w:rsidRPr="00F550A0" w:rsidRDefault="00130D25" w:rsidP="00B25A2C">
      <w:pPr>
        <w:numPr>
          <w:ilvl w:val="0"/>
          <w:numId w:val="12"/>
        </w:numPr>
        <w:jc w:val="both"/>
      </w:pPr>
      <w:r w:rsidRPr="00F550A0">
        <w:t>обед: 200,00 руб. * 5 дней * 12 чел. = 12000,00руб.</w:t>
      </w:r>
    </w:p>
    <w:p w:rsidR="00130D25" w:rsidRPr="00F550A0" w:rsidRDefault="00130D25" w:rsidP="00B25A2C">
      <w:pPr>
        <w:numPr>
          <w:ilvl w:val="0"/>
          <w:numId w:val="12"/>
        </w:numPr>
        <w:jc w:val="both"/>
      </w:pPr>
      <w:r w:rsidRPr="00F550A0">
        <w:t>ужин: 100,00 руб. * 5 дней * 12 чел. = 6000,00руб.</w:t>
      </w:r>
    </w:p>
    <w:p w:rsidR="00130D25" w:rsidRPr="00F550A0" w:rsidRDefault="00130D25" w:rsidP="00447B05">
      <w:pPr>
        <w:jc w:val="both"/>
        <w:rPr>
          <w:b/>
          <w:bCs/>
        </w:rPr>
      </w:pPr>
      <w:r w:rsidRPr="00F550A0">
        <w:rPr>
          <w:b/>
          <w:bCs/>
        </w:rPr>
        <w:t>Итого</w:t>
      </w:r>
      <w:r>
        <w:rPr>
          <w:b/>
          <w:bCs/>
        </w:rPr>
        <w:t>:</w:t>
      </w:r>
      <w:r w:rsidRPr="00F550A0">
        <w:rPr>
          <w:b/>
          <w:bCs/>
        </w:rPr>
        <w:t xml:space="preserve"> 22800,00руб.</w:t>
      </w:r>
    </w:p>
    <w:p w:rsidR="00130D25" w:rsidRDefault="00130D25" w:rsidP="00447B05">
      <w:pPr>
        <w:jc w:val="both"/>
        <w:rPr>
          <w:highlight w:val="yellow"/>
        </w:rPr>
      </w:pPr>
    </w:p>
    <w:p w:rsidR="00130D25" w:rsidRPr="00F550A0" w:rsidRDefault="00130D25" w:rsidP="00B25A2C">
      <w:pPr>
        <w:widowControl w:val="0"/>
        <w:autoSpaceDE w:val="0"/>
        <w:autoSpaceDN w:val="0"/>
        <w:adjustRightInd w:val="0"/>
        <w:jc w:val="both"/>
      </w:pPr>
      <w:r>
        <w:t>4</w:t>
      </w:r>
      <w:r w:rsidRPr="00F550A0">
        <w:t xml:space="preserve">. </w:t>
      </w:r>
      <w:r>
        <w:t>Приобретение грамот для награждения по итогам проведения сборов</w:t>
      </w:r>
      <w:r w:rsidRPr="00F550A0">
        <w:t>:</w:t>
      </w:r>
    </w:p>
    <w:p w:rsidR="00130D25" w:rsidRPr="00F550A0" w:rsidRDefault="00130D25" w:rsidP="003D54FF">
      <w:pPr>
        <w:numPr>
          <w:ilvl w:val="0"/>
          <w:numId w:val="13"/>
        </w:numPr>
        <w:jc w:val="both"/>
      </w:pPr>
      <w:r>
        <w:t xml:space="preserve">50 грамот * 35,00руб. </w:t>
      </w:r>
      <w:r w:rsidRPr="00F550A0">
        <w:t xml:space="preserve">= </w:t>
      </w:r>
      <w:r>
        <w:t>1750,00</w:t>
      </w:r>
      <w:r w:rsidRPr="00F550A0">
        <w:t>руб.</w:t>
      </w:r>
    </w:p>
    <w:p w:rsidR="00130D25" w:rsidRDefault="00130D25" w:rsidP="003D54FF">
      <w:pPr>
        <w:jc w:val="both"/>
        <w:rPr>
          <w:b/>
          <w:bCs/>
        </w:rPr>
      </w:pPr>
      <w:r w:rsidRPr="00F550A0">
        <w:rPr>
          <w:b/>
          <w:bCs/>
        </w:rPr>
        <w:t>Итого</w:t>
      </w:r>
      <w:r>
        <w:rPr>
          <w:b/>
          <w:bCs/>
        </w:rPr>
        <w:t>:</w:t>
      </w:r>
      <w:r w:rsidRPr="00F550A0">
        <w:rPr>
          <w:b/>
          <w:bCs/>
        </w:rPr>
        <w:t xml:space="preserve"> </w:t>
      </w:r>
      <w:r>
        <w:rPr>
          <w:b/>
          <w:bCs/>
        </w:rPr>
        <w:t>1750,00</w:t>
      </w:r>
      <w:r w:rsidRPr="00F550A0">
        <w:rPr>
          <w:b/>
          <w:bCs/>
        </w:rPr>
        <w:t>руб.</w:t>
      </w:r>
    </w:p>
    <w:p w:rsidR="00130D25" w:rsidRDefault="00130D25" w:rsidP="003D54FF">
      <w:pPr>
        <w:jc w:val="both"/>
        <w:rPr>
          <w:b/>
          <w:bCs/>
        </w:rPr>
      </w:pPr>
    </w:p>
    <w:p w:rsidR="00130D25" w:rsidRPr="00F550A0" w:rsidRDefault="00130D25" w:rsidP="003D54FF">
      <w:pPr>
        <w:widowControl w:val="0"/>
        <w:autoSpaceDE w:val="0"/>
        <w:autoSpaceDN w:val="0"/>
        <w:adjustRightInd w:val="0"/>
        <w:jc w:val="both"/>
      </w:pPr>
      <w:r>
        <w:t>5</w:t>
      </w:r>
      <w:r w:rsidRPr="00F550A0">
        <w:t xml:space="preserve">. </w:t>
      </w:r>
      <w:r>
        <w:t>Приобретение расходных материалов для проведения занятий по стрельбе</w:t>
      </w:r>
      <w:r w:rsidRPr="00F550A0">
        <w:t>:</w:t>
      </w:r>
    </w:p>
    <w:p w:rsidR="00130D25" w:rsidRDefault="00130D25" w:rsidP="003D54FF">
      <w:pPr>
        <w:numPr>
          <w:ilvl w:val="0"/>
          <w:numId w:val="13"/>
        </w:numPr>
        <w:jc w:val="both"/>
      </w:pPr>
      <w:r>
        <w:t xml:space="preserve">10 пачек пулек * 350,00руб. </w:t>
      </w:r>
      <w:r w:rsidRPr="00F550A0">
        <w:t xml:space="preserve">= </w:t>
      </w:r>
      <w:r>
        <w:t>3500,00</w:t>
      </w:r>
      <w:r w:rsidRPr="00F550A0">
        <w:t>руб.</w:t>
      </w:r>
    </w:p>
    <w:p w:rsidR="00130D25" w:rsidRPr="00F550A0" w:rsidRDefault="00130D25" w:rsidP="003D54FF">
      <w:pPr>
        <w:numPr>
          <w:ilvl w:val="0"/>
          <w:numId w:val="13"/>
        </w:numPr>
        <w:jc w:val="both"/>
      </w:pPr>
      <w:r>
        <w:t>210 мишеней * 10,00руб. = 2100,00руб.</w:t>
      </w:r>
    </w:p>
    <w:p w:rsidR="00130D25" w:rsidRPr="00F550A0" w:rsidRDefault="00130D25" w:rsidP="003D54FF">
      <w:pPr>
        <w:jc w:val="both"/>
        <w:rPr>
          <w:b/>
          <w:bCs/>
        </w:rPr>
      </w:pPr>
      <w:r w:rsidRPr="00F550A0">
        <w:rPr>
          <w:b/>
          <w:bCs/>
        </w:rPr>
        <w:t>Итого</w:t>
      </w:r>
      <w:r>
        <w:rPr>
          <w:b/>
          <w:bCs/>
        </w:rPr>
        <w:t>:</w:t>
      </w:r>
      <w:r w:rsidRPr="00F550A0">
        <w:rPr>
          <w:b/>
          <w:bCs/>
        </w:rPr>
        <w:t xml:space="preserve"> </w:t>
      </w:r>
      <w:r>
        <w:rPr>
          <w:b/>
          <w:bCs/>
        </w:rPr>
        <w:t>5600,00</w:t>
      </w:r>
      <w:r w:rsidRPr="00F550A0">
        <w:rPr>
          <w:b/>
          <w:bCs/>
        </w:rPr>
        <w:t>руб.</w:t>
      </w:r>
    </w:p>
    <w:p w:rsidR="00130D25" w:rsidRPr="00F550A0" w:rsidRDefault="00130D25" w:rsidP="003D54FF">
      <w:pPr>
        <w:jc w:val="both"/>
        <w:rPr>
          <w:b/>
          <w:bCs/>
        </w:rPr>
      </w:pPr>
    </w:p>
    <w:p w:rsidR="00130D25" w:rsidRDefault="00130D25" w:rsidP="00447B05">
      <w:pPr>
        <w:jc w:val="both"/>
        <w:rPr>
          <w:highlight w:val="yellow"/>
        </w:rPr>
      </w:pPr>
    </w:p>
    <w:p w:rsidR="00130D25" w:rsidRDefault="00130D25" w:rsidP="008C42E5">
      <w:pPr>
        <w:jc w:val="both"/>
        <w:rPr>
          <w:b/>
          <w:bCs/>
        </w:rPr>
      </w:pPr>
      <w:r w:rsidRPr="008C42E5">
        <w:rPr>
          <w:b/>
          <w:bCs/>
        </w:rPr>
        <w:t>Всего по смете для проведения учебных сборов:  59629,50 рублей</w:t>
      </w:r>
    </w:p>
    <w:p w:rsidR="00130D25" w:rsidRDefault="00130D25" w:rsidP="008C42E5">
      <w:pPr>
        <w:jc w:val="both"/>
        <w:rPr>
          <w:b/>
          <w:bCs/>
        </w:rPr>
      </w:pPr>
    </w:p>
    <w:p w:rsidR="00130D25" w:rsidRDefault="00130D25" w:rsidP="008C42E5">
      <w:pPr>
        <w:jc w:val="both"/>
        <w:rPr>
          <w:b/>
          <w:bCs/>
        </w:rPr>
      </w:pPr>
    </w:p>
    <w:p w:rsidR="00130D25" w:rsidRPr="008C42E5" w:rsidRDefault="00130D25" w:rsidP="00D267A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_____________________________________ </w:t>
      </w:r>
    </w:p>
    <w:sectPr w:rsidR="00130D25" w:rsidRPr="008C42E5" w:rsidSect="00D267AC">
      <w:pgSz w:w="16838" w:h="11906" w:orient="landscape"/>
      <w:pgMar w:top="567" w:right="1134" w:bottom="215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25" w:rsidRDefault="00130D25">
      <w:r>
        <w:separator/>
      </w:r>
    </w:p>
  </w:endnote>
  <w:endnote w:type="continuationSeparator" w:id="0">
    <w:p w:rsidR="00130D25" w:rsidRDefault="0013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25" w:rsidRDefault="00130D25">
      <w:r>
        <w:separator/>
      </w:r>
    </w:p>
  </w:footnote>
  <w:footnote w:type="continuationSeparator" w:id="0">
    <w:p w:rsidR="00130D25" w:rsidRDefault="00130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25" w:rsidRDefault="00130D25" w:rsidP="008F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D25" w:rsidRDefault="00130D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25" w:rsidRDefault="00130D25" w:rsidP="008F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30D25" w:rsidRDefault="00130D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544"/>
    <w:multiLevelType w:val="hybridMultilevel"/>
    <w:tmpl w:val="6818F104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8">
    <w:nsid w:val="60E278EC"/>
    <w:multiLevelType w:val="hybridMultilevel"/>
    <w:tmpl w:val="A466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030911"/>
    <w:multiLevelType w:val="hybridMultilevel"/>
    <w:tmpl w:val="1374B9BA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4365BD"/>
    <w:multiLevelType w:val="hybridMultilevel"/>
    <w:tmpl w:val="88F48E0C"/>
    <w:lvl w:ilvl="0" w:tplc="4F3AFB9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322820"/>
    <w:multiLevelType w:val="hybridMultilevel"/>
    <w:tmpl w:val="0B04D95C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11A4"/>
    <w:rsid w:val="00003B38"/>
    <w:rsid w:val="00004391"/>
    <w:rsid w:val="000046FB"/>
    <w:rsid w:val="00004F0A"/>
    <w:rsid w:val="00037195"/>
    <w:rsid w:val="000406BD"/>
    <w:rsid w:val="00041A1B"/>
    <w:rsid w:val="00056570"/>
    <w:rsid w:val="00072E13"/>
    <w:rsid w:val="000937B0"/>
    <w:rsid w:val="000A0767"/>
    <w:rsid w:val="000A5B06"/>
    <w:rsid w:val="000A668A"/>
    <w:rsid w:val="000B185E"/>
    <w:rsid w:val="000B3666"/>
    <w:rsid w:val="000B546C"/>
    <w:rsid w:val="000D4D6F"/>
    <w:rsid w:val="001060A5"/>
    <w:rsid w:val="00116E3D"/>
    <w:rsid w:val="00127CC3"/>
    <w:rsid w:val="00130D25"/>
    <w:rsid w:val="00144219"/>
    <w:rsid w:val="0015330C"/>
    <w:rsid w:val="00156B68"/>
    <w:rsid w:val="001575F0"/>
    <w:rsid w:val="001713A8"/>
    <w:rsid w:val="0017480E"/>
    <w:rsid w:val="00194F58"/>
    <w:rsid w:val="001A2B09"/>
    <w:rsid w:val="001C03D2"/>
    <w:rsid w:val="001C0D49"/>
    <w:rsid w:val="001C1C2D"/>
    <w:rsid w:val="001C651B"/>
    <w:rsid w:val="001D3758"/>
    <w:rsid w:val="001E29B0"/>
    <w:rsid w:val="001E4095"/>
    <w:rsid w:val="00202047"/>
    <w:rsid w:val="002152C2"/>
    <w:rsid w:val="00217409"/>
    <w:rsid w:val="00230044"/>
    <w:rsid w:val="00233DD6"/>
    <w:rsid w:val="002430AF"/>
    <w:rsid w:val="002445F8"/>
    <w:rsid w:val="00252F25"/>
    <w:rsid w:val="0027156C"/>
    <w:rsid w:val="00273881"/>
    <w:rsid w:val="0028206F"/>
    <w:rsid w:val="002821DE"/>
    <w:rsid w:val="002A15B2"/>
    <w:rsid w:val="002B4A7D"/>
    <w:rsid w:val="002B6792"/>
    <w:rsid w:val="002D25FE"/>
    <w:rsid w:val="002D677D"/>
    <w:rsid w:val="002D7E05"/>
    <w:rsid w:val="002F249E"/>
    <w:rsid w:val="002F40B0"/>
    <w:rsid w:val="00301EFF"/>
    <w:rsid w:val="0030570F"/>
    <w:rsid w:val="0031356E"/>
    <w:rsid w:val="003217FE"/>
    <w:rsid w:val="00336FC0"/>
    <w:rsid w:val="00341A6A"/>
    <w:rsid w:val="003452D9"/>
    <w:rsid w:val="00373D69"/>
    <w:rsid w:val="003973D3"/>
    <w:rsid w:val="00397FF6"/>
    <w:rsid w:val="003D54FF"/>
    <w:rsid w:val="003E37E0"/>
    <w:rsid w:val="003F0822"/>
    <w:rsid w:val="003F63C2"/>
    <w:rsid w:val="003F7E5A"/>
    <w:rsid w:val="00400033"/>
    <w:rsid w:val="00407470"/>
    <w:rsid w:val="00407A76"/>
    <w:rsid w:val="00412EEA"/>
    <w:rsid w:val="00430A10"/>
    <w:rsid w:val="00444819"/>
    <w:rsid w:val="00447B05"/>
    <w:rsid w:val="00461D14"/>
    <w:rsid w:val="00463002"/>
    <w:rsid w:val="004778C2"/>
    <w:rsid w:val="004837C2"/>
    <w:rsid w:val="0049310C"/>
    <w:rsid w:val="004A4DF6"/>
    <w:rsid w:val="004B279B"/>
    <w:rsid w:val="004B2837"/>
    <w:rsid w:val="004B6F84"/>
    <w:rsid w:val="004C6FB3"/>
    <w:rsid w:val="004D6615"/>
    <w:rsid w:val="004E60F6"/>
    <w:rsid w:val="004F5EA2"/>
    <w:rsid w:val="00501D52"/>
    <w:rsid w:val="00512494"/>
    <w:rsid w:val="005144E2"/>
    <w:rsid w:val="00515D2A"/>
    <w:rsid w:val="005273A5"/>
    <w:rsid w:val="00533425"/>
    <w:rsid w:val="00546857"/>
    <w:rsid w:val="00561BA7"/>
    <w:rsid w:val="005736F2"/>
    <w:rsid w:val="0057674B"/>
    <w:rsid w:val="00592C0C"/>
    <w:rsid w:val="005A2C06"/>
    <w:rsid w:val="005A4C41"/>
    <w:rsid w:val="005A6E81"/>
    <w:rsid w:val="005B24B2"/>
    <w:rsid w:val="005B5D33"/>
    <w:rsid w:val="005C2458"/>
    <w:rsid w:val="005D5CA9"/>
    <w:rsid w:val="005E2698"/>
    <w:rsid w:val="005F3776"/>
    <w:rsid w:val="00602677"/>
    <w:rsid w:val="00603B97"/>
    <w:rsid w:val="00606CEB"/>
    <w:rsid w:val="0060775A"/>
    <w:rsid w:val="006107BB"/>
    <w:rsid w:val="00616035"/>
    <w:rsid w:val="00633868"/>
    <w:rsid w:val="00650F09"/>
    <w:rsid w:val="00665F41"/>
    <w:rsid w:val="00683685"/>
    <w:rsid w:val="00683A09"/>
    <w:rsid w:val="00684768"/>
    <w:rsid w:val="0068773E"/>
    <w:rsid w:val="006A112F"/>
    <w:rsid w:val="006A3501"/>
    <w:rsid w:val="006C5439"/>
    <w:rsid w:val="006D4B67"/>
    <w:rsid w:val="006D4F0D"/>
    <w:rsid w:val="006E2B55"/>
    <w:rsid w:val="006F579C"/>
    <w:rsid w:val="00710AF6"/>
    <w:rsid w:val="0071228A"/>
    <w:rsid w:val="00715C30"/>
    <w:rsid w:val="00727EB4"/>
    <w:rsid w:val="00730511"/>
    <w:rsid w:val="007313FA"/>
    <w:rsid w:val="0074089A"/>
    <w:rsid w:val="00742925"/>
    <w:rsid w:val="00767B75"/>
    <w:rsid w:val="00772EEC"/>
    <w:rsid w:val="00792A64"/>
    <w:rsid w:val="00795227"/>
    <w:rsid w:val="007A0F86"/>
    <w:rsid w:val="007B1F4B"/>
    <w:rsid w:val="007B2F0F"/>
    <w:rsid w:val="007B3254"/>
    <w:rsid w:val="007C0624"/>
    <w:rsid w:val="007C3817"/>
    <w:rsid w:val="007D6102"/>
    <w:rsid w:val="007F3880"/>
    <w:rsid w:val="007F4EDA"/>
    <w:rsid w:val="007F6984"/>
    <w:rsid w:val="007F7805"/>
    <w:rsid w:val="0080103D"/>
    <w:rsid w:val="00814BC9"/>
    <w:rsid w:val="00831036"/>
    <w:rsid w:val="008347FD"/>
    <w:rsid w:val="00835E69"/>
    <w:rsid w:val="00836208"/>
    <w:rsid w:val="0083778B"/>
    <w:rsid w:val="008832C1"/>
    <w:rsid w:val="00885431"/>
    <w:rsid w:val="00886E08"/>
    <w:rsid w:val="008C0EB2"/>
    <w:rsid w:val="008C138C"/>
    <w:rsid w:val="008C208F"/>
    <w:rsid w:val="008C42E5"/>
    <w:rsid w:val="008C7917"/>
    <w:rsid w:val="008E0A05"/>
    <w:rsid w:val="008E1AEF"/>
    <w:rsid w:val="008F025A"/>
    <w:rsid w:val="008F1153"/>
    <w:rsid w:val="008F2B80"/>
    <w:rsid w:val="008F3F82"/>
    <w:rsid w:val="008F65E4"/>
    <w:rsid w:val="0090006B"/>
    <w:rsid w:val="00903426"/>
    <w:rsid w:val="00912A10"/>
    <w:rsid w:val="0092003B"/>
    <w:rsid w:val="00924700"/>
    <w:rsid w:val="0092493E"/>
    <w:rsid w:val="0093459A"/>
    <w:rsid w:val="0094309F"/>
    <w:rsid w:val="00943AA8"/>
    <w:rsid w:val="0096577E"/>
    <w:rsid w:val="00974CA0"/>
    <w:rsid w:val="0098138C"/>
    <w:rsid w:val="00987826"/>
    <w:rsid w:val="009A16DF"/>
    <w:rsid w:val="009A2923"/>
    <w:rsid w:val="009A351C"/>
    <w:rsid w:val="009A4DD0"/>
    <w:rsid w:val="009A65E3"/>
    <w:rsid w:val="009B50BF"/>
    <w:rsid w:val="009C45A4"/>
    <w:rsid w:val="009D66F6"/>
    <w:rsid w:val="009E238F"/>
    <w:rsid w:val="009E4449"/>
    <w:rsid w:val="009F661B"/>
    <w:rsid w:val="00A21549"/>
    <w:rsid w:val="00A35BF5"/>
    <w:rsid w:val="00A46D39"/>
    <w:rsid w:val="00A561DD"/>
    <w:rsid w:val="00A71627"/>
    <w:rsid w:val="00A75667"/>
    <w:rsid w:val="00A85D51"/>
    <w:rsid w:val="00A90DB6"/>
    <w:rsid w:val="00AE71B1"/>
    <w:rsid w:val="00B0505A"/>
    <w:rsid w:val="00B12AE0"/>
    <w:rsid w:val="00B25A2C"/>
    <w:rsid w:val="00B31367"/>
    <w:rsid w:val="00B62208"/>
    <w:rsid w:val="00B675F5"/>
    <w:rsid w:val="00B713D2"/>
    <w:rsid w:val="00B73BF7"/>
    <w:rsid w:val="00B77FB3"/>
    <w:rsid w:val="00B87F76"/>
    <w:rsid w:val="00B944F0"/>
    <w:rsid w:val="00BA24AE"/>
    <w:rsid w:val="00BA32F3"/>
    <w:rsid w:val="00BB0EEF"/>
    <w:rsid w:val="00BC25E4"/>
    <w:rsid w:val="00BC3A1E"/>
    <w:rsid w:val="00BD0734"/>
    <w:rsid w:val="00BE412A"/>
    <w:rsid w:val="00C015DD"/>
    <w:rsid w:val="00C31AD2"/>
    <w:rsid w:val="00C416D7"/>
    <w:rsid w:val="00C42BA1"/>
    <w:rsid w:val="00C5453D"/>
    <w:rsid w:val="00C56359"/>
    <w:rsid w:val="00C61293"/>
    <w:rsid w:val="00C63DA0"/>
    <w:rsid w:val="00C64054"/>
    <w:rsid w:val="00CC1D95"/>
    <w:rsid w:val="00CF6F1E"/>
    <w:rsid w:val="00D16865"/>
    <w:rsid w:val="00D267AC"/>
    <w:rsid w:val="00D276D7"/>
    <w:rsid w:val="00D27B59"/>
    <w:rsid w:val="00D3357B"/>
    <w:rsid w:val="00D47629"/>
    <w:rsid w:val="00D51C24"/>
    <w:rsid w:val="00D54621"/>
    <w:rsid w:val="00D57667"/>
    <w:rsid w:val="00D72EF5"/>
    <w:rsid w:val="00D93B76"/>
    <w:rsid w:val="00DA299D"/>
    <w:rsid w:val="00DB0CEA"/>
    <w:rsid w:val="00DB4A42"/>
    <w:rsid w:val="00DC1EA1"/>
    <w:rsid w:val="00DC20CB"/>
    <w:rsid w:val="00DD3B63"/>
    <w:rsid w:val="00DF1BDD"/>
    <w:rsid w:val="00E1564C"/>
    <w:rsid w:val="00E17804"/>
    <w:rsid w:val="00E22F4D"/>
    <w:rsid w:val="00E339CA"/>
    <w:rsid w:val="00E37617"/>
    <w:rsid w:val="00E41977"/>
    <w:rsid w:val="00E43CEA"/>
    <w:rsid w:val="00E456E9"/>
    <w:rsid w:val="00E65FDC"/>
    <w:rsid w:val="00E770B5"/>
    <w:rsid w:val="00E81DCC"/>
    <w:rsid w:val="00E8386C"/>
    <w:rsid w:val="00E91E6C"/>
    <w:rsid w:val="00E96FAB"/>
    <w:rsid w:val="00EA6B43"/>
    <w:rsid w:val="00EC0843"/>
    <w:rsid w:val="00ED4D5B"/>
    <w:rsid w:val="00EE2E32"/>
    <w:rsid w:val="00EE4143"/>
    <w:rsid w:val="00F00744"/>
    <w:rsid w:val="00F10FB3"/>
    <w:rsid w:val="00F160B0"/>
    <w:rsid w:val="00F31BDD"/>
    <w:rsid w:val="00F34D3B"/>
    <w:rsid w:val="00F42068"/>
    <w:rsid w:val="00F42501"/>
    <w:rsid w:val="00F46C8C"/>
    <w:rsid w:val="00F4742F"/>
    <w:rsid w:val="00F51171"/>
    <w:rsid w:val="00F550A0"/>
    <w:rsid w:val="00F63DDB"/>
    <w:rsid w:val="00F641DE"/>
    <w:rsid w:val="00F82933"/>
    <w:rsid w:val="00F83C6D"/>
    <w:rsid w:val="00F84E9F"/>
    <w:rsid w:val="00F975A4"/>
    <w:rsid w:val="00FA4AE7"/>
    <w:rsid w:val="00FA66BE"/>
    <w:rsid w:val="00FB0813"/>
    <w:rsid w:val="00FB4027"/>
    <w:rsid w:val="00FB46A4"/>
    <w:rsid w:val="00FD04D3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2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F84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F84"/>
    <w:rPr>
      <w:rFonts w:cs="Times New Roman"/>
      <w:sz w:val="2"/>
      <w:szCs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2821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778B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83778B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a">
    <w:name w:val="Нормал"/>
    <w:uiPriority w:val="99"/>
    <w:rsid w:val="006E2B5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267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10</Pages>
  <Words>2684</Words>
  <Characters>15302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4</cp:revision>
  <cp:lastPrinted>2017-03-09T02:07:00Z</cp:lastPrinted>
  <dcterms:created xsi:type="dcterms:W3CDTF">2017-03-07T00:57:00Z</dcterms:created>
  <dcterms:modified xsi:type="dcterms:W3CDTF">2017-03-13T04:06:00Z</dcterms:modified>
</cp:coreProperties>
</file>