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A4" w:rsidRPr="006D38AC" w:rsidRDefault="00AB1AA4" w:rsidP="004E1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Администрация</w:t>
      </w:r>
    </w:p>
    <w:p w:rsidR="00AB1AA4" w:rsidRPr="006D38AC" w:rsidRDefault="00AB1AA4" w:rsidP="004E1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B1AA4" w:rsidRPr="006D38AC" w:rsidRDefault="00AB1AA4" w:rsidP="004E1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AA4" w:rsidRPr="006D38AC" w:rsidRDefault="00AB1AA4" w:rsidP="004E1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ПОСТАНОВЛЕНИЕ</w:t>
      </w:r>
    </w:p>
    <w:p w:rsidR="00AB1AA4" w:rsidRPr="006D38AC" w:rsidRDefault="00AB1AA4" w:rsidP="004E1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AA4" w:rsidRPr="006D38AC" w:rsidRDefault="00AB1AA4" w:rsidP="004E1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AA4" w:rsidRPr="006D38AC" w:rsidRDefault="00AB1AA4" w:rsidP="004E1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AA4" w:rsidRPr="006D38AC" w:rsidRDefault="00AB1AA4" w:rsidP="004E10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</w:t>
      </w:r>
      <w:r w:rsidRPr="006D38AC">
        <w:rPr>
          <w:rFonts w:ascii="Times New Roman" w:hAnsi="Times New Roman"/>
          <w:sz w:val="28"/>
          <w:szCs w:val="28"/>
          <w:u w:val="single"/>
        </w:rPr>
        <w:t>.03.2017  № 1</w:t>
      </w:r>
      <w:r>
        <w:rPr>
          <w:rFonts w:ascii="Times New Roman" w:hAnsi="Times New Roman"/>
          <w:sz w:val="28"/>
          <w:szCs w:val="28"/>
          <w:u w:val="single"/>
        </w:rPr>
        <w:t>50</w:t>
      </w:r>
    </w:p>
    <w:p w:rsidR="00AB1AA4" w:rsidRPr="006D38AC" w:rsidRDefault="00AB1AA4" w:rsidP="004E1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п. Чегдомын</w:t>
      </w:r>
    </w:p>
    <w:p w:rsidR="00AB1AA4" w:rsidRDefault="00AB1AA4" w:rsidP="004E10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AA4" w:rsidRDefault="00AB1AA4" w:rsidP="004806C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AA4" w:rsidRDefault="00AB1AA4" w:rsidP="004806C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Аланапского сельского поселения Верхнебуреинского муниципального района Хабаровского края</w:t>
      </w:r>
    </w:p>
    <w:p w:rsidR="00AB1AA4" w:rsidRDefault="00AB1AA4" w:rsidP="004806C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AA4" w:rsidRDefault="00AB1AA4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Аланапского сельского поселения,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AB1AA4" w:rsidRDefault="00AB1AA4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AB1AA4" w:rsidRDefault="00AB1AA4" w:rsidP="004806C1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(Писарева Т.М.) приступить к разработке Правил землепользования и застройки</w:t>
      </w:r>
      <w:r>
        <w:t xml:space="preserve"> применительно ко всей территории Аланапского сельского  поселения.</w:t>
      </w:r>
    </w:p>
    <w:p w:rsidR="00AB1AA4" w:rsidRDefault="00AB1AA4" w:rsidP="004806C1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AB1AA4" w:rsidRDefault="00AB1AA4" w:rsidP="004806C1">
      <w:pPr>
        <w:pStyle w:val="ConsPlusNormal"/>
        <w:tabs>
          <w:tab w:val="left" w:pos="1080"/>
        </w:tabs>
        <w:ind w:firstLine="720"/>
        <w:jc w:val="both"/>
      </w:pPr>
      <w:r>
        <w:t>2.1.Разработка карты градостроительного зонирования.</w:t>
      </w:r>
    </w:p>
    <w:p w:rsidR="00AB1AA4" w:rsidRDefault="00AB1AA4" w:rsidP="004806C1">
      <w:pPr>
        <w:pStyle w:val="ConsPlusNormal"/>
        <w:tabs>
          <w:tab w:val="left" w:pos="1080"/>
        </w:tabs>
        <w:ind w:firstLine="720"/>
        <w:jc w:val="both"/>
      </w:pPr>
      <w:r>
        <w:t>2.2.Разработка градостроительных регламентов.</w:t>
      </w:r>
    </w:p>
    <w:p w:rsidR="00AB1AA4" w:rsidRDefault="00AB1AA4" w:rsidP="004806C1">
      <w:pPr>
        <w:pStyle w:val="ConsPlusNormal"/>
        <w:tabs>
          <w:tab w:val="left" w:pos="1080"/>
        </w:tabs>
        <w:ind w:firstLine="720"/>
        <w:jc w:val="both"/>
      </w:pPr>
      <w:r>
        <w:t>3.Сектору информационных технологий администрации района (Макаренко Н.Л.) разместить сообщение  о принятии решения о подготовке проекта правил землепользования и застройки Аланапского сельского поселения на официальном сайте администрации района в разделе «Градостроительная деятельность»</w:t>
      </w:r>
      <w:r w:rsidRPr="00683FAD">
        <w:t xml:space="preserve"> </w:t>
      </w:r>
      <w:r>
        <w:t>не позднее 10 дней с даты</w:t>
      </w:r>
      <w:r w:rsidRPr="00683FAD">
        <w:t xml:space="preserve"> </w:t>
      </w:r>
      <w:r>
        <w:t>подписания.</w:t>
      </w:r>
    </w:p>
    <w:p w:rsidR="00AB1AA4" w:rsidRDefault="00AB1AA4" w:rsidP="004806C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B1AA4" w:rsidRDefault="00AB1AA4" w:rsidP="004806C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AB1AA4" w:rsidRDefault="00AB1AA4" w:rsidP="004806C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1AA4" w:rsidRDefault="00AB1AA4" w:rsidP="004806C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AB1AA4" w:rsidRDefault="00AB1AA4" w:rsidP="004806C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А.В.Лещук</w:t>
      </w:r>
    </w:p>
    <w:p w:rsidR="00AB1AA4" w:rsidRPr="00674585" w:rsidRDefault="00AB1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1AA4" w:rsidRPr="00674585" w:rsidSect="004806C1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162152"/>
    <w:rsid w:val="00243D86"/>
    <w:rsid w:val="00342ABC"/>
    <w:rsid w:val="003D1A37"/>
    <w:rsid w:val="003E4C76"/>
    <w:rsid w:val="004806C1"/>
    <w:rsid w:val="004E1085"/>
    <w:rsid w:val="005417AA"/>
    <w:rsid w:val="0056721E"/>
    <w:rsid w:val="005D61BC"/>
    <w:rsid w:val="00603D3D"/>
    <w:rsid w:val="00657342"/>
    <w:rsid w:val="00674585"/>
    <w:rsid w:val="00683FAD"/>
    <w:rsid w:val="006D38AC"/>
    <w:rsid w:val="006F2692"/>
    <w:rsid w:val="007F1D12"/>
    <w:rsid w:val="008E2D08"/>
    <w:rsid w:val="00AB1AA4"/>
    <w:rsid w:val="00BC2C09"/>
    <w:rsid w:val="00C900BE"/>
    <w:rsid w:val="00C953E2"/>
    <w:rsid w:val="00DD3C73"/>
    <w:rsid w:val="00F210BD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1</Pages>
  <Words>304</Words>
  <Characters>1738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12</cp:revision>
  <cp:lastPrinted>2017-03-27T06:23:00Z</cp:lastPrinted>
  <dcterms:created xsi:type="dcterms:W3CDTF">2017-03-22T06:32:00Z</dcterms:created>
  <dcterms:modified xsi:type="dcterms:W3CDTF">2017-03-28T03:18:00Z</dcterms:modified>
</cp:coreProperties>
</file>