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FD" w:rsidRPr="006D38AC" w:rsidRDefault="00A45DFD" w:rsidP="00B47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Администрация</w:t>
      </w:r>
    </w:p>
    <w:p w:rsidR="00A45DFD" w:rsidRPr="006D38AC" w:rsidRDefault="00A45DFD" w:rsidP="00B47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45DFD" w:rsidRPr="006D38AC" w:rsidRDefault="00A45DFD" w:rsidP="00B47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DFD" w:rsidRPr="006D38AC" w:rsidRDefault="00A45DFD" w:rsidP="00B47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ПОСТАНОВЛЕНИЕ</w:t>
      </w:r>
    </w:p>
    <w:p w:rsidR="00A45DFD" w:rsidRPr="006D38AC" w:rsidRDefault="00A45DFD" w:rsidP="00B47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DFD" w:rsidRPr="006D38AC" w:rsidRDefault="00A45DFD" w:rsidP="00B47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DFD" w:rsidRPr="006D38AC" w:rsidRDefault="00A45DFD" w:rsidP="00B47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DFD" w:rsidRPr="006D38AC" w:rsidRDefault="00A45DFD" w:rsidP="00B476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27</w:t>
      </w:r>
      <w:r w:rsidRPr="006D38AC">
        <w:rPr>
          <w:rFonts w:ascii="Times New Roman" w:hAnsi="Times New Roman"/>
          <w:sz w:val="28"/>
          <w:szCs w:val="28"/>
          <w:u w:val="single"/>
        </w:rPr>
        <w:t>.03.2017  № 1</w:t>
      </w:r>
      <w:r>
        <w:rPr>
          <w:rFonts w:ascii="Times New Roman" w:hAnsi="Times New Roman"/>
          <w:sz w:val="28"/>
          <w:szCs w:val="28"/>
          <w:u w:val="single"/>
        </w:rPr>
        <w:t>53</w:t>
      </w:r>
    </w:p>
    <w:p w:rsidR="00A45DFD" w:rsidRPr="006D38AC" w:rsidRDefault="00A45DFD" w:rsidP="00B476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п. Чегдомын</w:t>
      </w:r>
    </w:p>
    <w:p w:rsidR="00A45DFD" w:rsidRDefault="00A45DFD" w:rsidP="009444FB">
      <w:pPr>
        <w:pStyle w:val="ConsPlusNormal"/>
        <w:spacing w:line="240" w:lineRule="exact"/>
        <w:jc w:val="both"/>
      </w:pPr>
    </w:p>
    <w:p w:rsidR="00A45DFD" w:rsidRDefault="00A45DFD" w:rsidP="009444FB">
      <w:pPr>
        <w:pStyle w:val="ConsPlusNormal"/>
        <w:spacing w:line="240" w:lineRule="exact"/>
        <w:jc w:val="both"/>
      </w:pPr>
    </w:p>
    <w:p w:rsidR="00A45DFD" w:rsidRDefault="00A45DFD" w:rsidP="009444FB">
      <w:pPr>
        <w:pStyle w:val="ConsPlusNormal"/>
        <w:spacing w:line="240" w:lineRule="exact"/>
        <w:jc w:val="both"/>
      </w:pPr>
      <w:r>
        <w:t>О подготовке проектов Правил землепользования и застройки сельских поселений Верхнебуреинского муниципального района Хабаровского края</w:t>
      </w:r>
    </w:p>
    <w:p w:rsidR="00A45DFD" w:rsidRDefault="00A45DFD" w:rsidP="009444FB">
      <w:pPr>
        <w:pStyle w:val="ConsPlusNormal"/>
        <w:spacing w:line="240" w:lineRule="exact"/>
        <w:jc w:val="both"/>
      </w:pPr>
    </w:p>
    <w:p w:rsidR="00A45DFD" w:rsidRDefault="00A45DFD" w:rsidP="009444FB">
      <w:pPr>
        <w:pStyle w:val="ConsPlusNormal"/>
        <w:spacing w:line="240" w:lineRule="exact"/>
        <w:jc w:val="both"/>
      </w:pPr>
    </w:p>
    <w:p w:rsidR="00A45DFD" w:rsidRDefault="00A45DFD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 w:rsidRPr="00F7467D">
          <w:t>статьями 31</w:t>
        </w:r>
      </w:hyperlink>
      <w:r w:rsidRPr="00F7467D">
        <w:t xml:space="preserve">, </w:t>
      </w:r>
      <w:hyperlink r:id="rId8" w:history="1">
        <w:r w:rsidRPr="00F7467D">
          <w:t>32</w:t>
        </w:r>
      </w:hyperlink>
      <w:r w:rsidRPr="00F7467D">
        <w:t xml:space="preserve">, </w:t>
      </w:r>
      <w:hyperlink r:id="rId9" w:history="1">
        <w:r w:rsidRPr="00F7467D">
          <w:t>33</w:t>
        </w:r>
      </w:hyperlink>
      <w:r w:rsidRPr="00F7467D">
        <w:t xml:space="preserve"> </w:t>
      </w:r>
      <w:r>
        <w:t xml:space="preserve">Градостроительного кодекса Российской Федерации, Федеральным </w:t>
      </w:r>
      <w:hyperlink r:id="rId10" w:history="1">
        <w:r w:rsidRPr="00F7467D">
          <w:t>законом</w:t>
        </w:r>
      </w:hyperlink>
      <w:r w:rsidRPr="00F7467D">
        <w:t xml:space="preserve"> о</w:t>
      </w:r>
      <w:r>
        <w:t xml:space="preserve">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N 131-ФЗ "Об общих принципах организации местного самоуправления в Российской Федерации", </w:t>
      </w:r>
      <w:r w:rsidRPr="00674585">
        <w:rPr>
          <w:szCs w:val="28"/>
        </w:rPr>
        <w:t>Уставом</w:t>
      </w:r>
      <w:r>
        <w:rPr>
          <w:szCs w:val="28"/>
        </w:rPr>
        <w:t xml:space="preserve"> Верхнебуреинского муни</w:t>
      </w:r>
      <w:r w:rsidRPr="00674585">
        <w:rPr>
          <w:szCs w:val="28"/>
        </w:rPr>
        <w:t>ципального района от 10.11.2005 №</w:t>
      </w:r>
      <w:r w:rsidRPr="00674585">
        <w:rPr>
          <w:szCs w:val="28"/>
          <w:lang w:val="en-US"/>
        </w:rPr>
        <w:t>RU</w:t>
      </w:r>
      <w:r w:rsidRPr="00674585">
        <w:rPr>
          <w:szCs w:val="28"/>
        </w:rPr>
        <w:t>275050002005001</w:t>
      </w:r>
      <w:r>
        <w:t xml:space="preserve"> администрация района</w:t>
      </w:r>
    </w:p>
    <w:p w:rsidR="00A45DFD" w:rsidRDefault="00A45DFD" w:rsidP="009444FB">
      <w:pPr>
        <w:pStyle w:val="ConsPlusNormal"/>
        <w:jc w:val="both"/>
      </w:pPr>
      <w:r>
        <w:t>ПОСТАНОВЛЯЕТ:</w:t>
      </w:r>
    </w:p>
    <w:p w:rsidR="00A45DFD" w:rsidRDefault="00A45DFD">
      <w:pPr>
        <w:pStyle w:val="ConsPlusNormal"/>
        <w:ind w:firstLine="540"/>
        <w:jc w:val="both"/>
      </w:pPr>
      <w:r>
        <w:t xml:space="preserve">1. Установить срок подготовки и представления проектов </w:t>
      </w:r>
      <w:r w:rsidRPr="009444FB">
        <w:t>Правил землепользования и застрой</w:t>
      </w:r>
      <w:r>
        <w:t>ки сельских поселений Верхнебуреинского муниципального района  на утверждение Собранию депутатов Верхнебуреинского муниципального района  с  17 марта 2017 года по 20 июня 2017 года.</w:t>
      </w:r>
    </w:p>
    <w:p w:rsidR="00A45DFD" w:rsidRDefault="00A45DFD">
      <w:pPr>
        <w:pStyle w:val="ConsPlusNormal"/>
        <w:ind w:firstLine="540"/>
        <w:jc w:val="both"/>
      </w:pPr>
      <w:r>
        <w:t>2.   Утвердить:</w:t>
      </w:r>
    </w:p>
    <w:p w:rsidR="00A45DFD" w:rsidRDefault="00A45DFD">
      <w:pPr>
        <w:pStyle w:val="ConsPlusNormal"/>
        <w:ind w:firstLine="540"/>
        <w:jc w:val="both"/>
      </w:pPr>
      <w:r>
        <w:t xml:space="preserve">2.1. График проведения работ по подготовке проектов </w:t>
      </w:r>
      <w:hyperlink r:id="rId11" w:history="1">
        <w:r w:rsidRPr="00A639CA">
          <w:t>Правил</w:t>
        </w:r>
      </w:hyperlink>
      <w:r w:rsidRPr="00A639CA">
        <w:t xml:space="preserve"> </w:t>
      </w:r>
      <w:r>
        <w:t xml:space="preserve">землепользования и застройки сельских поселений Верхнебуреинского </w:t>
      </w:r>
      <w:r w:rsidRPr="007C092D">
        <w:t>муниципального района согласно Приложению №1.</w:t>
      </w:r>
    </w:p>
    <w:p w:rsidR="00A45DFD" w:rsidRPr="007C092D" w:rsidRDefault="00A45DFD">
      <w:pPr>
        <w:pStyle w:val="ConsPlusNormal"/>
        <w:ind w:firstLine="540"/>
        <w:jc w:val="both"/>
      </w:pPr>
      <w:r>
        <w:t xml:space="preserve">2.2. Дорожную карту проведения работ по подготовке проектов </w:t>
      </w:r>
      <w:hyperlink r:id="rId12" w:history="1">
        <w:r w:rsidRPr="00A639CA">
          <w:t>Правил</w:t>
        </w:r>
      </w:hyperlink>
      <w:r w:rsidRPr="00A639CA">
        <w:t xml:space="preserve"> </w:t>
      </w:r>
      <w:r>
        <w:t xml:space="preserve">землепользования и застройки сельских поселений Верхнебуреинского </w:t>
      </w:r>
      <w:r w:rsidRPr="007C092D">
        <w:t>муниципального района согласно Приложению №</w:t>
      </w:r>
      <w:r>
        <w:t>2</w:t>
      </w:r>
      <w:r w:rsidRPr="007C092D">
        <w:t>.</w:t>
      </w:r>
    </w:p>
    <w:p w:rsidR="00A45DFD" w:rsidRDefault="00A45DFD">
      <w:pPr>
        <w:pStyle w:val="ConsPlusNormal"/>
        <w:ind w:firstLine="540"/>
        <w:jc w:val="both"/>
      </w:pPr>
      <w:r>
        <w:t>2</w:t>
      </w:r>
      <w:r w:rsidRPr="007C092D">
        <w:t>.2.</w:t>
      </w:r>
      <w:r>
        <w:t xml:space="preserve"> </w:t>
      </w:r>
      <w:hyperlink w:anchor="P53" w:history="1">
        <w:r w:rsidRPr="007C092D">
          <w:t>Порядок</w:t>
        </w:r>
      </w:hyperlink>
      <w:r w:rsidRPr="007C092D">
        <w:t xml:space="preserve"> </w:t>
      </w:r>
      <w:r>
        <w:t xml:space="preserve">направления в комиссию по землепользованию и застройке Верхнебуреинского муниципального района  предложений заинтересованных лиц по проектам  </w:t>
      </w:r>
      <w:hyperlink r:id="rId13" w:history="1">
        <w:r w:rsidRPr="007C092D">
          <w:t>Правил</w:t>
        </w:r>
      </w:hyperlink>
      <w:r w:rsidRPr="007C092D">
        <w:t xml:space="preserve"> </w:t>
      </w:r>
      <w:r>
        <w:t>землепользования и застройки сельских поселений Верхнебуреинского муниципального района  согласно Приложению №3.</w:t>
      </w:r>
    </w:p>
    <w:p w:rsidR="00A45DFD" w:rsidRDefault="00A45DFD" w:rsidP="008B696E">
      <w:pPr>
        <w:pStyle w:val="ConsPlusNormal"/>
        <w:jc w:val="both"/>
      </w:pPr>
      <w:r>
        <w:t xml:space="preserve">      3.</w:t>
      </w:r>
      <w:r w:rsidRPr="008B696E">
        <w:t xml:space="preserve"> </w:t>
      </w:r>
      <w:r>
        <w:t>Сектору информационных технологий администрации района (Макаренко Н.Л.) разместить сообщение  о принятии решения о подготовке проекта правил землепользования и застройки  сельских поселений не позднее 10 дней с даты подписания на официальном сайте администрации района в разделе «Градостроительная деятельность».</w:t>
      </w:r>
    </w:p>
    <w:p w:rsidR="00A45DFD" w:rsidRDefault="00A45DFD" w:rsidP="008B696E">
      <w:pPr>
        <w:pStyle w:val="ConsPlusNormal"/>
        <w:jc w:val="both"/>
      </w:pPr>
    </w:p>
    <w:p w:rsidR="00A45DFD" w:rsidRDefault="00A45DFD" w:rsidP="007C0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4.Контроль за выполнением настоящего постановления оставляю за собой.</w:t>
      </w:r>
    </w:p>
    <w:p w:rsidR="00A45DFD" w:rsidRDefault="00A45DFD" w:rsidP="007C0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Настоящее постановление вступает в силу после его официального опубликования (обнародования).</w:t>
      </w:r>
    </w:p>
    <w:p w:rsidR="00A45DFD" w:rsidRDefault="00A45DFD" w:rsidP="007C0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DFD" w:rsidRDefault="00A45DFD" w:rsidP="007C0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DFD" w:rsidRDefault="00A45DFD" w:rsidP="007C0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DFD" w:rsidRDefault="00A45DFD" w:rsidP="009444FB">
      <w:pPr>
        <w:pStyle w:val="ConsPlusNormal"/>
        <w:spacing w:line="240" w:lineRule="exact"/>
        <w:jc w:val="both"/>
      </w:pPr>
      <w:r>
        <w:t xml:space="preserve">И.о. главы </w:t>
      </w:r>
    </w:p>
    <w:p w:rsidR="00A45DFD" w:rsidRDefault="00A45DFD" w:rsidP="009444FB">
      <w:pPr>
        <w:pStyle w:val="ConsPlusNormal"/>
        <w:spacing w:line="240" w:lineRule="exact"/>
        <w:jc w:val="both"/>
      </w:pPr>
      <w:r>
        <w:t xml:space="preserve">администрации района                                                                     А.В. Лещук </w:t>
      </w:r>
    </w:p>
    <w:p w:rsidR="00A45DFD" w:rsidRDefault="00A45DFD" w:rsidP="009444FB">
      <w:pPr>
        <w:pStyle w:val="ConsPlusNormal"/>
        <w:spacing w:line="240" w:lineRule="exact"/>
        <w:jc w:val="both"/>
      </w:pPr>
    </w:p>
    <w:p w:rsidR="00A45DFD" w:rsidRDefault="00A45DFD">
      <w:pPr>
        <w:pStyle w:val="ConsPlusNormal"/>
        <w:jc w:val="both"/>
      </w:pPr>
    </w:p>
    <w:p w:rsidR="00A45DFD" w:rsidRDefault="00A45DFD">
      <w:pPr>
        <w:pStyle w:val="ConsPlusNormal"/>
        <w:jc w:val="both"/>
      </w:pPr>
    </w:p>
    <w:p w:rsidR="00A45DFD" w:rsidRDefault="00A45DFD" w:rsidP="00F805CB">
      <w:pPr>
        <w:pStyle w:val="ConsPlusNormal"/>
        <w:jc w:val="center"/>
        <w:outlineLvl w:val="0"/>
      </w:pPr>
      <w:r>
        <w:t xml:space="preserve">                                                                                           </w:t>
      </w: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p w:rsidR="00A45DFD" w:rsidRDefault="00A45DFD" w:rsidP="00F805CB">
      <w:pPr>
        <w:pStyle w:val="ConsPlusNormal"/>
        <w:jc w:val="center"/>
        <w:outlineLvl w:val="0"/>
      </w:pPr>
    </w:p>
    <w:tbl>
      <w:tblPr>
        <w:tblW w:w="0" w:type="auto"/>
        <w:tblLook w:val="01E0"/>
      </w:tblPr>
      <w:tblGrid>
        <w:gridCol w:w="5498"/>
        <w:gridCol w:w="3902"/>
      </w:tblGrid>
      <w:tr w:rsidR="00A45DFD" w:rsidTr="00BF66D7">
        <w:tc>
          <w:tcPr>
            <w:tcW w:w="5498" w:type="dxa"/>
          </w:tcPr>
          <w:p w:rsidR="00A45DFD" w:rsidRPr="00BF66D7" w:rsidRDefault="00A45DFD" w:rsidP="00BF66D7">
            <w:pPr>
              <w:pStyle w:val="ConsPlusNormal"/>
              <w:jc w:val="right"/>
              <w:outlineLvl w:val="0"/>
              <w:rPr>
                <w:rFonts w:ascii="Calibri" w:hAnsi="Calibri"/>
                <w:szCs w:val="22"/>
              </w:rPr>
            </w:pPr>
          </w:p>
        </w:tc>
        <w:tc>
          <w:tcPr>
            <w:tcW w:w="3902" w:type="dxa"/>
          </w:tcPr>
          <w:p w:rsidR="00A45DFD" w:rsidRPr="00BF66D7" w:rsidRDefault="00A45DFD" w:rsidP="00BF66D7">
            <w:pPr>
              <w:pStyle w:val="ConsPlusNormal"/>
              <w:spacing w:line="240" w:lineRule="exact"/>
              <w:jc w:val="center"/>
              <w:outlineLvl w:val="0"/>
              <w:rPr>
                <w:szCs w:val="22"/>
              </w:rPr>
            </w:pPr>
            <w:r w:rsidRPr="00BF66D7">
              <w:rPr>
                <w:szCs w:val="22"/>
              </w:rPr>
              <w:t>Приложение № 1</w:t>
            </w:r>
          </w:p>
          <w:p w:rsidR="00A45DFD" w:rsidRPr="00BF66D7" w:rsidRDefault="00A45DFD" w:rsidP="00BF66D7">
            <w:pPr>
              <w:pStyle w:val="ConsPlusNormal"/>
              <w:spacing w:line="240" w:lineRule="exact"/>
              <w:jc w:val="center"/>
              <w:outlineLvl w:val="0"/>
              <w:rPr>
                <w:szCs w:val="22"/>
              </w:rPr>
            </w:pPr>
          </w:p>
          <w:p w:rsidR="00A45DFD" w:rsidRPr="00BF66D7" w:rsidRDefault="00A45DFD" w:rsidP="00BF66D7">
            <w:pPr>
              <w:pStyle w:val="ConsPlusNormal"/>
              <w:spacing w:line="240" w:lineRule="exact"/>
              <w:jc w:val="center"/>
              <w:outlineLvl w:val="0"/>
              <w:rPr>
                <w:szCs w:val="22"/>
              </w:rPr>
            </w:pPr>
            <w:r w:rsidRPr="00BF66D7">
              <w:rPr>
                <w:szCs w:val="22"/>
              </w:rPr>
              <w:t>УТВЕРЖДЕН</w:t>
            </w:r>
          </w:p>
          <w:p w:rsidR="00A45DFD" w:rsidRPr="00BF66D7" w:rsidRDefault="00A45DFD" w:rsidP="00BF66D7">
            <w:pPr>
              <w:pStyle w:val="ConsPlusNormal"/>
              <w:spacing w:line="240" w:lineRule="exact"/>
              <w:jc w:val="center"/>
              <w:outlineLvl w:val="0"/>
              <w:rPr>
                <w:szCs w:val="22"/>
              </w:rPr>
            </w:pPr>
          </w:p>
          <w:p w:rsidR="00A45DFD" w:rsidRPr="00BF66D7" w:rsidRDefault="00A45DFD" w:rsidP="00BF66D7">
            <w:pPr>
              <w:pStyle w:val="ConsPlusNormal"/>
              <w:spacing w:line="240" w:lineRule="exact"/>
              <w:jc w:val="center"/>
              <w:outlineLvl w:val="0"/>
              <w:rPr>
                <w:szCs w:val="22"/>
              </w:rPr>
            </w:pPr>
            <w:r w:rsidRPr="00BF66D7">
              <w:rPr>
                <w:szCs w:val="22"/>
              </w:rPr>
              <w:t>постановлением администрации района</w:t>
            </w:r>
          </w:p>
          <w:p w:rsidR="00A45DFD" w:rsidRPr="00BF66D7" w:rsidRDefault="00A45DFD" w:rsidP="00BF66D7">
            <w:pPr>
              <w:pStyle w:val="ConsPlusNormal"/>
              <w:spacing w:line="240" w:lineRule="exact"/>
              <w:jc w:val="center"/>
              <w:outlineLvl w:val="0"/>
              <w:rPr>
                <w:szCs w:val="22"/>
              </w:rPr>
            </w:pPr>
          </w:p>
          <w:p w:rsidR="00A45DFD" w:rsidRPr="00BF66D7" w:rsidRDefault="00A45DFD" w:rsidP="00BF66D7">
            <w:pPr>
              <w:pStyle w:val="ConsPlusNormal"/>
              <w:spacing w:line="240" w:lineRule="exact"/>
              <w:jc w:val="center"/>
              <w:outlineLvl w:val="0"/>
              <w:rPr>
                <w:szCs w:val="22"/>
              </w:rPr>
            </w:pPr>
            <w:r>
              <w:rPr>
                <w:szCs w:val="22"/>
              </w:rPr>
              <w:t>от 27.03.2017  № 153</w:t>
            </w:r>
          </w:p>
        </w:tc>
      </w:tr>
    </w:tbl>
    <w:p w:rsidR="00A45DFD" w:rsidRDefault="00A45DFD" w:rsidP="009444FB">
      <w:pPr>
        <w:pStyle w:val="ConsPlusNormal"/>
        <w:ind w:left="7788" w:firstLine="708"/>
        <w:jc w:val="right"/>
        <w:outlineLvl w:val="0"/>
      </w:pPr>
    </w:p>
    <w:p w:rsidR="00A45DFD" w:rsidRDefault="00A45DFD" w:rsidP="009444FB">
      <w:pPr>
        <w:pStyle w:val="ConsPlusNormal"/>
        <w:ind w:left="7788" w:firstLine="708"/>
        <w:jc w:val="right"/>
        <w:outlineLvl w:val="0"/>
      </w:pPr>
    </w:p>
    <w:p w:rsidR="00A45DFD" w:rsidRDefault="00A45DFD" w:rsidP="007C092D">
      <w:pPr>
        <w:pStyle w:val="ConsPlusNormal"/>
      </w:pPr>
    </w:p>
    <w:p w:rsidR="00A45DFD" w:rsidRDefault="00A45DFD">
      <w:pPr>
        <w:pStyle w:val="ConsPlusNormal"/>
        <w:jc w:val="both"/>
      </w:pPr>
    </w:p>
    <w:p w:rsidR="00A45DFD" w:rsidRPr="001176DD" w:rsidRDefault="00A45DFD">
      <w:pPr>
        <w:pStyle w:val="ConsPlusTitle"/>
        <w:jc w:val="center"/>
        <w:rPr>
          <w:sz w:val="24"/>
          <w:szCs w:val="24"/>
        </w:rPr>
      </w:pPr>
      <w:bookmarkStart w:id="0" w:name="P33"/>
      <w:bookmarkEnd w:id="0"/>
      <w:r w:rsidRPr="001176DD">
        <w:rPr>
          <w:sz w:val="24"/>
          <w:szCs w:val="24"/>
        </w:rPr>
        <w:t>ГРАФИК</w:t>
      </w:r>
    </w:p>
    <w:p w:rsidR="00A45DFD" w:rsidRPr="001176DD" w:rsidRDefault="00A45DFD">
      <w:pPr>
        <w:pStyle w:val="ConsPlusTitle"/>
        <w:jc w:val="center"/>
        <w:rPr>
          <w:sz w:val="24"/>
          <w:szCs w:val="24"/>
        </w:rPr>
      </w:pPr>
      <w:r w:rsidRPr="001176DD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ЭТАПОВ </w:t>
      </w:r>
      <w:r w:rsidRPr="001176DD">
        <w:rPr>
          <w:sz w:val="24"/>
          <w:szCs w:val="24"/>
        </w:rPr>
        <w:t>РАБОТ ПО ПОДГОТОВКЕ ПРОЕКТОВ</w:t>
      </w:r>
    </w:p>
    <w:p w:rsidR="00A45DFD" w:rsidRPr="001176DD" w:rsidRDefault="00A45DFD">
      <w:pPr>
        <w:pStyle w:val="ConsPlusTitle"/>
        <w:jc w:val="center"/>
        <w:rPr>
          <w:sz w:val="24"/>
          <w:szCs w:val="24"/>
        </w:rPr>
      </w:pPr>
      <w:r w:rsidRPr="001176DD">
        <w:rPr>
          <w:sz w:val="24"/>
          <w:szCs w:val="24"/>
        </w:rPr>
        <w:t xml:space="preserve">ПРАВИЛ ЗЕМЛЕПОЛЬЗОВАНИЯ И ЗАСТРОЙКИ </w:t>
      </w:r>
    </w:p>
    <w:p w:rsidR="00A45DFD" w:rsidRPr="001176DD" w:rsidRDefault="00A45DFD">
      <w:pPr>
        <w:pStyle w:val="ConsPlusTitle"/>
        <w:jc w:val="center"/>
        <w:rPr>
          <w:sz w:val="24"/>
          <w:szCs w:val="24"/>
        </w:rPr>
      </w:pPr>
      <w:r w:rsidRPr="001176DD">
        <w:rPr>
          <w:sz w:val="24"/>
          <w:szCs w:val="24"/>
        </w:rPr>
        <w:t>СЕЛЬСКИХ ПОСЕЛЕНИЙ</w:t>
      </w:r>
    </w:p>
    <w:p w:rsidR="00A45DFD" w:rsidRPr="001176DD" w:rsidRDefault="00A45DFD">
      <w:pPr>
        <w:pStyle w:val="ConsPlusTitle"/>
        <w:jc w:val="center"/>
        <w:rPr>
          <w:sz w:val="24"/>
          <w:szCs w:val="24"/>
        </w:rPr>
      </w:pPr>
      <w:r w:rsidRPr="001176DD">
        <w:rPr>
          <w:sz w:val="24"/>
          <w:szCs w:val="24"/>
        </w:rPr>
        <w:t>ВЕРХНЕБУРЕИНСКОГО МУНИЦИПАЛЬНОГО РАЙОНА</w:t>
      </w:r>
    </w:p>
    <w:p w:rsidR="00A45DFD" w:rsidRDefault="00A45DFD">
      <w:pPr>
        <w:pStyle w:val="ConsPlusNormal"/>
        <w:jc w:val="both"/>
      </w:pPr>
    </w:p>
    <w:p w:rsidR="00A45DFD" w:rsidRPr="00E511CF" w:rsidRDefault="00A45DFD" w:rsidP="00DA1CC2">
      <w:pPr>
        <w:pStyle w:val="ConsPlusNormal"/>
        <w:tabs>
          <w:tab w:val="left" w:pos="1100"/>
        </w:tabs>
        <w:ind w:firstLine="660"/>
        <w:jc w:val="both"/>
      </w:pPr>
      <w:r>
        <w:t xml:space="preserve">1. Первый этап - подготовка и представление в  комиссию по землепользованию и застройке Верхнебуреинского муниципального района </w:t>
      </w:r>
      <w:r w:rsidRPr="00786F77">
        <w:t xml:space="preserve">проектов  </w:t>
      </w:r>
      <w:hyperlink r:id="rId14" w:history="1">
        <w:r w:rsidRPr="00786F77">
          <w:t>Правил</w:t>
        </w:r>
      </w:hyperlink>
      <w:r>
        <w:t xml:space="preserve"> землепользования и застройки Верхнебуреинского муниципального </w:t>
      </w:r>
      <w:r w:rsidRPr="00E511CF">
        <w:t xml:space="preserve">района </w:t>
      </w:r>
      <w:r>
        <w:t>–</w:t>
      </w:r>
      <w:r w:rsidRPr="00E511CF">
        <w:t xml:space="preserve"> </w:t>
      </w:r>
      <w:r>
        <w:t xml:space="preserve">с 17 марта 2017 года </w:t>
      </w:r>
      <w:r w:rsidRPr="00E511CF">
        <w:t xml:space="preserve">до </w:t>
      </w:r>
      <w:r>
        <w:t>14 апреля</w:t>
      </w:r>
      <w:r w:rsidRPr="00E511CF"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E511CF">
          <w:t>2017 г</w:t>
        </w:r>
      </w:smartTag>
      <w:r w:rsidRPr="00E511CF">
        <w:t>.</w:t>
      </w:r>
    </w:p>
    <w:p w:rsidR="00A45DFD" w:rsidRPr="00E511CF" w:rsidRDefault="00A45DFD" w:rsidP="00DA1CC2">
      <w:pPr>
        <w:pStyle w:val="ConsPlusNormal"/>
        <w:tabs>
          <w:tab w:val="left" w:pos="1100"/>
        </w:tabs>
        <w:ind w:firstLine="660"/>
        <w:jc w:val="both"/>
      </w:pPr>
      <w:r w:rsidRPr="00E511CF">
        <w:t xml:space="preserve">2. Второй этап - подготовка и проведение публичных слушаний по проектам  </w:t>
      </w:r>
      <w:hyperlink r:id="rId15" w:history="1">
        <w:r w:rsidRPr="00E511CF">
          <w:t>Правил</w:t>
        </w:r>
      </w:hyperlink>
      <w:r w:rsidRPr="00E511CF">
        <w:t xml:space="preserve"> землепользования и застройки   на территории сельских поселений Верхнебуреинского муниципального района – с </w:t>
      </w:r>
      <w:r>
        <w:t>0</w:t>
      </w:r>
      <w:r w:rsidRPr="00E511CF">
        <w:t>5</w:t>
      </w:r>
      <w:r>
        <w:t xml:space="preserve"> июня</w:t>
      </w:r>
      <w:r w:rsidRPr="00E511CF">
        <w:t xml:space="preserve"> 2017 года – </w:t>
      </w:r>
      <w:r>
        <w:t>17</w:t>
      </w:r>
      <w:r w:rsidRPr="00E511CF">
        <w:t xml:space="preserve"> </w:t>
      </w:r>
      <w:r>
        <w:t>июня</w:t>
      </w:r>
      <w:r w:rsidRPr="00E511CF">
        <w:t xml:space="preserve"> 2017 года.</w:t>
      </w:r>
    </w:p>
    <w:p w:rsidR="00A45DFD" w:rsidRPr="00E511CF" w:rsidRDefault="00A45DFD" w:rsidP="00DA1CC2">
      <w:pPr>
        <w:pStyle w:val="ConsPlusNormal"/>
        <w:tabs>
          <w:tab w:val="left" w:pos="1100"/>
        </w:tabs>
        <w:ind w:firstLine="660"/>
        <w:jc w:val="both"/>
      </w:pPr>
      <w:r w:rsidRPr="00E511CF">
        <w:t xml:space="preserve">3. Третий этап -  направление проектов </w:t>
      </w:r>
      <w:hyperlink r:id="rId16" w:history="1">
        <w:r w:rsidRPr="00E511CF">
          <w:t>Правил</w:t>
        </w:r>
      </w:hyperlink>
      <w:r w:rsidRPr="00E511CF">
        <w:t xml:space="preserve"> землепользования и застройки сельских поселений Верхнебуреинского муниципального района на рассмотрение и утверждение в представительный орган муниципального образования – Собрание депутатов Верхнебуреинского муниципального района – до </w:t>
      </w:r>
      <w:r>
        <w:t>26 июня</w:t>
      </w:r>
      <w:r w:rsidRPr="00E511CF">
        <w:t xml:space="preserve"> 2017 года.</w:t>
      </w:r>
    </w:p>
    <w:p w:rsidR="00A45DFD" w:rsidRDefault="00A45DFD" w:rsidP="00DA1CC2">
      <w:pPr>
        <w:pStyle w:val="ConsPlusNormal"/>
        <w:tabs>
          <w:tab w:val="left" w:pos="1100"/>
        </w:tabs>
        <w:ind w:firstLine="660"/>
        <w:jc w:val="both"/>
      </w:pPr>
      <w:r>
        <w:t>4.</w:t>
      </w:r>
      <w:r>
        <w:tab/>
      </w:r>
      <w:r w:rsidRPr="00E511CF">
        <w:t>Четвертый этап</w:t>
      </w:r>
      <w:r w:rsidRPr="000435F9">
        <w:t xml:space="preserve"> </w:t>
      </w:r>
      <w:r>
        <w:t xml:space="preserve">– размещение утвержденных </w:t>
      </w:r>
      <w:r w:rsidRPr="00E511CF">
        <w:t xml:space="preserve"> </w:t>
      </w:r>
      <w:hyperlink r:id="rId17" w:history="1">
        <w:r w:rsidRPr="00E511CF">
          <w:t>Правил</w:t>
        </w:r>
      </w:hyperlink>
      <w:r w:rsidRPr="00E511CF">
        <w:t xml:space="preserve"> землепользования и застройки  сельских поселений Верхнебуреинского муниципального района </w:t>
      </w:r>
      <w:r>
        <w:t xml:space="preserve">с </w:t>
      </w:r>
      <w:r w:rsidRPr="00E511CF">
        <w:t xml:space="preserve"> результатам</w:t>
      </w:r>
      <w:r>
        <w:t xml:space="preserve">и </w:t>
      </w:r>
      <w:r w:rsidRPr="00E511CF">
        <w:t xml:space="preserve"> публичных слушаний </w:t>
      </w:r>
      <w:r>
        <w:t xml:space="preserve"> на официальном сайте района и ФГИС ТП </w:t>
      </w:r>
      <w:r w:rsidRPr="00E511CF">
        <w:t xml:space="preserve">– </w:t>
      </w:r>
      <w:r>
        <w:t>26 июня</w:t>
      </w:r>
      <w:r w:rsidRPr="00E511CF">
        <w:t xml:space="preserve"> 2017 года.</w:t>
      </w:r>
    </w:p>
    <w:p w:rsidR="00A45DFD" w:rsidRDefault="00A45DFD">
      <w:pPr>
        <w:pStyle w:val="ConsPlusNormal"/>
        <w:ind w:firstLine="540"/>
        <w:jc w:val="both"/>
      </w:pPr>
    </w:p>
    <w:p w:rsidR="00A45DFD" w:rsidRDefault="00A45DFD">
      <w:pPr>
        <w:pStyle w:val="ConsPlusNormal"/>
        <w:ind w:firstLine="540"/>
        <w:jc w:val="both"/>
      </w:pPr>
    </w:p>
    <w:p w:rsidR="00A45DFD" w:rsidRDefault="00A45DFD" w:rsidP="009444FB">
      <w:pPr>
        <w:pStyle w:val="ConsPlusNormal"/>
        <w:jc w:val="center"/>
      </w:pPr>
      <w:r>
        <w:t xml:space="preserve">__________________________ </w:t>
      </w:r>
    </w:p>
    <w:p w:rsidR="00A45DFD" w:rsidRDefault="00A45DFD" w:rsidP="009444FB">
      <w:pPr>
        <w:pStyle w:val="ConsPlusNormal"/>
        <w:jc w:val="center"/>
      </w:pPr>
    </w:p>
    <w:p w:rsidR="00A45DFD" w:rsidRDefault="00A45DFD" w:rsidP="009444FB">
      <w:pPr>
        <w:pStyle w:val="ConsPlusNormal"/>
        <w:jc w:val="center"/>
      </w:pPr>
    </w:p>
    <w:p w:rsidR="00A45DFD" w:rsidRDefault="00A45DFD" w:rsidP="009444FB">
      <w:pPr>
        <w:pStyle w:val="ConsPlusNormal"/>
        <w:jc w:val="center"/>
      </w:pPr>
    </w:p>
    <w:p w:rsidR="00A45DFD" w:rsidRDefault="00A45DFD" w:rsidP="009444FB">
      <w:pPr>
        <w:pStyle w:val="ConsPlusNormal"/>
        <w:jc w:val="center"/>
      </w:pPr>
    </w:p>
    <w:p w:rsidR="00A45DFD" w:rsidRDefault="00A45DFD" w:rsidP="009444FB">
      <w:pPr>
        <w:pStyle w:val="ConsPlusNormal"/>
        <w:jc w:val="center"/>
      </w:pPr>
    </w:p>
    <w:p w:rsidR="00A45DFD" w:rsidRDefault="00A45DFD" w:rsidP="009444FB">
      <w:pPr>
        <w:pStyle w:val="ConsPlusNormal"/>
        <w:jc w:val="center"/>
      </w:pPr>
    </w:p>
    <w:p w:rsidR="00A45DFD" w:rsidRDefault="00A45DFD" w:rsidP="009444FB">
      <w:pPr>
        <w:pStyle w:val="ConsPlusNormal"/>
        <w:jc w:val="center"/>
      </w:pPr>
    </w:p>
    <w:p w:rsidR="00A45DFD" w:rsidRDefault="00A45DFD" w:rsidP="009444FB">
      <w:pPr>
        <w:pStyle w:val="ConsPlusNormal"/>
        <w:jc w:val="center"/>
      </w:pPr>
    </w:p>
    <w:p w:rsidR="00A45DFD" w:rsidRDefault="00A45DFD" w:rsidP="009444FB">
      <w:pPr>
        <w:pStyle w:val="ConsPlusNormal"/>
        <w:jc w:val="center"/>
      </w:pPr>
    </w:p>
    <w:tbl>
      <w:tblPr>
        <w:tblW w:w="13302" w:type="dxa"/>
        <w:tblLook w:val="01E0"/>
      </w:tblPr>
      <w:tblGrid>
        <w:gridCol w:w="5498"/>
        <w:gridCol w:w="3902"/>
        <w:gridCol w:w="3902"/>
      </w:tblGrid>
      <w:tr w:rsidR="00A45DFD" w:rsidTr="00BF66D7">
        <w:tc>
          <w:tcPr>
            <w:tcW w:w="5498" w:type="dxa"/>
          </w:tcPr>
          <w:p w:rsidR="00A45DFD" w:rsidRPr="00BF66D7" w:rsidRDefault="00A45DFD" w:rsidP="00BF66D7">
            <w:pPr>
              <w:pStyle w:val="ConsPlusNormal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902" w:type="dxa"/>
          </w:tcPr>
          <w:p w:rsidR="00A45DFD" w:rsidRPr="00BF66D7" w:rsidRDefault="00A45DFD" w:rsidP="00BF66D7">
            <w:pPr>
              <w:pStyle w:val="ConsPlusNormal"/>
              <w:spacing w:line="240" w:lineRule="exact"/>
              <w:jc w:val="center"/>
              <w:outlineLvl w:val="0"/>
              <w:rPr>
                <w:szCs w:val="22"/>
              </w:rPr>
            </w:pPr>
            <w:r w:rsidRPr="00BF66D7">
              <w:rPr>
                <w:szCs w:val="22"/>
              </w:rPr>
              <w:t>Приложение № 2</w:t>
            </w:r>
          </w:p>
          <w:p w:rsidR="00A45DFD" w:rsidRPr="00BF66D7" w:rsidRDefault="00A45DFD" w:rsidP="00BF66D7">
            <w:pPr>
              <w:pStyle w:val="ConsPlusNormal"/>
              <w:spacing w:line="240" w:lineRule="exact"/>
              <w:jc w:val="center"/>
              <w:outlineLvl w:val="0"/>
              <w:rPr>
                <w:szCs w:val="22"/>
              </w:rPr>
            </w:pPr>
          </w:p>
          <w:p w:rsidR="00A45DFD" w:rsidRPr="00BF66D7" w:rsidRDefault="00A45DFD" w:rsidP="00BF66D7">
            <w:pPr>
              <w:pStyle w:val="ConsPlusNormal"/>
              <w:spacing w:line="240" w:lineRule="exact"/>
              <w:jc w:val="center"/>
              <w:outlineLvl w:val="0"/>
              <w:rPr>
                <w:szCs w:val="22"/>
              </w:rPr>
            </w:pPr>
            <w:r w:rsidRPr="00BF66D7">
              <w:rPr>
                <w:szCs w:val="22"/>
              </w:rPr>
              <w:t>УТВЕРЖДЕНА</w:t>
            </w:r>
          </w:p>
          <w:p w:rsidR="00A45DFD" w:rsidRPr="00BF66D7" w:rsidRDefault="00A45DFD" w:rsidP="00BF66D7">
            <w:pPr>
              <w:pStyle w:val="ConsPlusNormal"/>
              <w:spacing w:line="240" w:lineRule="exact"/>
              <w:jc w:val="center"/>
              <w:outlineLvl w:val="0"/>
              <w:rPr>
                <w:szCs w:val="22"/>
              </w:rPr>
            </w:pPr>
          </w:p>
          <w:p w:rsidR="00A45DFD" w:rsidRPr="00BF66D7" w:rsidRDefault="00A45DFD" w:rsidP="00BF66D7">
            <w:pPr>
              <w:pStyle w:val="ConsPlusNormal"/>
              <w:spacing w:line="240" w:lineRule="exact"/>
              <w:jc w:val="center"/>
              <w:outlineLvl w:val="0"/>
              <w:rPr>
                <w:szCs w:val="22"/>
              </w:rPr>
            </w:pPr>
            <w:r w:rsidRPr="00BF66D7">
              <w:rPr>
                <w:szCs w:val="22"/>
              </w:rPr>
              <w:t>постановлением администрации района</w:t>
            </w:r>
          </w:p>
          <w:p w:rsidR="00A45DFD" w:rsidRPr="00BF66D7" w:rsidRDefault="00A45DFD" w:rsidP="00BF66D7">
            <w:pPr>
              <w:pStyle w:val="ConsPlusNormal"/>
              <w:spacing w:line="240" w:lineRule="exact"/>
              <w:jc w:val="center"/>
              <w:outlineLvl w:val="0"/>
              <w:rPr>
                <w:szCs w:val="22"/>
              </w:rPr>
            </w:pPr>
          </w:p>
          <w:p w:rsidR="00A45DFD" w:rsidRPr="00BF66D7" w:rsidRDefault="00A45DFD" w:rsidP="00BF66D7">
            <w:pPr>
              <w:pStyle w:val="ConsPlusNormal"/>
              <w:spacing w:line="240" w:lineRule="exact"/>
              <w:jc w:val="center"/>
              <w:outlineLvl w:val="0"/>
              <w:rPr>
                <w:szCs w:val="22"/>
              </w:rPr>
            </w:pPr>
            <w:r>
              <w:rPr>
                <w:szCs w:val="22"/>
              </w:rPr>
              <w:t>от 27.03.2017  № 153</w:t>
            </w:r>
          </w:p>
        </w:tc>
        <w:tc>
          <w:tcPr>
            <w:tcW w:w="3902" w:type="dxa"/>
          </w:tcPr>
          <w:p w:rsidR="00A45DFD" w:rsidRPr="00BF66D7" w:rsidRDefault="00A45DFD" w:rsidP="00BF66D7">
            <w:pPr>
              <w:pStyle w:val="ConsPlusNormal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A45DFD" w:rsidRPr="00E511CF" w:rsidRDefault="00A45DFD" w:rsidP="009444FB">
      <w:pPr>
        <w:pStyle w:val="ConsPlusNormal"/>
        <w:jc w:val="center"/>
      </w:pPr>
    </w:p>
    <w:p w:rsidR="00A45DFD" w:rsidRDefault="00A45DFD" w:rsidP="00B25B38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A45DFD" w:rsidRPr="00FF5236" w:rsidRDefault="00A45DFD" w:rsidP="00B25B38">
      <w:pPr>
        <w:pStyle w:val="ConsPlusNormal"/>
        <w:jc w:val="center"/>
        <w:outlineLvl w:val="0"/>
        <w:rPr>
          <w:b/>
          <w:sz w:val="24"/>
          <w:szCs w:val="24"/>
        </w:rPr>
      </w:pPr>
      <w:r w:rsidRPr="00FF5236">
        <w:rPr>
          <w:b/>
          <w:sz w:val="24"/>
          <w:szCs w:val="24"/>
        </w:rPr>
        <w:t xml:space="preserve">ДОРОЖНАЯ КАРТА                                                                                        </w:t>
      </w:r>
    </w:p>
    <w:p w:rsidR="00A45DFD" w:rsidRPr="00FF5236" w:rsidRDefault="00A45DFD" w:rsidP="00B25B38">
      <w:pPr>
        <w:pStyle w:val="ConsPlusTitle"/>
        <w:jc w:val="center"/>
        <w:rPr>
          <w:sz w:val="24"/>
          <w:szCs w:val="24"/>
        </w:rPr>
      </w:pPr>
      <w:r w:rsidRPr="00FF5236">
        <w:rPr>
          <w:sz w:val="24"/>
          <w:szCs w:val="24"/>
        </w:rPr>
        <w:t>ПРОВЕДЕНИЯ РАБОТ ПО ПОДГОТОВКЕ ПРОЕКТОВ</w:t>
      </w:r>
    </w:p>
    <w:p w:rsidR="00A45DFD" w:rsidRPr="00FF5236" w:rsidRDefault="00A45DFD" w:rsidP="00B25B38">
      <w:pPr>
        <w:pStyle w:val="ConsPlusTitle"/>
        <w:jc w:val="center"/>
        <w:rPr>
          <w:sz w:val="24"/>
          <w:szCs w:val="24"/>
        </w:rPr>
      </w:pPr>
      <w:r w:rsidRPr="00FF5236">
        <w:rPr>
          <w:sz w:val="24"/>
          <w:szCs w:val="24"/>
        </w:rPr>
        <w:t xml:space="preserve">ПРАВИЛ ЗЕМЛЕПОЛЬЗОВАНИЯ И ЗАСТРОЙКИ </w:t>
      </w:r>
    </w:p>
    <w:p w:rsidR="00A45DFD" w:rsidRPr="00FF5236" w:rsidRDefault="00A45DFD" w:rsidP="00B25B38">
      <w:pPr>
        <w:pStyle w:val="ConsPlusTitle"/>
        <w:jc w:val="center"/>
        <w:rPr>
          <w:sz w:val="24"/>
          <w:szCs w:val="24"/>
        </w:rPr>
      </w:pPr>
      <w:r w:rsidRPr="00FF5236">
        <w:rPr>
          <w:sz w:val="24"/>
          <w:szCs w:val="24"/>
        </w:rPr>
        <w:t>СЕЛЬСКИХ ПОСЕЛЕНИЙ</w:t>
      </w:r>
    </w:p>
    <w:p w:rsidR="00A45DFD" w:rsidRPr="00FF5236" w:rsidRDefault="00A45DFD" w:rsidP="00B25B38">
      <w:pPr>
        <w:pStyle w:val="ConsPlusTitle"/>
        <w:jc w:val="center"/>
        <w:rPr>
          <w:sz w:val="24"/>
          <w:szCs w:val="24"/>
        </w:rPr>
      </w:pPr>
      <w:r w:rsidRPr="00FF5236">
        <w:rPr>
          <w:sz w:val="24"/>
          <w:szCs w:val="24"/>
        </w:rPr>
        <w:t>ВЕРХНЕБУРЕИНСКОГО МУНИЦИПАЛЬНОГО РАЙОНА</w:t>
      </w:r>
    </w:p>
    <w:p w:rsidR="00A45DFD" w:rsidRDefault="00A45DFD" w:rsidP="00B25B38">
      <w:pPr>
        <w:pStyle w:val="ConsPlusNormal"/>
        <w:jc w:val="center"/>
        <w:outlineLvl w:val="0"/>
      </w:pPr>
    </w:p>
    <w:tbl>
      <w:tblPr>
        <w:tblpPr w:leftFromText="180" w:rightFromText="180" w:vertAnchor="text" w:horzAnchor="margin" w:tblpXSpec="center" w:tblpY="17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402"/>
        <w:gridCol w:w="142"/>
        <w:gridCol w:w="1276"/>
        <w:gridCol w:w="141"/>
        <w:gridCol w:w="1418"/>
        <w:gridCol w:w="2693"/>
      </w:tblGrid>
      <w:tr w:rsidR="00A45DFD" w:rsidRPr="008324E5" w:rsidTr="008324E5">
        <w:trPr>
          <w:trHeight w:val="986"/>
        </w:trPr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сельских поселений</w:t>
            </w: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Срок начала работ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Срок окончания работ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 исполнитель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72" w:type="dxa"/>
            <w:gridSpan w:val="6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Аланапское сельское поселение 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 о разработке  проекта Правил землепользования и застройки</w:t>
            </w: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17 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27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324E5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2017 г</w:t>
              </w:r>
            </w:smartTag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сообщения  на сайте</w:t>
            </w: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 марта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марта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324E5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2017 г</w:t>
              </w:r>
            </w:smartTag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проекта Правил землепользования и застройки  на соответствие требованиям технических регламентов, генеральному плану поселения схеме территориального планирования района и утверждение заключения комиссии</w:t>
            </w: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29  марта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31 марта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землепользованию и застройке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главе района</w:t>
            </w: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о назначении публичных слушаний</w:t>
            </w: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решения о проведении публичных слушаний</w:t>
            </w: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проекта Правил землепользования и застройки</w:t>
            </w: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слушаний по проекту Правил землепользования и застройки</w:t>
            </w: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05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05 июня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протокола  публичных слушаний и заключения по результатам публичных слушаний</w:t>
            </w: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rPr>
          <w:trHeight w:val="1712"/>
        </w:trPr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проекта Правил землепользования и застройки, протокола публичных слушаний и заключения по результатам публичных слушаний главе района</w:t>
            </w: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rPr>
          <w:trHeight w:val="1273"/>
        </w:trPr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Собрание депутатов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07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07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rPr>
          <w:trHeight w:val="1712"/>
        </w:trPr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и утверждение Правил землепользования и застройки в Собрание депутатов 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депутатов Верхнебуреинского муниципального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3544" w:type="dxa"/>
            <w:gridSpan w:val="2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Правил землепользования и застройки   протокола публичных слушаний и заключения по результатам публичных слушаний  на сайте администрации</w:t>
            </w:r>
          </w:p>
        </w:tc>
        <w:tc>
          <w:tcPr>
            <w:tcW w:w="1417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9889" w:type="dxa"/>
            <w:gridSpan w:val="7"/>
          </w:tcPr>
          <w:p w:rsidR="00A45DFD" w:rsidRPr="008324E5" w:rsidRDefault="00A45DFD" w:rsidP="008324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                                                     Согдинское сельское поселение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 о разработке 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17 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27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сообщения  на сайте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7марта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27 марта 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проекта Правил землепользования и застройки  на соответствие требованиям технических регламентов, генеральному плану поселения схеме территориального планирования района и утверждение заключения комиссии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29  марта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31 марта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землепользованию и застройке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о назначении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решения о проведении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слушаний по проекту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06 июня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протокола  публичных слушаний и заключения по результатам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07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07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проекта Правил землепользования и застройки, протокола публичных слушаний и заключения по результатам публичных слушаний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08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08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Собрание депутатов Верхнебуреинского муниципального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08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08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и утверждение Правил землепользования и застройки в Собрание депутатов  Верхнебуреинского муниципального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депутатов Верхнебуреинского муниципального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Правил землепользования и застройки   протокола публичных слушаний и заключения по результатам публичных слушаний  на сайте администрации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  <w:gridSpan w:val="6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Тырминское сельское поселение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 о разработке 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17 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27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сообщения  на сайте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 марта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27марта 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проекта Правил землепользования и застройки  на соответствие требованиям технических регламентов, генеральному плану поселения схеме территориального планирования района и утверждение заключения комиссии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29  марта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31 марта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землепользованию и застройке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о назначении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решения о проведении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слушаний по проекту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05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05 июня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протокола  публичных слушаний и заключения по результатам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проекта Правил землепользования и застройки, протокола публичных слушаний и заключения по результатам публичных слушаний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Собрание депутатов Верхнебуреинского муниципального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07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07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и утверждение Правил землепользования и застройки в Собрание депутатов  Верхнебуреинского муниципального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депутатов Верхнебуреинского муниципального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3.13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Правил землепользования и застройки   протокола публичных слушаний и заключения по результатам публичных слушаний  на сайте администрации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  <w:gridSpan w:val="6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Чекундинское сельское поселение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 о разработке 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17 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27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сообщения  на сайте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 марта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 марта 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проекта Правил землепользования и застройки  на соответствие требованиям технических регламентов, генеральному плану поселения схеме территориального планирования района и утверждение заключения комиссии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29  марта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31 марта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землепользованию и застройке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о назначении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решения о проведении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4.7.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4.8.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слушаний по проекту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08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08 июня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4.9.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протокола  публичных слушаний и заключения по результатам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09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09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проекта Правил землепользования и застройки, протокола публичных слушаний и заключения по результатам публичных слушаний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09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09июня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Собрание депутатов Верхнебуреинского муниципального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09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09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и утверждение Правил землепользования и застройки в Собрание депутатов  Верхнебуреинского муниципального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депутатов Верхнебуреинского муниципального района</w:t>
            </w:r>
          </w:p>
        </w:tc>
      </w:tr>
      <w:tr w:rsidR="00A45DFD" w:rsidRPr="008324E5" w:rsidTr="008324E5">
        <w:trPr>
          <w:trHeight w:val="1969"/>
        </w:trPr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4.13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Правил землепользования и застройки   протокола публичных слушаний и заключения по результатам публичных слушаний  на сайте администрации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  <w:gridSpan w:val="6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Среднеургальское сельское поселение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 о разработке 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27 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27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сообщения  на сайте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 марта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28 марта 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проекта Правил землепользования и застройки  на соответствие требованиям технических регламентов, генеральному плану поселения схеме территориального планирования района и утверждение заключения комиссии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05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09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землепользованию и застройке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о назначении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решения о проведении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 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слушаний по проекту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июня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5.9.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протокола  публичных слушаний и заключения по результатам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13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</w:t>
            </w:r>
          </w:p>
          <w:p w:rsidR="00A45DFD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5DFD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5DFD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проекта Правил землепользования и застройки, протокола публичных слушаний и заключения по результатам публичных слушаний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13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Собрание депутатов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13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и утверждение Правил землепользования и застройки в Собрание депутатов 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депутатов Верхнебуреинского муниципального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5.13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Правил землепользования и застройки   протокола публичных слушаний и заключения по результатам публичных слушаний  на сайте администрации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  <w:gridSpan w:val="6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Сулукское сельское поселение 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 о разработке 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17 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24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сообщения  на сайте администрации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 марта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27 марта 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проекта Правил землепользования и застройки  на соответствие требованиям технических регламентов, генеральному плану поселения схеме территориального планирования района и утверждение заключения комиссии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29  марта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31 марта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землепользованию и застройке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01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01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о назначении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02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02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6.6.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решения о проведении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02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02 апреля 2017 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6.7.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администрации района 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02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 июня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6.8.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слушаний по проекту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13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13 июня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6.9.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протокола  публичных слушаний и заключения по результатам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15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проекта Правил землепользования и застройки, протокола публичных слушаний и заключения по результатам публичных слушаний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15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Собрание депутатов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15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и утверждение Правил землепользования и застройки в Собрание депутатов 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депутатов Верхнебуреинского муниципального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6.13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Правил землепользования и застройки   протокола публичных слушаний и заключения по результатам публичных слушаний  на сайте администрации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  <w:gridSpan w:val="6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Сельское поселение «Поселок Герби»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 о разработке 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24 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29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сообщения  на сайте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29марта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29 марта 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проекта Правил землепользования и застройки  на соответствие требованиям технических регламентов, генеральному плану поселения схеме территориального планирования района и утверждение заключения комиссии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05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09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землепользованию и застройке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7.4.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7.5.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о назначении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7.6.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решения о проведении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7.7.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 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7.8.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слушаний по проекту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 июня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7.9.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протокола  публичных слушаний и заключения по результатам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13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проекта Правил землепользования и застройки, протокола публичных слушаний и заключения по результатам публичных слушаний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13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Собрание депутатов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13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7.12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и утверждение Правил землепользования и застройки в Собрание депутатов 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депутатов Верхнебуреинского муниципального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7.13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Правил землепользования и застройки   протокола публичных слушаний и заключения по результатам публичных слушаний  на сайте администрации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2" w:type="dxa"/>
            <w:gridSpan w:val="6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Сельское поселение «Поселок Этыркэн»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 о разработке 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24 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29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сообщения  на сайте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 марта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29 марта 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8.3.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проекта Правил землепользования и застройки  на соответствие требованиям технических регламентов, генеральному плану поселения схеме территориального планирования района и утверждение заключения комиссии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05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09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землепользованию и застройке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8.4.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8.5.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о назначении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8.6.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решения о проведении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8.7.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 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8.8.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слушаний по проекту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июня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8.9.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протокола  публичных слушаний и заключения по результатам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проекта Правил землепользования и застройки, протокола публичных слушаний и заключения по результатам публичных слушаний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8.11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Собрание депутатов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8.12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и утверждение Правил землепользования и застройки в Собрание депутатов 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депутатов Верхнебуреинского муниципального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8.13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Правил землепользования и застройки   протокола публичных слушаний и заключения по результатам публичных слушаний  на сайте администрации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2" w:type="dxa"/>
            <w:gridSpan w:val="6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Сельское поселение «Поселение Алонка»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 о разработке  проекта Правил землепользования и застройки</w:t>
            </w:r>
          </w:p>
        </w:tc>
        <w:tc>
          <w:tcPr>
            <w:tcW w:w="1418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27 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559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31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сообщения  на сайте</w:t>
            </w:r>
          </w:p>
        </w:tc>
        <w:tc>
          <w:tcPr>
            <w:tcW w:w="1418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31 марта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559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31 марта 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9.3.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проекта Правил землепользования и застройки  на соответствие требованиям технических регламентов, генеральному плану поселения схеме территориального планирования района и утверждение заключения комиссии</w:t>
            </w:r>
          </w:p>
        </w:tc>
        <w:tc>
          <w:tcPr>
            <w:tcW w:w="1418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 апреля 2017г.</w:t>
            </w:r>
          </w:p>
        </w:tc>
        <w:tc>
          <w:tcPr>
            <w:tcW w:w="1559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землепользованию и застройке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9.4.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главе района</w:t>
            </w:r>
          </w:p>
        </w:tc>
        <w:tc>
          <w:tcPr>
            <w:tcW w:w="1418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1559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9.5.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о назначении публичных слушаний</w:t>
            </w:r>
          </w:p>
        </w:tc>
        <w:tc>
          <w:tcPr>
            <w:tcW w:w="1418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1559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9.6.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решения о проведении публичных слушаний</w:t>
            </w:r>
          </w:p>
        </w:tc>
        <w:tc>
          <w:tcPr>
            <w:tcW w:w="1418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559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9.7.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проекта Правил землепользования и застройки</w:t>
            </w:r>
          </w:p>
        </w:tc>
        <w:tc>
          <w:tcPr>
            <w:tcW w:w="1418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559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15 июня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 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9.8.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слушаний по проекту Правил землепользования и застройки</w:t>
            </w:r>
          </w:p>
        </w:tc>
        <w:tc>
          <w:tcPr>
            <w:tcW w:w="1418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15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559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15 июня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9.9.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протокола  публичных слушаний и заключения по результатам публичных слушаний</w:t>
            </w:r>
          </w:p>
        </w:tc>
        <w:tc>
          <w:tcPr>
            <w:tcW w:w="1418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559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проекта Правил землепользования и застройки, протокола публичных слушаний и заключения по результатам публичных слушаний главе района</w:t>
            </w:r>
          </w:p>
        </w:tc>
        <w:tc>
          <w:tcPr>
            <w:tcW w:w="1418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559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rPr>
          <w:trHeight w:val="1260"/>
        </w:trPr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9.11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Собрание депутатов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559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и утверждение Правил землепользования и застройки в Собрание депутатов 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559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депутатов Верхнебуреинского муниципального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9.13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Правил землепользования и застройки   протокола публичных слушаний и заключения по результатам публичных слушаний  на сайте администрации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1559" w:type="dxa"/>
            <w:gridSpan w:val="2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2" w:type="dxa"/>
            <w:gridSpan w:val="6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Сельское поселение «Поселок Софийск»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10.1.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 о разработке 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27 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31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10.2.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сообщения  на сайте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31 марта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31 марта 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3402" w:type="dxa"/>
          </w:tcPr>
          <w:p w:rsidR="00A45DFD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проекта Правил землепользования и застройки  на соответствие требованиям технических регламентов, генеральному плану поселения схеме территориального </w:t>
            </w:r>
          </w:p>
          <w:p w:rsidR="00A45DFD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планирования района и утверждение заключения комиссии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землепользованию и застройке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10.4.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10.5.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о назначении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10.6.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решения о проведении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10.7.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 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10.8.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слушаний по проекту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10.9.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протокола  публичных слушаний и заключения по результатам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проекта Правил землепользования и застройки, протокола публичных слушаний и заключения по результатам публичных слушаний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Собрание депутатов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и утверждение Правил землепользования и застройки в Собрание депутатов 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депутатов Верхнебуреинского муниципального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10.13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Правил землепользования и застройки   протокола публичных слушаний и заключения по результатам публичных слушаний  на сайте администрации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72" w:type="dxa"/>
            <w:gridSpan w:val="6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«Поселок Шахтинский»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 о разработке 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27 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31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сообщения  на сайте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31 марта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31 марта 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проекта Правил землепользования и застройки  на соответствие требованиям технических регламентов, генеральному плану поселения схеме территориального планирования района и утверждение заключения комиссии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землепользованию и застройке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11.4.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11.5.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о назначении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11.6.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решения о проведении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11.7.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 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11.8.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слушаний по проекту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11.9.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протокола  публичных слушаний и заключения по результатам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проекта Правил землепользования и застройки, протокола публичных слушаний и заключения по результатам публичных слушаний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Собрание депутатов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и утверждение Правил землепользования и застройки в Собрание депутатов  Верхнебуреинского муниципального района</w:t>
            </w:r>
          </w:p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депутатов Верхнебуреинского муниципального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11.13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Правил землепользования и застройки   протокола публичных слушаний и заключения по результатам публичных слушаний  на сайте администрации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2" w:type="dxa"/>
            <w:gridSpan w:val="6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Сельское поселение «Село Усть-Ургал»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12.1.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 о разработке 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27 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31 марта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12.2.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сообщения  на сайте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31 марта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31 марта  2017 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12.3.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проекта Правил землепользования и застройки  на соответствие требованиям технических регламентов, генеральному плану поселения схеме территориального планирования района и утверждение заключения комиссии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03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землепользованию и застройке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12.4.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12.5.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постановления о назначении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12.6.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решения о проведении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12.7.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проекта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14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16 июня апреля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 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12.8.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публичных слушаний по проекту Правил землепользования и застройки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17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17 июня 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12.9.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и размещение на сайте протокола  публичных слушаний и заключения по результатам публичных слушаний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18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проекта Правил землепользования и застройки, протокола публичных слушаний и заключения по результатам публичных слушаний главе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18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направлении проекта Правил землепользования и застройки Собрание депутатов Верхнебуреинского муниципального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2017г. 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18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и утверждение Правил землепользования и застройки в Собрание депутатов  Верхнебуреинского муниципального района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 июня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депутатов Верхнебуреинского муниципального района</w:t>
            </w:r>
          </w:p>
        </w:tc>
      </w:tr>
      <w:tr w:rsidR="00A45DFD" w:rsidRPr="008324E5" w:rsidTr="008324E5">
        <w:tc>
          <w:tcPr>
            <w:tcW w:w="817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12.13</w:t>
            </w:r>
          </w:p>
        </w:tc>
        <w:tc>
          <w:tcPr>
            <w:tcW w:w="3402" w:type="dxa"/>
          </w:tcPr>
          <w:p w:rsidR="00A45DFD" w:rsidRPr="008324E5" w:rsidRDefault="00A45DFD" w:rsidP="00DA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Правил землепользования и застройки   протокола публичных слушаний и заключения по результатам публичных слушаний  на сайте администрации</w:t>
            </w:r>
          </w:p>
        </w:tc>
        <w:tc>
          <w:tcPr>
            <w:tcW w:w="1559" w:type="dxa"/>
            <w:gridSpan w:val="3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1418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 июня </w:t>
            </w:r>
          </w:p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2017 года</w:t>
            </w:r>
          </w:p>
        </w:tc>
        <w:tc>
          <w:tcPr>
            <w:tcW w:w="2693" w:type="dxa"/>
          </w:tcPr>
          <w:p w:rsidR="00A45DFD" w:rsidRPr="008324E5" w:rsidRDefault="00A45DFD" w:rsidP="00832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4E5">
              <w:rPr>
                <w:rFonts w:ascii="Times New Roman" w:hAnsi="Times New Roman"/>
                <w:sz w:val="24"/>
                <w:szCs w:val="24"/>
                <w:lang w:eastAsia="en-US"/>
              </w:rPr>
              <w:t>Сектор информационных технологий</w:t>
            </w:r>
          </w:p>
        </w:tc>
      </w:tr>
    </w:tbl>
    <w:p w:rsidR="00A45DFD" w:rsidRPr="00512FDA" w:rsidRDefault="00A45DFD" w:rsidP="00B25B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45DFD" w:rsidRDefault="00A45DFD" w:rsidP="004C3810">
      <w:pPr>
        <w:rPr>
          <w:rFonts w:ascii="Times New Roman" w:hAnsi="Times New Roman"/>
          <w:sz w:val="28"/>
          <w:szCs w:val="28"/>
        </w:rPr>
      </w:pPr>
    </w:p>
    <w:p w:rsidR="00A45DFD" w:rsidRDefault="00A45DFD" w:rsidP="00DA1C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 </w:t>
      </w:r>
    </w:p>
    <w:p w:rsidR="00A45DFD" w:rsidRDefault="00A45DFD" w:rsidP="004C3810">
      <w:pPr>
        <w:rPr>
          <w:rFonts w:ascii="Times New Roman" w:hAnsi="Times New Roman"/>
          <w:sz w:val="28"/>
          <w:szCs w:val="28"/>
        </w:rPr>
      </w:pPr>
    </w:p>
    <w:p w:rsidR="00A45DFD" w:rsidRDefault="00A45DFD" w:rsidP="004C3810">
      <w:pPr>
        <w:rPr>
          <w:rFonts w:ascii="Times New Roman" w:hAnsi="Times New Roman"/>
          <w:sz w:val="28"/>
          <w:szCs w:val="28"/>
        </w:rPr>
      </w:pPr>
    </w:p>
    <w:p w:rsidR="00A45DFD" w:rsidRDefault="00A45DFD" w:rsidP="004C3810">
      <w:pPr>
        <w:rPr>
          <w:rFonts w:ascii="Times New Roman" w:hAnsi="Times New Roman"/>
          <w:sz w:val="28"/>
          <w:szCs w:val="28"/>
        </w:rPr>
      </w:pPr>
    </w:p>
    <w:p w:rsidR="00A45DFD" w:rsidRDefault="00A45DFD" w:rsidP="004C3810">
      <w:pPr>
        <w:rPr>
          <w:rFonts w:ascii="Times New Roman" w:hAnsi="Times New Roman"/>
          <w:sz w:val="28"/>
          <w:szCs w:val="28"/>
        </w:rPr>
      </w:pPr>
    </w:p>
    <w:p w:rsidR="00A45DFD" w:rsidRDefault="00A45DFD" w:rsidP="004C3810">
      <w:pPr>
        <w:rPr>
          <w:rFonts w:ascii="Times New Roman" w:hAnsi="Times New Roman"/>
          <w:sz w:val="28"/>
          <w:szCs w:val="28"/>
        </w:rPr>
      </w:pPr>
    </w:p>
    <w:p w:rsidR="00A45DFD" w:rsidRDefault="00A45DFD" w:rsidP="004C3810">
      <w:pPr>
        <w:rPr>
          <w:rFonts w:ascii="Times New Roman" w:hAnsi="Times New Roman"/>
          <w:sz w:val="28"/>
          <w:szCs w:val="28"/>
        </w:rPr>
      </w:pPr>
    </w:p>
    <w:p w:rsidR="00A45DFD" w:rsidRDefault="00A45DFD" w:rsidP="004C3810">
      <w:pPr>
        <w:rPr>
          <w:rFonts w:ascii="Times New Roman" w:hAnsi="Times New Roman"/>
          <w:sz w:val="28"/>
          <w:szCs w:val="28"/>
        </w:rPr>
      </w:pPr>
    </w:p>
    <w:p w:rsidR="00A45DFD" w:rsidRDefault="00A45DFD" w:rsidP="004C3810">
      <w:pPr>
        <w:rPr>
          <w:rFonts w:ascii="Times New Roman" w:hAnsi="Times New Roman"/>
          <w:sz w:val="28"/>
          <w:szCs w:val="28"/>
        </w:rPr>
      </w:pPr>
    </w:p>
    <w:p w:rsidR="00A45DFD" w:rsidRDefault="00A45DFD" w:rsidP="004C3810">
      <w:pPr>
        <w:rPr>
          <w:rFonts w:ascii="Times New Roman" w:hAnsi="Times New Roman"/>
          <w:sz w:val="28"/>
          <w:szCs w:val="28"/>
        </w:rPr>
      </w:pPr>
    </w:p>
    <w:p w:rsidR="00A45DFD" w:rsidRDefault="00A45DFD" w:rsidP="004C381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3902"/>
      </w:tblGrid>
      <w:tr w:rsidR="00A45DFD" w:rsidTr="00BF66D7">
        <w:tc>
          <w:tcPr>
            <w:tcW w:w="5498" w:type="dxa"/>
          </w:tcPr>
          <w:p w:rsidR="00A45DFD" w:rsidRPr="00BF66D7" w:rsidRDefault="00A45DFD" w:rsidP="00BF66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A45DFD" w:rsidRPr="00BF66D7" w:rsidRDefault="00A45DFD" w:rsidP="00BF66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6D7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A45DFD" w:rsidRPr="00BF66D7" w:rsidRDefault="00A45DFD" w:rsidP="00BF66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DFD" w:rsidRPr="00BF66D7" w:rsidRDefault="00A45DFD" w:rsidP="00BF66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6D7">
              <w:rPr>
                <w:rFonts w:ascii="Times New Roman" w:hAnsi="Times New Roman"/>
                <w:sz w:val="28"/>
                <w:szCs w:val="28"/>
              </w:rPr>
              <w:t>УТВЕРЖДЁН</w:t>
            </w:r>
          </w:p>
          <w:p w:rsidR="00A45DFD" w:rsidRPr="00BF66D7" w:rsidRDefault="00A45DFD" w:rsidP="00BF66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DFD" w:rsidRPr="00BF66D7" w:rsidRDefault="00A45DFD" w:rsidP="00BF66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6D7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A45DFD" w:rsidRPr="00BF66D7" w:rsidRDefault="00A45DFD" w:rsidP="00BF66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6D7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A45DFD" w:rsidRPr="00BF66D7" w:rsidRDefault="00A45DFD" w:rsidP="00BF66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DFD" w:rsidRPr="00BF66D7" w:rsidRDefault="00A45DFD" w:rsidP="00BF66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27.03.2017  № 153</w:t>
            </w:r>
          </w:p>
        </w:tc>
      </w:tr>
    </w:tbl>
    <w:p w:rsidR="00A45DFD" w:rsidRDefault="00A45DFD" w:rsidP="004C3810">
      <w:pPr>
        <w:rPr>
          <w:rFonts w:ascii="Times New Roman" w:hAnsi="Times New Roman"/>
          <w:sz w:val="28"/>
          <w:szCs w:val="28"/>
        </w:rPr>
      </w:pPr>
    </w:p>
    <w:p w:rsidR="00A45DFD" w:rsidRDefault="00A45DFD" w:rsidP="00786F77">
      <w:pPr>
        <w:pStyle w:val="ConsPlusTitle"/>
        <w:jc w:val="center"/>
      </w:pPr>
      <w:r>
        <w:t xml:space="preserve">                                                                                    </w:t>
      </w:r>
      <w:bookmarkStart w:id="1" w:name="P53"/>
      <w:bookmarkEnd w:id="1"/>
    </w:p>
    <w:p w:rsidR="00A45DFD" w:rsidRPr="001176DD" w:rsidRDefault="00A45DFD" w:rsidP="00786F77">
      <w:pPr>
        <w:pStyle w:val="ConsPlusTitle"/>
        <w:jc w:val="center"/>
        <w:rPr>
          <w:sz w:val="24"/>
          <w:szCs w:val="24"/>
        </w:rPr>
      </w:pPr>
      <w:r w:rsidRPr="001176DD">
        <w:rPr>
          <w:sz w:val="24"/>
          <w:szCs w:val="24"/>
        </w:rPr>
        <w:t>ПОРЯДОК</w:t>
      </w:r>
    </w:p>
    <w:p w:rsidR="00A45DFD" w:rsidRPr="001176DD" w:rsidRDefault="00A45DFD" w:rsidP="00786F77">
      <w:pPr>
        <w:pStyle w:val="ConsPlusTitle"/>
        <w:jc w:val="center"/>
        <w:rPr>
          <w:sz w:val="24"/>
          <w:szCs w:val="24"/>
        </w:rPr>
      </w:pPr>
      <w:r w:rsidRPr="001176DD">
        <w:rPr>
          <w:sz w:val="24"/>
          <w:szCs w:val="24"/>
        </w:rPr>
        <w:t>НАПРАВЛЕНИЯ В КОМИССИЮ ПО ЗЕМЛЕПОЛЬЗОВАНИЮ</w:t>
      </w:r>
    </w:p>
    <w:p w:rsidR="00A45DFD" w:rsidRDefault="00A45DFD" w:rsidP="00786F77">
      <w:pPr>
        <w:pStyle w:val="ConsPlusTitle"/>
        <w:jc w:val="center"/>
        <w:rPr>
          <w:sz w:val="24"/>
          <w:szCs w:val="24"/>
        </w:rPr>
      </w:pPr>
      <w:r w:rsidRPr="001176DD">
        <w:rPr>
          <w:sz w:val="24"/>
          <w:szCs w:val="24"/>
        </w:rPr>
        <w:t>И ЗАСТРОЙКЕ ВЕРХНЕБУРЕИНСКОГО МУНИЦИПАЛЬНОГО РАЙОНА ПРЕДЛОЖЕНИЙ ЗАИНТЕРЕСОВАННЫХ ЛИЦ ПО ПОДГОТОВКЕ ПРОЕКТОВ ПРАВИЛ ЗЕМЛЕПОЛЬЗОВАНИЯ И ЗАСТРОЙКИ</w:t>
      </w:r>
      <w:r>
        <w:rPr>
          <w:sz w:val="24"/>
          <w:szCs w:val="24"/>
        </w:rPr>
        <w:t xml:space="preserve"> </w:t>
      </w:r>
      <w:r w:rsidRPr="001176DD">
        <w:rPr>
          <w:sz w:val="24"/>
          <w:szCs w:val="24"/>
        </w:rPr>
        <w:t>СЕЛЬСКИХ ПОСЕЛЕНИЙ ВЕРХНЕБУРЕИНСКОГО МУНИЦИПАЛЬНОГО РАЙОНА</w:t>
      </w:r>
    </w:p>
    <w:p w:rsidR="00A45DFD" w:rsidRPr="001176DD" w:rsidRDefault="00A45DFD" w:rsidP="00786F77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ХАБАРОВСКОГО КРАЯ</w:t>
      </w:r>
    </w:p>
    <w:p w:rsidR="00A45DFD" w:rsidRDefault="00A45DFD">
      <w:pPr>
        <w:pStyle w:val="ConsPlusNormal"/>
        <w:jc w:val="both"/>
      </w:pPr>
    </w:p>
    <w:p w:rsidR="00A45DFD" w:rsidRDefault="00A45DFD">
      <w:pPr>
        <w:pStyle w:val="ConsPlusNormal"/>
        <w:jc w:val="both"/>
      </w:pPr>
    </w:p>
    <w:p w:rsidR="00A45DFD" w:rsidRDefault="00A45DFD">
      <w:pPr>
        <w:pStyle w:val="ConsPlusNormal"/>
        <w:ind w:firstLine="540"/>
        <w:jc w:val="both"/>
      </w:pPr>
      <w:r>
        <w:t xml:space="preserve">1. С момента  размещения на официальном сайте администрации Верхнебуреинского муниципального района  в информационно-телекоммуникационной сети "Интернет" сообщения о подготовке проектов </w:t>
      </w:r>
      <w:hyperlink r:id="rId18" w:history="1">
        <w:r w:rsidRPr="005B77D2">
          <w:t>Правил</w:t>
        </w:r>
      </w:hyperlink>
      <w:r w:rsidRPr="005B77D2">
        <w:t xml:space="preserve"> </w:t>
      </w:r>
      <w:r>
        <w:t>землепользования и застройки сельских поселений Верхнебуреинского муниципального района заинтересованные лица вправе направлять в комиссию по землепользованию и застройке Верхнебуреинского муниципального района свои предложения.</w:t>
      </w:r>
    </w:p>
    <w:p w:rsidR="00A45DFD" w:rsidRDefault="00A45DFD" w:rsidP="00DA1CC2">
      <w:pPr>
        <w:pStyle w:val="ConsPlusNormal"/>
        <w:ind w:firstLine="540"/>
        <w:jc w:val="both"/>
      </w:pPr>
      <w:r>
        <w:t xml:space="preserve">2. В направляемых предложениях в проекты  </w:t>
      </w:r>
      <w:hyperlink r:id="rId19" w:history="1">
        <w:r w:rsidRPr="005B77D2">
          <w:t>Правил</w:t>
        </w:r>
      </w:hyperlink>
      <w:r>
        <w:t xml:space="preserve"> землепользования и застройки сельских поселений</w:t>
      </w:r>
      <w:r w:rsidRPr="005B77D2">
        <w:t xml:space="preserve"> </w:t>
      </w:r>
      <w:r>
        <w:t>Верхнебуреинского муниципального района должны быть указаны: фамилия, имя, отчество (последнее - при наличии) заявителя, наименование юридического лица, почтовый адрес, по которому должен быть направлен ответ, и дата подготовки предложений.</w:t>
      </w:r>
    </w:p>
    <w:p w:rsidR="00A45DFD" w:rsidRDefault="00A45DFD" w:rsidP="00DA1CC2">
      <w:pPr>
        <w:pStyle w:val="ConsPlusNormal"/>
        <w:ind w:firstLine="540"/>
        <w:jc w:val="both"/>
      </w:pPr>
    </w:p>
    <w:p w:rsidR="00A45DFD" w:rsidRDefault="00A45DFD" w:rsidP="00DA1CC2">
      <w:pPr>
        <w:pStyle w:val="ConsPlusNormal"/>
        <w:ind w:firstLine="540"/>
        <w:jc w:val="both"/>
      </w:pPr>
    </w:p>
    <w:p w:rsidR="00A45DFD" w:rsidRPr="00DA1CC2" w:rsidRDefault="00A45DFD" w:rsidP="00DA1CC2">
      <w:pPr>
        <w:pStyle w:val="ConsPlusNormal"/>
        <w:ind w:firstLine="540"/>
        <w:jc w:val="center"/>
      </w:pPr>
      <w:r>
        <w:t xml:space="preserve">___________________________ </w:t>
      </w:r>
    </w:p>
    <w:p w:rsidR="00A45DFD" w:rsidRDefault="00A45DFD"/>
    <w:sectPr w:rsidR="00A45DFD" w:rsidSect="009444FB">
      <w:headerReference w:type="even" r:id="rId20"/>
      <w:headerReference w:type="default" r:id="rId21"/>
      <w:pgSz w:w="11906" w:h="16838"/>
      <w:pgMar w:top="1134" w:right="567" w:bottom="1134" w:left="215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DFD" w:rsidRDefault="00A45DFD">
      <w:r>
        <w:separator/>
      </w:r>
    </w:p>
  </w:endnote>
  <w:endnote w:type="continuationSeparator" w:id="0">
    <w:p w:rsidR="00A45DFD" w:rsidRDefault="00A4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DFD" w:rsidRDefault="00A45DFD">
      <w:r>
        <w:separator/>
      </w:r>
    </w:p>
  </w:footnote>
  <w:footnote w:type="continuationSeparator" w:id="0">
    <w:p w:rsidR="00A45DFD" w:rsidRDefault="00A45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FD" w:rsidRDefault="00A45DFD" w:rsidP="009444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5DFD" w:rsidRDefault="00A45D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FD" w:rsidRDefault="00A45DFD" w:rsidP="009444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A45DFD" w:rsidRDefault="00A45D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EAB0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A46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C442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4FA1F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563B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C64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F00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C08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A6E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4CD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7A9"/>
    <w:rsid w:val="00010EB7"/>
    <w:rsid w:val="0001460C"/>
    <w:rsid w:val="000435F9"/>
    <w:rsid w:val="0005381A"/>
    <w:rsid w:val="00065BCD"/>
    <w:rsid w:val="00075B67"/>
    <w:rsid w:val="00082854"/>
    <w:rsid w:val="000A183D"/>
    <w:rsid w:val="000A5BA8"/>
    <w:rsid w:val="000B6FCC"/>
    <w:rsid w:val="000B7480"/>
    <w:rsid w:val="000D188B"/>
    <w:rsid w:val="000D39D3"/>
    <w:rsid w:val="000E21D6"/>
    <w:rsid w:val="000F61A8"/>
    <w:rsid w:val="00100137"/>
    <w:rsid w:val="00115C40"/>
    <w:rsid w:val="001176DD"/>
    <w:rsid w:val="00133446"/>
    <w:rsid w:val="001445B0"/>
    <w:rsid w:val="00170FF7"/>
    <w:rsid w:val="00181042"/>
    <w:rsid w:val="0018370D"/>
    <w:rsid w:val="00184839"/>
    <w:rsid w:val="001859F4"/>
    <w:rsid w:val="001A5B5A"/>
    <w:rsid w:val="001B2ABE"/>
    <w:rsid w:val="001B7459"/>
    <w:rsid w:val="001C42A2"/>
    <w:rsid w:val="001D0339"/>
    <w:rsid w:val="001E222D"/>
    <w:rsid w:val="00200ED0"/>
    <w:rsid w:val="002021F7"/>
    <w:rsid w:val="00206AA1"/>
    <w:rsid w:val="00212CF7"/>
    <w:rsid w:val="00223CBD"/>
    <w:rsid w:val="00231D12"/>
    <w:rsid w:val="00241594"/>
    <w:rsid w:val="00257943"/>
    <w:rsid w:val="00264116"/>
    <w:rsid w:val="00264222"/>
    <w:rsid w:val="002646E2"/>
    <w:rsid w:val="002739DC"/>
    <w:rsid w:val="00275E8A"/>
    <w:rsid w:val="002918CC"/>
    <w:rsid w:val="002942E6"/>
    <w:rsid w:val="002A089B"/>
    <w:rsid w:val="002A4D97"/>
    <w:rsid w:val="002A741D"/>
    <w:rsid w:val="002E63D8"/>
    <w:rsid w:val="002F4F38"/>
    <w:rsid w:val="00316AA4"/>
    <w:rsid w:val="003334E8"/>
    <w:rsid w:val="003468DB"/>
    <w:rsid w:val="00347815"/>
    <w:rsid w:val="00350D64"/>
    <w:rsid w:val="00351A2B"/>
    <w:rsid w:val="0035445E"/>
    <w:rsid w:val="00371320"/>
    <w:rsid w:val="00395EF6"/>
    <w:rsid w:val="003A3A38"/>
    <w:rsid w:val="003A3E8F"/>
    <w:rsid w:val="003B358F"/>
    <w:rsid w:val="003C240D"/>
    <w:rsid w:val="003D448F"/>
    <w:rsid w:val="003E0402"/>
    <w:rsid w:val="004006D9"/>
    <w:rsid w:val="0040737E"/>
    <w:rsid w:val="00422CC2"/>
    <w:rsid w:val="00433A50"/>
    <w:rsid w:val="00436765"/>
    <w:rsid w:val="00442C17"/>
    <w:rsid w:val="004437A9"/>
    <w:rsid w:val="00450279"/>
    <w:rsid w:val="00482F78"/>
    <w:rsid w:val="00494387"/>
    <w:rsid w:val="00496B0F"/>
    <w:rsid w:val="004B1814"/>
    <w:rsid w:val="004B33D0"/>
    <w:rsid w:val="004B6145"/>
    <w:rsid w:val="004C1454"/>
    <w:rsid w:val="004C2EF2"/>
    <w:rsid w:val="004C3810"/>
    <w:rsid w:val="004D0BD8"/>
    <w:rsid w:val="004D4274"/>
    <w:rsid w:val="004E5DB5"/>
    <w:rsid w:val="004E7C29"/>
    <w:rsid w:val="004F1F97"/>
    <w:rsid w:val="004F6C5C"/>
    <w:rsid w:val="00512FDA"/>
    <w:rsid w:val="00540B9B"/>
    <w:rsid w:val="00555895"/>
    <w:rsid w:val="00564429"/>
    <w:rsid w:val="005657DF"/>
    <w:rsid w:val="0056744A"/>
    <w:rsid w:val="00571E1B"/>
    <w:rsid w:val="005972E5"/>
    <w:rsid w:val="005A6035"/>
    <w:rsid w:val="005B76C4"/>
    <w:rsid w:val="005B77D2"/>
    <w:rsid w:val="005C5826"/>
    <w:rsid w:val="005E19E3"/>
    <w:rsid w:val="005E2130"/>
    <w:rsid w:val="005E4691"/>
    <w:rsid w:val="005F49D1"/>
    <w:rsid w:val="005F7DCA"/>
    <w:rsid w:val="006057FF"/>
    <w:rsid w:val="00633324"/>
    <w:rsid w:val="006364A9"/>
    <w:rsid w:val="00646C4F"/>
    <w:rsid w:val="0066660F"/>
    <w:rsid w:val="00674585"/>
    <w:rsid w:val="0068602B"/>
    <w:rsid w:val="00690D2C"/>
    <w:rsid w:val="006C612A"/>
    <w:rsid w:val="006D38AC"/>
    <w:rsid w:val="006D6EC7"/>
    <w:rsid w:val="006F1FAF"/>
    <w:rsid w:val="00705262"/>
    <w:rsid w:val="007140DE"/>
    <w:rsid w:val="00737CFF"/>
    <w:rsid w:val="00756E66"/>
    <w:rsid w:val="00761441"/>
    <w:rsid w:val="00773B80"/>
    <w:rsid w:val="00784C49"/>
    <w:rsid w:val="00786F77"/>
    <w:rsid w:val="00787E2B"/>
    <w:rsid w:val="007938A4"/>
    <w:rsid w:val="00794CEB"/>
    <w:rsid w:val="00795F2C"/>
    <w:rsid w:val="007C092D"/>
    <w:rsid w:val="007E201D"/>
    <w:rsid w:val="007F212E"/>
    <w:rsid w:val="007F4312"/>
    <w:rsid w:val="00805952"/>
    <w:rsid w:val="00813903"/>
    <w:rsid w:val="00815834"/>
    <w:rsid w:val="00816C7A"/>
    <w:rsid w:val="00822FAC"/>
    <w:rsid w:val="008324E5"/>
    <w:rsid w:val="00832CDC"/>
    <w:rsid w:val="008742CE"/>
    <w:rsid w:val="00875A02"/>
    <w:rsid w:val="0088661A"/>
    <w:rsid w:val="008A4969"/>
    <w:rsid w:val="008B696E"/>
    <w:rsid w:val="008B73DC"/>
    <w:rsid w:val="008C65C6"/>
    <w:rsid w:val="008E0907"/>
    <w:rsid w:val="008E581D"/>
    <w:rsid w:val="009016DB"/>
    <w:rsid w:val="00933301"/>
    <w:rsid w:val="00934C21"/>
    <w:rsid w:val="009403E5"/>
    <w:rsid w:val="009420AC"/>
    <w:rsid w:val="009444FB"/>
    <w:rsid w:val="00954D2C"/>
    <w:rsid w:val="009621AC"/>
    <w:rsid w:val="009910BA"/>
    <w:rsid w:val="0099461D"/>
    <w:rsid w:val="009954CD"/>
    <w:rsid w:val="00996FA8"/>
    <w:rsid w:val="009A19A5"/>
    <w:rsid w:val="00A017E5"/>
    <w:rsid w:val="00A0430D"/>
    <w:rsid w:val="00A1500D"/>
    <w:rsid w:val="00A15A3B"/>
    <w:rsid w:val="00A22FE8"/>
    <w:rsid w:val="00A32094"/>
    <w:rsid w:val="00A32365"/>
    <w:rsid w:val="00A34242"/>
    <w:rsid w:val="00A42C63"/>
    <w:rsid w:val="00A442D8"/>
    <w:rsid w:val="00A45DFD"/>
    <w:rsid w:val="00A47A11"/>
    <w:rsid w:val="00A639CA"/>
    <w:rsid w:val="00A655B8"/>
    <w:rsid w:val="00A77117"/>
    <w:rsid w:val="00A91111"/>
    <w:rsid w:val="00A962A5"/>
    <w:rsid w:val="00A97099"/>
    <w:rsid w:val="00AC6866"/>
    <w:rsid w:val="00AD08A3"/>
    <w:rsid w:val="00AD4B7B"/>
    <w:rsid w:val="00AD5BB5"/>
    <w:rsid w:val="00AF1190"/>
    <w:rsid w:val="00AF3DB5"/>
    <w:rsid w:val="00B01505"/>
    <w:rsid w:val="00B066A8"/>
    <w:rsid w:val="00B115C2"/>
    <w:rsid w:val="00B25B38"/>
    <w:rsid w:val="00B3133E"/>
    <w:rsid w:val="00B476D5"/>
    <w:rsid w:val="00B74540"/>
    <w:rsid w:val="00B82C1E"/>
    <w:rsid w:val="00B849AA"/>
    <w:rsid w:val="00B90371"/>
    <w:rsid w:val="00BA255E"/>
    <w:rsid w:val="00BA6E35"/>
    <w:rsid w:val="00BE3129"/>
    <w:rsid w:val="00BF04F8"/>
    <w:rsid w:val="00BF3233"/>
    <w:rsid w:val="00BF66D7"/>
    <w:rsid w:val="00BF6942"/>
    <w:rsid w:val="00C10313"/>
    <w:rsid w:val="00C501E5"/>
    <w:rsid w:val="00C536B4"/>
    <w:rsid w:val="00C61389"/>
    <w:rsid w:val="00C61D7D"/>
    <w:rsid w:val="00C72537"/>
    <w:rsid w:val="00C86B6C"/>
    <w:rsid w:val="00C86F30"/>
    <w:rsid w:val="00C87665"/>
    <w:rsid w:val="00C9102A"/>
    <w:rsid w:val="00CA6DFF"/>
    <w:rsid w:val="00CC4C99"/>
    <w:rsid w:val="00CC6D68"/>
    <w:rsid w:val="00CE3629"/>
    <w:rsid w:val="00D017E9"/>
    <w:rsid w:val="00D034E3"/>
    <w:rsid w:val="00D05DC0"/>
    <w:rsid w:val="00D06E2C"/>
    <w:rsid w:val="00D1209A"/>
    <w:rsid w:val="00D13220"/>
    <w:rsid w:val="00D36DA3"/>
    <w:rsid w:val="00D42149"/>
    <w:rsid w:val="00D45263"/>
    <w:rsid w:val="00D62FCB"/>
    <w:rsid w:val="00D70411"/>
    <w:rsid w:val="00D70888"/>
    <w:rsid w:val="00D80695"/>
    <w:rsid w:val="00DA0381"/>
    <w:rsid w:val="00DA1CC2"/>
    <w:rsid w:val="00DA34F6"/>
    <w:rsid w:val="00DB6CEC"/>
    <w:rsid w:val="00DC1AF2"/>
    <w:rsid w:val="00DD1D1A"/>
    <w:rsid w:val="00DE0F93"/>
    <w:rsid w:val="00DE656A"/>
    <w:rsid w:val="00DE6D29"/>
    <w:rsid w:val="00E35A7A"/>
    <w:rsid w:val="00E36DE6"/>
    <w:rsid w:val="00E511CF"/>
    <w:rsid w:val="00E53CCC"/>
    <w:rsid w:val="00EA0DE3"/>
    <w:rsid w:val="00EA32EC"/>
    <w:rsid w:val="00EA3B39"/>
    <w:rsid w:val="00EA507D"/>
    <w:rsid w:val="00EC2368"/>
    <w:rsid w:val="00EC3CC3"/>
    <w:rsid w:val="00F126AA"/>
    <w:rsid w:val="00F40ADA"/>
    <w:rsid w:val="00F474FC"/>
    <w:rsid w:val="00F501E7"/>
    <w:rsid w:val="00F52684"/>
    <w:rsid w:val="00F57D95"/>
    <w:rsid w:val="00F7467D"/>
    <w:rsid w:val="00F76F4E"/>
    <w:rsid w:val="00F77C41"/>
    <w:rsid w:val="00F805CB"/>
    <w:rsid w:val="00F84CD5"/>
    <w:rsid w:val="00FB3D25"/>
    <w:rsid w:val="00FB7975"/>
    <w:rsid w:val="00FD0AFD"/>
    <w:rsid w:val="00FD1120"/>
    <w:rsid w:val="00FD7C57"/>
    <w:rsid w:val="00FE0E2A"/>
    <w:rsid w:val="00FE313B"/>
    <w:rsid w:val="00FF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2D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37A9"/>
    <w:pPr>
      <w:widowControl w:val="0"/>
      <w:autoSpaceDE w:val="0"/>
      <w:autoSpaceDN w:val="0"/>
    </w:pPr>
    <w:rPr>
      <w:sz w:val="28"/>
      <w:szCs w:val="20"/>
    </w:rPr>
  </w:style>
  <w:style w:type="paragraph" w:customStyle="1" w:styleId="ConsPlusTitle">
    <w:name w:val="ConsPlusTitle"/>
    <w:uiPriority w:val="99"/>
    <w:rsid w:val="004437A9"/>
    <w:pPr>
      <w:widowControl w:val="0"/>
      <w:autoSpaceDE w:val="0"/>
      <w:autoSpaceDN w:val="0"/>
    </w:pPr>
    <w:rPr>
      <w:b/>
      <w:sz w:val="28"/>
      <w:szCs w:val="20"/>
    </w:rPr>
  </w:style>
  <w:style w:type="paragraph" w:customStyle="1" w:styleId="ConsPlusTitlePage">
    <w:name w:val="ConsPlusTitlePage"/>
    <w:uiPriority w:val="99"/>
    <w:rsid w:val="004437A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933301"/>
    <w:pPr>
      <w:jc w:val="both"/>
    </w:pPr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1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444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44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4C21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9444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DB3CE8BF58B5CEC64AED5FFCCB0C7A23277692B6CC5932C602CEE77B56274BE33E7AF2381BB2A07h4F" TargetMode="External"/><Relationship Id="rId13" Type="http://schemas.openxmlformats.org/officeDocument/2006/relationships/hyperlink" Target="consultantplus://offline/ref=2C7DB3CE8BF58B5CEC64B0D8E9A0EECBA139296D226AC9C1763D2AB928E56421FE73E1FA60C5B32A740180F307hBF" TargetMode="External"/><Relationship Id="rId18" Type="http://schemas.openxmlformats.org/officeDocument/2006/relationships/hyperlink" Target="consultantplus://offline/ref=2C7DB3CE8BF58B5CEC64B0D8E9A0EECBA139296D226AC9C1763D2AB928E56421FE73E1FA60C5B32A740180F307hBF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2C7DB3CE8BF58B5CEC64AED5FFCCB0C7A23277692B6CC5932C602CEE77B56274BE33E7AF2381BA2307h3F" TargetMode="External"/><Relationship Id="rId12" Type="http://schemas.openxmlformats.org/officeDocument/2006/relationships/hyperlink" Target="consultantplus://offline/ref=2C7DB3CE8BF58B5CEC64B0D8E9A0EECBA139296D226AC9C1763D2AB928E56421FE73E1FA60C5B32A740180F307hBF" TargetMode="External"/><Relationship Id="rId17" Type="http://schemas.openxmlformats.org/officeDocument/2006/relationships/hyperlink" Target="consultantplus://offline/ref=2C7DB3CE8BF58B5CEC64B0D8E9A0EECBA139296D226AC9C1763D2AB928E56421FE73E1FA60C5B32A740180F307h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7DB3CE8BF58B5CEC64B0D8E9A0EECBA139296D226AC9C1763D2AB928E56421FE73E1FA60C5B32A740180F307hB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7DB3CE8BF58B5CEC64B0D8E9A0EECBA139296D226AC9C1763D2AB928E56421FE73E1FA60C5B32A740180F307hB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C7DB3CE8BF58B5CEC64B0D8E9A0EECBA139296D226AC9C1763D2AB928E56421FE73E1FA60C5B32A740180F307h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C7DB3CE8BF58B5CEC64AED5FFCCB0C7A2327768216EC5932C602CEE770Bh5F" TargetMode="External"/><Relationship Id="rId19" Type="http://schemas.openxmlformats.org/officeDocument/2006/relationships/hyperlink" Target="consultantplus://offline/ref=2C7DB3CE8BF58B5CEC64B0D8E9A0EECBA139296D226AC9C1763D2AB928E56421FE73E1FA60C5B32A740180F307h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7DB3CE8BF58B5CEC64AED5FFCCB0C7A23277692B6CC5932C602CEE77B56274BE33E7AF2381BB2A07h2F" TargetMode="External"/><Relationship Id="rId14" Type="http://schemas.openxmlformats.org/officeDocument/2006/relationships/hyperlink" Target="consultantplus://offline/ref=2C7DB3CE8BF58B5CEC64B0D8E9A0EECBA139296D226AC9C1763D2AB928E56421FE73E1FA60C5B32A740180F307hB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20</Pages>
  <Words>5677</Words>
  <Characters>-32766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19</cp:revision>
  <cp:lastPrinted>2017-03-28T01:12:00Z</cp:lastPrinted>
  <dcterms:created xsi:type="dcterms:W3CDTF">2017-03-07T05:33:00Z</dcterms:created>
  <dcterms:modified xsi:type="dcterms:W3CDTF">2017-03-29T22:56:00Z</dcterms:modified>
</cp:coreProperties>
</file>